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1173469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1173470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923B1A" w:rsidRPr="00672011" w:rsidRDefault="00923B1A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672011" w:rsidRDefault="00923B1A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</w:r>
      <w:r w:rsidRPr="00672011"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217</Words>
  <Characters>1240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2015-12-09T07:34:00Z</cp:lastPrinted>
  <dcterms:created xsi:type="dcterms:W3CDTF">2015-12-07T17:48:00Z</dcterms:created>
  <dcterms:modified xsi:type="dcterms:W3CDTF">2015-12-09T08:38:00Z</dcterms:modified>
</cp:coreProperties>
</file>