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С греческого языка слово «философия» переводится как: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любовь к истине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любовь к мудрости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учение о мире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божественная мудрость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Впервые употребил слово «философия» и назвал себя «философом»: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Сократ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Аристотель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Пифагор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Цицерон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BodyTextIndent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9E0D2E">
        <w:rPr>
          <w:b/>
          <w:bCs/>
          <w:szCs w:val="28"/>
        </w:rPr>
        <w:t>Определите время возникновения философии: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 xml:space="preserve">середина </w:t>
      </w:r>
      <w:r w:rsidRPr="009E0D2E">
        <w:rPr>
          <w:szCs w:val="28"/>
          <w:lang w:val="en-US"/>
        </w:rPr>
        <w:t>III</w:t>
      </w:r>
      <w:r w:rsidRPr="009E0D2E">
        <w:rPr>
          <w:szCs w:val="28"/>
        </w:rPr>
        <w:t xml:space="preserve"> тысячелетия до н.э.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VII-</w:t>
      </w:r>
      <w:r w:rsidRPr="009E0D2E">
        <w:rPr>
          <w:szCs w:val="28"/>
          <w:lang w:val="en-US"/>
        </w:rPr>
        <w:t>VI</w:t>
      </w:r>
      <w:r w:rsidRPr="009E0D2E">
        <w:rPr>
          <w:szCs w:val="28"/>
        </w:rPr>
        <w:t>в.в. до н.э.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  <w:lang w:val="en-US"/>
        </w:rPr>
        <w:t>XVII</w:t>
      </w:r>
      <w:r w:rsidRPr="009E0D2E">
        <w:rPr>
          <w:szCs w:val="28"/>
        </w:rPr>
        <w:t>-Х</w:t>
      </w:r>
      <w:r w:rsidRPr="009E0D2E">
        <w:rPr>
          <w:szCs w:val="28"/>
          <w:lang w:val="en-US"/>
        </w:rPr>
        <w:t>VIII</w:t>
      </w:r>
      <w:r w:rsidRPr="009E0D2E">
        <w:rPr>
          <w:szCs w:val="28"/>
        </w:rPr>
        <w:t>в.в.</w:t>
      </w:r>
    </w:p>
    <w:p w:rsidR="002769A4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  <w:lang w:val="en-US"/>
        </w:rPr>
        <w:t>V</w:t>
      </w:r>
      <w:r w:rsidRPr="009E0D2E">
        <w:rPr>
          <w:b w:val="0"/>
          <w:bCs w:val="0"/>
          <w:szCs w:val="28"/>
          <w:u w:val="none"/>
        </w:rPr>
        <w:t>-</w:t>
      </w:r>
      <w:r w:rsidRPr="009E0D2E">
        <w:rPr>
          <w:b w:val="0"/>
          <w:bCs w:val="0"/>
          <w:szCs w:val="28"/>
          <w:u w:val="none"/>
          <w:lang w:val="en-US"/>
        </w:rPr>
        <w:t>XV</w:t>
      </w:r>
      <w:r w:rsidRPr="009E0D2E">
        <w:rPr>
          <w:b w:val="0"/>
          <w:bCs w:val="0"/>
          <w:szCs w:val="28"/>
          <w:u w:val="none"/>
        </w:rPr>
        <w:t>в.в.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Основы бытия, проблемы познания, назначение человека и его положение в мире изучает: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философия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онтология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гносеология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этика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Назовите родину выдающегося татарского богослова Шихабетдина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Марджани:</w:t>
      </w:r>
    </w:p>
    <w:p w:rsidR="002769A4" w:rsidRPr="009E0D2E" w:rsidRDefault="002769A4" w:rsidP="0064605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 г. Казань</w:t>
      </w:r>
    </w:p>
    <w:p w:rsidR="002769A4" w:rsidRPr="009E0D2E" w:rsidRDefault="002769A4" w:rsidP="0064605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Б- с. Ябынчи</w:t>
      </w:r>
    </w:p>
    <w:p w:rsidR="002769A4" w:rsidRPr="009E0D2E" w:rsidRDefault="002769A4" w:rsidP="0064605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с. Татарский Канадей</w:t>
      </w:r>
    </w:p>
    <w:p w:rsidR="002769A4" w:rsidRPr="00CE00C4" w:rsidRDefault="002769A4" w:rsidP="0064605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00C4">
        <w:rPr>
          <w:rFonts w:ascii="Times New Roman" w:hAnsi="Times New Roman"/>
          <w:sz w:val="28"/>
          <w:szCs w:val="28"/>
        </w:rPr>
        <w:t xml:space="preserve">Г- </w:t>
      </w:r>
      <w:r>
        <w:rPr>
          <w:rFonts w:ascii="Times New Roman" w:hAnsi="Times New Roman"/>
          <w:sz w:val="28"/>
          <w:szCs w:val="28"/>
        </w:rPr>
        <w:t>д. Кулле-Кими</w:t>
      </w:r>
    </w:p>
    <w:p w:rsidR="002769A4" w:rsidRPr="00CE00C4" w:rsidRDefault="002769A4" w:rsidP="0064605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69A4" w:rsidRPr="00CE00C4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E00C4">
        <w:rPr>
          <w:rFonts w:ascii="Times New Roman" w:hAnsi="Times New Roman"/>
          <w:b/>
          <w:bCs/>
          <w:sz w:val="28"/>
          <w:szCs w:val="28"/>
        </w:rPr>
        <w:t>Мировоззренческая функция философии состоит в том, что: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философия осуществляет рефлексию современной ей культуры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философия направляет деятельность людей на борьбу с недостатками существующего строя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философия способствует улучшению характеров людей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философия помогает человеку понять самого себя, своё место в мире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Мировоззрение – это: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совокупность знаний, которыми обладает человек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отражение человеческим сознанием тех общественных отношений, которые объективно существуют в обществе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система адекватных предпочтений зрелой личности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F3CAB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F3CAB">
        <w:rPr>
          <w:rFonts w:ascii="Times New Roman" w:hAnsi="Times New Roman"/>
          <w:b/>
          <w:bCs/>
          <w:sz w:val="28"/>
          <w:szCs w:val="28"/>
        </w:rPr>
        <w:t>Какой смысл Г.Гегель вкладывал в утверждение о том, что «философия есть эпоха, схваченная мыслью»?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Ход истории зависит от направленности мышления философов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Философия должна решать конкретные задачи, стоящие пред обществом в данное время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Философия призвана отражать особенности эпохи, выражать дух времени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Мышление философов определяется социально-экономическими условиями того общества, в котором они живут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E0D2E">
        <w:rPr>
          <w:rFonts w:ascii="Times New Roman" w:hAnsi="Times New Roman"/>
          <w:b/>
          <w:bCs/>
          <w:sz w:val="28"/>
          <w:szCs w:val="28"/>
        </w:rPr>
        <w:t>Определяющим признаком религиозного мировоззрения является: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вера в единого бога-творца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отрицание человеческой свободы, вера в то, что все поступки изначально определены богом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презрительное отношение к достижениям науки, отрицание их достоверности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вера в сверхъестественные, потусторонние силы, обладающие возможностью влиять на ход событий в мире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E0D2E">
        <w:rPr>
          <w:rFonts w:ascii="Times New Roman" w:hAnsi="Times New Roman"/>
          <w:b/>
          <w:sz w:val="28"/>
          <w:szCs w:val="28"/>
        </w:rPr>
        <w:t>Направление, отрицающее существование Бога, называется:</w:t>
      </w:r>
    </w:p>
    <w:p w:rsidR="002769A4" w:rsidRPr="009E0D2E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атеизм</w:t>
      </w:r>
    </w:p>
    <w:p w:rsidR="002769A4" w:rsidRPr="009E0D2E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скептицизм</w:t>
      </w:r>
    </w:p>
    <w:p w:rsidR="002769A4" w:rsidRPr="009E0D2E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агностицизм</w:t>
      </w:r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/>
          <w:bCs/>
          <w:sz w:val="28"/>
          <w:szCs w:val="28"/>
        </w:rPr>
        <w:t>неотомизм</w:t>
      </w:r>
    </w:p>
    <w:p w:rsidR="002769A4" w:rsidRPr="009E0D2E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69A4" w:rsidRPr="00CE00C4" w:rsidRDefault="002769A4" w:rsidP="00646051">
      <w:pPr>
        <w:pStyle w:val="BodyTextIndent"/>
        <w:numPr>
          <w:ilvl w:val="0"/>
          <w:numId w:val="2"/>
        </w:numPr>
        <w:ind w:left="0" w:firstLine="0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Pr="00CE00C4">
        <w:rPr>
          <w:b/>
          <w:bCs/>
          <w:szCs w:val="28"/>
        </w:rPr>
        <w:t>Онтология – это: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всеобщей обусловленности явлений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учение о сущности и природе науки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учение о бытии, о его фундаментальных принципах</w:t>
      </w:r>
    </w:p>
    <w:p w:rsidR="002769A4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учение о правильных формах мышления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</w:p>
    <w:p w:rsidR="002769A4" w:rsidRPr="009E0D2E" w:rsidRDefault="002769A4" w:rsidP="00646051">
      <w:pPr>
        <w:pStyle w:val="BodyTextIndent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Гносеология – это: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развитии и функционировании науки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учение о природе, сущности познания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учение о логических формах и законах мышления</w:t>
      </w:r>
    </w:p>
    <w:p w:rsidR="002769A4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учение о сущности мира, его устройстве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Антропология – это: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развитии и всеобщей взаимосвязи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учение о человеке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наука о поведении животных в естественных условиях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философское учение об обществе</w:t>
      </w:r>
    </w:p>
    <w:p w:rsidR="002769A4" w:rsidRPr="009E0D2E" w:rsidRDefault="002769A4" w:rsidP="00646051">
      <w:pPr>
        <w:pStyle w:val="BodyTextIndent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Аксиология – это: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учение о ценностях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учение о развитии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теория справедливости</w:t>
      </w:r>
    </w:p>
    <w:p w:rsidR="002769A4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теория о превосходстве одних групп людей над другими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Этика – это: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А- </w:t>
      </w:r>
      <w:r w:rsidRPr="009E0D2E">
        <w:rPr>
          <w:rFonts w:ascii="Times New Roman" w:hAnsi="Times New Roman"/>
          <w:bCs/>
          <w:sz w:val="28"/>
          <w:szCs w:val="28"/>
        </w:rPr>
        <w:t>учение о развитии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Б- </w:t>
      </w:r>
      <w:r w:rsidRPr="009E0D2E">
        <w:rPr>
          <w:rFonts w:ascii="Times New Roman" w:hAnsi="Times New Roman"/>
          <w:bCs/>
          <w:sz w:val="28"/>
          <w:szCs w:val="28"/>
        </w:rPr>
        <w:t>учение о бытии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В- </w:t>
      </w:r>
      <w:r w:rsidRPr="009E0D2E">
        <w:rPr>
          <w:rFonts w:ascii="Times New Roman" w:hAnsi="Times New Roman"/>
          <w:bCs/>
          <w:sz w:val="28"/>
          <w:szCs w:val="28"/>
        </w:rPr>
        <w:t>теория о нравственном превосходстве одних людей над другими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/>
          <w:bCs/>
          <w:sz w:val="28"/>
          <w:szCs w:val="28"/>
        </w:rPr>
        <w:t>учение о морали и нравственных ценностях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69A4" w:rsidRPr="009E0D2E" w:rsidRDefault="002769A4" w:rsidP="00646051">
      <w:pPr>
        <w:pStyle w:val="BodyTextIndent"/>
        <w:numPr>
          <w:ilvl w:val="0"/>
          <w:numId w:val="2"/>
        </w:numPr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9E0D2E">
        <w:rPr>
          <w:b/>
          <w:bCs/>
          <w:szCs w:val="28"/>
        </w:rPr>
        <w:t>Раздел философии, в котором разрабатываются проблемы познания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Эстетика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Этика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Онтология</w:t>
      </w:r>
    </w:p>
    <w:p w:rsidR="002769A4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Г- </w:t>
      </w:r>
      <w:r w:rsidRPr="009E0D2E">
        <w:rPr>
          <w:szCs w:val="28"/>
        </w:rPr>
        <w:t>Гносеология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</w:p>
    <w:p w:rsidR="002769A4" w:rsidRPr="009E0D2E" w:rsidRDefault="002769A4" w:rsidP="00646051">
      <w:pPr>
        <w:pStyle w:val="BodyText3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>Согласно марксистской философии, суть основного вопроса философии состоит в: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А- </w:t>
      </w:r>
      <w:r w:rsidRPr="009E0D2E">
        <w:rPr>
          <w:szCs w:val="28"/>
        </w:rPr>
        <w:t>отношении сознания к материи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Б- </w:t>
      </w:r>
      <w:r w:rsidRPr="009E0D2E">
        <w:rPr>
          <w:szCs w:val="28"/>
        </w:rPr>
        <w:t>смысле жизни</w:t>
      </w:r>
    </w:p>
    <w:p w:rsidR="002769A4" w:rsidRPr="009E0D2E" w:rsidRDefault="002769A4" w:rsidP="00646051">
      <w:pPr>
        <w:pStyle w:val="BodyTextIndent"/>
        <w:ind w:left="0"/>
        <w:rPr>
          <w:szCs w:val="28"/>
        </w:rPr>
      </w:pPr>
      <w:r>
        <w:rPr>
          <w:szCs w:val="28"/>
        </w:rPr>
        <w:t xml:space="preserve">В- </w:t>
      </w:r>
      <w:r w:rsidRPr="009E0D2E">
        <w:rPr>
          <w:szCs w:val="28"/>
        </w:rPr>
        <w:t>соотношении природного и социального миров</w:t>
      </w:r>
    </w:p>
    <w:p w:rsidR="002769A4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движущих силах развития общества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</w:p>
    <w:p w:rsidR="002769A4" w:rsidRPr="009E0D2E" w:rsidRDefault="002769A4" w:rsidP="00646051">
      <w:pPr>
        <w:pStyle w:val="BodyText3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>Для идеализма характерно утверждение: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первично сознание, материя независимо от сознания не существует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Б- </w:t>
      </w:r>
      <w:r w:rsidRPr="009E0D2E">
        <w:rPr>
          <w:b w:val="0"/>
          <w:bCs w:val="0"/>
          <w:szCs w:val="28"/>
          <w:u w:val="none"/>
        </w:rPr>
        <w:t>материя и сознание – два первоначала, существующие независимо друг от друга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это строгая непротиворечивая система суждений о природе</w:t>
      </w:r>
    </w:p>
    <w:p w:rsidR="002769A4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первично сознание, материя не существует</w:t>
      </w:r>
    </w:p>
    <w:p w:rsidR="002769A4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Имя основателя буддизма, означающее пробужденный, просветленный:</w:t>
      </w:r>
    </w:p>
    <w:p w:rsidR="002769A4" w:rsidRPr="009E0D2E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Будда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Лао-цзы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Конфуций</w:t>
      </w:r>
    </w:p>
    <w:p w:rsidR="002769A4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 w:cs="Times New Roman"/>
          <w:bCs/>
          <w:sz w:val="28"/>
          <w:szCs w:val="28"/>
        </w:rPr>
        <w:t>Нагарджуна</w:t>
      </w:r>
    </w:p>
    <w:p w:rsidR="002769A4" w:rsidRPr="009E0D2E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Кто является основателем</w:t>
      </w:r>
      <w:r w:rsidRPr="009E0D2E">
        <w:rPr>
          <w:rFonts w:ascii="Times New Roman" w:hAnsi="Times New Roman"/>
          <w:b/>
          <w:sz w:val="28"/>
          <w:szCs w:val="28"/>
        </w:rPr>
        <w:t xml:space="preserve"> буддизма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2769A4" w:rsidRPr="009E0D2E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Бадараяна</w:t>
      </w:r>
    </w:p>
    <w:p w:rsidR="002769A4" w:rsidRPr="009E0D2E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Б- </w:t>
      </w:r>
      <w:r w:rsidRPr="009E0D2E">
        <w:rPr>
          <w:rFonts w:ascii="Times New Roman" w:hAnsi="Times New Roman" w:cs="Times New Roman"/>
          <w:bCs/>
          <w:sz w:val="28"/>
          <w:szCs w:val="28"/>
        </w:rPr>
        <w:t>Патанджали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Махавира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Сидхартха</w:t>
      </w: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Центральное понятие буддизма и джайнизма, означающее высшее состояние, цель человеческих стремлений:</w:t>
      </w:r>
    </w:p>
    <w:p w:rsidR="002769A4" w:rsidRPr="009E0D2E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9E0D2E">
        <w:rPr>
          <w:rFonts w:ascii="Times New Roman" w:hAnsi="Times New Roman" w:cs="Times New Roman"/>
          <w:sz w:val="28"/>
          <w:szCs w:val="28"/>
        </w:rPr>
        <w:t>нирвана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сансара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жэнь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9E0D2E">
        <w:rPr>
          <w:rFonts w:ascii="Times New Roman" w:hAnsi="Times New Roman"/>
          <w:sz w:val="28"/>
          <w:szCs w:val="28"/>
        </w:rPr>
        <w:t>дао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Понятие древнекитайской философии, обозначающее мужское, светлое и активное начало: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Янь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Карма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Жэнь</w:t>
      </w:r>
    </w:p>
    <w:p w:rsidR="002769A4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 w:cs="Times New Roman"/>
          <w:bCs/>
          <w:sz w:val="28"/>
          <w:szCs w:val="28"/>
        </w:rPr>
        <w:t>Дао</w:t>
      </w:r>
    </w:p>
    <w:p w:rsidR="002769A4" w:rsidRPr="009E0D2E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sz w:val="28"/>
          <w:szCs w:val="28"/>
        </w:rPr>
        <w:t>Понятие древнекитайской философии, обозначающее женское, темное и пассивное начало: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9E0D2E">
        <w:rPr>
          <w:rFonts w:ascii="Times New Roman" w:hAnsi="Times New Roman"/>
          <w:sz w:val="28"/>
          <w:szCs w:val="28"/>
        </w:rPr>
        <w:t>Инь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9E0D2E">
        <w:rPr>
          <w:rFonts w:ascii="Times New Roman" w:hAnsi="Times New Roman"/>
          <w:sz w:val="28"/>
          <w:szCs w:val="28"/>
        </w:rPr>
        <w:t>Жэнь</w:t>
      </w:r>
    </w:p>
    <w:p w:rsidR="002769A4" w:rsidRPr="009E0D2E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9E0D2E">
        <w:rPr>
          <w:rFonts w:ascii="Times New Roman" w:hAnsi="Times New Roman"/>
          <w:sz w:val="28"/>
          <w:szCs w:val="28"/>
        </w:rPr>
        <w:t>Прана</w:t>
      </w:r>
    </w:p>
    <w:p w:rsidR="002769A4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Г- </w:t>
      </w:r>
      <w:r w:rsidRPr="009E0D2E">
        <w:rPr>
          <w:rFonts w:ascii="Times New Roman" w:hAnsi="Times New Roman" w:cs="Times New Roman"/>
          <w:bCs/>
          <w:sz w:val="28"/>
          <w:szCs w:val="28"/>
        </w:rPr>
        <w:t>Пуруша</w:t>
      </w:r>
    </w:p>
    <w:p w:rsidR="002769A4" w:rsidRPr="009E0D2E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9A4" w:rsidRPr="009E0D2E" w:rsidRDefault="002769A4" w:rsidP="00646051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0D2E">
        <w:rPr>
          <w:rFonts w:ascii="Times New Roman" w:hAnsi="Times New Roman"/>
          <w:b/>
          <w:bCs/>
          <w:sz w:val="28"/>
          <w:szCs w:val="28"/>
        </w:rPr>
        <w:t>Представление о «благородном муже» как идеальной личности разработал: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Конфуций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Б- </w:t>
      </w:r>
      <w:r w:rsidRPr="009E0D2E">
        <w:rPr>
          <w:b w:val="0"/>
          <w:bCs w:val="0"/>
          <w:szCs w:val="28"/>
          <w:u w:val="none"/>
        </w:rPr>
        <w:t>Лао-Цзы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Сидхартха Гаутама Будда</w:t>
      </w:r>
    </w:p>
    <w:p w:rsidR="002769A4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Сократ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</w:p>
    <w:p w:rsidR="002769A4" w:rsidRPr="009E0D2E" w:rsidRDefault="002769A4" w:rsidP="00646051">
      <w:pPr>
        <w:pStyle w:val="BodyText3"/>
        <w:numPr>
          <w:ilvl w:val="0"/>
          <w:numId w:val="2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9E0D2E">
        <w:rPr>
          <w:szCs w:val="28"/>
          <w:u w:val="none"/>
        </w:rPr>
        <w:t>Что обозначают понятия Брахман в веданте и апейрон в философии Анаксимандра: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9E0D2E">
        <w:rPr>
          <w:b w:val="0"/>
          <w:bCs w:val="0"/>
          <w:szCs w:val="28"/>
          <w:u w:val="none"/>
        </w:rPr>
        <w:t>Закон, управляющий миром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Б- </w:t>
      </w:r>
      <w:r w:rsidRPr="009E0D2E">
        <w:rPr>
          <w:b w:val="0"/>
          <w:bCs w:val="0"/>
          <w:szCs w:val="28"/>
          <w:u w:val="none"/>
        </w:rPr>
        <w:t>Высший Разум</w:t>
      </w:r>
    </w:p>
    <w:p w:rsidR="002769A4" w:rsidRPr="009E0D2E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9E0D2E">
        <w:rPr>
          <w:b w:val="0"/>
          <w:bCs w:val="0"/>
          <w:szCs w:val="28"/>
          <w:u w:val="none"/>
        </w:rPr>
        <w:t>Субстанцию всех вещей</w:t>
      </w:r>
    </w:p>
    <w:p w:rsidR="002769A4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9E0D2E">
        <w:rPr>
          <w:b w:val="0"/>
          <w:bCs w:val="0"/>
          <w:szCs w:val="28"/>
          <w:u w:val="none"/>
        </w:rPr>
        <w:t>Мировую гармонию</w:t>
      </w:r>
    </w:p>
    <w:p w:rsidR="002769A4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</w:t>
      </w:r>
      <w:r w:rsidRPr="00AD130A">
        <w:rPr>
          <w:rFonts w:ascii="Times New Roman" w:hAnsi="Times New Roman"/>
          <w:b/>
          <w:sz w:val="28"/>
          <w:szCs w:val="28"/>
        </w:rPr>
        <w:t>В философии Гераклита слово Логос обозначает мировой закон, мировой порядок, которому подчинено все существующее. Какое понятие китайской философии имеет тот же смысл:</w:t>
      </w:r>
    </w:p>
    <w:p w:rsidR="002769A4" w:rsidRPr="00AD130A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AD130A">
        <w:rPr>
          <w:b w:val="0"/>
          <w:bCs w:val="0"/>
          <w:szCs w:val="28"/>
          <w:u w:val="none"/>
        </w:rPr>
        <w:t>Жэнь</w:t>
      </w:r>
    </w:p>
    <w:p w:rsidR="002769A4" w:rsidRPr="00AD130A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Б- </w:t>
      </w:r>
      <w:r w:rsidRPr="00AD130A">
        <w:rPr>
          <w:b w:val="0"/>
          <w:bCs w:val="0"/>
          <w:szCs w:val="28"/>
          <w:u w:val="none"/>
        </w:rPr>
        <w:t>Инь</w:t>
      </w:r>
    </w:p>
    <w:p w:rsidR="002769A4" w:rsidRPr="00AD130A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AD130A">
        <w:rPr>
          <w:b w:val="0"/>
          <w:bCs w:val="0"/>
          <w:szCs w:val="28"/>
          <w:u w:val="none"/>
        </w:rPr>
        <w:t>Дао</w:t>
      </w:r>
    </w:p>
    <w:p w:rsidR="002769A4" w:rsidRDefault="002769A4" w:rsidP="00646051">
      <w:pPr>
        <w:pStyle w:val="BodyText3"/>
        <w:jc w:val="both"/>
        <w:rPr>
          <w:b w:val="0"/>
          <w:u w:val="none"/>
        </w:rPr>
      </w:pPr>
      <w:r>
        <w:rPr>
          <w:b w:val="0"/>
          <w:u w:val="none"/>
        </w:rPr>
        <w:t xml:space="preserve">Г- </w:t>
      </w:r>
      <w:r w:rsidRPr="0019296F">
        <w:rPr>
          <w:b w:val="0"/>
          <w:u w:val="none"/>
        </w:rPr>
        <w:t>Ли</w:t>
      </w:r>
    </w:p>
    <w:p w:rsidR="002769A4" w:rsidRPr="0019296F" w:rsidRDefault="002769A4" w:rsidP="00646051">
      <w:pPr>
        <w:pStyle w:val="BodyText3"/>
        <w:jc w:val="both"/>
        <w:rPr>
          <w:b w:val="0"/>
          <w:u w:val="none"/>
        </w:rPr>
      </w:pPr>
    </w:p>
    <w:p w:rsidR="002769A4" w:rsidRPr="0019296F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u w:val="none"/>
        </w:rPr>
        <w:t xml:space="preserve">27. </w:t>
      </w:r>
      <w:r w:rsidRPr="0019296F">
        <w:rPr>
          <w:u w:val="none"/>
        </w:rPr>
        <w:t>Что обозначает понятие «дхармы» в традиционной индийской философии:</w:t>
      </w:r>
    </w:p>
    <w:p w:rsidR="002769A4" w:rsidRPr="00AD130A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AD130A">
        <w:rPr>
          <w:b w:val="0"/>
          <w:bCs w:val="0"/>
          <w:szCs w:val="28"/>
          <w:u w:val="none"/>
        </w:rPr>
        <w:t>Сумму совершённых человеком поступков, влияющую на характер его будущего рождения</w:t>
      </w:r>
    </w:p>
    <w:p w:rsidR="002769A4" w:rsidRPr="00AD130A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Б- </w:t>
      </w:r>
      <w:r w:rsidRPr="00AD130A">
        <w:rPr>
          <w:b w:val="0"/>
          <w:bCs w:val="0"/>
          <w:szCs w:val="28"/>
          <w:u w:val="none"/>
        </w:rPr>
        <w:t>Подлинное достоверное знание Абсолюта</w:t>
      </w:r>
    </w:p>
    <w:p w:rsidR="002769A4" w:rsidRPr="00AD130A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В- </w:t>
      </w:r>
      <w:r w:rsidRPr="00AD130A">
        <w:rPr>
          <w:b w:val="0"/>
          <w:bCs w:val="0"/>
          <w:szCs w:val="28"/>
          <w:u w:val="none"/>
        </w:rPr>
        <w:t>Человека, достигшего нирваны, но добровольно отказывающегося от неё ради спасения других людей</w:t>
      </w:r>
    </w:p>
    <w:p w:rsidR="002769A4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Г- </w:t>
      </w:r>
      <w:r w:rsidRPr="00AD130A">
        <w:rPr>
          <w:b w:val="0"/>
          <w:bCs w:val="0"/>
          <w:szCs w:val="28"/>
          <w:u w:val="none"/>
        </w:rPr>
        <w:t>Вечный моральный закон, предписывающий свыше каждому определённый образ жизни</w:t>
      </w:r>
    </w:p>
    <w:p w:rsidR="002769A4" w:rsidRPr="00AD130A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</w:p>
    <w:p w:rsidR="002769A4" w:rsidRPr="00AD130A" w:rsidRDefault="002769A4" w:rsidP="00646051">
      <w:pPr>
        <w:pStyle w:val="BodyTex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К древнеиндийским философским текстам относятся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Упанишады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Дао-дэ-цзин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Лунь-Юй</w:t>
      </w:r>
    </w:p>
    <w:p w:rsidR="002769A4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Книга перемен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pStyle w:val="BodyTex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D130A">
        <w:rPr>
          <w:rFonts w:ascii="Times New Roman" w:hAnsi="Times New Roman"/>
          <w:b/>
          <w:sz w:val="28"/>
          <w:szCs w:val="28"/>
        </w:rPr>
        <w:t xml:space="preserve"> К древнекитайским философским текстам относится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Махабхарата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Ригведа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Дао-дэ-цзин</w:t>
      </w:r>
    </w:p>
    <w:p w:rsidR="002769A4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Чхандогья-упанишада</w:t>
      </w:r>
    </w:p>
    <w:p w:rsidR="002769A4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pStyle w:val="BodyTex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Китайский философ, основатель даосизма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Лао-цзы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Конфуций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Сюнь-цзы</w:t>
      </w:r>
    </w:p>
    <w:p w:rsidR="002769A4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Мэн-цзы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pStyle w:val="BodyTex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sz w:val="28"/>
          <w:szCs w:val="28"/>
        </w:rPr>
        <w:t>Золотое правило нравственности: «Чего себе не пожелаешь, того не делай и другим» было впервые сформулировано: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Сократом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Конфуцием</w:t>
      </w:r>
    </w:p>
    <w:p w:rsidR="002769A4" w:rsidRPr="00AD130A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</w:t>
      </w:r>
      <w:r w:rsidRPr="00AD130A">
        <w:rPr>
          <w:rFonts w:ascii="Times New Roman" w:hAnsi="Times New Roman"/>
          <w:sz w:val="28"/>
          <w:szCs w:val="28"/>
        </w:rPr>
        <w:t>Протагором</w:t>
      </w:r>
    </w:p>
    <w:p w:rsidR="002769A4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Буддой</w:t>
      </w:r>
    </w:p>
    <w:p w:rsidR="002769A4" w:rsidRDefault="002769A4" w:rsidP="00646051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pStyle w:val="Heading4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130A">
        <w:rPr>
          <w:sz w:val="28"/>
          <w:szCs w:val="28"/>
        </w:rPr>
        <w:t>Впервые выразил идею атомистического строения материи: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Гераклит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Демокрит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Платон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Диоген Синопский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33. </w:t>
      </w:r>
      <w:r w:rsidRPr="00AD130A">
        <w:rPr>
          <w:rFonts w:ascii="Times New Roman" w:hAnsi="Times New Roman"/>
          <w:b/>
          <w:bCs/>
          <w:sz w:val="28"/>
          <w:szCs w:val="28"/>
        </w:rPr>
        <w:t>Высказывание: «Человек – мера всех вещей» принадлежит: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Канту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30A">
        <w:rPr>
          <w:rFonts w:ascii="Times New Roman" w:hAnsi="Times New Roman"/>
          <w:sz w:val="28"/>
          <w:szCs w:val="28"/>
        </w:rPr>
        <w:t>Марксу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Аристотелю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Протагору</w:t>
      </w:r>
    </w:p>
    <w:p w:rsidR="002769A4" w:rsidRPr="00AD130A" w:rsidRDefault="002769A4" w:rsidP="00646051">
      <w:pPr>
        <w:pStyle w:val="Heading3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D130A">
        <w:rPr>
          <w:sz w:val="28"/>
          <w:szCs w:val="28"/>
        </w:rPr>
        <w:t>«Я знаю, что ничего не знаю...». Автор афоризма: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AD130A">
        <w:rPr>
          <w:rFonts w:ascii="Times New Roman" w:hAnsi="Times New Roman"/>
          <w:sz w:val="28"/>
          <w:szCs w:val="28"/>
        </w:rPr>
        <w:t>Фалес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AD130A">
        <w:rPr>
          <w:rFonts w:ascii="Times New Roman" w:hAnsi="Times New Roman"/>
          <w:sz w:val="28"/>
          <w:szCs w:val="28"/>
        </w:rPr>
        <w:t>Платон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AD130A">
        <w:rPr>
          <w:rFonts w:ascii="Times New Roman" w:hAnsi="Times New Roman"/>
          <w:sz w:val="28"/>
          <w:szCs w:val="28"/>
        </w:rPr>
        <w:t>Сократ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AD130A">
        <w:rPr>
          <w:rFonts w:ascii="Times New Roman" w:hAnsi="Times New Roman"/>
          <w:sz w:val="28"/>
          <w:szCs w:val="28"/>
        </w:rPr>
        <w:t>Эпикур</w:t>
      </w:r>
    </w:p>
    <w:p w:rsidR="002769A4" w:rsidRPr="00AD130A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AD130A" w:rsidRDefault="002769A4" w:rsidP="00646051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130A">
        <w:rPr>
          <w:rFonts w:ascii="Times New Roman" w:hAnsi="Times New Roman"/>
          <w:b/>
          <w:bCs/>
          <w:sz w:val="28"/>
          <w:szCs w:val="28"/>
        </w:rPr>
        <w:t>Знание по Сократу тождественно:</w:t>
      </w:r>
    </w:p>
    <w:p w:rsidR="002769A4" w:rsidRPr="00AD130A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AD130A">
        <w:rPr>
          <w:rFonts w:ascii="Times New Roman" w:hAnsi="Times New Roman" w:cs="Times New Roman"/>
          <w:sz w:val="28"/>
          <w:szCs w:val="28"/>
        </w:rPr>
        <w:t>чувствам</w:t>
      </w:r>
    </w:p>
    <w:p w:rsidR="002769A4" w:rsidRPr="00AD130A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 </w:t>
      </w:r>
      <w:r w:rsidRPr="00AD130A">
        <w:rPr>
          <w:rFonts w:ascii="Times New Roman" w:hAnsi="Times New Roman" w:cs="Times New Roman"/>
          <w:sz w:val="28"/>
          <w:szCs w:val="28"/>
        </w:rPr>
        <w:t>мудрости</w:t>
      </w:r>
    </w:p>
    <w:p w:rsidR="002769A4" w:rsidRPr="00AD130A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 </w:t>
      </w:r>
      <w:r w:rsidRPr="00AD130A">
        <w:rPr>
          <w:rFonts w:ascii="Times New Roman" w:hAnsi="Times New Roman" w:cs="Times New Roman"/>
          <w:sz w:val="28"/>
          <w:szCs w:val="28"/>
        </w:rPr>
        <w:t>моральным законам</w:t>
      </w:r>
    </w:p>
    <w:p w:rsidR="002769A4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 </w:t>
      </w:r>
      <w:r w:rsidRPr="00AD130A">
        <w:rPr>
          <w:rFonts w:ascii="Times New Roman" w:hAnsi="Times New Roman" w:cs="Times New Roman"/>
          <w:sz w:val="28"/>
          <w:szCs w:val="28"/>
        </w:rPr>
        <w:t>добродетели</w:t>
      </w:r>
    </w:p>
    <w:p w:rsidR="002769A4" w:rsidRDefault="002769A4" w:rsidP="006460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769A4" w:rsidRPr="000D1023" w:rsidRDefault="002769A4" w:rsidP="00646051">
      <w:pPr>
        <w:pStyle w:val="Heading3"/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Философ, ученик Платона: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Зенон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Парменид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Аристотель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Heading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Философ, ученик Платона, автор книг «Метафизика», «Поэтика», «Политика»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Парменид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Зенон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Аристотель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Heading4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023">
        <w:rPr>
          <w:sz w:val="28"/>
          <w:szCs w:val="28"/>
        </w:rPr>
        <w:t>Согласно Аристотелю, в человеческую душу не входит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Животная душа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Растительная душа</w:t>
      </w:r>
    </w:p>
    <w:p w:rsidR="002769A4" w:rsidRPr="000D1023" w:rsidRDefault="002769A4" w:rsidP="00646051">
      <w:pPr>
        <w:pStyle w:val="Heading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В- </w:t>
      </w:r>
      <w:r w:rsidRPr="000D1023">
        <w:rPr>
          <w:b w:val="0"/>
          <w:bCs w:val="0"/>
          <w:sz w:val="28"/>
          <w:szCs w:val="28"/>
        </w:rPr>
        <w:t>Минеральная душа</w:t>
      </w:r>
    </w:p>
    <w:p w:rsidR="002769A4" w:rsidRDefault="002769A4" w:rsidP="00646051">
      <w:pPr>
        <w:pStyle w:val="Heading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Г- </w:t>
      </w:r>
      <w:r w:rsidRPr="000D1023">
        <w:rPr>
          <w:b w:val="0"/>
          <w:bCs w:val="0"/>
          <w:sz w:val="28"/>
          <w:szCs w:val="28"/>
        </w:rPr>
        <w:t>Разумная душа</w:t>
      </w:r>
    </w:p>
    <w:p w:rsidR="002769A4" w:rsidRPr="001F3CAB" w:rsidRDefault="002769A4" w:rsidP="00646051">
      <w:pPr>
        <w:rPr>
          <w:lang w:eastAsia="ru-RU"/>
        </w:rPr>
      </w:pPr>
    </w:p>
    <w:p w:rsidR="002769A4" w:rsidRPr="000D1023" w:rsidRDefault="002769A4" w:rsidP="00646051">
      <w:pPr>
        <w:pStyle w:val="ListParagraph"/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bCs/>
          <w:sz w:val="28"/>
          <w:szCs w:val="28"/>
        </w:rPr>
        <w:t>Сущность этического учения Эпикура состоит в том, что: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надо во всём себе отказывать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надо жить для блага других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надо наслаждаться жизнью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надо служить богам и делать добро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bCs/>
          <w:sz w:val="28"/>
          <w:szCs w:val="28"/>
        </w:rPr>
        <w:t>Римский поэт, последователь Эпикура, автор поэмы «О природе вещей»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Цицерон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Плотин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Боэций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Лукреций Кар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BodyText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0D1023">
        <w:rPr>
          <w:szCs w:val="28"/>
          <w:u w:val="none"/>
        </w:rPr>
        <w:t>Утверждение: «Важно не то, что с нами происходит, а то, как мы к этому относимся» соответствует мировоззрению: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киников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неоплатоников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стоиков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эпикурейцев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ListParagraph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Римский философ, воспитатель Нерона, автор «Писем к Луциллию», представитель стоицизма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Сократ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Плотин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Сенека</w:t>
      </w:r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Диоген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ListParagraph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Философ, который жил в бочке, считал себя «гражданином мира» и призывал к бедности, невежеству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Эпикур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Диоген Синопский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Аристарх Самосский</w:t>
      </w:r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Ксенофан</w:t>
      </w:r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023">
        <w:rPr>
          <w:rFonts w:ascii="Times New Roman" w:hAnsi="Times New Roman"/>
          <w:b/>
          <w:sz w:val="28"/>
          <w:szCs w:val="28"/>
        </w:rPr>
        <w:t>Спаситель, избавитель от бед, помазанник Божий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Игумен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Авторитет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Мессия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Инок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ListParagraph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sz w:val="28"/>
          <w:szCs w:val="28"/>
        </w:rPr>
        <w:t>Ограничение или подавление чувственных желаний, добровольное перенесение физической боли, одиночества: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0D1023">
        <w:rPr>
          <w:rFonts w:ascii="Times New Roman" w:hAnsi="Times New Roman"/>
          <w:sz w:val="28"/>
          <w:szCs w:val="28"/>
        </w:rPr>
        <w:t>аскетизм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гедонизм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рационализм</w:t>
      </w:r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эпикурейство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0D1023" w:rsidRDefault="002769A4" w:rsidP="00646051">
      <w:pPr>
        <w:pStyle w:val="BodyText3"/>
        <w:numPr>
          <w:ilvl w:val="0"/>
          <w:numId w:val="4"/>
        </w:numPr>
        <w:ind w:left="0" w:firstLine="0"/>
        <w:jc w:val="both"/>
        <w:rPr>
          <w:szCs w:val="28"/>
          <w:u w:val="none"/>
        </w:rPr>
      </w:pPr>
      <w:r>
        <w:rPr>
          <w:szCs w:val="28"/>
          <w:u w:val="none"/>
        </w:rPr>
        <w:t xml:space="preserve"> </w:t>
      </w:r>
      <w:r w:rsidRPr="000D1023">
        <w:rPr>
          <w:szCs w:val="28"/>
          <w:u w:val="none"/>
        </w:rPr>
        <w:t>Мировоззренческий принцип, согласно которому мир сотворён Богом из ничего, называется:</w:t>
      </w:r>
    </w:p>
    <w:p w:rsidR="002769A4" w:rsidRPr="000D1023" w:rsidRDefault="002769A4" w:rsidP="00646051">
      <w:pPr>
        <w:pStyle w:val="BodyText3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А- </w:t>
      </w:r>
      <w:r w:rsidRPr="000D1023">
        <w:rPr>
          <w:b w:val="0"/>
          <w:bCs w:val="0"/>
          <w:szCs w:val="28"/>
          <w:u w:val="none"/>
        </w:rPr>
        <w:t>Креационизм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0D1023">
        <w:rPr>
          <w:rFonts w:ascii="Times New Roman" w:hAnsi="Times New Roman"/>
          <w:sz w:val="28"/>
          <w:szCs w:val="28"/>
        </w:rPr>
        <w:t>Диалектика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Дуализм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0D1023">
        <w:rPr>
          <w:rFonts w:ascii="Times New Roman" w:hAnsi="Times New Roman"/>
          <w:sz w:val="28"/>
          <w:szCs w:val="28"/>
        </w:rPr>
        <w:t>Монотеизм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ListParagraph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sz w:val="28"/>
          <w:szCs w:val="28"/>
        </w:rPr>
        <w:t>Учение о спасении души</w:t>
      </w:r>
    </w:p>
    <w:p w:rsidR="002769A4" w:rsidRPr="000D1023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А- </w:t>
      </w:r>
      <w:r w:rsidRPr="000D1023">
        <w:rPr>
          <w:rFonts w:ascii="Times New Roman" w:hAnsi="Times New Roman"/>
          <w:bCs/>
          <w:sz w:val="28"/>
          <w:szCs w:val="28"/>
        </w:rPr>
        <w:t>Метафизика</w:t>
      </w:r>
    </w:p>
    <w:p w:rsidR="002769A4" w:rsidRPr="000D1023" w:rsidRDefault="002769A4" w:rsidP="00646051">
      <w:pPr>
        <w:pStyle w:val="NormalWeb"/>
        <w:tabs>
          <w:tab w:val="left" w:pos="612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Б- </w:t>
      </w:r>
      <w:r w:rsidRPr="000D1023">
        <w:rPr>
          <w:rFonts w:ascii="Times New Roman" w:hAnsi="Times New Roman" w:cs="Times New Roman"/>
          <w:bCs/>
          <w:sz w:val="28"/>
          <w:szCs w:val="28"/>
        </w:rPr>
        <w:t>Сотериология</w:t>
      </w:r>
    </w:p>
    <w:p w:rsidR="002769A4" w:rsidRPr="000D1023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0D1023">
        <w:rPr>
          <w:rFonts w:ascii="Times New Roman" w:hAnsi="Times New Roman"/>
          <w:sz w:val="28"/>
          <w:szCs w:val="28"/>
        </w:rPr>
        <w:t>Диалектика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Г- </w:t>
      </w:r>
      <w:r w:rsidRPr="000D1023">
        <w:rPr>
          <w:rFonts w:ascii="Times New Roman" w:hAnsi="Times New Roman"/>
          <w:bCs/>
          <w:sz w:val="28"/>
          <w:szCs w:val="28"/>
        </w:rPr>
        <w:t>Деонтология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69A4" w:rsidRPr="00262D49" w:rsidRDefault="002769A4" w:rsidP="00646051">
      <w:pPr>
        <w:pStyle w:val="ListParagraph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62D49">
        <w:rPr>
          <w:rFonts w:ascii="Times New Roman" w:hAnsi="Times New Roman"/>
          <w:b/>
          <w:sz w:val="28"/>
          <w:szCs w:val="28"/>
        </w:rPr>
        <w:t>Эпоха восстановления идеалов античности в Европе: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Возрождение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190358">
        <w:rPr>
          <w:rFonts w:ascii="Times New Roman" w:hAnsi="Times New Roman"/>
          <w:sz w:val="28"/>
          <w:szCs w:val="28"/>
        </w:rPr>
        <w:t>Новое время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190358">
        <w:rPr>
          <w:rFonts w:ascii="Times New Roman" w:hAnsi="Times New Roman"/>
          <w:sz w:val="28"/>
          <w:szCs w:val="28"/>
        </w:rPr>
        <w:t>Средние века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Просвещение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90358">
        <w:rPr>
          <w:rFonts w:ascii="Times New Roman" w:hAnsi="Times New Roman"/>
          <w:b/>
          <w:bCs/>
          <w:sz w:val="28"/>
          <w:szCs w:val="28"/>
        </w:rPr>
        <w:t>Важнейшей чертой философской мысли и культуры эпохи Возрождения является: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космоцентризм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190358">
        <w:rPr>
          <w:rFonts w:ascii="Times New Roman" w:hAnsi="Times New Roman"/>
          <w:sz w:val="28"/>
          <w:szCs w:val="28"/>
        </w:rPr>
        <w:t>антропоцентризм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190358">
        <w:rPr>
          <w:rFonts w:ascii="Times New Roman" w:hAnsi="Times New Roman"/>
          <w:sz w:val="28"/>
          <w:szCs w:val="28"/>
        </w:rPr>
        <w:t>провиденциализм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скептицизм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ListParagraph"/>
        <w:numPr>
          <w:ilvl w:val="0"/>
          <w:numId w:val="4"/>
        </w:numPr>
        <w:tabs>
          <w:tab w:val="left" w:pos="61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90358">
        <w:rPr>
          <w:rFonts w:ascii="Times New Roman" w:hAnsi="Times New Roman"/>
          <w:b/>
          <w:sz w:val="28"/>
          <w:szCs w:val="28"/>
        </w:rPr>
        <w:t>Характерной чертой философии эпохи Возрождения является: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антропоцентризм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190358">
        <w:rPr>
          <w:rFonts w:ascii="Times New Roman" w:hAnsi="Times New Roman"/>
          <w:sz w:val="28"/>
          <w:szCs w:val="28"/>
        </w:rPr>
        <w:t>теоцентризм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 </w:t>
      </w:r>
      <w:r w:rsidRPr="00190358">
        <w:rPr>
          <w:rFonts w:ascii="Times New Roman" w:hAnsi="Times New Roman"/>
          <w:sz w:val="28"/>
          <w:szCs w:val="28"/>
        </w:rPr>
        <w:t>космоцентризм</w:t>
      </w:r>
    </w:p>
    <w:p w:rsidR="002769A4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Г- </w:t>
      </w:r>
      <w:r w:rsidRPr="00190358">
        <w:rPr>
          <w:rFonts w:ascii="Times New Roman" w:hAnsi="Times New Roman"/>
          <w:sz w:val="28"/>
          <w:szCs w:val="28"/>
        </w:rPr>
        <w:t>природоцентризм</w:t>
      </w:r>
    </w:p>
    <w:p w:rsidR="002769A4" w:rsidRPr="00190358" w:rsidRDefault="002769A4" w:rsidP="00646051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0358">
        <w:rPr>
          <w:rFonts w:ascii="Times New Roman" w:hAnsi="Times New Roman"/>
          <w:b/>
          <w:bCs/>
          <w:sz w:val="28"/>
          <w:szCs w:val="28"/>
        </w:rPr>
        <w:t>В каком городе была в 15-м веке возрождена Платоновская академия?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 Рим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190358">
        <w:rPr>
          <w:rFonts w:ascii="Times New Roman" w:hAnsi="Times New Roman"/>
          <w:sz w:val="28"/>
          <w:szCs w:val="28"/>
        </w:rPr>
        <w:t>Флоренци</w:t>
      </w:r>
      <w:r>
        <w:rPr>
          <w:rFonts w:ascii="Times New Roman" w:hAnsi="Times New Roman"/>
          <w:sz w:val="28"/>
          <w:szCs w:val="28"/>
        </w:rPr>
        <w:t>я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Париж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Г- Милан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90358" w:rsidRDefault="002769A4" w:rsidP="00646051">
      <w:pPr>
        <w:pStyle w:val="Heading4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0358">
        <w:rPr>
          <w:sz w:val="28"/>
          <w:szCs w:val="28"/>
        </w:rPr>
        <w:t>Автор «Речи о свободе и достоинстве человека»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А- </w:t>
      </w:r>
      <w:r w:rsidRPr="00190358">
        <w:rPr>
          <w:rFonts w:ascii="Times New Roman" w:hAnsi="Times New Roman"/>
          <w:sz w:val="28"/>
          <w:szCs w:val="28"/>
        </w:rPr>
        <w:t>Николо Макиавелли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Б- </w:t>
      </w:r>
      <w:r w:rsidRPr="00190358">
        <w:rPr>
          <w:rFonts w:ascii="Times New Roman" w:hAnsi="Times New Roman"/>
          <w:sz w:val="28"/>
          <w:szCs w:val="28"/>
        </w:rPr>
        <w:t>Гуго Сен-Викторский</w:t>
      </w:r>
    </w:p>
    <w:p w:rsidR="002769A4" w:rsidRPr="00190358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190358">
        <w:rPr>
          <w:rFonts w:ascii="Times New Roman" w:hAnsi="Times New Roman"/>
          <w:sz w:val="28"/>
          <w:szCs w:val="28"/>
        </w:rPr>
        <w:t xml:space="preserve">Пико </w:t>
      </w:r>
      <w:r>
        <w:rPr>
          <w:rFonts w:ascii="Times New Roman" w:hAnsi="Times New Roman"/>
          <w:sz w:val="28"/>
          <w:szCs w:val="28"/>
        </w:rPr>
        <w:t xml:space="preserve">дела </w:t>
      </w:r>
      <w:r w:rsidRPr="00190358">
        <w:rPr>
          <w:rFonts w:ascii="Times New Roman" w:hAnsi="Times New Roman"/>
          <w:sz w:val="28"/>
          <w:szCs w:val="28"/>
        </w:rPr>
        <w:t>Мирандола</w:t>
      </w:r>
    </w:p>
    <w:p w:rsidR="002769A4" w:rsidRDefault="002769A4" w:rsidP="0064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CAB">
        <w:rPr>
          <w:rFonts w:ascii="Times New Roman" w:hAnsi="Times New Roman"/>
          <w:sz w:val="28"/>
          <w:szCs w:val="28"/>
        </w:rPr>
        <w:t>Г. Ансельм Кентерберийский</w:t>
      </w:r>
      <w:bookmarkStart w:id="0" w:name="_GoBack"/>
      <w:bookmarkEnd w:id="0"/>
    </w:p>
    <w:p w:rsidR="002769A4" w:rsidRPr="001F3CAB" w:rsidRDefault="002769A4" w:rsidP="001F3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53. Башкирская народная песня об Отечественной войне 1812 года.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Буранбай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Караван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сарай</w:t>
      </w: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Любизар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54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. В каком году было введено кантонное управление на территории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Башкортостана?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1798 г.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1805 г.</w:t>
      </w: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1815 г.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55. Башкирская народная песня о начальнике кантона.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Кахым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туря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Абдулла-ахун</w:t>
      </w: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Бииш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батыр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56. Башкирская народная песня о беглых.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Иремель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Азамат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кантон</w:t>
      </w: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Юрка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Юнус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. Башкирская народная песня об армейской службе и военных походах.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Вторая армия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Гадибак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Насыр</w:t>
      </w: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Порт</w:t>
      </w:r>
      <w:r w:rsidRPr="00CE00C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Артур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58. </w:t>
      </w:r>
      <w:r w:rsidRPr="001F3CA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Неплюевский кадетский корпус был основан: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1818 г.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1825 г.</w:t>
      </w: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В 1829 г.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1F3CAB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59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. Мажит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F3CAB">
        <w:rPr>
          <w:rFonts w:ascii="Times New Roman" w:hAnsi="Times New Roman"/>
          <w:b/>
          <w:color w:val="000000"/>
          <w:sz w:val="28"/>
          <w:szCs w:val="28"/>
          <w:lang w:eastAsia="ru-RU"/>
        </w:rPr>
        <w:t>Гафури закончил медресе: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Галия</w:t>
      </w:r>
    </w:p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Хусаиния</w:t>
      </w: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CE00C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Гусмания</w:t>
      </w: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69A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TableGrid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769A4" w:rsidTr="001F3CAB"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1596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</w:tr>
      <w:tr w:rsidR="002769A4" w:rsidTr="001F3CAB"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596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</w:tr>
      <w:tr w:rsidR="002769A4" w:rsidTr="001F3CAB"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596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</w:tr>
      <w:tr w:rsidR="002769A4" w:rsidTr="001F3CAB"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596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</w:tr>
      <w:tr w:rsidR="002769A4" w:rsidTr="001F3CAB"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596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</w:tr>
      <w:tr w:rsidR="002769A4" w:rsidTr="001F3CAB"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596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</w:tr>
      <w:tr w:rsidR="002769A4" w:rsidTr="001F3CAB"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596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</w:tr>
      <w:tr w:rsidR="002769A4" w:rsidTr="001F3CAB"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596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</w:tr>
      <w:tr w:rsidR="002769A4" w:rsidTr="001F3CAB"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596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</w:tr>
      <w:tr w:rsidR="002769A4" w:rsidTr="001F3CAB"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595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596" w:type="dxa"/>
          </w:tcPr>
          <w:p w:rsidR="002769A4" w:rsidRDefault="002769A4" w:rsidP="001F3CA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69A4" w:rsidRPr="00CE00C4" w:rsidRDefault="002769A4" w:rsidP="001F3C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69A4" w:rsidRPr="009E0D2E" w:rsidRDefault="002769A4" w:rsidP="001F3CAB">
      <w:pPr>
        <w:pStyle w:val="BodyText3"/>
        <w:jc w:val="both"/>
        <w:rPr>
          <w:b w:val="0"/>
          <w:bCs w:val="0"/>
          <w:szCs w:val="28"/>
          <w:u w:val="none"/>
        </w:rPr>
      </w:pPr>
    </w:p>
    <w:p w:rsidR="002769A4" w:rsidRPr="009E0D2E" w:rsidRDefault="002769A4" w:rsidP="001F3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9A4" w:rsidRPr="009E0D2E" w:rsidRDefault="002769A4" w:rsidP="001F3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69A4" w:rsidRPr="009E0D2E" w:rsidSect="0035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6E4"/>
    <w:multiLevelType w:val="hybridMultilevel"/>
    <w:tmpl w:val="27CC175C"/>
    <w:lvl w:ilvl="0" w:tplc="B8B48B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FE4408B"/>
    <w:multiLevelType w:val="hybridMultilevel"/>
    <w:tmpl w:val="CA8AC7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F72814"/>
    <w:multiLevelType w:val="hybridMultilevel"/>
    <w:tmpl w:val="10A03F74"/>
    <w:lvl w:ilvl="0" w:tplc="0419000F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640E9B"/>
    <w:multiLevelType w:val="hybridMultilevel"/>
    <w:tmpl w:val="0AF83518"/>
    <w:lvl w:ilvl="0" w:tplc="041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407"/>
    <w:rsid w:val="000D1023"/>
    <w:rsid w:val="00190358"/>
    <w:rsid w:val="0019296F"/>
    <w:rsid w:val="001F3CAB"/>
    <w:rsid w:val="00262D49"/>
    <w:rsid w:val="002769A4"/>
    <w:rsid w:val="00354755"/>
    <w:rsid w:val="00646051"/>
    <w:rsid w:val="00754308"/>
    <w:rsid w:val="009E0D2E"/>
    <w:rsid w:val="00A043ED"/>
    <w:rsid w:val="00A4687E"/>
    <w:rsid w:val="00AC724E"/>
    <w:rsid w:val="00AD130A"/>
    <w:rsid w:val="00CE00C4"/>
    <w:rsid w:val="00F2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5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130A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13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13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D130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2240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9E0D2E"/>
    <w:pPr>
      <w:spacing w:after="0" w:line="240" w:lineRule="auto"/>
      <w:ind w:left="62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E0D2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9E0D2E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E0D2E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NormalWeb">
    <w:name w:val="Normal (Web)"/>
    <w:basedOn w:val="Normal"/>
    <w:uiPriority w:val="99"/>
    <w:semiHidden/>
    <w:rsid w:val="009E0D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f2">
    <w:name w:val="ff2"/>
    <w:basedOn w:val="DefaultParagraphFont"/>
    <w:uiPriority w:val="99"/>
    <w:rsid w:val="00AD130A"/>
    <w:rPr>
      <w:rFonts w:cs="Times New Roman"/>
    </w:rPr>
  </w:style>
  <w:style w:type="character" w:customStyle="1" w:styleId="ff1">
    <w:name w:val="ff1"/>
    <w:basedOn w:val="DefaultParagraphFont"/>
    <w:uiPriority w:val="99"/>
    <w:rsid w:val="00AD130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AD1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30A"/>
    <w:rPr>
      <w:rFonts w:cs="Times New Roman"/>
    </w:rPr>
  </w:style>
  <w:style w:type="table" w:styleId="TableGrid">
    <w:name w:val="Table Grid"/>
    <w:basedOn w:val="TableNormal"/>
    <w:uiPriority w:val="99"/>
    <w:locked/>
    <w:rsid w:val="001F3CA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9</Pages>
  <Words>1359</Words>
  <Characters>7751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2016-06-20T11:01:00Z</dcterms:created>
  <dcterms:modified xsi:type="dcterms:W3CDTF">2016-10-27T05:42:00Z</dcterms:modified>
</cp:coreProperties>
</file>