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C5" w:rsidRPr="00CD703E" w:rsidRDefault="005F66C5" w:rsidP="00CD703E">
      <w:pPr>
        <w:pStyle w:val="ListParagraph"/>
        <w:jc w:val="center"/>
        <w:rPr>
          <w:rFonts w:ascii="Times New Roman" w:hAnsi="Times New Roman"/>
          <w:b/>
          <w:spacing w:val="10"/>
          <w:position w:val="6"/>
          <w:sz w:val="28"/>
        </w:rPr>
      </w:pPr>
      <w:r w:rsidRPr="00CD703E">
        <w:rPr>
          <w:rFonts w:ascii="Times New Roman" w:hAnsi="Times New Roman"/>
          <w:b/>
          <w:spacing w:val="10"/>
          <w:position w:val="6"/>
          <w:sz w:val="28"/>
        </w:rPr>
        <w:t>6 класс</w:t>
      </w:r>
    </w:p>
    <w:p w:rsidR="005F66C5" w:rsidRPr="00CD703E" w:rsidRDefault="005F66C5" w:rsidP="00CD703E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>Сын младше отца в 7 раз, а через год он станет младше отца в 6 раз. Через сколько лет сын станет младше отца в 4 раза?</w:t>
      </w:r>
    </w:p>
    <w:p w:rsidR="005F66C5" w:rsidRPr="00CD703E" w:rsidRDefault="005F66C5" w:rsidP="006D3425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>107 кг сухофруктов требуется пересыпать в пакеты вместимостью 2кг, 3кг и 9кг. Какое наименьшее число пакетов потребуется для этого?</w:t>
      </w:r>
    </w:p>
    <w:p w:rsidR="005F66C5" w:rsidRPr="00CD703E" w:rsidRDefault="005F66C5" w:rsidP="006D3425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 xml:space="preserve">Древесина только что срубленного дерева содержит 64% воды. Через неделю количество воды стало уже 48% от веса дерева. Насколько уменьшился при этом вес дерева, если только что срубленное оно весило 7,5 ц. </w:t>
      </w:r>
      <w:r>
        <w:rPr>
          <w:rFonts w:ascii="Times New Roman" w:hAnsi="Times New Roman"/>
          <w:spacing w:val="10"/>
          <w:position w:val="6"/>
          <w:sz w:val="28"/>
        </w:rPr>
        <w:t xml:space="preserve">? </w:t>
      </w:r>
      <w:r w:rsidRPr="00CD703E">
        <w:rPr>
          <w:rFonts w:ascii="Times New Roman" w:hAnsi="Times New Roman"/>
          <w:spacing w:val="10"/>
          <w:position w:val="6"/>
          <w:sz w:val="28"/>
        </w:rPr>
        <w:t>(Ответ дать с точностью до 0,1 ц.)</w:t>
      </w:r>
    </w:p>
    <w:p w:rsidR="005F66C5" w:rsidRPr="00CD703E" w:rsidRDefault="005F66C5" w:rsidP="006D3425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>В двух сосудах находится по 540 л воды. Из первого сосуда вытекает 25 л в минуту, а из второго 15 л в минуту. Через сколько минут во втором сосуде останется воды в 6 раз больше, чем в первом?</w:t>
      </w:r>
    </w:p>
    <w:p w:rsidR="005F66C5" w:rsidRPr="00CD703E" w:rsidRDefault="005F66C5" w:rsidP="006D3425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>Найти число по следующим данным: а) оно делится без остатка на 5; б) если его умножить на цифру единиц, то получится число на 363 больше суммы цифр искомого числа.</w:t>
      </w:r>
    </w:p>
    <w:p w:rsidR="005F66C5" w:rsidRPr="00CD703E" w:rsidRDefault="005F66C5" w:rsidP="006D3425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>Доказать, что разность трехзначных чисел, из которых одно написано теми же цифрами, что и другое, но в обратном порядке, делится на 9 и 11.</w:t>
      </w:r>
    </w:p>
    <w:p w:rsidR="005F66C5" w:rsidRPr="00CD703E" w:rsidRDefault="005F66C5" w:rsidP="006D3425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>На плоскости расположены 7 точек так, что никакие три из них не лежат на одной прямой. Через каждые две данные точки проводят прямые линии. Сколько всего пр</w:t>
      </w:r>
      <w:r>
        <w:rPr>
          <w:rFonts w:ascii="Times New Roman" w:hAnsi="Times New Roman"/>
          <w:spacing w:val="10"/>
          <w:position w:val="6"/>
          <w:sz w:val="28"/>
        </w:rPr>
        <w:t>оведено прямых линий?</w:t>
      </w:r>
    </w:p>
    <w:p w:rsidR="005F66C5" w:rsidRPr="00CD703E" w:rsidRDefault="005F66C5" w:rsidP="006D3425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 xml:space="preserve">Средний вес дождевой капли </w:t>
      </w:r>
      <w:r w:rsidRPr="00CD703E">
        <w:rPr>
          <w:rFonts w:ascii="Times New Roman" w:hAnsi="Times New Roman"/>
          <w:spacing w:val="10"/>
          <w:position w:val="-24"/>
          <w:sz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478681827" r:id="rId6"/>
        </w:object>
      </w:r>
      <w:r>
        <w:rPr>
          <w:rFonts w:ascii="Times New Roman" w:hAnsi="Times New Roman"/>
          <w:spacing w:val="10"/>
          <w:position w:val="6"/>
          <w:sz w:val="28"/>
        </w:rPr>
        <w:t xml:space="preserve"> </w:t>
      </w:r>
      <w:r w:rsidRPr="00CD703E">
        <w:rPr>
          <w:rFonts w:ascii="Times New Roman" w:hAnsi="Times New Roman"/>
          <w:spacing w:val="10"/>
          <w:position w:val="6"/>
          <w:sz w:val="28"/>
        </w:rPr>
        <w:t>г. Определить число капель дождя, упавших на 1 кв.м земли, если дождь дал слой воды толщиной 2,2 мм.</w:t>
      </w:r>
    </w:p>
    <w:p w:rsidR="005F66C5" w:rsidRDefault="005F66C5" w:rsidP="007626B6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>Моторная лодка должна выйти из А и прибыть в В к определенному моменту. Если она будет ехать со скоростью 35 км/ч, то опоздает на 2 ч, если она будет ехать по 50 км/ч, то придет на 1 ч раньше срока. Каково расстояние между городами А и В? Сколько часов лодка должна была затратить на прохождение пути?</w:t>
      </w:r>
    </w:p>
    <w:p w:rsidR="005F66C5" w:rsidRPr="00CD703E" w:rsidRDefault="005F66C5" w:rsidP="007626B6">
      <w:pPr>
        <w:pStyle w:val="ListParagraph"/>
        <w:numPr>
          <w:ilvl w:val="0"/>
          <w:numId w:val="3"/>
        </w:numPr>
        <w:rPr>
          <w:rFonts w:ascii="Times New Roman" w:hAnsi="Times New Roman"/>
          <w:spacing w:val="10"/>
          <w:position w:val="6"/>
          <w:sz w:val="28"/>
        </w:rPr>
      </w:pPr>
      <w:r w:rsidRPr="00CD703E">
        <w:rPr>
          <w:rFonts w:ascii="Times New Roman" w:hAnsi="Times New Roman"/>
          <w:spacing w:val="10"/>
          <w:position w:val="6"/>
          <w:sz w:val="28"/>
        </w:rPr>
        <w:t>В школе 33 класса, 1150 учеников. Найдется ли класс в котором меньше 35 учеников ?</w:t>
      </w:r>
    </w:p>
    <w:p w:rsidR="005F66C5" w:rsidRPr="00CD703E" w:rsidRDefault="005F66C5">
      <w:pPr>
        <w:rPr>
          <w:rFonts w:ascii="Times New Roman" w:hAnsi="Times New Roman"/>
          <w:spacing w:val="10"/>
          <w:position w:val="6"/>
          <w:sz w:val="28"/>
        </w:rPr>
      </w:pPr>
    </w:p>
    <w:sectPr w:rsidR="005F66C5" w:rsidRPr="00CD703E" w:rsidSect="0099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2506"/>
    <w:multiLevelType w:val="hybridMultilevel"/>
    <w:tmpl w:val="BA88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58286C"/>
    <w:multiLevelType w:val="hybridMultilevel"/>
    <w:tmpl w:val="A4D6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769"/>
    <w:rsid w:val="000578DA"/>
    <w:rsid w:val="001F4AFD"/>
    <w:rsid w:val="00314FA0"/>
    <w:rsid w:val="0034669B"/>
    <w:rsid w:val="003C4A77"/>
    <w:rsid w:val="003E4391"/>
    <w:rsid w:val="00474275"/>
    <w:rsid w:val="004C1CB0"/>
    <w:rsid w:val="00527801"/>
    <w:rsid w:val="00593FCE"/>
    <w:rsid w:val="005F66C5"/>
    <w:rsid w:val="006934E4"/>
    <w:rsid w:val="006D3425"/>
    <w:rsid w:val="007626B6"/>
    <w:rsid w:val="007B350A"/>
    <w:rsid w:val="0097345C"/>
    <w:rsid w:val="009947AA"/>
    <w:rsid w:val="00C910A2"/>
    <w:rsid w:val="00CD703E"/>
    <w:rsid w:val="00D34769"/>
    <w:rsid w:val="00E914A2"/>
    <w:rsid w:val="00F1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4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255</Words>
  <Characters>1455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2014-11-28T07:10:00Z</cp:lastPrinted>
  <dcterms:created xsi:type="dcterms:W3CDTF">2014-11-26T17:34:00Z</dcterms:created>
  <dcterms:modified xsi:type="dcterms:W3CDTF">2014-11-28T07:11:00Z</dcterms:modified>
</cp:coreProperties>
</file>