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8" w:rsidRPr="00EE251A" w:rsidRDefault="00451908" w:rsidP="009C74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 xml:space="preserve">Сколько цифр содержит число   </w:t>
      </w:r>
      <w:r w:rsidRPr="00EE251A">
        <w:rPr>
          <w:rFonts w:ascii="Times New Roman" w:hAnsi="Times New Roman" w:cs="Times New Roman"/>
          <w:position w:val="-6"/>
          <w:sz w:val="28"/>
          <w:szCs w:val="28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5" o:title=""/>
          </v:shape>
          <o:OLEObject Type="Embed" ProgID="Equation.3" ShapeID="_x0000_i1025" DrawAspect="Content" ObjectID="_1504952833" r:id="rId6"/>
        </w:object>
      </w:r>
      <w:r w:rsidRPr="00EE251A">
        <w:rPr>
          <w:rFonts w:ascii="Times New Roman" w:hAnsi="Times New Roman" w:cs="Times New Roman"/>
          <w:sz w:val="28"/>
          <w:szCs w:val="28"/>
        </w:rPr>
        <w:t>?</w:t>
      </w:r>
    </w:p>
    <w:p w:rsidR="00451908" w:rsidRPr="00EE251A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>Заполните пустые клетки таблицы так, чтобы числа в каждой строке и каждом столбце составляли геометрическую прогрессию</w:t>
      </w: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795"/>
        <w:gridCol w:w="795"/>
        <w:gridCol w:w="795"/>
      </w:tblGrid>
      <w:tr w:rsidR="00451908" w:rsidRPr="00EE251A" w:rsidTr="00F25CB6">
        <w:trPr>
          <w:trHeight w:val="372"/>
        </w:trPr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08" w:rsidRPr="00EE251A" w:rsidTr="00F25CB6">
        <w:trPr>
          <w:trHeight w:val="390"/>
        </w:trPr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08" w:rsidRPr="00EE251A" w:rsidTr="00F25CB6">
        <w:trPr>
          <w:trHeight w:val="372"/>
        </w:trPr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08" w:rsidRPr="00EE251A" w:rsidTr="00F25CB6">
        <w:trPr>
          <w:trHeight w:val="390"/>
        </w:trPr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51908" w:rsidRPr="00EE251A" w:rsidRDefault="00451908" w:rsidP="0089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51908" w:rsidRPr="00EE251A" w:rsidRDefault="00451908" w:rsidP="004530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1908" w:rsidRPr="00EE251A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 xml:space="preserve">В окружность радиуса  </w:t>
      </w:r>
      <w:r w:rsidRPr="00EE25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251A">
        <w:rPr>
          <w:rFonts w:ascii="Times New Roman" w:hAnsi="Times New Roman" w:cs="Times New Roman"/>
          <w:sz w:val="28"/>
          <w:szCs w:val="28"/>
        </w:rPr>
        <w:t xml:space="preserve">  вписан треугольник, вершины которого делят окружность в отношении  2:5:17. Найти площадь треугольника.</w:t>
      </w:r>
    </w:p>
    <w:p w:rsidR="00451908" w:rsidRPr="00EE251A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>Определите</w:t>
      </w:r>
      <w:r w:rsidRPr="00EE251A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EE251A">
        <w:rPr>
          <w:rFonts w:ascii="Times New Roman" w:hAnsi="Times New Roman" w:cs="Times New Roman"/>
          <w:sz w:val="28"/>
          <w:szCs w:val="28"/>
        </w:rPr>
        <w:t xml:space="preserve"> так, чтобы сумма квадратов корней уравнения      </w:t>
      </w:r>
      <w:r w:rsidRPr="00EE251A">
        <w:rPr>
          <w:rFonts w:ascii="Times New Roman" w:hAnsi="Times New Roman" w:cs="Times New Roman"/>
          <w:position w:val="-10"/>
          <w:sz w:val="28"/>
          <w:szCs w:val="28"/>
        </w:rPr>
        <w:object w:dxaOrig="2380" w:dyaOrig="360">
          <v:shape id="_x0000_i1026" type="#_x0000_t75" style="width:134.25pt;height:21pt" o:ole="">
            <v:imagedata r:id="rId7" o:title=""/>
          </v:shape>
          <o:OLEObject Type="Embed" ProgID="Equation.3" ShapeID="_x0000_i1026" DrawAspect="Content" ObjectID="_1504952834" r:id="rId8"/>
        </w:object>
      </w:r>
      <w:r w:rsidRPr="00EE251A">
        <w:rPr>
          <w:rFonts w:ascii="Times New Roman" w:hAnsi="Times New Roman" w:cs="Times New Roman"/>
          <w:sz w:val="28"/>
          <w:szCs w:val="28"/>
        </w:rPr>
        <w:t xml:space="preserve">     была наименьшей.</w:t>
      </w:r>
    </w:p>
    <w:p w:rsidR="00451908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>Решите систему уравнений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25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1908" w:rsidRPr="00EE251A" w:rsidRDefault="00451908" w:rsidP="00EE25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251A">
        <w:rPr>
          <w:rFonts w:ascii="Times New Roman" w:hAnsi="Times New Roman" w:cs="Times New Roman"/>
          <w:position w:val="-50"/>
          <w:sz w:val="28"/>
          <w:szCs w:val="28"/>
        </w:rPr>
        <w:object w:dxaOrig="2439" w:dyaOrig="1120">
          <v:shape id="_x0000_i1027" type="#_x0000_t75" style="width:126.75pt;height:58.5pt" o:ole="">
            <v:imagedata r:id="rId9" o:title=""/>
          </v:shape>
          <o:OLEObject Type="Embed" ProgID="Equation.DSMT4" ShapeID="_x0000_i1027" DrawAspect="Content" ObjectID="_1504952835" r:id="rId10"/>
        </w:object>
      </w:r>
      <w:r w:rsidRPr="00EE2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08" w:rsidRPr="00EE251A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 xml:space="preserve">Можно ли расположить по кругу цифры  1, 2, 3,…, 9 так, чтобы сумма никаких 2 соседних чисел не делилась </w:t>
      </w:r>
      <w:r>
        <w:rPr>
          <w:rFonts w:ascii="Times New Roman" w:hAnsi="Times New Roman" w:cs="Times New Roman"/>
          <w:sz w:val="28"/>
          <w:szCs w:val="28"/>
        </w:rPr>
        <w:t>ни на  3, ни на 5, ни на 7?</w:t>
      </w:r>
    </w:p>
    <w:p w:rsidR="00451908" w:rsidRPr="00EE251A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 xml:space="preserve">В равнобедренной трапеции даны основания  </w:t>
      </w:r>
      <w:r w:rsidRPr="00EE251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EE251A">
        <w:rPr>
          <w:rFonts w:ascii="Times New Roman" w:hAnsi="Times New Roman" w:cs="Times New Roman"/>
          <w:sz w:val="28"/>
          <w:szCs w:val="28"/>
        </w:rPr>
        <w:t>=</w:t>
      </w:r>
      <w:r w:rsidRPr="00AD4224">
        <w:rPr>
          <w:rFonts w:ascii="Times New Roman" w:hAnsi="Times New Roman" w:cs="Times New Roman"/>
          <w:i/>
          <w:iCs/>
          <w:sz w:val="28"/>
          <w:szCs w:val="28"/>
        </w:rPr>
        <w:t>21</w:t>
      </w:r>
      <w:r w:rsidRPr="00EE251A">
        <w:rPr>
          <w:rFonts w:ascii="Times New Roman" w:hAnsi="Times New Roman" w:cs="Times New Roman"/>
          <w:sz w:val="28"/>
          <w:szCs w:val="28"/>
        </w:rPr>
        <w:t xml:space="preserve"> </w:t>
      </w:r>
      <w:r w:rsidRPr="00EE251A">
        <w:rPr>
          <w:rFonts w:ascii="Times New Roman" w:hAnsi="Times New Roman" w:cs="Times New Roman"/>
          <w:i/>
          <w:iCs/>
          <w:sz w:val="28"/>
          <w:szCs w:val="28"/>
        </w:rPr>
        <w:t>см, в=9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251A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AD4224">
        <w:rPr>
          <w:rFonts w:ascii="Times New Roman" w:hAnsi="Times New Roman" w:cs="Times New Roman"/>
          <w:sz w:val="28"/>
          <w:szCs w:val="28"/>
        </w:rPr>
        <w:t xml:space="preserve"> и</w:t>
      </w:r>
      <w:r w:rsidRPr="00EE25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251A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AD4224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AD4224">
        <w:rPr>
          <w:rFonts w:ascii="Times New Roman" w:hAnsi="Times New Roman" w:cs="Times New Roman"/>
          <w:i/>
          <w:iCs/>
          <w:sz w:val="28"/>
          <w:szCs w:val="28"/>
        </w:rPr>
        <w:t>=8см</w:t>
      </w:r>
      <w:r w:rsidRPr="00EE251A">
        <w:rPr>
          <w:rFonts w:ascii="Times New Roman" w:hAnsi="Times New Roman" w:cs="Times New Roman"/>
          <w:sz w:val="28"/>
          <w:szCs w:val="28"/>
        </w:rPr>
        <w:t>. Найдите радиус описанного круга.</w:t>
      </w:r>
    </w:p>
    <w:p w:rsidR="00451908" w:rsidRPr="00EE251A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 xml:space="preserve">Докажите неравенство  </w:t>
      </w:r>
      <w:r w:rsidRPr="00EE251A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028" type="#_x0000_t75" style="width:111pt;height:33.75pt" o:ole="">
            <v:imagedata r:id="rId11" o:title=""/>
          </v:shape>
          <o:OLEObject Type="Embed" ProgID="Equation.3" ShapeID="_x0000_i1028" DrawAspect="Content" ObjectID="_1504952836" r:id="rId12"/>
        </w:object>
      </w:r>
      <w:r w:rsidRPr="00EE251A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E251A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EE251A">
        <w:rPr>
          <w:rFonts w:ascii="Times New Roman" w:hAnsi="Times New Roman" w:cs="Times New Roman"/>
          <w:sz w:val="28"/>
          <w:szCs w:val="28"/>
        </w:rPr>
        <w:t xml:space="preserve">  и  </w:t>
      </w:r>
      <w:r w:rsidRPr="00EE251A">
        <w:rPr>
          <w:rFonts w:ascii="Times New Roman" w:hAnsi="Times New Roman" w:cs="Times New Roman"/>
          <w:i/>
          <w:iCs/>
          <w:sz w:val="28"/>
          <w:szCs w:val="28"/>
        </w:rPr>
        <w:t xml:space="preserve">в – </w:t>
      </w:r>
      <w:r w:rsidRPr="00EE251A">
        <w:rPr>
          <w:rFonts w:ascii="Times New Roman" w:hAnsi="Times New Roman" w:cs="Times New Roman"/>
          <w:sz w:val="28"/>
          <w:szCs w:val="28"/>
        </w:rPr>
        <w:t>действительные числа.</w:t>
      </w:r>
    </w:p>
    <w:p w:rsidR="00451908" w:rsidRPr="00EE251A" w:rsidRDefault="00451908" w:rsidP="009C74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251A">
        <w:rPr>
          <w:rFonts w:ascii="Times New Roman" w:hAnsi="Times New Roman" w:cs="Times New Roman"/>
          <w:sz w:val="28"/>
          <w:szCs w:val="28"/>
        </w:rPr>
        <w:t xml:space="preserve">Найти все решения уравнения:  </w:t>
      </w:r>
      <w:r w:rsidRPr="00EE251A">
        <w:rPr>
          <w:rFonts w:ascii="Times New Roman" w:hAnsi="Times New Roman" w:cs="Times New Roman"/>
          <w:position w:val="-10"/>
          <w:sz w:val="28"/>
          <w:szCs w:val="28"/>
        </w:rPr>
        <w:object w:dxaOrig="2680" w:dyaOrig="360">
          <v:shape id="_x0000_i1029" type="#_x0000_t75" style="width:141.75pt;height:18.75pt" o:ole="">
            <v:imagedata r:id="rId13" o:title=""/>
          </v:shape>
          <o:OLEObject Type="Embed" ProgID="Equation.3" ShapeID="_x0000_i1029" DrawAspect="Content" ObjectID="_1504952837" r:id="rId14"/>
        </w:object>
      </w:r>
      <w:r w:rsidRPr="00EE251A">
        <w:rPr>
          <w:rFonts w:ascii="Times New Roman" w:hAnsi="Times New Roman" w:cs="Times New Roman"/>
          <w:sz w:val="28"/>
          <w:szCs w:val="28"/>
        </w:rPr>
        <w:t>.</w:t>
      </w:r>
    </w:p>
    <w:p w:rsidR="00451908" w:rsidRPr="00EE251A" w:rsidRDefault="00451908" w:rsidP="00725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EE251A">
        <w:rPr>
          <w:rFonts w:ascii="Times New Roman" w:hAnsi="Times New Roman" w:cs="Times New Roman"/>
          <w:sz w:val="28"/>
          <w:szCs w:val="28"/>
        </w:rPr>
        <w:t xml:space="preserve"> 2 кусков сплавов с разным содержанием свинца массой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51A">
        <w:rPr>
          <w:rFonts w:ascii="Times New Roman" w:hAnsi="Times New Roman" w:cs="Times New Roman"/>
          <w:sz w:val="28"/>
          <w:szCs w:val="28"/>
        </w:rPr>
        <w:t>кг и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51A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 отрезали по куску равной массы. К</w:t>
      </w:r>
      <w:r w:rsidRPr="00EE251A">
        <w:rPr>
          <w:rFonts w:ascii="Times New Roman" w:hAnsi="Times New Roman" w:cs="Times New Roman"/>
          <w:sz w:val="28"/>
          <w:szCs w:val="28"/>
        </w:rPr>
        <w:t>аждый из отрезанных кусков сплавили с остатком другого сплава, после чего процентное содержание свинца в обоих сплавах стало одинаковым. Каковы массы отрезанных кусков?</w:t>
      </w:r>
    </w:p>
    <w:sectPr w:rsidR="00451908" w:rsidRPr="00EE251A" w:rsidSect="0049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1E8"/>
    <w:multiLevelType w:val="hybridMultilevel"/>
    <w:tmpl w:val="3EB05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4C90453"/>
    <w:multiLevelType w:val="hybridMultilevel"/>
    <w:tmpl w:val="7B18AC96"/>
    <w:lvl w:ilvl="0" w:tplc="512E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B63A4"/>
    <w:multiLevelType w:val="hybridMultilevel"/>
    <w:tmpl w:val="0594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CBD"/>
    <w:rsid w:val="00036305"/>
    <w:rsid w:val="00141B83"/>
    <w:rsid w:val="003B0F27"/>
    <w:rsid w:val="003E3DC1"/>
    <w:rsid w:val="003F5F1B"/>
    <w:rsid w:val="00451908"/>
    <w:rsid w:val="004530DA"/>
    <w:rsid w:val="00492EFE"/>
    <w:rsid w:val="00694DBC"/>
    <w:rsid w:val="007252B8"/>
    <w:rsid w:val="00776B41"/>
    <w:rsid w:val="0082297A"/>
    <w:rsid w:val="00896F9F"/>
    <w:rsid w:val="008C436C"/>
    <w:rsid w:val="009C74D6"/>
    <w:rsid w:val="00A35674"/>
    <w:rsid w:val="00AD3FCB"/>
    <w:rsid w:val="00AD4224"/>
    <w:rsid w:val="00EC544B"/>
    <w:rsid w:val="00EE251A"/>
    <w:rsid w:val="00F25CB6"/>
    <w:rsid w:val="00F6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1CBD"/>
    <w:pPr>
      <w:ind w:left="720"/>
    </w:pPr>
  </w:style>
  <w:style w:type="table" w:styleId="TableGrid">
    <w:name w:val="Table Grid"/>
    <w:basedOn w:val="TableNormal"/>
    <w:uiPriority w:val="99"/>
    <w:rsid w:val="004530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52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2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168</Words>
  <Characters>964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2015-09-26T18:17:00Z</dcterms:created>
  <dcterms:modified xsi:type="dcterms:W3CDTF">2015-09-28T08:41:00Z</dcterms:modified>
</cp:coreProperties>
</file>