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F" w:rsidRPr="0010423C" w:rsidRDefault="00883D0F" w:rsidP="001042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423C">
        <w:rPr>
          <w:rFonts w:ascii="Times New Roman" w:hAnsi="Times New Roman" w:cs="Times New Roman"/>
          <w:sz w:val="28"/>
          <w:szCs w:val="28"/>
        </w:rPr>
        <w:t xml:space="preserve">Разложите на множители выражение  </w:t>
      </w:r>
      <w:r w:rsidRPr="0010423C">
        <w:rPr>
          <w:rFonts w:ascii="Times New Roman" w:hAnsi="Times New Roman" w:cs="Times New Roman"/>
          <w:position w:val="-6"/>
          <w:sz w:val="28"/>
          <w:szCs w:val="28"/>
        </w:rPr>
        <w:object w:dxaOrig="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1pt" o:ole="">
            <v:imagedata r:id="rId5" o:title=""/>
          </v:shape>
          <o:OLEObject Type="Embed" ProgID="Equation.3" ShapeID="_x0000_i1025" DrawAspect="Content" ObjectID="_1504952795" r:id="rId6"/>
        </w:object>
      </w:r>
      <w:r w:rsidRPr="0010423C">
        <w:rPr>
          <w:rFonts w:ascii="Times New Roman" w:hAnsi="Times New Roman" w:cs="Times New Roman"/>
          <w:sz w:val="28"/>
          <w:szCs w:val="28"/>
        </w:rPr>
        <w:t>.</w:t>
      </w:r>
    </w:p>
    <w:p w:rsidR="00883D0F" w:rsidRPr="0010423C" w:rsidRDefault="00883D0F" w:rsidP="001042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423C">
        <w:rPr>
          <w:rFonts w:ascii="Times New Roman" w:hAnsi="Times New Roman" w:cs="Times New Roman"/>
          <w:sz w:val="28"/>
          <w:szCs w:val="28"/>
        </w:rPr>
        <w:t>Найдите все пары целых чисел (х,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3C">
        <w:rPr>
          <w:rFonts w:ascii="Times New Roman" w:hAnsi="Times New Roman" w:cs="Times New Roman"/>
          <w:sz w:val="28"/>
          <w:szCs w:val="28"/>
        </w:rPr>
        <w:t xml:space="preserve">у), удовлетворяющие уравнению    </w:t>
      </w:r>
      <w:r w:rsidRPr="0010423C">
        <w:rPr>
          <w:rFonts w:ascii="Times New Roman" w:hAnsi="Times New Roman" w:cs="Times New Roman"/>
          <w:position w:val="-10"/>
          <w:sz w:val="28"/>
          <w:szCs w:val="28"/>
        </w:rPr>
        <w:object w:dxaOrig="1540" w:dyaOrig="360">
          <v:shape id="_x0000_i1026" type="#_x0000_t75" style="width:99pt;height:23.25pt" o:ole="">
            <v:imagedata r:id="rId7" o:title=""/>
          </v:shape>
          <o:OLEObject Type="Embed" ProgID="Equation.3" ShapeID="_x0000_i1026" DrawAspect="Content" ObjectID="_1504952796" r:id="rId8"/>
        </w:object>
      </w:r>
      <w:r w:rsidRPr="0010423C">
        <w:rPr>
          <w:rFonts w:ascii="Times New Roman" w:hAnsi="Times New Roman" w:cs="Times New Roman"/>
          <w:sz w:val="28"/>
          <w:szCs w:val="28"/>
        </w:rPr>
        <w:t>.</w:t>
      </w:r>
    </w:p>
    <w:p w:rsidR="00883D0F" w:rsidRPr="0010423C" w:rsidRDefault="00883D0F" w:rsidP="001042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423C">
        <w:rPr>
          <w:rFonts w:ascii="Times New Roman" w:hAnsi="Times New Roman" w:cs="Times New Roman"/>
          <w:sz w:val="28"/>
          <w:szCs w:val="28"/>
        </w:rPr>
        <w:t>Сколько диагоналей в правильном семиугольнике?</w:t>
      </w:r>
    </w:p>
    <w:p w:rsidR="00883D0F" w:rsidRPr="0010423C" w:rsidRDefault="00883D0F" w:rsidP="001042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423C">
        <w:rPr>
          <w:rFonts w:ascii="Times New Roman" w:hAnsi="Times New Roman" w:cs="Times New Roman"/>
          <w:sz w:val="28"/>
          <w:szCs w:val="28"/>
        </w:rPr>
        <w:t>Прямая, параллельная основанию треугольника, делит его площадь пополам. В каком отношении она делит боковые стороны треугольника?</w:t>
      </w:r>
    </w:p>
    <w:p w:rsidR="00883D0F" w:rsidRPr="0010423C" w:rsidRDefault="00883D0F" w:rsidP="001042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423C">
        <w:rPr>
          <w:rFonts w:ascii="Times New Roman" w:hAnsi="Times New Roman" w:cs="Times New Roman"/>
          <w:sz w:val="28"/>
          <w:szCs w:val="28"/>
        </w:rPr>
        <w:t>Первая слева цифра четырехзначного числа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10423C">
        <w:rPr>
          <w:rFonts w:ascii="Times New Roman" w:hAnsi="Times New Roman" w:cs="Times New Roman"/>
          <w:sz w:val="28"/>
          <w:szCs w:val="28"/>
        </w:rPr>
        <w:t>. Если эту цифру перенести на последнее место, то число уменьшится на 864. Найдите четырехзначное число.</w:t>
      </w:r>
    </w:p>
    <w:p w:rsidR="00883D0F" w:rsidRPr="0010423C" w:rsidRDefault="00883D0F" w:rsidP="001042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423C">
        <w:rPr>
          <w:rFonts w:ascii="Times New Roman" w:hAnsi="Times New Roman" w:cs="Times New Roman"/>
          <w:sz w:val="28"/>
          <w:szCs w:val="28"/>
        </w:rPr>
        <w:t xml:space="preserve">При каких значениях </w:t>
      </w:r>
      <w:r w:rsidRPr="0010423C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10423C">
        <w:rPr>
          <w:rFonts w:ascii="Times New Roman" w:hAnsi="Times New Roman" w:cs="Times New Roman"/>
          <w:sz w:val="28"/>
          <w:szCs w:val="28"/>
        </w:rPr>
        <w:t xml:space="preserve">  квадратные трехчлены   </w:t>
      </w:r>
      <w:r w:rsidRPr="0010423C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7" type="#_x0000_t75" style="width:65.25pt;height:19.5pt" o:ole="">
            <v:imagedata r:id="rId9" o:title=""/>
          </v:shape>
          <o:OLEObject Type="Embed" ProgID="Equation.3" ShapeID="_x0000_i1027" DrawAspect="Content" ObjectID="_1504952797" r:id="rId10"/>
        </w:object>
      </w:r>
      <w:r w:rsidRPr="0010423C">
        <w:rPr>
          <w:rFonts w:ascii="Times New Roman" w:hAnsi="Times New Roman" w:cs="Times New Roman"/>
          <w:sz w:val="28"/>
          <w:szCs w:val="28"/>
        </w:rPr>
        <w:t xml:space="preserve">  и  </w:t>
      </w:r>
      <w:r w:rsidRPr="0010423C">
        <w:rPr>
          <w:rFonts w:ascii="Times New Roman" w:hAnsi="Times New Roman" w:cs="Times New Roman"/>
          <w:position w:val="-6"/>
          <w:sz w:val="28"/>
          <w:szCs w:val="28"/>
        </w:rPr>
        <w:object w:dxaOrig="1020" w:dyaOrig="320">
          <v:shape id="_x0000_i1028" type="#_x0000_t75" style="width:63pt;height:19.5pt" o:ole="">
            <v:imagedata r:id="rId11" o:title=""/>
          </v:shape>
          <o:OLEObject Type="Embed" ProgID="Equation.3" ShapeID="_x0000_i1028" DrawAspect="Content" ObjectID="_1504952798" r:id="rId12"/>
        </w:object>
      </w:r>
      <w:r w:rsidRPr="0010423C">
        <w:rPr>
          <w:rFonts w:ascii="Times New Roman" w:hAnsi="Times New Roman" w:cs="Times New Roman"/>
          <w:sz w:val="28"/>
          <w:szCs w:val="28"/>
        </w:rPr>
        <w:t xml:space="preserve">  имеют общий корень.</w:t>
      </w:r>
    </w:p>
    <w:p w:rsidR="00883D0F" w:rsidRPr="0010423C" w:rsidRDefault="00883D0F" w:rsidP="001042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423C">
        <w:rPr>
          <w:rFonts w:ascii="Times New Roman" w:hAnsi="Times New Roman" w:cs="Times New Roman"/>
          <w:sz w:val="28"/>
          <w:szCs w:val="28"/>
        </w:rPr>
        <w:t>Четыре одинаковые банки с четырьмя разными красками наполнены на три четверти. Имеется возможность переливать любую часть жидкости из одной банки в другую. Можно ли во всех банках сделать одинаковую смесь? ( Другой посу</w:t>
      </w:r>
      <w:r>
        <w:rPr>
          <w:rFonts w:ascii="Times New Roman" w:hAnsi="Times New Roman" w:cs="Times New Roman"/>
          <w:sz w:val="28"/>
          <w:szCs w:val="28"/>
        </w:rPr>
        <w:t>ды нет и выливать краску нельзя</w:t>
      </w:r>
      <w:r w:rsidRPr="001042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D0F" w:rsidRPr="0010423C" w:rsidRDefault="00883D0F" w:rsidP="001042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423C">
        <w:rPr>
          <w:rFonts w:ascii="Times New Roman" w:hAnsi="Times New Roman" w:cs="Times New Roman"/>
          <w:sz w:val="28"/>
          <w:szCs w:val="28"/>
        </w:rPr>
        <w:t xml:space="preserve">Дана функция  </w:t>
      </w:r>
      <w:r w:rsidRPr="0010423C">
        <w:rPr>
          <w:rFonts w:ascii="Times New Roman" w:hAnsi="Times New Roman" w:cs="Times New Roman"/>
          <w:position w:val="-32"/>
          <w:sz w:val="28"/>
          <w:szCs w:val="28"/>
        </w:rPr>
        <w:object w:dxaOrig="740" w:dyaOrig="700">
          <v:shape id="_x0000_i1029" type="#_x0000_t75" style="width:36.75pt;height:34.5pt" o:ole="">
            <v:imagedata r:id="rId13" o:title=""/>
          </v:shape>
          <o:OLEObject Type="Embed" ProgID="Equation.3" ShapeID="_x0000_i1029" DrawAspect="Content" ObjectID="_1504952799" r:id="rId14"/>
        </w:object>
      </w:r>
      <w:r w:rsidRPr="0010423C">
        <w:rPr>
          <w:rFonts w:ascii="Times New Roman" w:hAnsi="Times New Roman" w:cs="Times New Roman"/>
          <w:sz w:val="28"/>
          <w:szCs w:val="28"/>
        </w:rPr>
        <w:t>. Постройте график данной функции.</w:t>
      </w:r>
    </w:p>
    <w:p w:rsidR="00883D0F" w:rsidRDefault="00883D0F" w:rsidP="001042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423C">
        <w:rPr>
          <w:rFonts w:ascii="Times New Roman" w:hAnsi="Times New Roman" w:cs="Times New Roman"/>
          <w:sz w:val="28"/>
          <w:szCs w:val="28"/>
        </w:rPr>
        <w:t>Покажите, что куб можно пересечь плоскостью так, чтобы в сечении получился правильный шестиугольник.</w:t>
      </w:r>
    </w:p>
    <w:p w:rsidR="00883D0F" w:rsidRPr="0010423C" w:rsidRDefault="00883D0F" w:rsidP="001042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423C">
        <w:rPr>
          <w:rFonts w:ascii="Times New Roman" w:hAnsi="Times New Roman" w:cs="Times New Roman"/>
          <w:sz w:val="28"/>
          <w:szCs w:val="28"/>
        </w:rPr>
        <w:t>На доске написано несколько плюсов и минусов. Разрешается стереть любые два знака и написать вместо них плюс, если они одинаковы, и минус в противном случае. Докажите, что последний оставшийся на доске знак не зависит от порядка,  в котором производились стирания.</w:t>
      </w:r>
    </w:p>
    <w:sectPr w:rsidR="00883D0F" w:rsidRPr="0010423C" w:rsidSect="001A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73E"/>
    <w:multiLevelType w:val="hybridMultilevel"/>
    <w:tmpl w:val="A00A3E0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49591ED4"/>
    <w:multiLevelType w:val="hybridMultilevel"/>
    <w:tmpl w:val="B7769D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4EA"/>
    <w:rsid w:val="0010423C"/>
    <w:rsid w:val="001A3C61"/>
    <w:rsid w:val="001F678A"/>
    <w:rsid w:val="002321DB"/>
    <w:rsid w:val="002F1C98"/>
    <w:rsid w:val="00310F85"/>
    <w:rsid w:val="00452D25"/>
    <w:rsid w:val="004C3BB8"/>
    <w:rsid w:val="005021B3"/>
    <w:rsid w:val="007A6AF7"/>
    <w:rsid w:val="00883D0F"/>
    <w:rsid w:val="008C454A"/>
    <w:rsid w:val="00937201"/>
    <w:rsid w:val="00950F05"/>
    <w:rsid w:val="00A96566"/>
    <w:rsid w:val="00B97D24"/>
    <w:rsid w:val="00E654EA"/>
    <w:rsid w:val="00F2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54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189</Words>
  <Characters>1081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2015-09-25T13:42:00Z</cp:lastPrinted>
  <dcterms:created xsi:type="dcterms:W3CDTF">2015-09-24T19:33:00Z</dcterms:created>
  <dcterms:modified xsi:type="dcterms:W3CDTF">2015-09-28T08:40:00Z</dcterms:modified>
</cp:coreProperties>
</file>