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«Акмуллинской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5" w:history="1">
        <w:r w:rsidRPr="009D04B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ListParagraph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3"/>
        <w:gridCol w:w="6788"/>
      </w:tblGrid>
      <w:tr w:rsidR="00967EA9" w:rsidRPr="0098726F" w:rsidTr="0098726F">
        <w:tc>
          <w:tcPr>
            <w:tcW w:w="5067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82pt;height:115.5pt;visibility:visible" o:bordertopcolor="#c00000" o:borderleftcolor="#c00000" o:borderbottomcolor="#c00000" o:borderrightcolor="#c00000">
                  <v:imagedata r:id="rId6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251.25pt;height:120.75pt;visibility:visible" o:bordertopcolor="#c00000" o:borderleftcolor="#c00000" o:borderbottomcolor="#c00000" o:borderrightcolor="#c00000">
                  <v:imagedata r:id="rId7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27" type="#_x0000_t75" style="width:321pt;height:141.75pt;visibility:visible" o:bordertopcolor="#c00000" o:borderleftcolor="#c00000" o:borderbottomcolor="#c00000" o:borderrightcolor="#c00000">
                  <v:imagedata r:id="rId8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6" o:spid="_x0000_i1028" type="#_x0000_t75" style="width:278.25pt;height:179.25pt;visibility:visible" o:bordertopcolor="#c00000" o:borderleftcolor="#c00000" o:borderbottomcolor="#c00000" o:borderrightcolor="#c00000">
                  <v:imagedata r:id="rId9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5" o:spid="_x0000_i1029" type="#_x0000_t75" style="width:357pt;height:114.75pt;visibility:visible" o:bordertopcolor="#c00000" o:borderleftcolor="#c00000" o:borderbottomcolor="#c00000" o:borderrightcolor="#c00000">
                  <v:imagedata r:id="rId10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8" o:spid="_x0000_i1030" type="#_x0000_t75" style="width:253.5pt;height:118.5pt;visibility:visible" o:bordertopcolor="#c00000" o:borderleftcolor="#c00000" o:borderbottomcolor="#c00000" o:borderrightcolor="#c00000">
                  <v:imagedata r:id="rId11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2" o:spid="_x0000_i1031" type="#_x0000_t75" style="width:296.25pt;height:142.5pt;visibility:visible" o:bordertopcolor="#c00000" o:borderleftcolor="#c00000" o:borderbottomcolor="#c00000" o:borderrightcolor="#c00000">
                  <v:imagedata r:id="rId12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5" o:spid="_x0000_i1032" type="#_x0000_t75" style="width:316.5pt;height:105pt;visibility:visible" o:bordertopcolor="#c00000" o:borderleftcolor="#c00000" o:borderbottomcolor="#c00000" o:borderrightcolor="#c00000">
                  <v:imagedata r:id="rId13" o:title=""/>
                  <w10:bordertop type="single" width="48"/>
                  <w10:borderleft type="single" width="48"/>
                  <w10:borderbottom type="single" width="48"/>
                  <w10:borderright type="single" width="48"/>
                </v:shape>
              </w:pic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t>Задание 3. Отгадайте кроссворд.</w:t>
      </w:r>
    </w:p>
    <w:tbl>
      <w:tblPr>
        <w:tblW w:w="0" w:type="auto"/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 за всю историю олимпийских игр?  8) Кто является основателем парусного, гребного дела в России? 9)Кто был автором 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?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  <w:bookmarkStart w:id="0" w:name="_GoBack"/>
      <w:bookmarkEnd w:id="0"/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D6"/>
    <w:rsid w:val="003959FF"/>
    <w:rsid w:val="00493E9C"/>
    <w:rsid w:val="004A7F48"/>
    <w:rsid w:val="005028B7"/>
    <w:rsid w:val="00590F01"/>
    <w:rsid w:val="005C0C44"/>
    <w:rsid w:val="00737EE7"/>
    <w:rsid w:val="00743DF4"/>
    <w:rsid w:val="00863DC7"/>
    <w:rsid w:val="0087339B"/>
    <w:rsid w:val="00967EA9"/>
    <w:rsid w:val="0098726F"/>
    <w:rsid w:val="009D04BB"/>
    <w:rsid w:val="00AC4793"/>
    <w:rsid w:val="00B16F07"/>
    <w:rsid w:val="00C033CC"/>
    <w:rsid w:val="00C04269"/>
    <w:rsid w:val="00C35FD3"/>
    <w:rsid w:val="00D42C29"/>
    <w:rsid w:val="00D67FD6"/>
    <w:rsid w:val="00D80938"/>
    <w:rsid w:val="00E64BEA"/>
    <w:rsid w:val="00F27FB8"/>
    <w:rsid w:val="00FA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67FD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7FD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7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wisdoms.ru/147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567</Words>
  <Characters>3237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14</cp:revision>
  <dcterms:created xsi:type="dcterms:W3CDTF">2016-02-10T08:30:00Z</dcterms:created>
  <dcterms:modified xsi:type="dcterms:W3CDTF">2021-03-11T10:47:00Z</dcterms:modified>
</cp:coreProperties>
</file>