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F3" w:rsidRPr="004A1D8E" w:rsidRDefault="00513CF3" w:rsidP="004A1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D8E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При делении некоторого числа на 105 цифру тысяч 6 в делимом приняли за 0, а цифру десятков 0 за 6 и получили в частном 389, а в остатке 16. Найти верное частное и остаток.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Для устройства елки купили орехов, конфет и пряников – всего 760 штук: орехов взяли на 80 штук больше чем конфет, а пряников на 120 штук меньше,  чем орехов. Какое наибольшее число одинаковых подарков для детей можно сделать из этого запаса?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 xml:space="preserve">Трем братьям 58 лет. Сколько каждому лет, если </w:t>
      </w:r>
      <w:r w:rsidRPr="004A1D8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6610762" r:id="rId6"/>
        </w:object>
      </w:r>
      <w:r w:rsidRPr="004A1D8E">
        <w:rPr>
          <w:rFonts w:ascii="Times New Roman" w:hAnsi="Times New Roman" w:cs="Times New Roman"/>
          <w:sz w:val="28"/>
          <w:szCs w:val="28"/>
        </w:rPr>
        <w:t xml:space="preserve">лет младшего равны  </w:t>
      </w:r>
      <w:r w:rsidRPr="004A1D8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516610763" r:id="rId8"/>
        </w:object>
      </w:r>
      <w:r w:rsidRPr="004A1D8E">
        <w:rPr>
          <w:rFonts w:ascii="Times New Roman" w:hAnsi="Times New Roman" w:cs="Times New Roman"/>
          <w:sz w:val="28"/>
          <w:szCs w:val="28"/>
        </w:rPr>
        <w:t xml:space="preserve">лет среднего и равны  </w:t>
      </w:r>
      <w:r w:rsidRPr="004A1D8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16610764" r:id="rId10"/>
        </w:object>
      </w:r>
      <w:r w:rsidRPr="004A1D8E">
        <w:rPr>
          <w:rFonts w:ascii="Times New Roman" w:hAnsi="Times New Roman" w:cs="Times New Roman"/>
          <w:sz w:val="28"/>
          <w:szCs w:val="28"/>
        </w:rPr>
        <w:t>лет старшего?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Разместите восемь козлят и девять гусей в пяти хлевах так, чтобы в каждом хлеве были и козлята и гуси, а число их ног равнялось 10.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Из трех одинаковых кубов с ребром 8 см составили прямоугольный параллелепипед. Найти его объем и площадь поверхности.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Малыш проехал на самокате некоторое расстояние за 15 минут. За какое время он проедет на велосипеде расстояние в 3 раза больше? Скорость малыша на велосипеде в 5 раз больше, чем на самокате.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Начертите три тупых угла так, чтобы два из них не имели общих точек, а стороны третьего пересекали бы лишь одну сторону каждого из первых двух углов.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Во сколько раз, лестница с первого этажа на шестнадцатый длиннее лестницы с первого на четвертый этаж дома?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>Как разделить круг тремя прямыми на 4, 5, 6, 7 частей?</w:t>
      </w:r>
    </w:p>
    <w:p w:rsidR="00513CF3" w:rsidRPr="004A1D8E" w:rsidRDefault="00513CF3" w:rsidP="004629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D8E">
        <w:rPr>
          <w:rFonts w:ascii="Times New Roman" w:hAnsi="Times New Roman" w:cs="Times New Roman"/>
          <w:sz w:val="28"/>
          <w:szCs w:val="28"/>
        </w:rPr>
        <w:t xml:space="preserve">На школьной олимпиаде по шахматам выступило 6 команд, в каждой команде было по 5 учеников. Сколько всего партий было сыграно на олимпиаде, если каждая команда играла с каждой по одной игре? </w:t>
      </w:r>
    </w:p>
    <w:sectPr w:rsidR="00513CF3" w:rsidRPr="004A1D8E" w:rsidSect="000D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0855"/>
    <w:multiLevelType w:val="hybridMultilevel"/>
    <w:tmpl w:val="C238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4B"/>
    <w:rsid w:val="000D3C10"/>
    <w:rsid w:val="00161796"/>
    <w:rsid w:val="00167F97"/>
    <w:rsid w:val="00214FC0"/>
    <w:rsid w:val="002A66BB"/>
    <w:rsid w:val="0046294B"/>
    <w:rsid w:val="004A1D8E"/>
    <w:rsid w:val="00513CF3"/>
    <w:rsid w:val="00583E0C"/>
    <w:rsid w:val="006933BC"/>
    <w:rsid w:val="007A3B25"/>
    <w:rsid w:val="00825F03"/>
    <w:rsid w:val="0086620F"/>
    <w:rsid w:val="00AA3658"/>
    <w:rsid w:val="00AE1566"/>
    <w:rsid w:val="00BE0DF5"/>
    <w:rsid w:val="00D12F00"/>
    <w:rsid w:val="00D40E6F"/>
    <w:rsid w:val="00E21690"/>
    <w:rsid w:val="00F3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29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228</Words>
  <Characters>1302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2016-02-10T06:59:00Z</cp:lastPrinted>
  <dcterms:created xsi:type="dcterms:W3CDTF">2016-02-06T18:13:00Z</dcterms:created>
  <dcterms:modified xsi:type="dcterms:W3CDTF">2016-02-10T07:00:00Z</dcterms:modified>
</cp:coreProperties>
</file>