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26" w:rsidRPr="00025070" w:rsidRDefault="00F52826" w:rsidP="007B0AD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025070">
        <w:rPr>
          <w:rFonts w:ascii="Times New Roman" w:hAnsi="Times New Roman"/>
          <w:b/>
          <w:sz w:val="28"/>
          <w:szCs w:val="28"/>
        </w:rPr>
        <w:t>11 класс</w:t>
      </w:r>
    </w:p>
    <w:p w:rsidR="00F52826" w:rsidRPr="00025070" w:rsidRDefault="00F52826" w:rsidP="007B0AD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5070">
        <w:rPr>
          <w:rFonts w:ascii="Times New Roman" w:hAnsi="Times New Roman"/>
          <w:sz w:val="28"/>
          <w:szCs w:val="28"/>
        </w:rPr>
        <w:t xml:space="preserve">Найти действительные решения уравнения </w:t>
      </w:r>
      <w:r w:rsidRPr="00AA743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A743C">
        <w:rPr>
          <w:rFonts w:ascii="Times New Roman" w:hAnsi="Times New Roman"/>
          <w:sz w:val="28"/>
          <w:szCs w:val="28"/>
        </w:rPr>
        <w:t>+2)</w:t>
      </w:r>
      <w:r w:rsidRPr="00AA743C">
        <w:rPr>
          <w:rFonts w:ascii="Times New Roman" w:hAnsi="Times New Roman"/>
          <w:sz w:val="28"/>
          <w:szCs w:val="28"/>
          <w:vertAlign w:val="superscript"/>
        </w:rPr>
        <w:t>4</w:t>
      </w:r>
      <w:r w:rsidRPr="00AA743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A743C">
        <w:rPr>
          <w:rFonts w:ascii="Times New Roman" w:hAnsi="Times New Roman"/>
          <w:sz w:val="28"/>
          <w:szCs w:val="28"/>
          <w:vertAlign w:val="superscript"/>
        </w:rPr>
        <w:t>4</w:t>
      </w:r>
      <w:r w:rsidRPr="00AA743C">
        <w:rPr>
          <w:rFonts w:ascii="Times New Roman" w:hAnsi="Times New Roman"/>
          <w:sz w:val="28"/>
          <w:szCs w:val="28"/>
        </w:rPr>
        <w:t>=82</w:t>
      </w:r>
    </w:p>
    <w:p w:rsidR="00F52826" w:rsidRPr="00025070" w:rsidRDefault="00F52826" w:rsidP="00025070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</w:p>
    <w:p w:rsidR="00F52826" w:rsidRPr="00025070" w:rsidRDefault="00F52826" w:rsidP="007B0AD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5070">
        <w:rPr>
          <w:rFonts w:ascii="Times New Roman" w:hAnsi="Times New Roman"/>
          <w:sz w:val="28"/>
          <w:szCs w:val="28"/>
        </w:rPr>
        <w:t xml:space="preserve">Если </w:t>
      </w:r>
      <w:r w:rsidRPr="005124AE">
        <w:rPr>
          <w:rFonts w:ascii="Times New Roman" w:hAnsi="Times New Roman"/>
          <w:position w:val="-6"/>
          <w:sz w:val="28"/>
          <w:szCs w:val="28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6.5pt" o:ole="">
            <v:imagedata r:id="rId5" o:title=""/>
          </v:shape>
          <o:OLEObject Type="Embed" ProgID="Equation.3" ShapeID="_x0000_i1025" DrawAspect="Content" ObjectID="_1445857670" r:id="rId6"/>
        </w:object>
      </w:r>
      <w:r w:rsidRPr="00025070">
        <w:rPr>
          <w:rFonts w:ascii="Times New Roman" w:hAnsi="Times New Roman"/>
          <w:sz w:val="28"/>
          <w:szCs w:val="28"/>
        </w:rPr>
        <w:t>делится на 6, то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24AE">
        <w:rPr>
          <w:rFonts w:ascii="Times New Roman" w:hAnsi="Times New Roman"/>
          <w:position w:val="-6"/>
          <w:sz w:val="28"/>
          <w:szCs w:val="28"/>
        </w:rPr>
        <w:object w:dxaOrig="1140" w:dyaOrig="320">
          <v:shape id="_x0000_i1026" type="#_x0000_t75" style="width:65.25pt;height:18.75pt" o:ole="">
            <v:imagedata r:id="rId7" o:title=""/>
          </v:shape>
          <o:OLEObject Type="Embed" ProgID="Equation.3" ShapeID="_x0000_i1026" DrawAspect="Content" ObjectID="_1445857671" r:id="rId8"/>
        </w:object>
      </w:r>
      <w:r>
        <w:rPr>
          <w:rFonts w:ascii="Times New Roman" w:hAnsi="Times New Roman"/>
          <w:sz w:val="28"/>
          <w:szCs w:val="28"/>
        </w:rPr>
        <w:t xml:space="preserve">  </w:t>
      </w:r>
      <w:r w:rsidRPr="00025070">
        <w:rPr>
          <w:rFonts w:ascii="Times New Roman" w:hAnsi="Times New Roman"/>
          <w:sz w:val="28"/>
          <w:szCs w:val="28"/>
        </w:rPr>
        <w:t>делится на 6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5124A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5124A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025070">
        <w:rPr>
          <w:rFonts w:ascii="Times New Roman" w:hAnsi="Times New Roman"/>
          <w:sz w:val="28"/>
          <w:szCs w:val="28"/>
        </w:rPr>
        <w:t xml:space="preserve"> – целые числа).</w:t>
      </w:r>
    </w:p>
    <w:p w:rsidR="00F52826" w:rsidRPr="00025070" w:rsidRDefault="00F52826" w:rsidP="00025070">
      <w:pPr>
        <w:pStyle w:val="ListParagraph"/>
        <w:rPr>
          <w:rFonts w:ascii="Times New Roman" w:hAnsi="Times New Roman"/>
          <w:sz w:val="28"/>
          <w:szCs w:val="28"/>
        </w:rPr>
      </w:pPr>
    </w:p>
    <w:p w:rsidR="00F52826" w:rsidRPr="00025070" w:rsidRDefault="00F52826" w:rsidP="007B0AD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5070">
        <w:rPr>
          <w:rFonts w:ascii="Times New Roman" w:hAnsi="Times New Roman"/>
          <w:sz w:val="28"/>
          <w:szCs w:val="28"/>
        </w:rPr>
        <w:t>Найти все действительные решения уравнения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8E7">
        <w:rPr>
          <w:rFonts w:ascii="Times New Roman" w:hAnsi="Times New Roman"/>
          <w:position w:val="-10"/>
          <w:sz w:val="28"/>
          <w:szCs w:val="28"/>
        </w:rPr>
        <w:object w:dxaOrig="2140" w:dyaOrig="360">
          <v:shape id="_x0000_i1027" type="#_x0000_t75" style="width:162.75pt;height:27pt" o:ole="">
            <v:imagedata r:id="rId9" o:title=""/>
          </v:shape>
          <o:OLEObject Type="Embed" ProgID="Equation.3" ShapeID="_x0000_i1027" DrawAspect="Content" ObjectID="_1445857672" r:id="rId10"/>
        </w:object>
      </w:r>
      <w:r w:rsidRPr="00025070">
        <w:rPr>
          <w:rFonts w:ascii="Times New Roman" w:hAnsi="Times New Roman"/>
          <w:sz w:val="28"/>
          <w:szCs w:val="28"/>
        </w:rPr>
        <w:t>.</w:t>
      </w:r>
    </w:p>
    <w:p w:rsidR="00F52826" w:rsidRPr="002432BF" w:rsidRDefault="00F52826" w:rsidP="00025070">
      <w:pPr>
        <w:pStyle w:val="ListParagraph"/>
        <w:rPr>
          <w:rFonts w:ascii="Times New Roman" w:hAnsi="Times New Roman"/>
          <w:sz w:val="28"/>
          <w:szCs w:val="28"/>
        </w:rPr>
      </w:pPr>
    </w:p>
    <w:p w:rsidR="00F52826" w:rsidRDefault="00F52826" w:rsidP="00AA743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четырехзначное число, которые в 4 раза меньше числа, записанного теми же цифрами, но в обратном порядке.</w:t>
      </w:r>
      <w:r w:rsidRPr="00025070">
        <w:rPr>
          <w:rFonts w:ascii="Times New Roman" w:hAnsi="Times New Roman"/>
          <w:sz w:val="28"/>
          <w:szCs w:val="28"/>
        </w:rPr>
        <w:t xml:space="preserve"> </w:t>
      </w:r>
    </w:p>
    <w:p w:rsidR="00F52826" w:rsidRDefault="00F52826" w:rsidP="002432B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F52826" w:rsidRDefault="00F52826" w:rsidP="007B0AD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Доказать, что сечение параллелепипеда плоскостью не может быть правильным пятиугольником.</w:t>
      </w:r>
    </w:p>
    <w:p w:rsidR="00F52826" w:rsidRPr="00025070" w:rsidRDefault="00F52826" w:rsidP="007B0AD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5070">
        <w:rPr>
          <w:rFonts w:ascii="Times New Roman" w:hAnsi="Times New Roman"/>
          <w:sz w:val="28"/>
          <w:szCs w:val="28"/>
        </w:rPr>
        <w:t xml:space="preserve">Вычислить: </w:t>
      </w:r>
      <w:r w:rsidRPr="00F94755">
        <w:rPr>
          <w:rFonts w:ascii="Times New Roman" w:hAnsi="Times New Roman"/>
          <w:sz w:val="28"/>
          <w:szCs w:val="28"/>
        </w:rPr>
        <w:fldChar w:fldCharType="begin"/>
      </w:r>
      <w:r w:rsidRPr="00F94755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8" type="#_x0000_t75" style="width:104.25pt;height:34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25070&quot;/&gt;&lt;wsp:rsid wsp:val=&quot;000B6326&quot;/&gt;&lt;wsp:rsid wsp:val=&quot;001E4C53&quot;/&gt;&lt;wsp:rsid wsp:val=&quot;00212840&quot;/&gt;&lt;wsp:rsid wsp:val=&quot;002E5226&quot;/&gt;&lt;wsp:rsid wsp:val=&quot;00320255&quot;/&gt;&lt;wsp:rsid wsp:val=&quot;00333E30&quot;/&gt;&lt;wsp:rsid wsp:val=&quot;005124AE&quot;/&gt;&lt;wsp:rsid wsp:val=&quot;00543B48&quot;/&gt;&lt;wsp:rsid wsp:val=&quot;006812F4&quot;/&gt;&lt;wsp:rsid wsp:val=&quot;006A4D5A&quot;/&gt;&lt;wsp:rsid wsp:val=&quot;00761DCC&quot;/&gt;&lt;wsp:rsid wsp:val=&quot;007958E7&quot;/&gt;&lt;wsp:rsid wsp:val=&quot;007B0AD3&quot;/&gt;&lt;wsp:rsid wsp:val=&quot;00824D5D&quot;/&gt;&lt;wsp:rsid wsp:val=&quot;0099131A&quot;/&gt;&lt;wsp:rsid wsp:val=&quot;00A7773F&quot;/&gt;&lt;wsp:rsid wsp:val=&quot;00CB19F2&quot;/&gt;&lt;wsp:rsid wsp:val=&quot;00E33931&quot;/&gt;&lt;wsp:rsid wsp:val=&quot;00EF5E98&quot;/&gt;&lt;wsp:rsid wsp:val=&quot;00F63C90&quot;/&gt;&lt;wsp:rsid wsp:val=&quot;00F863F7&quot;/&gt;&lt;/wsp:rsids&gt;&lt;/w:docPr&gt;&lt;w:body&gt;&lt;w:p wsp:rsidR=&quot;00000000&quot; wsp:rsidRDefault=&quot;00212840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+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+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+вЂ¦&lt;/m:t&gt;&lt;/m:r&gt;&lt;/m:e&gt;&lt;/m:rad&gt;&lt;/m:e&gt;&lt;/m:rad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94755">
        <w:rPr>
          <w:rFonts w:ascii="Times New Roman" w:hAnsi="Times New Roman"/>
          <w:sz w:val="28"/>
          <w:szCs w:val="28"/>
        </w:rPr>
        <w:instrText xml:space="preserve"> </w:instrText>
      </w:r>
      <w:r w:rsidRPr="00F94755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9" type="#_x0000_t75" style="width:104.25pt;height:34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25070&quot;/&gt;&lt;wsp:rsid wsp:val=&quot;000B6326&quot;/&gt;&lt;wsp:rsid wsp:val=&quot;001E4C53&quot;/&gt;&lt;wsp:rsid wsp:val=&quot;00212840&quot;/&gt;&lt;wsp:rsid wsp:val=&quot;002E5226&quot;/&gt;&lt;wsp:rsid wsp:val=&quot;00320255&quot;/&gt;&lt;wsp:rsid wsp:val=&quot;00333E30&quot;/&gt;&lt;wsp:rsid wsp:val=&quot;005124AE&quot;/&gt;&lt;wsp:rsid wsp:val=&quot;00543B48&quot;/&gt;&lt;wsp:rsid wsp:val=&quot;006812F4&quot;/&gt;&lt;wsp:rsid wsp:val=&quot;006A4D5A&quot;/&gt;&lt;wsp:rsid wsp:val=&quot;00761DCC&quot;/&gt;&lt;wsp:rsid wsp:val=&quot;007958E7&quot;/&gt;&lt;wsp:rsid wsp:val=&quot;007B0AD3&quot;/&gt;&lt;wsp:rsid wsp:val=&quot;00824D5D&quot;/&gt;&lt;wsp:rsid wsp:val=&quot;0099131A&quot;/&gt;&lt;wsp:rsid wsp:val=&quot;00A7773F&quot;/&gt;&lt;wsp:rsid wsp:val=&quot;00CB19F2&quot;/&gt;&lt;wsp:rsid wsp:val=&quot;00E33931&quot;/&gt;&lt;wsp:rsid wsp:val=&quot;00EF5E98&quot;/&gt;&lt;wsp:rsid wsp:val=&quot;00F63C90&quot;/&gt;&lt;wsp:rsid wsp:val=&quot;00F863F7&quot;/&gt;&lt;/wsp:rsids&gt;&lt;/w:docPr&gt;&lt;w:body&gt;&lt;w:p wsp:rsidR=&quot;00000000&quot; wsp:rsidRDefault=&quot;00212840&quot;&gt;&lt;m:oMathPara&gt;&lt;m:oMath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+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+&lt;/m:t&gt;&lt;/m:r&gt;&lt;m:rad&gt;&lt;m:radPr&gt;&lt;m:deg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+вЂ¦&lt;/m:t&gt;&lt;/m:r&gt;&lt;/m:e&gt;&lt;/m:rad&gt;&lt;/m:e&gt;&lt;/m:rad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94755">
        <w:rPr>
          <w:rFonts w:ascii="Times New Roman" w:hAnsi="Times New Roman"/>
          <w:sz w:val="28"/>
          <w:szCs w:val="28"/>
        </w:rPr>
        <w:fldChar w:fldCharType="end"/>
      </w:r>
    </w:p>
    <w:p w:rsidR="00F52826" w:rsidRPr="00025070" w:rsidRDefault="00F52826" w:rsidP="00025070">
      <w:pPr>
        <w:pStyle w:val="ListParagraph"/>
        <w:rPr>
          <w:rFonts w:ascii="Times New Roman" w:hAnsi="Times New Roman"/>
          <w:sz w:val="28"/>
          <w:szCs w:val="28"/>
        </w:rPr>
      </w:pPr>
    </w:p>
    <w:p w:rsidR="00F52826" w:rsidRPr="00025070" w:rsidRDefault="00F52826" w:rsidP="007B0AD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5070">
        <w:rPr>
          <w:rFonts w:ascii="Times New Roman" w:hAnsi="Times New Roman"/>
          <w:sz w:val="28"/>
          <w:szCs w:val="28"/>
        </w:rPr>
        <w:t xml:space="preserve">Доказать, что при любом натуральном значении </w:t>
      </w:r>
      <w:r w:rsidRPr="007958E7">
        <w:rPr>
          <w:rFonts w:ascii="Times New Roman" w:hAnsi="Times New Roman"/>
          <w:position w:val="-10"/>
          <w:sz w:val="28"/>
          <w:szCs w:val="28"/>
        </w:rPr>
        <w:object w:dxaOrig="820" w:dyaOrig="320">
          <v:shape id="_x0000_i1030" type="#_x0000_t75" style="width:54.75pt;height:21.75pt" o:ole="">
            <v:imagedata r:id="rId12" o:title=""/>
          </v:shape>
          <o:OLEObject Type="Embed" ProgID="Equation.3" ShapeID="_x0000_i1030" DrawAspect="Content" ObjectID="_1445857673" r:id="rId13"/>
        </w:object>
      </w:r>
      <w:r w:rsidRPr="00025070">
        <w:rPr>
          <w:rFonts w:ascii="Times New Roman" w:hAnsi="Times New Roman"/>
          <w:sz w:val="28"/>
          <w:szCs w:val="28"/>
        </w:rPr>
        <w:t xml:space="preserve">число </w:t>
      </w:r>
      <w:r w:rsidRPr="007958E7">
        <w:rPr>
          <w:rFonts w:ascii="Times New Roman" w:hAnsi="Times New Roman"/>
          <w:position w:val="-6"/>
          <w:sz w:val="28"/>
          <w:szCs w:val="28"/>
        </w:rPr>
        <w:object w:dxaOrig="1160" w:dyaOrig="320">
          <v:shape id="_x0000_i1031" type="#_x0000_t75" style="width:84.75pt;height:23.25pt" o:ole="">
            <v:imagedata r:id="rId14" o:title=""/>
          </v:shape>
          <o:OLEObject Type="Embed" ProgID="Equation.3" ShapeID="_x0000_i1031" DrawAspect="Content" ObjectID="_1445857674" r:id="rId15"/>
        </w:object>
      </w:r>
      <w:r w:rsidRPr="007958E7">
        <w:rPr>
          <w:rFonts w:ascii="Times New Roman" w:hAnsi="Times New Roman"/>
          <w:sz w:val="28"/>
          <w:szCs w:val="28"/>
        </w:rPr>
        <w:t xml:space="preserve">  </w:t>
      </w:r>
      <w:r w:rsidRPr="00025070">
        <w:rPr>
          <w:rFonts w:ascii="Times New Roman" w:hAnsi="Times New Roman"/>
          <w:sz w:val="28"/>
          <w:szCs w:val="28"/>
        </w:rPr>
        <w:t>делится на 9.</w:t>
      </w:r>
    </w:p>
    <w:p w:rsidR="00F52826" w:rsidRPr="00025070" w:rsidRDefault="00F52826" w:rsidP="00025070">
      <w:pPr>
        <w:pStyle w:val="ListParagraph"/>
        <w:rPr>
          <w:rFonts w:ascii="Times New Roman" w:hAnsi="Times New Roman"/>
          <w:sz w:val="28"/>
          <w:szCs w:val="28"/>
        </w:rPr>
      </w:pPr>
    </w:p>
    <w:p w:rsidR="00F52826" w:rsidRPr="007958E7" w:rsidRDefault="00F52826" w:rsidP="007958E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5070">
        <w:rPr>
          <w:rFonts w:ascii="Times New Roman" w:hAnsi="Times New Roman"/>
          <w:sz w:val="28"/>
          <w:szCs w:val="28"/>
        </w:rPr>
        <w:t xml:space="preserve">Решить систему уравнений: </w:t>
      </w:r>
    </w:p>
    <w:p w:rsidR="00F52826" w:rsidRPr="00025070" w:rsidRDefault="00F52826" w:rsidP="00025070">
      <w:pPr>
        <w:pStyle w:val="ListParagraph"/>
        <w:ind w:left="-491"/>
        <w:jc w:val="both"/>
        <w:rPr>
          <w:rFonts w:ascii="Times New Roman" w:hAnsi="Times New Roman"/>
          <w:sz w:val="28"/>
          <w:szCs w:val="28"/>
        </w:rPr>
      </w:pPr>
      <w:r>
        <w:pict>
          <v:shape id="_x0000_i1032" type="#_x0000_t75" style="width:117pt;height:31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F5E98&quot;/&gt;&lt;wsp:rsid wsp:val=&quot;00025070&quot;/&gt;&lt;wsp:rsid wsp:val=&quot;000B6326&quot;/&gt;&lt;wsp:rsid wsp:val=&quot;001E4C53&quot;/&gt;&lt;wsp:rsid wsp:val=&quot;002E5226&quot;/&gt;&lt;wsp:rsid wsp:val=&quot;00320255&quot;/&gt;&lt;wsp:rsid wsp:val=&quot;00333E30&quot;/&gt;&lt;wsp:rsid wsp:val=&quot;005124AE&quot;/&gt;&lt;wsp:rsid wsp:val=&quot;00543B48&quot;/&gt;&lt;wsp:rsid wsp:val=&quot;006812F4&quot;/&gt;&lt;wsp:rsid wsp:val=&quot;006A4D5A&quot;/&gt;&lt;wsp:rsid wsp:val=&quot;00761DCC&quot;/&gt;&lt;wsp:rsid wsp:val=&quot;007958E7&quot;/&gt;&lt;wsp:rsid wsp:val=&quot;007B0AD3&quot;/&gt;&lt;wsp:rsid wsp:val=&quot;00824D5D&quot;/&gt;&lt;wsp:rsid wsp:val=&quot;0099131A&quot;/&gt;&lt;wsp:rsid wsp:val=&quot;00A7773F&quot;/&gt;&lt;wsp:rsid wsp:val=&quot;00CB19F2&quot;/&gt;&lt;wsp:rsid wsp:val=&quot;00E33931&quot;/&gt;&lt;wsp:rsid wsp:val=&quot;00EB30B3&quot;/&gt;&lt;wsp:rsid wsp:val=&quot;00EF5E98&quot;/&gt;&lt;wsp:rsid wsp:val=&quot;00F63C90&quot;/&gt;&lt;wsp:rsid wsp:val=&quot;00F863F7&quot;/&gt;&lt;wsp:rsid wsp:val=&quot;00F94755&quot;/&gt;&lt;/wsp:rsids&gt;&lt;/w:docPr&gt;&lt;w:body&gt;&lt;w:p wsp:rsidR=&quot;00000000&quot; wsp:rsidRDefault=&quot;00EB30B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8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y=1&lt;/m:t&gt;&lt;/m:r&gt;&lt;/m: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+y+&lt;/m:t&gt;&lt;/m:r&gt;&lt;m:func&gt;&lt;m:funcPr&gt;&lt;m:ctrlPr&gt;&lt;w:rPr&gt;&lt;w:rFonts w:ascii=&quot;Cambria Math&quot; w:h-ansi=&quot;Cambria Math&quot;/&gt;&lt;wx:font wx:val=&quot;Cambria Math&quot;/&gt;&lt;w:sz w:val=&quot;28&quot;/&gt;&lt;w:sz-cs w:val=&quot;28&quot;/&gt;&lt;/w:rPr&gt;&lt;/m:ctrlPr&gt;&lt;/m:funcPr&gt;&lt;m:fName&gt;&lt;m:sSup&gt;&lt;m:sSupPr&gt;&lt;m:ctrlPr&gt;&lt;w:rPr&gt;&lt;w:rFonts w:ascii=&quot;Cambria Math&quot; w:h-ansi=&quot;Cambria Math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os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z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F52826" w:rsidRPr="00025070" w:rsidRDefault="00F52826" w:rsidP="00025070">
      <w:pPr>
        <w:pStyle w:val="ListParagraph"/>
        <w:rPr>
          <w:rFonts w:ascii="Times New Roman" w:hAnsi="Times New Roman"/>
          <w:sz w:val="28"/>
          <w:szCs w:val="28"/>
        </w:rPr>
      </w:pPr>
    </w:p>
    <w:p w:rsidR="00F52826" w:rsidRDefault="00F52826" w:rsidP="007B0AD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124AE">
        <w:rPr>
          <w:rFonts w:ascii="Times New Roman" w:hAnsi="Times New Roman"/>
          <w:sz w:val="28"/>
          <w:szCs w:val="28"/>
        </w:rPr>
        <w:t xml:space="preserve">Найдите максимум  </w:t>
      </w:r>
      <w:r w:rsidRPr="00AA743C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033" type="#_x0000_t75" style="width:28.5pt;height:16.5pt" o:ole="">
            <v:imagedata r:id="rId17" o:title=""/>
          </v:shape>
          <o:OLEObject Type="Embed" ProgID="Equation.3" ShapeID="_x0000_i1033" DrawAspect="Content" ObjectID="_1445857675" r:id="rId18"/>
        </w:object>
      </w:r>
      <w:r w:rsidRPr="00AA743C">
        <w:rPr>
          <w:rFonts w:ascii="Times New Roman" w:hAnsi="Times New Roman"/>
          <w:sz w:val="28"/>
          <w:szCs w:val="28"/>
        </w:rPr>
        <w:t xml:space="preserve">,    если   </w:t>
      </w:r>
      <w:r w:rsidRPr="00AA743C">
        <w:rPr>
          <w:rFonts w:ascii="Times New Roman" w:hAnsi="Times New Roman"/>
          <w:position w:val="-6"/>
          <w:sz w:val="28"/>
          <w:szCs w:val="28"/>
        </w:rPr>
        <w:object w:dxaOrig="980" w:dyaOrig="279">
          <v:shape id="_x0000_i1034" type="#_x0000_t75" style="width:61.5pt;height:18pt" o:ole="">
            <v:imagedata r:id="rId19" o:title=""/>
          </v:shape>
          <o:OLEObject Type="Embed" ProgID="Equation.3" ShapeID="_x0000_i1034" DrawAspect="Content" ObjectID="_1445857676" r:id="rId20"/>
        </w:object>
      </w:r>
      <w:r w:rsidRPr="00AA743C">
        <w:rPr>
          <w:rFonts w:ascii="Times New Roman" w:hAnsi="Times New Roman"/>
          <w:sz w:val="28"/>
          <w:szCs w:val="28"/>
        </w:rPr>
        <w:t>.</w:t>
      </w:r>
    </w:p>
    <w:p w:rsidR="00F52826" w:rsidRDefault="00F52826" w:rsidP="002432BF">
      <w:pPr>
        <w:pStyle w:val="ListParagraph"/>
        <w:ind w:left="-851"/>
        <w:jc w:val="both"/>
        <w:rPr>
          <w:rFonts w:ascii="Times New Roman" w:hAnsi="Times New Roman"/>
          <w:sz w:val="28"/>
          <w:szCs w:val="28"/>
        </w:rPr>
      </w:pPr>
    </w:p>
    <w:p w:rsidR="00F52826" w:rsidRPr="00F94755" w:rsidRDefault="00F52826" w:rsidP="007B0AD3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</w:rPr>
      </w:pPr>
      <w:r w:rsidRPr="005124AE">
        <w:rPr>
          <w:rFonts w:ascii="Times New Roman" w:hAnsi="Times New Roman"/>
          <w:sz w:val="28"/>
          <w:szCs w:val="28"/>
        </w:rPr>
        <w:t>Найти скорость и длину поезда, если известно, что он проходил мимо неподвижного наблюдателя в течение 7 с и затратил 25 с, чтобы проехат</w:t>
      </w:r>
      <w:r>
        <w:rPr>
          <w:rFonts w:ascii="Times New Roman" w:hAnsi="Times New Roman"/>
          <w:sz w:val="28"/>
          <w:szCs w:val="28"/>
        </w:rPr>
        <w:t xml:space="preserve">ь вдоль платформы длиной в </w:t>
      </w:r>
      <w:smartTag w:uri="urn:schemas-microsoft-com:office:smarttags" w:element="metricconverter">
        <w:smartTagPr>
          <w:attr w:name="ProductID" w:val="378 м"/>
        </w:smartTagPr>
        <w:r>
          <w:rPr>
            <w:rFonts w:ascii="Times New Roman" w:hAnsi="Times New Roman"/>
            <w:sz w:val="28"/>
            <w:szCs w:val="28"/>
          </w:rPr>
          <w:t xml:space="preserve">378 </w:t>
        </w:r>
        <w:r w:rsidRPr="005124AE">
          <w:rPr>
            <w:rFonts w:ascii="Times New Roman" w:hAnsi="Times New Roman"/>
            <w:sz w:val="28"/>
            <w:szCs w:val="28"/>
          </w:rPr>
          <w:t>м</w:t>
        </w:r>
      </w:smartTag>
      <w:r w:rsidRPr="005124AE">
        <w:rPr>
          <w:rFonts w:ascii="Times New Roman" w:hAnsi="Times New Roman"/>
          <w:sz w:val="28"/>
          <w:szCs w:val="28"/>
        </w:rPr>
        <w:t>.</w:t>
      </w:r>
    </w:p>
    <w:p w:rsidR="00F52826" w:rsidRPr="00F94755" w:rsidRDefault="00F52826" w:rsidP="00025070">
      <w:pPr>
        <w:jc w:val="both"/>
        <w:rPr>
          <w:rFonts w:ascii="Cambria Math" w:hAnsi="Cambria Math"/>
          <w:sz w:val="28"/>
          <w:szCs w:val="28"/>
        </w:rPr>
      </w:pPr>
    </w:p>
    <w:p w:rsidR="00F52826" w:rsidRPr="00025070" w:rsidRDefault="00F52826" w:rsidP="00025070">
      <w:pPr>
        <w:jc w:val="both"/>
        <w:rPr>
          <w:rFonts w:ascii="Times New Roman" w:hAnsi="Times New Roman"/>
          <w:sz w:val="28"/>
          <w:szCs w:val="28"/>
        </w:rPr>
      </w:pPr>
    </w:p>
    <w:p w:rsidR="00F52826" w:rsidRPr="00025070" w:rsidRDefault="00F52826" w:rsidP="00025070">
      <w:pPr>
        <w:jc w:val="both"/>
        <w:rPr>
          <w:rFonts w:ascii="Times New Roman" w:hAnsi="Times New Roman"/>
          <w:sz w:val="28"/>
          <w:szCs w:val="28"/>
        </w:rPr>
      </w:pPr>
    </w:p>
    <w:p w:rsidR="00F52826" w:rsidRPr="00025070" w:rsidRDefault="00F52826"/>
    <w:sectPr w:rsidR="00F52826" w:rsidRPr="00025070" w:rsidSect="00F6740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4146"/>
    <w:multiLevelType w:val="hybridMultilevel"/>
    <w:tmpl w:val="8E503818"/>
    <w:lvl w:ilvl="0" w:tplc="BF10814A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754B1098"/>
    <w:multiLevelType w:val="hybridMultilevel"/>
    <w:tmpl w:val="A5D66A8C"/>
    <w:lvl w:ilvl="0" w:tplc="19D0BB16">
      <w:start w:val="1"/>
      <w:numFmt w:val="decimal"/>
      <w:lvlText w:val="%1)"/>
      <w:lvlJc w:val="left"/>
      <w:pPr>
        <w:ind w:left="-491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7CB335E6"/>
    <w:multiLevelType w:val="hybridMultilevel"/>
    <w:tmpl w:val="E3B677CC"/>
    <w:lvl w:ilvl="0" w:tplc="0E74D0EE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98"/>
    <w:rsid w:val="00014A25"/>
    <w:rsid w:val="00025070"/>
    <w:rsid w:val="000B6326"/>
    <w:rsid w:val="000C45CD"/>
    <w:rsid w:val="001105FB"/>
    <w:rsid w:val="001E4C53"/>
    <w:rsid w:val="002432BF"/>
    <w:rsid w:val="00262A6A"/>
    <w:rsid w:val="00266AE2"/>
    <w:rsid w:val="002E5226"/>
    <w:rsid w:val="00320255"/>
    <w:rsid w:val="00333E30"/>
    <w:rsid w:val="00354ECD"/>
    <w:rsid w:val="00394A8F"/>
    <w:rsid w:val="005124AE"/>
    <w:rsid w:val="00543B48"/>
    <w:rsid w:val="00562E92"/>
    <w:rsid w:val="006812F4"/>
    <w:rsid w:val="006A4D5A"/>
    <w:rsid w:val="00753EAF"/>
    <w:rsid w:val="00761DCC"/>
    <w:rsid w:val="007958E7"/>
    <w:rsid w:val="007B0AD3"/>
    <w:rsid w:val="008146D5"/>
    <w:rsid w:val="00824D5D"/>
    <w:rsid w:val="0098107B"/>
    <w:rsid w:val="0099131A"/>
    <w:rsid w:val="00A47E00"/>
    <w:rsid w:val="00A7773F"/>
    <w:rsid w:val="00AA743C"/>
    <w:rsid w:val="00BE2075"/>
    <w:rsid w:val="00CB19F2"/>
    <w:rsid w:val="00CC2F29"/>
    <w:rsid w:val="00CE504D"/>
    <w:rsid w:val="00DB3E27"/>
    <w:rsid w:val="00DE749C"/>
    <w:rsid w:val="00E33931"/>
    <w:rsid w:val="00E52600"/>
    <w:rsid w:val="00EE7D83"/>
    <w:rsid w:val="00EF5E98"/>
    <w:rsid w:val="00F44403"/>
    <w:rsid w:val="00F52826"/>
    <w:rsid w:val="00F63C90"/>
    <w:rsid w:val="00F6740C"/>
    <w:rsid w:val="00F863F7"/>
    <w:rsid w:val="00F94755"/>
    <w:rsid w:val="00FA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E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4C5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126</Words>
  <Characters>722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2013-11-13T09:21:00Z</cp:lastPrinted>
  <dcterms:created xsi:type="dcterms:W3CDTF">2013-11-09T09:13:00Z</dcterms:created>
  <dcterms:modified xsi:type="dcterms:W3CDTF">2013-11-13T09:21:00Z</dcterms:modified>
</cp:coreProperties>
</file>