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C0" w:rsidRDefault="00FB3AC0" w:rsidP="00851E7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6 класс.</w:t>
      </w:r>
    </w:p>
    <w:bookmarkEnd w:id="0"/>
    <w:p w:rsidR="00FB3AC0" w:rsidRDefault="00FB3AC0" w:rsidP="00851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1.Наименьшее общее кратное двух чисел, не делящихся друг на друга, равно 630, а наибольший общий делитель их равен 18. Найдите эти числа.</w:t>
      </w:r>
    </w:p>
    <w:p w:rsidR="00FB3AC0" w:rsidRDefault="00FB3AC0" w:rsidP="00851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одном бидоне молока в 3 раза больше, чем в другом. Когда в большой бидон долили 6 л, а в другой 7 л, то в первом оказалось молока в 2 раза больше, чем в другом. Сколько молока в каждом бидоне?</w:t>
      </w:r>
    </w:p>
    <w:p w:rsidR="00FB3AC0" w:rsidRDefault="00FB3AC0" w:rsidP="00851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3.Каждую сторону квадрата увеличили на 20%. На сколько процентов увеличилась площадь квадрата?</w:t>
      </w:r>
    </w:p>
    <w:p w:rsidR="00FB3AC0" w:rsidRDefault="00FB3AC0" w:rsidP="00851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4.Вычеркните в числе 4000538 пять цифр так, чтобы оставшееся число стало наибольшим.</w:t>
      </w:r>
    </w:p>
    <w:p w:rsidR="00FB3AC0" w:rsidRDefault="00FB3AC0" w:rsidP="00851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 имея два сосуда вместимостью 5 л и 7 л, налить из водопроводного крана  6 л?</w:t>
      </w:r>
    </w:p>
    <w:p w:rsidR="00FB3AC0" w:rsidRDefault="00FB3AC0" w:rsidP="00851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6.Можно ли треугольник разрезать так, чтобы получилось три четырехугольника? ( Если да, то выполнить рисунок)</w:t>
      </w:r>
    </w:p>
    <w:p w:rsidR="00FB3AC0" w:rsidRDefault="00FB3AC0" w:rsidP="00851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Из 9 монет одна фальшивая, она легче остальных. Как за два взвешивания на чашечных весах без гирь определить какая монета фальшивая?</w:t>
      </w:r>
    </w:p>
    <w:p w:rsidR="00FB3AC0" w:rsidRDefault="00FB3AC0" w:rsidP="00851E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8.Сколько воды надо добавить к 600 г жидкости, содержащей 40% соли, чтобы получился 12%-ый раствор этой соли?</w:t>
      </w:r>
    </w:p>
    <w:p w:rsidR="00FB3AC0" w:rsidRPr="00FF4D80" w:rsidRDefault="00FB3AC0" w:rsidP="00AF2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9.Вместо звездочек расставьте пропущенные цифры</w:t>
      </w:r>
      <w:r w:rsidRPr="00FF4D80">
        <w:rPr>
          <w:rFonts w:ascii="Times New Roman" w:hAnsi="Times New Roman"/>
          <w:sz w:val="28"/>
          <w:szCs w:val="28"/>
        </w:rPr>
        <w:t xml:space="preserve"> </w:t>
      </w:r>
    </w:p>
    <w:p w:rsidR="00FB3AC0" w:rsidRPr="00205879" w:rsidRDefault="00FB3AC0" w:rsidP="0063353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14262">
        <w:rPr>
          <w:rFonts w:ascii="Times New Roman" w:hAnsi="Times New Roman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23pt">
            <v:imagedata r:id="rId4" o:title=""/>
          </v:shape>
        </w:pict>
      </w:r>
      <w:r w:rsidRPr="00205879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633538">
        <w:rPr>
          <w:rFonts w:ascii="Times New Roman" w:hAnsi="Times New Roman"/>
          <w:position w:val="-10"/>
          <w:sz w:val="20"/>
          <w:szCs w:val="20"/>
          <w:lang w:val="en-US"/>
        </w:rPr>
        <w:object w:dxaOrig="180" w:dyaOrig="340">
          <v:shape id="_x0000_i1026" type="#_x0000_t75" style="width:9pt;height:17.25pt" o:ole="">
            <v:imagedata r:id="rId5" o:title=""/>
          </v:shape>
          <o:OLEObject Type="Embed" ProgID="Equation.3" ShapeID="_x0000_i1026" DrawAspect="Content" ObjectID="_1473082379" r:id="rId6"/>
        </w:object>
      </w:r>
    </w:p>
    <w:p w:rsidR="00FB3AC0" w:rsidRPr="00633538" w:rsidRDefault="00FB3AC0" w:rsidP="0063353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0587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B3AC0" w:rsidRPr="00633538" w:rsidRDefault="00FB3AC0" w:rsidP="00AF2C2E">
      <w:pPr>
        <w:rPr>
          <w:rFonts w:ascii="Times New Roman" w:hAnsi="Times New Roman"/>
          <w:sz w:val="28"/>
          <w:szCs w:val="28"/>
        </w:rPr>
      </w:pPr>
      <w:r w:rsidRPr="00633538">
        <w:rPr>
          <w:rFonts w:ascii="Times New Roman" w:hAnsi="Times New Roman"/>
          <w:sz w:val="28"/>
          <w:szCs w:val="28"/>
        </w:rPr>
        <w:t xml:space="preserve">      </w:t>
      </w:r>
    </w:p>
    <w:p w:rsidR="00FB3AC0" w:rsidRPr="00851E7D" w:rsidRDefault="00FB3AC0" w:rsidP="00851E7D">
      <w:pPr>
        <w:rPr>
          <w:rFonts w:ascii="Times New Roman" w:hAnsi="Times New Roman"/>
          <w:sz w:val="28"/>
          <w:szCs w:val="28"/>
        </w:rPr>
      </w:pPr>
      <w:r w:rsidRPr="00AF2C2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.Три подруги вышли в белом, синем, зеленом платьях и туфлях таких же цветов. Известно, что только у Ани цвет платья и туфель совпадает. Ни платье, ни туфли Вали не были белыми. Наташа была в зеленых туфлях. Определить цвет платья и туфель каждой подруги.  </w:t>
      </w:r>
    </w:p>
    <w:sectPr w:rsidR="00FB3AC0" w:rsidRPr="00851E7D" w:rsidSect="000A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B5"/>
    <w:rsid w:val="000A11DF"/>
    <w:rsid w:val="00122FDF"/>
    <w:rsid w:val="001254E9"/>
    <w:rsid w:val="001D0D0B"/>
    <w:rsid w:val="00205879"/>
    <w:rsid w:val="00514262"/>
    <w:rsid w:val="00557EB5"/>
    <w:rsid w:val="006261D6"/>
    <w:rsid w:val="00633538"/>
    <w:rsid w:val="00666650"/>
    <w:rsid w:val="006A234C"/>
    <w:rsid w:val="00756F49"/>
    <w:rsid w:val="00790C2D"/>
    <w:rsid w:val="00851E7D"/>
    <w:rsid w:val="00871F4E"/>
    <w:rsid w:val="008960DB"/>
    <w:rsid w:val="00992849"/>
    <w:rsid w:val="009C1DD4"/>
    <w:rsid w:val="009C5909"/>
    <w:rsid w:val="00AF2C2E"/>
    <w:rsid w:val="00B231E0"/>
    <w:rsid w:val="00EA5CE5"/>
    <w:rsid w:val="00FB3AC0"/>
    <w:rsid w:val="00FF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34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A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227</Words>
  <Characters>1299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9</cp:revision>
  <cp:lastPrinted>2014-09-24T11:28:00Z</cp:lastPrinted>
  <dcterms:created xsi:type="dcterms:W3CDTF">2014-09-22T04:25:00Z</dcterms:created>
  <dcterms:modified xsi:type="dcterms:W3CDTF">2014-09-24T11:47:00Z</dcterms:modified>
</cp:coreProperties>
</file>