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61" w:rsidRDefault="00D92061" w:rsidP="0027556D">
      <w:pPr>
        <w:jc w:val="center"/>
        <w:rPr>
          <w:rFonts w:ascii="a_Helver Bashkir" w:eastAsia="MS Mincho" w:hAnsi="a_Helver Bashkir"/>
          <w:b/>
          <w:sz w:val="28"/>
          <w:szCs w:val="28"/>
          <w:lang w:val="be-BY"/>
        </w:rPr>
      </w:pPr>
      <w:r>
        <w:rPr>
          <w:rFonts w:ascii="a_Helver Bashkir" w:hAnsi="a_Helver Bashkir"/>
          <w:b/>
          <w:sz w:val="28"/>
          <w:szCs w:val="28"/>
          <w:lang w:val="be-BY"/>
        </w:rPr>
        <w:t>Бе</w:t>
      </w:r>
      <w:r>
        <w:rPr>
          <w:rFonts w:ascii="Lucida Sans Unicode" w:eastAsia="MS Mincho" w:hAnsi="Lucida Sans Unicode" w:cs="Lucida Sans Unicode"/>
          <w:b/>
          <w:sz w:val="28"/>
          <w:szCs w:val="28"/>
          <w:lang w:val="be-BY"/>
        </w:rPr>
        <w:t>ҙҙ</w:t>
      </w:r>
      <w:r>
        <w:rPr>
          <w:rFonts w:ascii="a_Helver Bashkir" w:eastAsia="MS Mincho" w:hAnsi="a_Helver Bashkir"/>
          <w:b/>
          <w:sz w:val="28"/>
          <w:szCs w:val="28"/>
          <w:lang w:val="be-BY"/>
        </w:rPr>
        <w:t>ең А</w:t>
      </w:r>
      <w:r>
        <w:rPr>
          <w:rFonts w:ascii="Lucida Sans Unicode" w:eastAsia="MS Mincho" w:hAnsi="Lucida Sans Unicode" w:cs="Lucida Sans Unicode"/>
          <w:b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b/>
          <w:sz w:val="28"/>
          <w:szCs w:val="28"/>
          <w:lang w:val="be-BY"/>
        </w:rPr>
        <w:t>мулла</w:t>
      </w:r>
    </w:p>
    <w:p w:rsidR="00D92061" w:rsidRDefault="00D92061" w:rsidP="0027556D">
      <w:pPr>
        <w:jc w:val="center"/>
        <w:rPr>
          <w:rFonts w:ascii="a_Helver Bashkir" w:eastAsia="MS Mincho" w:hAnsi="a_Helver Bashkir"/>
          <w:b/>
          <w:sz w:val="28"/>
          <w:szCs w:val="28"/>
          <w:lang w:val="be-BY"/>
        </w:rPr>
      </w:pPr>
      <w:r>
        <w:rPr>
          <w:rFonts w:ascii="a_Helver Bashkir" w:eastAsia="MS Mincho" w:hAnsi="a_Helver Bashkir"/>
          <w:b/>
          <w:sz w:val="28"/>
          <w:szCs w:val="28"/>
          <w:lang w:val="be-BY"/>
        </w:rPr>
        <w:t>(юғары кластар өсөн тестар)</w:t>
      </w:r>
    </w:p>
    <w:p w:rsidR="00D92061" w:rsidRDefault="00D92061" w:rsidP="0027556D">
      <w:pPr>
        <w:pStyle w:val="ListParagraph"/>
        <w:numPr>
          <w:ilvl w:val="0"/>
          <w:numId w:val="2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А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 xml:space="preserve">мулла шишмәһе ниндәй йылғаға 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 xml:space="preserve">оя? </w:t>
      </w:r>
    </w:p>
    <w:p w:rsidR="00D92061" w:rsidRDefault="00D92061" w:rsidP="0027556D">
      <w:pPr>
        <w:pStyle w:val="ListParagraph"/>
        <w:numPr>
          <w:ilvl w:val="0"/>
          <w:numId w:val="3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Ағи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ҙ</w:t>
      </w:r>
      <w:r>
        <w:rPr>
          <w:rFonts w:ascii="a_Helver Bashkir" w:eastAsia="MS Mincho" w:hAnsi="a_Helver Bashkir"/>
          <w:sz w:val="28"/>
          <w:szCs w:val="28"/>
          <w:lang w:val="be-BY"/>
        </w:rPr>
        <w:t>елгә;</w:t>
      </w:r>
    </w:p>
    <w:p w:rsidR="00D92061" w:rsidRDefault="00D92061" w:rsidP="0027556D">
      <w:pPr>
        <w:pStyle w:val="ListParagraph"/>
        <w:numPr>
          <w:ilvl w:val="0"/>
          <w:numId w:val="3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Күндереккә;</w:t>
      </w:r>
    </w:p>
    <w:p w:rsidR="00D92061" w:rsidRDefault="00D92061" w:rsidP="0027556D">
      <w:pPr>
        <w:pStyle w:val="ListParagraph"/>
        <w:numPr>
          <w:ilvl w:val="0"/>
          <w:numId w:val="3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Стәрлегә;</w:t>
      </w:r>
    </w:p>
    <w:p w:rsidR="00D92061" w:rsidRDefault="00D92061" w:rsidP="0027556D">
      <w:pPr>
        <w:pStyle w:val="ListParagraph"/>
        <w:numPr>
          <w:ilvl w:val="0"/>
          <w:numId w:val="3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>Димгә.</w:t>
      </w:r>
    </w:p>
    <w:p w:rsidR="00D92061" w:rsidRDefault="00D92061" w:rsidP="0027556D">
      <w:pPr>
        <w:pStyle w:val="ListParagraph"/>
        <w:numPr>
          <w:ilvl w:val="0"/>
          <w:numId w:val="2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А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 xml:space="preserve">мулланың портретын эшләгән рәссам – </w:t>
      </w:r>
    </w:p>
    <w:p w:rsidR="00D92061" w:rsidRDefault="00D92061" w:rsidP="0027556D">
      <w:pPr>
        <w:pStyle w:val="ListParagraph"/>
        <w:numPr>
          <w:ilvl w:val="0"/>
          <w:numId w:val="4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Зилфәт Басыров;</w:t>
      </w:r>
    </w:p>
    <w:p w:rsidR="00D92061" w:rsidRDefault="00D92061" w:rsidP="0027556D">
      <w:pPr>
        <w:pStyle w:val="ListParagraph"/>
        <w:numPr>
          <w:ilvl w:val="0"/>
          <w:numId w:val="4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Әхмәт Лотфоллуин;</w:t>
      </w:r>
    </w:p>
    <w:p w:rsidR="00D92061" w:rsidRDefault="00D92061" w:rsidP="0027556D">
      <w:pPr>
        <w:pStyle w:val="ListParagraph"/>
        <w:numPr>
          <w:ilvl w:val="0"/>
          <w:numId w:val="4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Алексей Кузнецов;</w:t>
      </w:r>
    </w:p>
    <w:p w:rsidR="00D92061" w:rsidRDefault="00D92061" w:rsidP="0027556D">
      <w:pPr>
        <w:pStyle w:val="ListParagraph"/>
        <w:numPr>
          <w:ilvl w:val="0"/>
          <w:numId w:val="4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Борис Домашников.</w:t>
      </w:r>
    </w:p>
    <w:p w:rsidR="00D92061" w:rsidRDefault="00D92061" w:rsidP="0027556D">
      <w:pPr>
        <w:pStyle w:val="ListParagraph"/>
        <w:numPr>
          <w:ilvl w:val="0"/>
          <w:numId w:val="2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А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 xml:space="preserve">мулланың нисә улы, нисә 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ы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ҙ</w:t>
      </w:r>
      <w:r>
        <w:rPr>
          <w:rFonts w:ascii="a_Helver Bashkir" w:eastAsia="MS Mincho" w:hAnsi="a_Helver Bashkir"/>
          <w:sz w:val="28"/>
          <w:szCs w:val="28"/>
          <w:lang w:val="be-BY"/>
        </w:rPr>
        <w:t>ы булған?</w:t>
      </w:r>
    </w:p>
    <w:p w:rsidR="00D92061" w:rsidRDefault="00D92061" w:rsidP="0027556D">
      <w:pPr>
        <w:pStyle w:val="ListParagraph"/>
        <w:numPr>
          <w:ilvl w:val="0"/>
          <w:numId w:val="5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өс улы, бер 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ы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ҙ</w:t>
      </w:r>
      <w:r>
        <w:rPr>
          <w:rFonts w:ascii="a_Helver Bashkir" w:eastAsia="MS Mincho" w:hAnsi="a_Helver Bashkir"/>
          <w:sz w:val="28"/>
          <w:szCs w:val="28"/>
          <w:lang w:val="be-BY"/>
        </w:rPr>
        <w:t>ы;</w:t>
      </w:r>
    </w:p>
    <w:p w:rsidR="00D92061" w:rsidRDefault="00D92061" w:rsidP="0027556D">
      <w:pPr>
        <w:pStyle w:val="ListParagraph"/>
        <w:numPr>
          <w:ilvl w:val="0"/>
          <w:numId w:val="5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бер улы, өс 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ы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ҙ</w:t>
      </w:r>
      <w:r>
        <w:rPr>
          <w:rFonts w:ascii="a_Helver Bashkir" w:eastAsia="MS Mincho" w:hAnsi="a_Helver Bashkir"/>
          <w:sz w:val="28"/>
          <w:szCs w:val="28"/>
          <w:lang w:val="be-BY"/>
        </w:rPr>
        <w:t>ы;</w:t>
      </w:r>
    </w:p>
    <w:p w:rsidR="00D92061" w:rsidRDefault="00D92061" w:rsidP="0027556D">
      <w:pPr>
        <w:pStyle w:val="ListParagraph"/>
        <w:numPr>
          <w:ilvl w:val="0"/>
          <w:numId w:val="5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Ике улы, ике 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ы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ҙ</w:t>
      </w:r>
      <w:r>
        <w:rPr>
          <w:rFonts w:ascii="a_Helver Bashkir" w:eastAsia="MS Mincho" w:hAnsi="a_Helver Bashkir"/>
          <w:sz w:val="28"/>
          <w:szCs w:val="28"/>
          <w:lang w:val="be-BY"/>
        </w:rPr>
        <w:t>ы;</w:t>
      </w:r>
    </w:p>
    <w:p w:rsidR="00D92061" w:rsidRDefault="00D92061" w:rsidP="0027556D">
      <w:pPr>
        <w:pStyle w:val="ListParagraph"/>
        <w:numPr>
          <w:ilvl w:val="0"/>
          <w:numId w:val="5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Улдары ла, 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ы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ҙҙ</w:t>
      </w:r>
      <w:r>
        <w:rPr>
          <w:rFonts w:ascii="a_Helver Bashkir" w:eastAsia="MS Mincho" w:hAnsi="a_Helver Bashkir"/>
          <w:sz w:val="28"/>
          <w:szCs w:val="28"/>
          <w:lang w:val="be-BY"/>
        </w:rPr>
        <w:t>ары ла булмаған</w:t>
      </w:r>
    </w:p>
    <w:p w:rsidR="00D92061" w:rsidRDefault="00D92061" w:rsidP="0027556D">
      <w:pPr>
        <w:pStyle w:val="ListParagraph"/>
        <w:numPr>
          <w:ilvl w:val="0"/>
          <w:numId w:val="2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А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мулланың баш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ортса тәүге йыйынтығын ә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ҙ</w:t>
      </w:r>
      <w:r>
        <w:rPr>
          <w:rFonts w:ascii="a_Helver Bashkir" w:eastAsia="MS Mincho" w:hAnsi="a_Helver Bashkir"/>
          <w:sz w:val="28"/>
          <w:szCs w:val="28"/>
          <w:lang w:val="be-BY"/>
        </w:rPr>
        <w:t>ерләп ба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ҫ</w:t>
      </w:r>
      <w:r>
        <w:rPr>
          <w:rFonts w:ascii="a_Helver Bashkir" w:eastAsia="MS Mincho" w:hAnsi="a_Helver Bashkir"/>
          <w:sz w:val="28"/>
          <w:szCs w:val="28"/>
          <w:lang w:val="be-BY"/>
        </w:rPr>
        <w:t xml:space="preserve">тырған текстолог – </w:t>
      </w:r>
    </w:p>
    <w:p w:rsidR="00D92061" w:rsidRDefault="00D92061" w:rsidP="0027556D">
      <w:pPr>
        <w:pStyle w:val="ListParagraph"/>
        <w:numPr>
          <w:ilvl w:val="0"/>
          <w:numId w:val="6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Рәшит Шәкүр;</w:t>
      </w:r>
    </w:p>
    <w:p w:rsidR="00D92061" w:rsidRDefault="00D92061" w:rsidP="0027556D">
      <w:pPr>
        <w:pStyle w:val="ListParagraph"/>
        <w:numPr>
          <w:ilvl w:val="0"/>
          <w:numId w:val="6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Әхәт Вильданов;</w:t>
      </w:r>
    </w:p>
    <w:p w:rsidR="00D92061" w:rsidRDefault="00D92061" w:rsidP="0027556D">
      <w:pPr>
        <w:pStyle w:val="ListParagraph"/>
        <w:numPr>
          <w:ilvl w:val="0"/>
          <w:numId w:val="6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Зәйтүнә Шәрипова;</w:t>
      </w:r>
    </w:p>
    <w:p w:rsidR="00D92061" w:rsidRDefault="00D92061" w:rsidP="0027556D">
      <w:pPr>
        <w:pStyle w:val="ListParagraph"/>
        <w:numPr>
          <w:ilvl w:val="0"/>
          <w:numId w:val="6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Мирас И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ҙ</w:t>
      </w:r>
      <w:r>
        <w:rPr>
          <w:rFonts w:ascii="a_Helver Bashkir" w:eastAsia="MS Mincho" w:hAnsi="a_Helver Bashkir"/>
          <w:sz w:val="28"/>
          <w:szCs w:val="28"/>
          <w:lang w:val="be-BY"/>
        </w:rPr>
        <w:t>елбаев</w:t>
      </w:r>
    </w:p>
    <w:p w:rsidR="00D92061" w:rsidRDefault="00D92061" w:rsidP="0027556D">
      <w:pPr>
        <w:pStyle w:val="ListParagraph"/>
        <w:numPr>
          <w:ilvl w:val="0"/>
          <w:numId w:val="2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Дөрө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ҫ</w:t>
      </w:r>
      <w:r>
        <w:rPr>
          <w:rFonts w:ascii="a_Helver Bashkir" w:eastAsia="MS Mincho" w:hAnsi="a_Helver Bashkir"/>
          <w:sz w:val="28"/>
          <w:szCs w:val="28"/>
          <w:lang w:val="be-BY"/>
        </w:rPr>
        <w:t xml:space="preserve"> яуапты табығы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ҙ</w:t>
      </w:r>
      <w:r>
        <w:rPr>
          <w:rFonts w:ascii="a_Helver Bashkir" w:eastAsia="MS Mincho" w:hAnsi="a_Helver Bashkir"/>
          <w:sz w:val="28"/>
          <w:szCs w:val="28"/>
          <w:lang w:val="be-BY"/>
        </w:rPr>
        <w:t>:</w:t>
      </w:r>
    </w:p>
    <w:p w:rsidR="00D92061" w:rsidRDefault="00D92061" w:rsidP="0027556D">
      <w:pPr>
        <w:pStyle w:val="ListParagraph"/>
        <w:numPr>
          <w:ilvl w:val="0"/>
          <w:numId w:val="7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А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мулланың бе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ҙ</w:t>
      </w:r>
      <w:r>
        <w:rPr>
          <w:rFonts w:ascii="a_Helver Bashkir" w:eastAsia="MS Mincho" w:hAnsi="a_Helver Bashkir"/>
          <w:sz w:val="28"/>
          <w:szCs w:val="28"/>
          <w:lang w:val="be-BY"/>
        </w:rPr>
        <w:t>гә килеп еткән ә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ҫ</w:t>
      </w:r>
      <w:r>
        <w:rPr>
          <w:rFonts w:ascii="a_Helver Bashkir" w:eastAsia="MS Mincho" w:hAnsi="a_Helver Bashkir"/>
          <w:sz w:val="28"/>
          <w:szCs w:val="28"/>
          <w:lang w:val="be-BY"/>
        </w:rPr>
        <w:t>әр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ҙ</w:t>
      </w:r>
      <w:r>
        <w:rPr>
          <w:rFonts w:ascii="a_Helver Bashkir" w:eastAsia="MS Mincho" w:hAnsi="a_Helver Bashkir"/>
          <w:sz w:val="28"/>
          <w:szCs w:val="28"/>
          <w:lang w:val="be-BY"/>
        </w:rPr>
        <w:t>әре араһында күп кенә шиғыр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ҙ</w:t>
      </w:r>
      <w:r>
        <w:rPr>
          <w:rFonts w:ascii="a_Helver Bashkir" w:eastAsia="MS Mincho" w:hAnsi="a_Helver Bashkir"/>
          <w:sz w:val="28"/>
          <w:szCs w:val="28"/>
          <w:lang w:val="be-BY"/>
        </w:rPr>
        <w:t>ар, унлап хикәйә һәм бер повесть һа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 xml:space="preserve">ланып 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алған;</w:t>
      </w:r>
    </w:p>
    <w:p w:rsidR="00D92061" w:rsidRDefault="00D92061" w:rsidP="0027556D">
      <w:pPr>
        <w:pStyle w:val="ListParagraph"/>
        <w:numPr>
          <w:ilvl w:val="0"/>
          <w:numId w:val="7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Бөйөк шағир хөрмәтенә Өфөлә бер урам уның исемен йөрөтә;</w:t>
      </w:r>
    </w:p>
    <w:p w:rsidR="00D92061" w:rsidRDefault="00D92061" w:rsidP="0027556D">
      <w:pPr>
        <w:pStyle w:val="ListParagraph"/>
        <w:numPr>
          <w:ilvl w:val="0"/>
          <w:numId w:val="7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Миәкә районы 1989 йылда бөйөк я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таштары хөрмәтенә А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мулла исемендәге премия булдыр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ҙ</w:t>
      </w:r>
      <w:r>
        <w:rPr>
          <w:rFonts w:ascii="a_Helver Bashkir" w:eastAsia="MS Mincho" w:hAnsi="a_Helver Bashkir"/>
          <w:sz w:val="28"/>
          <w:szCs w:val="28"/>
          <w:lang w:val="be-BY"/>
        </w:rPr>
        <w:t>ы;</w:t>
      </w:r>
    </w:p>
    <w:p w:rsidR="00D92061" w:rsidRDefault="00D92061" w:rsidP="0027556D">
      <w:pPr>
        <w:pStyle w:val="ListParagraph"/>
        <w:numPr>
          <w:ilvl w:val="0"/>
          <w:numId w:val="7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А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мулла исемендәге премияға беренселер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ҙ</w:t>
      </w:r>
      <w:r>
        <w:rPr>
          <w:rFonts w:ascii="a_Helver Bashkir" w:eastAsia="MS Mincho" w:hAnsi="a_Helver Bashkir"/>
          <w:sz w:val="28"/>
          <w:szCs w:val="28"/>
          <w:lang w:val="be-BY"/>
        </w:rPr>
        <w:t xml:space="preserve">ән </w:t>
      </w:r>
    </w:p>
    <w:p w:rsidR="00D92061" w:rsidRDefault="00D92061" w:rsidP="0027556D">
      <w:pPr>
        <w:pStyle w:val="ListParagraph"/>
        <w:numPr>
          <w:ilvl w:val="0"/>
          <w:numId w:val="2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Хаталы яуапты табығы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ҙ</w:t>
      </w:r>
      <w:r>
        <w:rPr>
          <w:rFonts w:ascii="a_Helver Bashkir" w:eastAsia="MS Mincho" w:hAnsi="a_Helver Bashkir"/>
          <w:sz w:val="28"/>
          <w:szCs w:val="28"/>
          <w:lang w:val="be-BY"/>
        </w:rPr>
        <w:t>:</w:t>
      </w:r>
    </w:p>
    <w:p w:rsidR="00D92061" w:rsidRDefault="00D92061" w:rsidP="0027556D">
      <w:pPr>
        <w:pStyle w:val="ListParagraph"/>
        <w:numPr>
          <w:ilvl w:val="0"/>
          <w:numId w:val="8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2007 йылда Анкара 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алаһында А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мулланың шиғыр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ҙ</w:t>
      </w:r>
      <w:r>
        <w:rPr>
          <w:rFonts w:ascii="a_Helver Bashkir" w:eastAsia="MS Mincho" w:hAnsi="a_Helver Bashkir"/>
          <w:sz w:val="28"/>
          <w:szCs w:val="28"/>
          <w:lang w:val="be-BY"/>
        </w:rPr>
        <w:t>ары төрөксә ба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ҫ</w:t>
      </w:r>
      <w:r>
        <w:rPr>
          <w:rFonts w:ascii="a_Helver Bashkir" w:eastAsia="MS Mincho" w:hAnsi="a_Helver Bashkir"/>
          <w:sz w:val="28"/>
          <w:szCs w:val="28"/>
          <w:lang w:val="be-BY"/>
        </w:rPr>
        <w:t>ылды;</w:t>
      </w:r>
    </w:p>
    <w:p w:rsidR="00D92061" w:rsidRDefault="00D92061" w:rsidP="0027556D">
      <w:pPr>
        <w:pStyle w:val="ListParagraph"/>
        <w:numPr>
          <w:ilvl w:val="0"/>
          <w:numId w:val="8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А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 xml:space="preserve">мулла Миәс 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алаһының мосолман зыяратында ерләнгән;</w:t>
      </w:r>
    </w:p>
    <w:p w:rsidR="00D92061" w:rsidRDefault="00D92061" w:rsidP="0027556D">
      <w:pPr>
        <w:pStyle w:val="ListParagraph"/>
        <w:numPr>
          <w:ilvl w:val="0"/>
          <w:numId w:val="8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Мөхәмәтсәлим Өмөтбаев А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мулла менән Өфөлә уның 70 йәшлек юбилейына килгәндә таныша;</w:t>
      </w:r>
    </w:p>
    <w:p w:rsidR="00D92061" w:rsidRDefault="00D92061" w:rsidP="0027556D">
      <w:pPr>
        <w:pStyle w:val="ListParagraph"/>
        <w:numPr>
          <w:ilvl w:val="0"/>
          <w:numId w:val="8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Совет осоронда А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 xml:space="preserve">мулланың беренсе китабы 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а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ҙ</w:t>
      </w:r>
      <w:r>
        <w:rPr>
          <w:rFonts w:ascii="a_Helver Bashkir" w:eastAsia="MS Mincho" w:hAnsi="a_Helver Bashkir"/>
          <w:sz w:val="28"/>
          <w:szCs w:val="28"/>
          <w:lang w:val="be-BY"/>
        </w:rPr>
        <w:t>а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 xml:space="preserve"> телендә ба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ҫ</w:t>
      </w:r>
      <w:r>
        <w:rPr>
          <w:rFonts w:ascii="a_Helver Bashkir" w:eastAsia="MS Mincho" w:hAnsi="a_Helver Bashkir"/>
          <w:sz w:val="28"/>
          <w:szCs w:val="28"/>
          <w:lang w:val="be-BY"/>
        </w:rPr>
        <w:t>ылып сыға.</w:t>
      </w:r>
    </w:p>
    <w:p w:rsidR="00D92061" w:rsidRDefault="00D92061" w:rsidP="0027556D">
      <w:pPr>
        <w:pStyle w:val="ListParagraph"/>
        <w:numPr>
          <w:ilvl w:val="0"/>
          <w:numId w:val="2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>“Фазыл Мәржәни мәр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ҫ</w:t>
      </w:r>
      <w:r>
        <w:rPr>
          <w:rFonts w:ascii="a_Helver Bashkir" w:eastAsia="MS Mincho" w:hAnsi="a_Helver Bashkir"/>
          <w:sz w:val="28"/>
          <w:szCs w:val="28"/>
          <w:lang w:val="be-BY"/>
        </w:rPr>
        <w:t>иәһе”нең жанр асылын А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мулла ү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ҙ</w:t>
      </w:r>
      <w:r>
        <w:rPr>
          <w:rFonts w:ascii="a_Helver Bashkir" w:eastAsia="MS Mincho" w:hAnsi="a_Helver Bashkir"/>
          <w:sz w:val="28"/>
          <w:szCs w:val="28"/>
          <w:lang w:val="be-BY"/>
        </w:rPr>
        <w:t xml:space="preserve">е </w:t>
      </w:r>
    </w:p>
    <w:p w:rsidR="00D92061" w:rsidRDefault="00D92061" w:rsidP="0027556D">
      <w:pPr>
        <w:pStyle w:val="ListParagraph"/>
        <w:numPr>
          <w:ilvl w:val="0"/>
          <w:numId w:val="9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асидә;</w:t>
      </w:r>
    </w:p>
    <w:p w:rsidR="00D92061" w:rsidRDefault="00D92061" w:rsidP="0027556D">
      <w:pPr>
        <w:pStyle w:val="ListParagraph"/>
        <w:numPr>
          <w:ilvl w:val="0"/>
          <w:numId w:val="9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Мәдхиә;</w:t>
      </w:r>
    </w:p>
    <w:p w:rsidR="00D92061" w:rsidRDefault="00D92061" w:rsidP="0027556D">
      <w:pPr>
        <w:pStyle w:val="ListParagraph"/>
        <w:numPr>
          <w:ilvl w:val="0"/>
          <w:numId w:val="9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Мәр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ҫ</w:t>
      </w:r>
      <w:r>
        <w:rPr>
          <w:rFonts w:ascii="a_Helver Bashkir" w:eastAsia="MS Mincho" w:hAnsi="a_Helver Bashkir"/>
          <w:sz w:val="28"/>
          <w:szCs w:val="28"/>
          <w:lang w:val="be-BY"/>
        </w:rPr>
        <w:t>иә;</w:t>
      </w:r>
    </w:p>
    <w:p w:rsidR="00D92061" w:rsidRDefault="00D92061" w:rsidP="0027556D">
      <w:pPr>
        <w:pStyle w:val="ListParagraph"/>
        <w:numPr>
          <w:ilvl w:val="0"/>
          <w:numId w:val="9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Мөнәжәт.</w:t>
      </w:r>
    </w:p>
    <w:p w:rsidR="00D92061" w:rsidRDefault="00D92061" w:rsidP="0027556D">
      <w:pPr>
        <w:pStyle w:val="ListParagraph"/>
        <w:numPr>
          <w:ilvl w:val="0"/>
          <w:numId w:val="2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>А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 xml:space="preserve">мулла фекеренсә, кеше өсөн етенсе 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 xml:space="preserve">иммәт нәмә – </w:t>
      </w:r>
    </w:p>
    <w:p w:rsidR="00D92061" w:rsidRDefault="00D92061" w:rsidP="0027556D">
      <w:pPr>
        <w:pStyle w:val="ListParagraph"/>
        <w:numPr>
          <w:ilvl w:val="0"/>
          <w:numId w:val="10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Шөкөр;</w:t>
      </w:r>
    </w:p>
    <w:p w:rsidR="00D92061" w:rsidRDefault="00D92061" w:rsidP="0027556D">
      <w:pPr>
        <w:pStyle w:val="ListParagraph"/>
        <w:numPr>
          <w:ilvl w:val="0"/>
          <w:numId w:val="10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Ихлас;</w:t>
      </w:r>
    </w:p>
    <w:p w:rsidR="00D92061" w:rsidRDefault="00D92061" w:rsidP="0027556D">
      <w:pPr>
        <w:pStyle w:val="ListParagraph"/>
        <w:numPr>
          <w:ilvl w:val="0"/>
          <w:numId w:val="10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Сабыр:</w:t>
      </w:r>
    </w:p>
    <w:p w:rsidR="00D92061" w:rsidRDefault="00D92061" w:rsidP="0027556D">
      <w:pPr>
        <w:pStyle w:val="ListParagraph"/>
        <w:numPr>
          <w:ilvl w:val="0"/>
          <w:numId w:val="10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Иман.</w:t>
      </w:r>
    </w:p>
    <w:p w:rsidR="00D92061" w:rsidRDefault="00D92061" w:rsidP="0027556D">
      <w:pPr>
        <w:pStyle w:val="ListParagraph"/>
        <w:numPr>
          <w:ilvl w:val="0"/>
          <w:numId w:val="2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>На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ҙ</w:t>
      </w:r>
      <w:r>
        <w:rPr>
          <w:rFonts w:ascii="a_Helver Bashkir" w:eastAsia="MS Mincho" w:hAnsi="a_Helver Bashkir"/>
          <w:sz w:val="28"/>
          <w:szCs w:val="28"/>
          <w:lang w:val="be-BY"/>
        </w:rPr>
        <w:t>анлы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ты А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мулла нимәгә тиңләй?</w:t>
      </w:r>
    </w:p>
    <w:p w:rsidR="00D92061" w:rsidRDefault="00D92061" w:rsidP="0027556D">
      <w:pPr>
        <w:pStyle w:val="ListParagraph"/>
        <w:numPr>
          <w:ilvl w:val="0"/>
          <w:numId w:val="11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Аңра айыуға;</w:t>
      </w:r>
    </w:p>
    <w:p w:rsidR="00D92061" w:rsidRDefault="00D92061" w:rsidP="0027556D">
      <w:pPr>
        <w:pStyle w:val="ListParagraph"/>
        <w:numPr>
          <w:ilvl w:val="0"/>
          <w:numId w:val="11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Яуыз бүрегә;</w:t>
      </w:r>
    </w:p>
    <w:p w:rsidR="00D92061" w:rsidRDefault="00D92061" w:rsidP="0027556D">
      <w:pPr>
        <w:pStyle w:val="ListParagraph"/>
        <w:numPr>
          <w:ilvl w:val="0"/>
          <w:numId w:val="11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Хәйләкәр төлкөгә;</w:t>
      </w:r>
    </w:p>
    <w:p w:rsidR="00D92061" w:rsidRDefault="00D92061" w:rsidP="0027556D">
      <w:pPr>
        <w:pStyle w:val="ListParagraph"/>
        <w:numPr>
          <w:ilvl w:val="0"/>
          <w:numId w:val="11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ур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а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 xml:space="preserve"> 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уянға.</w:t>
      </w:r>
    </w:p>
    <w:p w:rsidR="00D92061" w:rsidRDefault="00D92061" w:rsidP="0027556D">
      <w:pPr>
        <w:pStyle w:val="ListParagraph"/>
        <w:numPr>
          <w:ilvl w:val="0"/>
          <w:numId w:val="2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>Ү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ҙ</w:t>
      </w:r>
      <w:r>
        <w:rPr>
          <w:rFonts w:ascii="a_Helver Bashkir" w:eastAsia="MS Mincho" w:hAnsi="a_Helver Bashkir"/>
          <w:sz w:val="28"/>
          <w:szCs w:val="28"/>
          <w:lang w:val="be-BY"/>
        </w:rPr>
        <w:t>енең бер ә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ҫ</w:t>
      </w:r>
      <w:r>
        <w:rPr>
          <w:rFonts w:ascii="a_Helver Bashkir" w:eastAsia="MS Mincho" w:hAnsi="a_Helver Bashkir"/>
          <w:sz w:val="28"/>
          <w:szCs w:val="28"/>
          <w:lang w:val="be-BY"/>
        </w:rPr>
        <w:t>әрендә А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 xml:space="preserve">мулла 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айһы баш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орт кантонын исемләп телгә ала?</w:t>
      </w:r>
    </w:p>
    <w:p w:rsidR="00D92061" w:rsidRDefault="00D92061" w:rsidP="0027556D">
      <w:pPr>
        <w:pStyle w:val="ListParagraph"/>
        <w:numPr>
          <w:ilvl w:val="0"/>
          <w:numId w:val="12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олой кантонды;</w:t>
      </w:r>
    </w:p>
    <w:p w:rsidR="00D92061" w:rsidRDefault="00D92061" w:rsidP="0027556D">
      <w:pPr>
        <w:pStyle w:val="ListParagraph"/>
        <w:numPr>
          <w:ilvl w:val="0"/>
          <w:numId w:val="12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Сибай кантонды;</w:t>
      </w:r>
    </w:p>
    <w:p w:rsidR="00D92061" w:rsidRDefault="00D92061" w:rsidP="0027556D">
      <w:pPr>
        <w:pStyle w:val="ListParagraph"/>
        <w:numPr>
          <w:ilvl w:val="0"/>
          <w:numId w:val="12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Азамат кантонды;</w:t>
      </w:r>
    </w:p>
    <w:p w:rsidR="00D92061" w:rsidRDefault="00D92061" w:rsidP="0027556D">
      <w:pPr>
        <w:pStyle w:val="ListParagraph"/>
        <w:numPr>
          <w:ilvl w:val="0"/>
          <w:numId w:val="12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Бу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ҙ</w:t>
      </w:r>
      <w:r>
        <w:rPr>
          <w:rFonts w:ascii="a_Helver Bashkir" w:eastAsia="MS Mincho" w:hAnsi="a_Helver Bashkir"/>
          <w:sz w:val="28"/>
          <w:szCs w:val="28"/>
          <w:lang w:val="be-BY"/>
        </w:rPr>
        <w:t>ы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аев кантонды.</w:t>
      </w:r>
    </w:p>
    <w:p w:rsidR="00D92061" w:rsidRDefault="00D92061" w:rsidP="0027556D">
      <w:pPr>
        <w:pStyle w:val="ListParagraph"/>
        <w:numPr>
          <w:ilvl w:val="0"/>
          <w:numId w:val="2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>“А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мулла” повесының авторын күрһәтеге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ҙ</w:t>
      </w:r>
      <w:r>
        <w:rPr>
          <w:rFonts w:ascii="a_Helver Bashkir" w:eastAsia="MS Mincho" w:hAnsi="a_Helver Bashkir"/>
          <w:sz w:val="28"/>
          <w:szCs w:val="28"/>
          <w:lang w:val="be-BY"/>
        </w:rPr>
        <w:t>:</w:t>
      </w:r>
    </w:p>
    <w:p w:rsidR="00D92061" w:rsidRDefault="00D92061" w:rsidP="0027556D">
      <w:pPr>
        <w:pStyle w:val="ListParagraph"/>
        <w:numPr>
          <w:ilvl w:val="0"/>
          <w:numId w:val="13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Рәшит Шәкүров;</w:t>
      </w:r>
    </w:p>
    <w:p w:rsidR="00D92061" w:rsidRDefault="00D92061" w:rsidP="0027556D">
      <w:pPr>
        <w:pStyle w:val="ListParagraph"/>
        <w:numPr>
          <w:ilvl w:val="0"/>
          <w:numId w:val="13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>Ғайса Хөсәйенов</w:t>
      </w:r>
    </w:p>
    <w:p w:rsidR="00D92061" w:rsidRDefault="00D92061" w:rsidP="0027556D">
      <w:pPr>
        <w:pStyle w:val="ListParagraph"/>
        <w:numPr>
          <w:ilvl w:val="0"/>
          <w:numId w:val="13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Ғәзим Шафи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ов;</w:t>
      </w:r>
    </w:p>
    <w:p w:rsidR="00D92061" w:rsidRDefault="00D92061" w:rsidP="0027556D">
      <w:pPr>
        <w:pStyle w:val="ListParagraph"/>
        <w:numPr>
          <w:ilvl w:val="0"/>
          <w:numId w:val="13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Талха Ғиниәтуллин.</w:t>
      </w:r>
    </w:p>
    <w:p w:rsidR="00D92061" w:rsidRDefault="00D92061" w:rsidP="0027556D">
      <w:pPr>
        <w:pStyle w:val="ListParagraph"/>
        <w:numPr>
          <w:ilvl w:val="0"/>
          <w:numId w:val="2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>Кирәй Мәргәндең ниндәй ә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ҫ</w:t>
      </w:r>
      <w:r>
        <w:rPr>
          <w:rFonts w:ascii="a_Helver Bashkir" w:eastAsia="MS Mincho" w:hAnsi="a_Helver Bashkir"/>
          <w:sz w:val="28"/>
          <w:szCs w:val="28"/>
          <w:lang w:val="be-BY"/>
        </w:rPr>
        <w:t>әрендә А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мулла образы ү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ҙ</w:t>
      </w:r>
      <w:r>
        <w:rPr>
          <w:rFonts w:ascii="a_Helver Bashkir" w:eastAsia="MS Mincho" w:hAnsi="a_Helver Bashkir"/>
          <w:sz w:val="28"/>
          <w:szCs w:val="28"/>
          <w:lang w:val="be-BY"/>
        </w:rPr>
        <w:t>әктә тора?</w:t>
      </w:r>
    </w:p>
    <w:p w:rsidR="00D92061" w:rsidRDefault="00D92061" w:rsidP="0027556D">
      <w:pPr>
        <w:pStyle w:val="ListParagraph"/>
        <w:numPr>
          <w:ilvl w:val="0"/>
          <w:numId w:val="14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“Бөркөт 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анаты”;</w:t>
      </w:r>
    </w:p>
    <w:p w:rsidR="00D92061" w:rsidRDefault="00D92061" w:rsidP="0027556D">
      <w:pPr>
        <w:pStyle w:val="ListParagraph"/>
        <w:numPr>
          <w:ilvl w:val="0"/>
          <w:numId w:val="14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“Ө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ҙ</w:t>
      </w:r>
      <w:r>
        <w:rPr>
          <w:rFonts w:ascii="a_Helver Bashkir" w:eastAsia="MS Mincho" w:hAnsi="a_Helver Bashkir"/>
          <w:sz w:val="28"/>
          <w:szCs w:val="28"/>
          <w:lang w:val="be-BY"/>
        </w:rPr>
        <w:t>өлгән моң”;</w:t>
      </w:r>
    </w:p>
    <w:p w:rsidR="00D92061" w:rsidRDefault="00D92061" w:rsidP="0027556D">
      <w:pPr>
        <w:pStyle w:val="ListParagraph"/>
        <w:numPr>
          <w:ilvl w:val="0"/>
          <w:numId w:val="14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“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ала иртәһе”;</w:t>
      </w:r>
    </w:p>
    <w:p w:rsidR="00D92061" w:rsidRDefault="00D92061" w:rsidP="0027556D">
      <w:pPr>
        <w:pStyle w:val="ListParagraph"/>
        <w:numPr>
          <w:ilvl w:val="0"/>
          <w:numId w:val="14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“Нарыштау итәгендә”</w:t>
      </w:r>
    </w:p>
    <w:p w:rsidR="00D92061" w:rsidRDefault="00D92061" w:rsidP="0027556D">
      <w:pPr>
        <w:pStyle w:val="ListParagraph"/>
        <w:numPr>
          <w:ilvl w:val="0"/>
          <w:numId w:val="2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>А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мулла премияһына лайы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 xml:space="preserve"> булған ә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ҙ</w:t>
      </w:r>
      <w:r>
        <w:rPr>
          <w:rFonts w:ascii="a_Helver Bashkir" w:eastAsia="MS Mincho" w:hAnsi="a_Helver Bashkir"/>
          <w:sz w:val="28"/>
          <w:szCs w:val="28"/>
          <w:lang w:val="be-BY"/>
        </w:rPr>
        <w:t>ипте күрһәтеге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ҙ</w:t>
      </w:r>
      <w:r>
        <w:rPr>
          <w:rFonts w:ascii="a_Helver Bashkir" w:eastAsia="MS Mincho" w:hAnsi="a_Helver Bashkir"/>
          <w:sz w:val="28"/>
          <w:szCs w:val="28"/>
          <w:lang w:val="be-BY"/>
        </w:rPr>
        <w:t>:</w:t>
      </w:r>
    </w:p>
    <w:p w:rsidR="00D92061" w:rsidRDefault="00D92061" w:rsidP="0027556D">
      <w:pPr>
        <w:pStyle w:val="ListParagraph"/>
        <w:numPr>
          <w:ilvl w:val="0"/>
          <w:numId w:val="15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Кирәй Мәргән;</w:t>
      </w:r>
    </w:p>
    <w:p w:rsidR="00D92061" w:rsidRDefault="00D92061" w:rsidP="0027556D">
      <w:pPr>
        <w:pStyle w:val="ListParagraph"/>
        <w:numPr>
          <w:ilvl w:val="0"/>
          <w:numId w:val="15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Яныбай Хамматов;</w:t>
      </w:r>
    </w:p>
    <w:p w:rsidR="00D92061" w:rsidRDefault="00D92061" w:rsidP="0027556D">
      <w:pPr>
        <w:pStyle w:val="ListParagraph"/>
        <w:numPr>
          <w:ilvl w:val="0"/>
          <w:numId w:val="15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Ғайса Хөсәйенов;</w:t>
      </w:r>
    </w:p>
    <w:p w:rsidR="00D92061" w:rsidRDefault="00D92061" w:rsidP="0027556D">
      <w:pPr>
        <w:pStyle w:val="ListParagraph"/>
        <w:numPr>
          <w:ilvl w:val="0"/>
          <w:numId w:val="15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Марат Кәримов.</w:t>
      </w:r>
    </w:p>
    <w:p w:rsidR="00D92061" w:rsidRDefault="00D92061" w:rsidP="0027556D">
      <w:pPr>
        <w:pStyle w:val="ListParagraph"/>
        <w:numPr>
          <w:ilvl w:val="0"/>
          <w:numId w:val="2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>А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 xml:space="preserve">мулла 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айһы ырыу баш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орто?</w:t>
      </w:r>
    </w:p>
    <w:p w:rsidR="00D92061" w:rsidRDefault="00D92061" w:rsidP="0027556D">
      <w:pPr>
        <w:pStyle w:val="ListParagraph"/>
        <w:numPr>
          <w:ilvl w:val="0"/>
          <w:numId w:val="16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Юрматы</w:t>
      </w:r>
    </w:p>
    <w:p w:rsidR="00D92061" w:rsidRDefault="00D92061" w:rsidP="0027556D">
      <w:pPr>
        <w:pStyle w:val="ListParagraph"/>
        <w:numPr>
          <w:ilvl w:val="0"/>
          <w:numId w:val="16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Тамьян</w:t>
      </w:r>
    </w:p>
    <w:p w:rsidR="00D92061" w:rsidRDefault="00D92061" w:rsidP="0027556D">
      <w:pPr>
        <w:pStyle w:val="ListParagraph"/>
        <w:numPr>
          <w:ilvl w:val="0"/>
          <w:numId w:val="16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ыпса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;</w:t>
      </w:r>
    </w:p>
    <w:p w:rsidR="00D92061" w:rsidRDefault="00D92061" w:rsidP="0027556D">
      <w:pPr>
        <w:pStyle w:val="ListParagraph"/>
        <w:numPr>
          <w:ilvl w:val="0"/>
          <w:numId w:val="16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Мең.</w:t>
      </w:r>
    </w:p>
    <w:p w:rsidR="00D92061" w:rsidRDefault="00D92061" w:rsidP="0027556D">
      <w:pPr>
        <w:pStyle w:val="ListParagraph"/>
        <w:numPr>
          <w:ilvl w:val="0"/>
          <w:numId w:val="2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>А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 xml:space="preserve">мулла 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 xml:space="preserve">ушаматын шағирға </w:t>
      </w:r>
    </w:p>
    <w:p w:rsidR="00D92061" w:rsidRDefault="00D92061" w:rsidP="0027556D">
      <w:pPr>
        <w:pStyle w:val="ListParagraph"/>
        <w:numPr>
          <w:ilvl w:val="0"/>
          <w:numId w:val="17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Баш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орттар;</w:t>
      </w:r>
    </w:p>
    <w:p w:rsidR="00D92061" w:rsidRDefault="00D92061" w:rsidP="0027556D">
      <w:pPr>
        <w:pStyle w:val="ListParagraph"/>
        <w:numPr>
          <w:ilvl w:val="0"/>
          <w:numId w:val="17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а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ҙ</w:t>
      </w:r>
      <w:r>
        <w:rPr>
          <w:rFonts w:ascii="a_Helver Bashkir" w:eastAsia="MS Mincho" w:hAnsi="a_Helver Bashkir"/>
          <w:sz w:val="28"/>
          <w:szCs w:val="28"/>
          <w:lang w:val="be-BY"/>
        </w:rPr>
        <w:t>а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тар;</w:t>
      </w:r>
    </w:p>
    <w:p w:rsidR="00D92061" w:rsidRDefault="00D92061" w:rsidP="0027556D">
      <w:pPr>
        <w:pStyle w:val="ListParagraph"/>
        <w:numPr>
          <w:ilvl w:val="0"/>
          <w:numId w:val="17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Татар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ҙ</w:t>
      </w:r>
      <w:r>
        <w:rPr>
          <w:rFonts w:ascii="a_Helver Bashkir" w:eastAsia="MS Mincho" w:hAnsi="a_Helver Bashkir"/>
          <w:sz w:val="28"/>
          <w:szCs w:val="28"/>
          <w:lang w:val="be-BY"/>
        </w:rPr>
        <w:t>ар;</w:t>
      </w:r>
    </w:p>
    <w:p w:rsidR="00D92061" w:rsidRDefault="00D92061" w:rsidP="0027556D">
      <w:pPr>
        <w:pStyle w:val="ListParagraph"/>
        <w:numPr>
          <w:ilvl w:val="0"/>
          <w:numId w:val="17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ырғы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ҙҙ</w:t>
      </w:r>
      <w:r>
        <w:rPr>
          <w:rFonts w:ascii="a_Helver Bashkir" w:eastAsia="MS Mincho" w:hAnsi="a_Helver Bashkir"/>
          <w:sz w:val="28"/>
          <w:szCs w:val="28"/>
          <w:lang w:val="be-BY"/>
        </w:rPr>
        <w:t>ар.</w:t>
      </w:r>
    </w:p>
    <w:p w:rsidR="00D92061" w:rsidRDefault="00D92061" w:rsidP="0027556D">
      <w:p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>биргән.</w:t>
      </w:r>
    </w:p>
    <w:p w:rsidR="00D92061" w:rsidRDefault="00D92061" w:rsidP="0027556D">
      <w:pPr>
        <w:pStyle w:val="ListParagraph"/>
        <w:numPr>
          <w:ilvl w:val="0"/>
          <w:numId w:val="2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>А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 xml:space="preserve">мулланың 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әберен беренсе булып</w:t>
      </w:r>
    </w:p>
    <w:p w:rsidR="00D92061" w:rsidRDefault="00D92061" w:rsidP="0027556D">
      <w:pPr>
        <w:pStyle w:val="ListParagraph"/>
        <w:numPr>
          <w:ilvl w:val="0"/>
          <w:numId w:val="18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Әхнәф Харисов</w:t>
      </w:r>
    </w:p>
    <w:p w:rsidR="00D92061" w:rsidRDefault="00D92061" w:rsidP="0027556D">
      <w:pPr>
        <w:pStyle w:val="ListParagraph"/>
        <w:numPr>
          <w:ilvl w:val="0"/>
          <w:numId w:val="18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Кирәй Мәргән;</w:t>
      </w:r>
    </w:p>
    <w:p w:rsidR="00D92061" w:rsidRDefault="00D92061" w:rsidP="0027556D">
      <w:pPr>
        <w:pStyle w:val="ListParagraph"/>
        <w:numPr>
          <w:ilvl w:val="0"/>
          <w:numId w:val="18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Рәшит Шәкүр</w:t>
      </w:r>
    </w:p>
    <w:p w:rsidR="00D92061" w:rsidRDefault="00D92061" w:rsidP="0027556D">
      <w:pPr>
        <w:pStyle w:val="ListParagraph"/>
        <w:numPr>
          <w:ilvl w:val="0"/>
          <w:numId w:val="18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Әхәт Вильданов </w:t>
      </w:r>
    </w:p>
    <w:p w:rsidR="00D92061" w:rsidRDefault="00D92061" w:rsidP="0027556D">
      <w:p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>э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ҙ</w:t>
      </w:r>
      <w:r>
        <w:rPr>
          <w:rFonts w:ascii="a_Helver Bashkir" w:eastAsia="MS Mincho" w:hAnsi="a_Helver Bashkir"/>
          <w:sz w:val="28"/>
          <w:szCs w:val="28"/>
          <w:lang w:val="be-BY"/>
        </w:rPr>
        <w:t>ләп тап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 xml:space="preserve">ан. </w:t>
      </w:r>
    </w:p>
    <w:p w:rsidR="00D92061" w:rsidRDefault="00D92061" w:rsidP="0027556D">
      <w:pPr>
        <w:pStyle w:val="ListParagraph"/>
        <w:numPr>
          <w:ilvl w:val="0"/>
          <w:numId w:val="2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“А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мулла”операһын кем я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ҙ</w:t>
      </w:r>
      <w:r>
        <w:rPr>
          <w:rFonts w:ascii="a_Helver Bashkir" w:eastAsia="MS Mincho" w:hAnsi="a_Helver Bashkir"/>
          <w:sz w:val="28"/>
          <w:szCs w:val="28"/>
          <w:lang w:val="be-BY"/>
        </w:rPr>
        <w:t>ған?</w:t>
      </w:r>
    </w:p>
    <w:p w:rsidR="00D92061" w:rsidRDefault="00D92061" w:rsidP="0027556D">
      <w:pPr>
        <w:pStyle w:val="ListParagraph"/>
        <w:numPr>
          <w:ilvl w:val="0"/>
          <w:numId w:val="19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Хөсәйен әхмәтов;</w:t>
      </w:r>
    </w:p>
    <w:p w:rsidR="00D92061" w:rsidRDefault="00D92061" w:rsidP="0027556D">
      <w:pPr>
        <w:pStyle w:val="ListParagraph"/>
        <w:numPr>
          <w:ilvl w:val="0"/>
          <w:numId w:val="19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Шамил 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олбасиров;</w:t>
      </w:r>
    </w:p>
    <w:p w:rsidR="00D92061" w:rsidRDefault="00D92061" w:rsidP="0027556D">
      <w:pPr>
        <w:pStyle w:val="ListParagraph"/>
        <w:numPr>
          <w:ilvl w:val="0"/>
          <w:numId w:val="19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Заһир Исмәғилев;</w:t>
      </w:r>
    </w:p>
    <w:p w:rsidR="00D92061" w:rsidRDefault="00D92061" w:rsidP="0027556D">
      <w:pPr>
        <w:pStyle w:val="ListParagraph"/>
        <w:numPr>
          <w:ilvl w:val="0"/>
          <w:numId w:val="19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Салауат Низамитдинов.</w:t>
      </w:r>
    </w:p>
    <w:p w:rsidR="00D92061" w:rsidRDefault="00D92061" w:rsidP="0027556D">
      <w:pPr>
        <w:pStyle w:val="ListParagraph"/>
        <w:numPr>
          <w:ilvl w:val="0"/>
          <w:numId w:val="2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“А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мулла ” операһының либреттоһын кем я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ҙ</w:t>
      </w:r>
      <w:r>
        <w:rPr>
          <w:rFonts w:ascii="a_Helver Bashkir" w:eastAsia="MS Mincho" w:hAnsi="a_Helver Bashkir"/>
          <w:sz w:val="28"/>
          <w:szCs w:val="28"/>
          <w:lang w:val="be-BY"/>
        </w:rPr>
        <w:t>ған?</w:t>
      </w:r>
    </w:p>
    <w:p w:rsidR="00D92061" w:rsidRDefault="00D92061" w:rsidP="0027556D">
      <w:pPr>
        <w:pStyle w:val="ListParagraph"/>
        <w:numPr>
          <w:ilvl w:val="0"/>
          <w:numId w:val="20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Мостай Кәрим;</w:t>
      </w:r>
    </w:p>
    <w:p w:rsidR="00D92061" w:rsidRDefault="00D92061" w:rsidP="0027556D">
      <w:pPr>
        <w:pStyle w:val="ListParagraph"/>
        <w:numPr>
          <w:ilvl w:val="0"/>
          <w:numId w:val="20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ә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ҙ</w:t>
      </w:r>
      <w:r>
        <w:rPr>
          <w:rFonts w:ascii="a_Helver Bashkir" w:eastAsia="MS Mincho" w:hAnsi="a_Helver Bashkir"/>
          <w:sz w:val="28"/>
          <w:szCs w:val="28"/>
          <w:lang w:val="be-BY"/>
        </w:rPr>
        <w:t>им Аралбаев;</w:t>
      </w:r>
    </w:p>
    <w:p w:rsidR="00D92061" w:rsidRDefault="00D92061" w:rsidP="0027556D">
      <w:pPr>
        <w:pStyle w:val="ListParagraph"/>
        <w:numPr>
          <w:ilvl w:val="0"/>
          <w:numId w:val="20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Рауил Бикбаев;</w:t>
      </w:r>
    </w:p>
    <w:p w:rsidR="00D92061" w:rsidRDefault="00D92061" w:rsidP="0027556D">
      <w:pPr>
        <w:pStyle w:val="ListParagraph"/>
        <w:numPr>
          <w:ilvl w:val="0"/>
          <w:numId w:val="20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Ишмулла Дилмөхәмәтов.</w:t>
      </w:r>
    </w:p>
    <w:p w:rsidR="00D92061" w:rsidRDefault="00D92061" w:rsidP="0027556D">
      <w:pPr>
        <w:pStyle w:val="ListParagraph"/>
        <w:numPr>
          <w:ilvl w:val="0"/>
          <w:numId w:val="2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>А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мулла нисәнсе йылда Баш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ортостан я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ҙ</w:t>
      </w:r>
      <w:r>
        <w:rPr>
          <w:rFonts w:ascii="a_Helver Bashkir" w:eastAsia="MS Mincho" w:hAnsi="a_Helver Bashkir"/>
          <w:sz w:val="28"/>
          <w:szCs w:val="28"/>
          <w:lang w:val="be-BY"/>
        </w:rPr>
        <w:t xml:space="preserve">ыусылар союзына 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абул ителгән?</w:t>
      </w:r>
    </w:p>
    <w:p w:rsidR="00D92061" w:rsidRDefault="00D92061" w:rsidP="0027556D">
      <w:pPr>
        <w:pStyle w:val="ListParagraph"/>
        <w:numPr>
          <w:ilvl w:val="0"/>
          <w:numId w:val="21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1892 йылда;</w:t>
      </w:r>
    </w:p>
    <w:p w:rsidR="00D92061" w:rsidRDefault="00D92061" w:rsidP="0027556D">
      <w:pPr>
        <w:pStyle w:val="ListParagraph"/>
        <w:numPr>
          <w:ilvl w:val="0"/>
          <w:numId w:val="21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1935 йылда;</w:t>
      </w:r>
    </w:p>
    <w:p w:rsidR="00D92061" w:rsidRDefault="00D92061" w:rsidP="0027556D">
      <w:pPr>
        <w:pStyle w:val="ListParagraph"/>
        <w:numPr>
          <w:ilvl w:val="0"/>
          <w:numId w:val="21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1981 йылда</w:t>
      </w:r>
    </w:p>
    <w:p w:rsidR="00D92061" w:rsidRDefault="00D92061" w:rsidP="0027556D">
      <w:pPr>
        <w:pStyle w:val="ListParagraph"/>
        <w:numPr>
          <w:ilvl w:val="0"/>
          <w:numId w:val="21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Союз ағзаһы булмаған</w:t>
      </w:r>
    </w:p>
    <w:p w:rsidR="00D92061" w:rsidRDefault="00D92061" w:rsidP="0027556D">
      <w:pPr>
        <w:pStyle w:val="ListParagraph"/>
        <w:numPr>
          <w:ilvl w:val="0"/>
          <w:numId w:val="2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А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мулла исемен йөрөтә:</w:t>
      </w:r>
    </w:p>
    <w:p w:rsidR="00D92061" w:rsidRDefault="00D92061" w:rsidP="0027556D">
      <w:pPr>
        <w:pStyle w:val="ListParagraph"/>
        <w:numPr>
          <w:ilvl w:val="0"/>
          <w:numId w:val="22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Баш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орт дәүләт университеты;</w:t>
      </w:r>
    </w:p>
    <w:p w:rsidR="00D92061" w:rsidRDefault="00D92061" w:rsidP="0027556D">
      <w:pPr>
        <w:pStyle w:val="ListParagraph"/>
        <w:numPr>
          <w:ilvl w:val="0"/>
          <w:numId w:val="22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Баш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орт дәүләт опера һәм балет театры;</w:t>
      </w:r>
    </w:p>
    <w:p w:rsidR="00D92061" w:rsidRDefault="00D92061" w:rsidP="0027556D">
      <w:pPr>
        <w:pStyle w:val="ListParagraph"/>
        <w:numPr>
          <w:ilvl w:val="0"/>
          <w:numId w:val="22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Баш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орт дәүләт филармонияһы;</w:t>
      </w:r>
    </w:p>
    <w:p w:rsidR="00D92061" w:rsidRDefault="00D92061" w:rsidP="0027556D">
      <w:pPr>
        <w:pStyle w:val="ListParagraph"/>
        <w:numPr>
          <w:ilvl w:val="0"/>
          <w:numId w:val="22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Баш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орт дәүләт педагогия университеты.</w:t>
      </w:r>
    </w:p>
    <w:p w:rsidR="00D92061" w:rsidRDefault="00D92061" w:rsidP="0027556D">
      <w:pPr>
        <w:pStyle w:val="ListParagraph"/>
        <w:numPr>
          <w:ilvl w:val="0"/>
          <w:numId w:val="2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>А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мулла музейы</w:t>
      </w:r>
    </w:p>
    <w:p w:rsidR="00D92061" w:rsidRDefault="00D92061" w:rsidP="0027556D">
      <w:pPr>
        <w:pStyle w:val="ListParagraph"/>
        <w:numPr>
          <w:ilvl w:val="0"/>
          <w:numId w:val="23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ырғы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ҙ</w:t>
      </w:r>
      <w:r>
        <w:rPr>
          <w:rFonts w:ascii="a_Helver Bashkir" w:eastAsia="MS Mincho" w:hAnsi="a_Helver Bashkir"/>
          <w:sz w:val="28"/>
          <w:szCs w:val="28"/>
          <w:lang w:val="be-BY"/>
        </w:rPr>
        <w:t xml:space="preserve"> Миәкәлә;</w:t>
      </w:r>
    </w:p>
    <w:p w:rsidR="00D92061" w:rsidRDefault="00D92061" w:rsidP="0027556D">
      <w:pPr>
        <w:pStyle w:val="ListParagraph"/>
        <w:numPr>
          <w:ilvl w:val="0"/>
          <w:numId w:val="23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Ту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һанбай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ҙ</w:t>
      </w:r>
      <w:r>
        <w:rPr>
          <w:rFonts w:ascii="a_Helver Bashkir" w:eastAsia="MS Mincho" w:hAnsi="a_Helver Bashkir"/>
          <w:sz w:val="28"/>
          <w:szCs w:val="28"/>
          <w:lang w:val="be-BY"/>
        </w:rPr>
        <w:t>а;</w:t>
      </w:r>
    </w:p>
    <w:p w:rsidR="00D92061" w:rsidRDefault="00D92061" w:rsidP="0027556D">
      <w:pPr>
        <w:pStyle w:val="ListParagraph"/>
        <w:numPr>
          <w:ilvl w:val="0"/>
          <w:numId w:val="23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Өфөлә;</w:t>
      </w:r>
    </w:p>
    <w:p w:rsidR="00D92061" w:rsidRDefault="00D92061" w:rsidP="0027556D">
      <w:pPr>
        <w:pStyle w:val="ListParagraph"/>
        <w:numPr>
          <w:ilvl w:val="0"/>
          <w:numId w:val="23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Ырымбур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ҙ</w:t>
      </w:r>
      <w:r>
        <w:rPr>
          <w:rFonts w:ascii="a_Helver Bashkir" w:eastAsia="MS Mincho" w:hAnsi="a_Helver Bashkir"/>
          <w:sz w:val="28"/>
          <w:szCs w:val="28"/>
          <w:lang w:val="be-BY"/>
        </w:rPr>
        <w:t>а</w:t>
      </w:r>
    </w:p>
    <w:p w:rsidR="00D92061" w:rsidRDefault="00D92061" w:rsidP="0027556D">
      <w:p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>урынлаш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ан.</w:t>
      </w:r>
    </w:p>
    <w:p w:rsidR="00D92061" w:rsidRDefault="00D92061" w:rsidP="0027556D">
      <w:pPr>
        <w:pStyle w:val="ListParagraph"/>
        <w:numPr>
          <w:ilvl w:val="0"/>
          <w:numId w:val="2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>Өфөлә А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 xml:space="preserve">муллаға 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уйылған һәйәкәлдең авторы кем?</w:t>
      </w:r>
    </w:p>
    <w:p w:rsidR="00D92061" w:rsidRDefault="00D92061" w:rsidP="0027556D">
      <w:pPr>
        <w:pStyle w:val="ListParagraph"/>
        <w:numPr>
          <w:ilvl w:val="0"/>
          <w:numId w:val="24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В. Дворник;</w:t>
      </w:r>
    </w:p>
    <w:p w:rsidR="00D92061" w:rsidRDefault="00D92061" w:rsidP="0027556D">
      <w:pPr>
        <w:pStyle w:val="ListParagraph"/>
        <w:numPr>
          <w:ilvl w:val="0"/>
          <w:numId w:val="24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Ө. 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обағошов;</w:t>
      </w:r>
    </w:p>
    <w:p w:rsidR="00D92061" w:rsidRDefault="00D92061" w:rsidP="0027556D">
      <w:pPr>
        <w:pStyle w:val="ListParagraph"/>
        <w:numPr>
          <w:ilvl w:val="0"/>
          <w:numId w:val="24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З. Басыров;</w:t>
      </w:r>
    </w:p>
    <w:p w:rsidR="00D92061" w:rsidRDefault="00D92061" w:rsidP="0027556D">
      <w:pPr>
        <w:pStyle w:val="ListParagraph"/>
        <w:numPr>
          <w:ilvl w:val="0"/>
          <w:numId w:val="24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Р. Зәйнетдинов.</w:t>
      </w:r>
    </w:p>
    <w:p w:rsidR="00D92061" w:rsidRDefault="00D92061" w:rsidP="0027556D">
      <w:pPr>
        <w:pStyle w:val="ListParagraph"/>
        <w:numPr>
          <w:ilvl w:val="0"/>
          <w:numId w:val="2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>А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 xml:space="preserve">мулла фекеренсә, кеше өсөн иң кәрәкле сифат – </w:t>
      </w:r>
    </w:p>
    <w:p w:rsidR="00D92061" w:rsidRDefault="00D92061" w:rsidP="0027556D">
      <w:pPr>
        <w:pStyle w:val="ListParagraph"/>
        <w:numPr>
          <w:ilvl w:val="0"/>
          <w:numId w:val="25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Тү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ҙ</w:t>
      </w:r>
      <w:r>
        <w:rPr>
          <w:rFonts w:ascii="a_Helver Bashkir" w:eastAsia="MS Mincho" w:hAnsi="a_Helver Bashkir"/>
          <w:sz w:val="28"/>
          <w:szCs w:val="28"/>
          <w:lang w:val="be-BY"/>
        </w:rPr>
        <w:t>емлелек;</w:t>
      </w:r>
    </w:p>
    <w:p w:rsidR="00D92061" w:rsidRDefault="00D92061" w:rsidP="0027556D">
      <w:pPr>
        <w:pStyle w:val="ListParagraph"/>
        <w:numPr>
          <w:ilvl w:val="0"/>
          <w:numId w:val="25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Иман;</w:t>
      </w:r>
    </w:p>
    <w:p w:rsidR="00D92061" w:rsidRDefault="00D92061" w:rsidP="0027556D">
      <w:pPr>
        <w:pStyle w:val="ListParagraph"/>
        <w:numPr>
          <w:ilvl w:val="0"/>
          <w:numId w:val="25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Ғә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ҙ</w:t>
      </w:r>
      <w:r>
        <w:rPr>
          <w:rFonts w:ascii="a_Helver Bashkir" w:eastAsia="MS Mincho" w:hAnsi="a_Helver Bashkir"/>
          <w:sz w:val="28"/>
          <w:szCs w:val="28"/>
          <w:lang w:val="be-BY"/>
        </w:rPr>
        <w:t>еллек;</w:t>
      </w:r>
    </w:p>
    <w:p w:rsidR="00D92061" w:rsidRDefault="00D92061" w:rsidP="0027556D">
      <w:pPr>
        <w:pStyle w:val="ListParagraph"/>
        <w:numPr>
          <w:ilvl w:val="0"/>
          <w:numId w:val="25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Көс.</w:t>
      </w:r>
    </w:p>
    <w:p w:rsidR="00D92061" w:rsidRDefault="00D92061" w:rsidP="0027556D">
      <w:pPr>
        <w:pStyle w:val="ListParagraph"/>
        <w:numPr>
          <w:ilvl w:val="0"/>
          <w:numId w:val="2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>ХХ быуатта а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мулла традицияларын дауам иттергән шағир:</w:t>
      </w:r>
    </w:p>
    <w:p w:rsidR="00D92061" w:rsidRDefault="00D92061" w:rsidP="0027556D">
      <w:pPr>
        <w:pStyle w:val="ListParagraph"/>
        <w:numPr>
          <w:ilvl w:val="0"/>
          <w:numId w:val="26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Шафи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 xml:space="preserve"> Әминев;</w:t>
      </w:r>
    </w:p>
    <w:p w:rsidR="00D92061" w:rsidRDefault="00D92061" w:rsidP="0027556D">
      <w:pPr>
        <w:pStyle w:val="ListParagraph"/>
        <w:numPr>
          <w:ilvl w:val="0"/>
          <w:numId w:val="26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адир Даян;</w:t>
      </w:r>
    </w:p>
    <w:p w:rsidR="00D92061" w:rsidRDefault="00D92061" w:rsidP="0027556D">
      <w:pPr>
        <w:pStyle w:val="ListParagraph"/>
        <w:numPr>
          <w:ilvl w:val="0"/>
          <w:numId w:val="26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Назар Нәжми;</w:t>
      </w:r>
    </w:p>
    <w:p w:rsidR="00D92061" w:rsidRDefault="00D92061" w:rsidP="0027556D">
      <w:pPr>
        <w:pStyle w:val="ListParagraph"/>
        <w:numPr>
          <w:ilvl w:val="0"/>
          <w:numId w:val="26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Тимер Йосопов.</w:t>
      </w:r>
    </w:p>
    <w:p w:rsidR="00D92061" w:rsidRDefault="00D92061" w:rsidP="0027556D">
      <w:pPr>
        <w:pStyle w:val="ListParagraph"/>
        <w:numPr>
          <w:ilvl w:val="0"/>
          <w:numId w:val="2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>А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мулла сәсәнлектә ярыш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ан:</w:t>
      </w:r>
    </w:p>
    <w:p w:rsidR="00D92061" w:rsidRDefault="00D92061" w:rsidP="0027556D">
      <w:pPr>
        <w:pStyle w:val="ListParagraph"/>
        <w:numPr>
          <w:ilvl w:val="0"/>
          <w:numId w:val="27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Һабра йырау менән;</w:t>
      </w:r>
    </w:p>
    <w:p w:rsidR="00D92061" w:rsidRDefault="00D92061" w:rsidP="0027556D">
      <w:pPr>
        <w:pStyle w:val="ListParagraph"/>
        <w:numPr>
          <w:ilvl w:val="0"/>
          <w:numId w:val="27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Ғәбит сәсән менән;</w:t>
      </w:r>
    </w:p>
    <w:p w:rsidR="00D92061" w:rsidRDefault="00D92061" w:rsidP="0027556D">
      <w:pPr>
        <w:pStyle w:val="ListParagraph"/>
        <w:numPr>
          <w:ilvl w:val="0"/>
          <w:numId w:val="27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Мөхәмәтшә Буранғолов менән;</w:t>
      </w:r>
    </w:p>
    <w:p w:rsidR="00D92061" w:rsidRDefault="00D92061" w:rsidP="0027556D">
      <w:pPr>
        <w:pStyle w:val="ListParagraph"/>
        <w:numPr>
          <w:ilvl w:val="0"/>
          <w:numId w:val="27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Нурғош а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ын менән.</w:t>
      </w:r>
    </w:p>
    <w:p w:rsidR="00D92061" w:rsidRDefault="00D92061" w:rsidP="0027556D">
      <w:pPr>
        <w:pStyle w:val="ListParagraph"/>
        <w:numPr>
          <w:ilvl w:val="0"/>
          <w:numId w:val="2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>“Йорто Болғар булһа булһын,</w:t>
      </w:r>
    </w:p>
    <w:p w:rsidR="00D92061" w:rsidRDefault="00D92061" w:rsidP="0027556D">
      <w:pPr>
        <w:pStyle w:val="ListParagraph"/>
        <w:ind w:firstLine="696"/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>Йортто болғар булмаһын”, - тип А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мулла кем тураһында әйткән?</w:t>
      </w:r>
    </w:p>
    <w:p w:rsidR="00D92061" w:rsidRDefault="00D92061" w:rsidP="0027556D">
      <w:pPr>
        <w:pStyle w:val="ListParagraph"/>
        <w:numPr>
          <w:ilvl w:val="0"/>
          <w:numId w:val="28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Уры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ҫ</w:t>
      </w:r>
      <w:r>
        <w:rPr>
          <w:rFonts w:ascii="a_Helver Bashkir" w:eastAsia="MS Mincho" w:hAnsi="a_Helver Bashkir"/>
          <w:sz w:val="28"/>
          <w:szCs w:val="28"/>
          <w:lang w:val="be-BY"/>
        </w:rPr>
        <w:t>тар тураһында;</w:t>
      </w:r>
    </w:p>
    <w:p w:rsidR="00D92061" w:rsidRDefault="00D92061" w:rsidP="0027556D">
      <w:pPr>
        <w:pStyle w:val="ListParagraph"/>
        <w:numPr>
          <w:ilvl w:val="0"/>
          <w:numId w:val="28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Татар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ҙ</w:t>
      </w:r>
      <w:r>
        <w:rPr>
          <w:rFonts w:ascii="a_Helver Bashkir" w:eastAsia="MS Mincho" w:hAnsi="a_Helver Bashkir"/>
          <w:sz w:val="28"/>
          <w:szCs w:val="28"/>
          <w:lang w:val="be-BY"/>
        </w:rPr>
        <w:t>ар тураһында;</w:t>
      </w:r>
    </w:p>
    <w:p w:rsidR="00D92061" w:rsidRDefault="00D92061" w:rsidP="0027556D">
      <w:pPr>
        <w:pStyle w:val="ListParagraph"/>
        <w:numPr>
          <w:ilvl w:val="0"/>
          <w:numId w:val="28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Баш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орттар тураһында;</w:t>
      </w:r>
    </w:p>
    <w:p w:rsidR="00D92061" w:rsidRDefault="00D92061" w:rsidP="0027556D">
      <w:pPr>
        <w:pStyle w:val="ListParagraph"/>
        <w:numPr>
          <w:ilvl w:val="0"/>
          <w:numId w:val="28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а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ҙ</w:t>
      </w:r>
      <w:r>
        <w:rPr>
          <w:rFonts w:ascii="a_Helver Bashkir" w:eastAsia="MS Mincho" w:hAnsi="a_Helver Bashkir"/>
          <w:sz w:val="28"/>
          <w:szCs w:val="28"/>
          <w:lang w:val="be-BY"/>
        </w:rPr>
        <w:t>а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тар тураһында.</w:t>
      </w:r>
    </w:p>
    <w:p w:rsidR="00D92061" w:rsidRDefault="00D92061" w:rsidP="0027556D">
      <w:pPr>
        <w:pStyle w:val="ListParagraph"/>
        <w:numPr>
          <w:ilvl w:val="0"/>
          <w:numId w:val="2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>А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 xml:space="preserve">мулла 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айһы сит телде өйрәнеү кәрәк тип һанаған?</w:t>
      </w:r>
    </w:p>
    <w:p w:rsidR="00D92061" w:rsidRDefault="00D92061" w:rsidP="0027556D">
      <w:pPr>
        <w:pStyle w:val="ListParagraph"/>
        <w:numPr>
          <w:ilvl w:val="0"/>
          <w:numId w:val="29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Инглиз телен;</w:t>
      </w:r>
    </w:p>
    <w:p w:rsidR="00D92061" w:rsidRDefault="00D92061" w:rsidP="0027556D">
      <w:pPr>
        <w:pStyle w:val="ListParagraph"/>
        <w:numPr>
          <w:ilvl w:val="0"/>
          <w:numId w:val="29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Төрөк телен;</w:t>
      </w:r>
    </w:p>
    <w:p w:rsidR="00D92061" w:rsidRDefault="00D92061" w:rsidP="0027556D">
      <w:pPr>
        <w:pStyle w:val="ListParagraph"/>
        <w:numPr>
          <w:ilvl w:val="0"/>
          <w:numId w:val="29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Француз телен;</w:t>
      </w:r>
    </w:p>
    <w:p w:rsidR="00D92061" w:rsidRDefault="00D92061" w:rsidP="0027556D">
      <w:pPr>
        <w:pStyle w:val="ListParagraph"/>
        <w:numPr>
          <w:ilvl w:val="0"/>
          <w:numId w:val="29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Испан телен.</w:t>
      </w:r>
    </w:p>
    <w:p w:rsidR="00D92061" w:rsidRDefault="00D92061" w:rsidP="0027556D">
      <w:pPr>
        <w:pStyle w:val="ListParagraph"/>
        <w:numPr>
          <w:ilvl w:val="0"/>
          <w:numId w:val="2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>“А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мулла – я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тылы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 xml:space="preserve"> йырсыһы” хе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ҙ</w:t>
      </w:r>
      <w:r>
        <w:rPr>
          <w:rFonts w:ascii="a_Helver Bashkir" w:eastAsia="MS Mincho" w:hAnsi="a_Helver Bashkir"/>
          <w:sz w:val="28"/>
          <w:szCs w:val="28"/>
          <w:lang w:val="be-BY"/>
        </w:rPr>
        <w:t>мәтенең авторы кем?</w:t>
      </w:r>
    </w:p>
    <w:p w:rsidR="00D92061" w:rsidRDefault="00D92061" w:rsidP="0027556D">
      <w:pPr>
        <w:pStyle w:val="ListParagraph"/>
        <w:numPr>
          <w:ilvl w:val="0"/>
          <w:numId w:val="30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Әхнәф Харисов;</w:t>
      </w:r>
    </w:p>
    <w:p w:rsidR="00D92061" w:rsidRDefault="00D92061" w:rsidP="0027556D">
      <w:pPr>
        <w:pStyle w:val="ListParagraph"/>
        <w:numPr>
          <w:ilvl w:val="0"/>
          <w:numId w:val="30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Рәшит Шәкүров;</w:t>
      </w:r>
    </w:p>
    <w:p w:rsidR="00D92061" w:rsidRDefault="00D92061" w:rsidP="0027556D">
      <w:pPr>
        <w:pStyle w:val="ListParagraph"/>
        <w:numPr>
          <w:ilvl w:val="0"/>
          <w:numId w:val="30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Әхәт Вильданов;</w:t>
      </w:r>
    </w:p>
    <w:p w:rsidR="00D92061" w:rsidRDefault="00D92061" w:rsidP="0027556D">
      <w:pPr>
        <w:pStyle w:val="ListParagraph"/>
        <w:numPr>
          <w:ilvl w:val="0"/>
          <w:numId w:val="30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Ғайса Хөсәйенов.</w:t>
      </w:r>
    </w:p>
    <w:p w:rsidR="00D92061" w:rsidRDefault="00D92061" w:rsidP="0027556D">
      <w:pPr>
        <w:pStyle w:val="ListParagraph"/>
        <w:numPr>
          <w:ilvl w:val="0"/>
          <w:numId w:val="2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>А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мулла Өфөлә нисәнсе йылда булып киткән?</w:t>
      </w:r>
    </w:p>
    <w:p w:rsidR="00D92061" w:rsidRDefault="00D92061" w:rsidP="0027556D">
      <w:pPr>
        <w:pStyle w:val="ListParagraph"/>
        <w:numPr>
          <w:ilvl w:val="0"/>
          <w:numId w:val="31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1892 йылда;</w:t>
      </w:r>
    </w:p>
    <w:p w:rsidR="00D92061" w:rsidRDefault="00D92061" w:rsidP="0027556D">
      <w:pPr>
        <w:pStyle w:val="ListParagraph"/>
        <w:numPr>
          <w:ilvl w:val="0"/>
          <w:numId w:val="31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1893 йылда;</w:t>
      </w:r>
    </w:p>
    <w:p w:rsidR="00D92061" w:rsidRDefault="00D92061" w:rsidP="0027556D">
      <w:pPr>
        <w:pStyle w:val="ListParagraph"/>
        <w:numPr>
          <w:ilvl w:val="0"/>
          <w:numId w:val="31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1894 йылда;</w:t>
      </w:r>
    </w:p>
    <w:p w:rsidR="00D92061" w:rsidRDefault="00D92061" w:rsidP="0027556D">
      <w:pPr>
        <w:pStyle w:val="ListParagraph"/>
        <w:numPr>
          <w:ilvl w:val="0"/>
          <w:numId w:val="31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>1895 йылда</w:t>
      </w:r>
    </w:p>
    <w:p w:rsidR="00D92061" w:rsidRDefault="00D92061" w:rsidP="0027556D">
      <w:pPr>
        <w:pStyle w:val="ListParagraph"/>
        <w:numPr>
          <w:ilvl w:val="0"/>
          <w:numId w:val="2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а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ҙ</w:t>
      </w:r>
      <w:r>
        <w:rPr>
          <w:rFonts w:ascii="a_Helver Bashkir" w:eastAsia="MS Mincho" w:hAnsi="a_Helver Bashkir"/>
          <w:sz w:val="28"/>
          <w:szCs w:val="28"/>
          <w:lang w:val="be-BY"/>
        </w:rPr>
        <w:t>а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тар А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мулланың асыл фамилияһы</w:t>
      </w:r>
    </w:p>
    <w:p w:rsidR="00D92061" w:rsidRDefault="00D92061" w:rsidP="0027556D">
      <w:pPr>
        <w:pStyle w:val="ListParagraph"/>
        <w:numPr>
          <w:ilvl w:val="0"/>
          <w:numId w:val="32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Мөхәмәтйәров;</w:t>
      </w:r>
    </w:p>
    <w:p w:rsidR="00D92061" w:rsidRDefault="00D92061" w:rsidP="0027556D">
      <w:pPr>
        <w:pStyle w:val="ListParagraph"/>
        <w:numPr>
          <w:ilvl w:val="0"/>
          <w:numId w:val="32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Мөхәмәтйәнов;</w:t>
      </w:r>
    </w:p>
    <w:p w:rsidR="00D92061" w:rsidRDefault="00D92061" w:rsidP="0027556D">
      <w:pPr>
        <w:pStyle w:val="ListParagraph"/>
        <w:numPr>
          <w:ilvl w:val="0"/>
          <w:numId w:val="32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Мөхәмәт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ҡ</w:t>
      </w:r>
      <w:r>
        <w:rPr>
          <w:rFonts w:ascii="a_Helver Bashkir" w:eastAsia="MS Mincho" w:hAnsi="a_Helver Bashkir"/>
          <w:sz w:val="28"/>
          <w:szCs w:val="28"/>
          <w:lang w:val="be-BY"/>
        </w:rPr>
        <w:t>ужин;</w:t>
      </w:r>
    </w:p>
    <w:p w:rsidR="00D92061" w:rsidRDefault="00D92061" w:rsidP="0027556D">
      <w:pPr>
        <w:pStyle w:val="ListParagraph"/>
        <w:numPr>
          <w:ilvl w:val="0"/>
          <w:numId w:val="32"/>
        </w:num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 xml:space="preserve"> Мөхәмәтсафин</w:t>
      </w:r>
    </w:p>
    <w:p w:rsidR="00D92061" w:rsidRDefault="00D92061" w:rsidP="0027556D">
      <w:pPr>
        <w:jc w:val="both"/>
        <w:rPr>
          <w:rFonts w:ascii="a_Helver Bashkir" w:eastAsia="MS Mincho" w:hAnsi="a_Helver Bashkir"/>
          <w:sz w:val="28"/>
          <w:szCs w:val="28"/>
          <w:lang w:val="be-BY"/>
        </w:rPr>
      </w:pPr>
      <w:r>
        <w:rPr>
          <w:rFonts w:ascii="a_Helver Bashkir" w:eastAsia="MS Mincho" w:hAnsi="a_Helver Bashkir"/>
          <w:sz w:val="28"/>
          <w:szCs w:val="28"/>
          <w:lang w:val="be-BY"/>
        </w:rPr>
        <w:t>тип и</w:t>
      </w:r>
      <w:r>
        <w:rPr>
          <w:rFonts w:ascii="Lucida Sans Unicode" w:eastAsia="MS Mincho" w:hAnsi="Lucida Sans Unicode" w:cs="Lucida Sans Unicode"/>
          <w:sz w:val="28"/>
          <w:szCs w:val="28"/>
          <w:lang w:val="be-BY"/>
        </w:rPr>
        <w:t>ҫ</w:t>
      </w:r>
      <w:r>
        <w:rPr>
          <w:rFonts w:ascii="a_Helver Bashkir" w:eastAsia="MS Mincho" w:hAnsi="a_Helver Bashkir"/>
          <w:sz w:val="28"/>
          <w:szCs w:val="28"/>
          <w:lang w:val="be-BY"/>
        </w:rPr>
        <w:t>әпләй.</w:t>
      </w:r>
    </w:p>
    <w:p w:rsidR="00D92061" w:rsidRPr="0027556D" w:rsidRDefault="00D92061">
      <w:pPr>
        <w:rPr>
          <w:lang w:val="be-BY"/>
        </w:rPr>
      </w:pPr>
    </w:p>
    <w:sectPr w:rsidR="00D92061" w:rsidRPr="0027556D" w:rsidSect="00850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_Helver Bashki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7119"/>
    <w:multiLevelType w:val="hybridMultilevel"/>
    <w:tmpl w:val="406A6F88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B8214B"/>
    <w:multiLevelType w:val="hybridMultilevel"/>
    <w:tmpl w:val="DC7030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3E41F8"/>
    <w:multiLevelType w:val="hybridMultilevel"/>
    <w:tmpl w:val="02B09A1C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A61DA4"/>
    <w:multiLevelType w:val="hybridMultilevel"/>
    <w:tmpl w:val="8FC864F4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FDE616C"/>
    <w:multiLevelType w:val="hybridMultilevel"/>
    <w:tmpl w:val="63E00E74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14D585F"/>
    <w:multiLevelType w:val="hybridMultilevel"/>
    <w:tmpl w:val="D6CA8F44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1EB0FFD"/>
    <w:multiLevelType w:val="hybridMultilevel"/>
    <w:tmpl w:val="31B44DF4"/>
    <w:lvl w:ilvl="0" w:tplc="041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3E442F6"/>
    <w:multiLevelType w:val="hybridMultilevel"/>
    <w:tmpl w:val="46627970"/>
    <w:lvl w:ilvl="0" w:tplc="041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6904B53"/>
    <w:multiLevelType w:val="hybridMultilevel"/>
    <w:tmpl w:val="0276E252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81109CB"/>
    <w:multiLevelType w:val="hybridMultilevel"/>
    <w:tmpl w:val="E660A70E"/>
    <w:lvl w:ilvl="0" w:tplc="04190019">
      <w:start w:val="1"/>
      <w:numFmt w:val="lowerLetter"/>
      <w:lvlText w:val="%1."/>
      <w:lvlJc w:val="left"/>
      <w:pPr>
        <w:ind w:left="15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D1C6B7C"/>
    <w:multiLevelType w:val="hybridMultilevel"/>
    <w:tmpl w:val="AA1200DA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92493E"/>
    <w:multiLevelType w:val="hybridMultilevel"/>
    <w:tmpl w:val="4198E228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3953DAD"/>
    <w:multiLevelType w:val="hybridMultilevel"/>
    <w:tmpl w:val="8D8CC18C"/>
    <w:lvl w:ilvl="0" w:tplc="041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DA37BFE"/>
    <w:multiLevelType w:val="hybridMultilevel"/>
    <w:tmpl w:val="4AE2241A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1350359"/>
    <w:multiLevelType w:val="hybridMultilevel"/>
    <w:tmpl w:val="2486A444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3092F20"/>
    <w:multiLevelType w:val="hybridMultilevel"/>
    <w:tmpl w:val="18665DDC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3690BF7"/>
    <w:multiLevelType w:val="hybridMultilevel"/>
    <w:tmpl w:val="430C72F4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51B052A"/>
    <w:multiLevelType w:val="hybridMultilevel"/>
    <w:tmpl w:val="8C9CB786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8F66E80"/>
    <w:multiLevelType w:val="hybridMultilevel"/>
    <w:tmpl w:val="D334FAEA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B43471E"/>
    <w:multiLevelType w:val="hybridMultilevel"/>
    <w:tmpl w:val="35C4129C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F507560"/>
    <w:multiLevelType w:val="hybridMultilevel"/>
    <w:tmpl w:val="8FB6D20C"/>
    <w:lvl w:ilvl="0" w:tplc="041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0713D5C"/>
    <w:multiLevelType w:val="hybridMultilevel"/>
    <w:tmpl w:val="CFC2C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0807DC0"/>
    <w:multiLevelType w:val="hybridMultilevel"/>
    <w:tmpl w:val="0AF6D55C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9D91BF2"/>
    <w:multiLevelType w:val="hybridMultilevel"/>
    <w:tmpl w:val="F18040EE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A733878"/>
    <w:multiLevelType w:val="hybridMultilevel"/>
    <w:tmpl w:val="1E7493F4"/>
    <w:lvl w:ilvl="0" w:tplc="04190019">
      <w:start w:val="1"/>
      <w:numFmt w:val="lowerLetter"/>
      <w:lvlText w:val="%1."/>
      <w:lvlJc w:val="left"/>
      <w:pPr>
        <w:ind w:left="15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D862C04"/>
    <w:multiLevelType w:val="hybridMultilevel"/>
    <w:tmpl w:val="83C221D4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E5C3791"/>
    <w:multiLevelType w:val="hybridMultilevel"/>
    <w:tmpl w:val="D2DAA6EE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181679B"/>
    <w:multiLevelType w:val="hybridMultilevel"/>
    <w:tmpl w:val="0868FF1E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5F76F10"/>
    <w:multiLevelType w:val="hybridMultilevel"/>
    <w:tmpl w:val="F0744B24"/>
    <w:lvl w:ilvl="0" w:tplc="041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61B74B6"/>
    <w:multiLevelType w:val="hybridMultilevel"/>
    <w:tmpl w:val="5C1AE012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7B407A7"/>
    <w:multiLevelType w:val="hybridMultilevel"/>
    <w:tmpl w:val="9260DD40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FFB15B8"/>
    <w:multiLevelType w:val="hybridMultilevel"/>
    <w:tmpl w:val="EC7E6306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E8C"/>
    <w:rsid w:val="001E1EF4"/>
    <w:rsid w:val="0027556D"/>
    <w:rsid w:val="002D14FD"/>
    <w:rsid w:val="003673D3"/>
    <w:rsid w:val="003F1BE7"/>
    <w:rsid w:val="005C0CA2"/>
    <w:rsid w:val="005E2D33"/>
    <w:rsid w:val="00707AA7"/>
    <w:rsid w:val="007B2512"/>
    <w:rsid w:val="00850D05"/>
    <w:rsid w:val="008D09DD"/>
    <w:rsid w:val="008F7FD0"/>
    <w:rsid w:val="009279B1"/>
    <w:rsid w:val="009A133C"/>
    <w:rsid w:val="009F6256"/>
    <w:rsid w:val="00A45C3A"/>
    <w:rsid w:val="00A472F4"/>
    <w:rsid w:val="00D35098"/>
    <w:rsid w:val="00D92061"/>
    <w:rsid w:val="00DB4640"/>
    <w:rsid w:val="00E13717"/>
    <w:rsid w:val="00FF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2F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F6E8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F6E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1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6</Pages>
  <Words>561</Words>
  <Characters>3203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subject/>
  <dc:creator>Speed_XP</dc:creator>
  <cp:keywords/>
  <dc:description/>
  <cp:lastModifiedBy>user</cp:lastModifiedBy>
  <cp:revision>3</cp:revision>
  <cp:lastPrinted>2013-06-21T11:25:00Z</cp:lastPrinted>
  <dcterms:created xsi:type="dcterms:W3CDTF">2013-06-21T11:26:00Z</dcterms:created>
  <dcterms:modified xsi:type="dcterms:W3CDTF">2013-06-21T15:11:00Z</dcterms:modified>
</cp:coreProperties>
</file>