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76" w:rsidRPr="006A4D5A" w:rsidRDefault="00531776" w:rsidP="00EF5E98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6A4D5A">
        <w:rPr>
          <w:rFonts w:ascii="Times New Roman" w:hAnsi="Times New Roman"/>
          <w:b/>
          <w:sz w:val="28"/>
          <w:szCs w:val="28"/>
        </w:rPr>
        <w:t>9 класс</w:t>
      </w:r>
    </w:p>
    <w:p w:rsidR="00531776" w:rsidRPr="006A4D5A" w:rsidRDefault="00531776" w:rsidP="00EF5E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A4D5A">
        <w:rPr>
          <w:rFonts w:ascii="Times New Roman" w:hAnsi="Times New Roman"/>
          <w:sz w:val="28"/>
          <w:szCs w:val="28"/>
        </w:rPr>
        <w:t xml:space="preserve">Известно, что </w:t>
      </w:r>
      <w:r w:rsidRPr="001E5C51">
        <w:rPr>
          <w:rFonts w:ascii="Times New Roman" w:hAnsi="Times New Roman"/>
          <w:sz w:val="28"/>
          <w:szCs w:val="28"/>
        </w:rPr>
        <w:fldChar w:fldCharType="begin"/>
      </w:r>
      <w:r w:rsidRPr="001E5C51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6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714CE&quot;/&gt;&lt;wsp:rsid wsp:val=&quot;000B6326&quot;/&gt;&lt;wsp:rsid wsp:val=&quot;001E4C53&quot;/&gt;&lt;wsp:rsid wsp:val=&quot;003A2310&quot;/&gt;&lt;wsp:rsid wsp:val=&quot;00543B48&quot;/&gt;&lt;wsp:rsid wsp:val=&quot;005A18EF&quot;/&gt;&lt;wsp:rsid wsp:val=&quot;006A4D5A&quot;/&gt;&lt;wsp:rsid wsp:val=&quot;00737BB8&quot;/&gt;&lt;wsp:rsid wsp:val=&quot;00954E2C&quot;/&gt;&lt;wsp:rsid wsp:val=&quot;00D25120&quot;/&gt;&lt;wsp:rsid wsp:val=&quot;00E124FA&quot;/&gt;&lt;wsp:rsid wsp:val=&quot;00EF5E98&quot;/&gt;&lt;wsp:rsid wsp:val=&quot;00F63C90&quot;/&gt;&lt;/wsp:rsids&gt;&lt;/w:docPr&gt;&lt;w:body&gt;&lt;w:p wsp:rsidR=&quot;00000000&quot; wsp:rsidRDefault=&quot;00E124F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&amp;l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E5C51">
        <w:rPr>
          <w:rFonts w:ascii="Times New Roman" w:hAnsi="Times New Roman"/>
          <w:sz w:val="28"/>
          <w:szCs w:val="28"/>
        </w:rPr>
        <w:instrText xml:space="preserve"> </w:instrText>
      </w:r>
      <w:r w:rsidRPr="001E5C51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26" type="#_x0000_t75" style="width:78pt;height:16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714CE&quot;/&gt;&lt;wsp:rsid wsp:val=&quot;000B6326&quot;/&gt;&lt;wsp:rsid wsp:val=&quot;001E4C53&quot;/&gt;&lt;wsp:rsid wsp:val=&quot;003A2310&quot;/&gt;&lt;wsp:rsid wsp:val=&quot;00543B48&quot;/&gt;&lt;wsp:rsid wsp:val=&quot;005A18EF&quot;/&gt;&lt;wsp:rsid wsp:val=&quot;006A4D5A&quot;/&gt;&lt;wsp:rsid wsp:val=&quot;00737BB8&quot;/&gt;&lt;wsp:rsid wsp:val=&quot;00954E2C&quot;/&gt;&lt;wsp:rsid wsp:val=&quot;00D25120&quot;/&gt;&lt;wsp:rsid wsp:val=&quot;00E124FA&quot;/&gt;&lt;wsp:rsid wsp:val=&quot;00EF5E98&quot;/&gt;&lt;wsp:rsid wsp:val=&quot;00F63C90&quot;/&gt;&lt;/wsp:rsids&gt;&lt;/w:docPr&gt;&lt;w:body&gt;&lt;w:p wsp:rsidR=&quot;00000000&quot; wsp:rsidRDefault=&quot;00E124F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&amp;l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E5C51">
        <w:rPr>
          <w:rFonts w:ascii="Times New Roman" w:hAnsi="Times New Roman"/>
          <w:sz w:val="28"/>
          <w:szCs w:val="28"/>
        </w:rPr>
        <w:fldChar w:fldCharType="end"/>
      </w:r>
      <w:r w:rsidRPr="006A4D5A">
        <w:rPr>
          <w:rFonts w:ascii="Times New Roman" w:hAnsi="Times New Roman"/>
          <w:sz w:val="28"/>
          <w:szCs w:val="28"/>
        </w:rPr>
        <w:t xml:space="preserve"> и что уравнение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E2C">
        <w:rPr>
          <w:rFonts w:ascii="Times New Roman" w:hAnsi="Times New Roman"/>
          <w:position w:val="-6"/>
          <w:sz w:val="28"/>
          <w:szCs w:val="28"/>
        </w:rPr>
        <w:object w:dxaOrig="1560" w:dyaOrig="320">
          <v:shape id="_x0000_i1027" type="#_x0000_t75" style="width:83.25pt;height:16.5pt" o:ole="">
            <v:imagedata r:id="rId6" o:title=""/>
          </v:shape>
          <o:OLEObject Type="Embed" ProgID="Equation.3" ShapeID="_x0000_i1027" DrawAspect="Content" ObjectID="_1445857611" r:id="rId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6A4D5A">
        <w:rPr>
          <w:rFonts w:ascii="Times New Roman" w:hAnsi="Times New Roman"/>
          <w:sz w:val="28"/>
          <w:szCs w:val="28"/>
        </w:rPr>
        <w:t>не имеет действительных корней. Определить знак коэффициента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r w:rsidRPr="006A4D5A">
        <w:rPr>
          <w:rFonts w:ascii="Times New Roman" w:hAnsi="Times New Roman"/>
          <w:sz w:val="28"/>
          <w:szCs w:val="28"/>
        </w:rPr>
        <w:t>.</w:t>
      </w:r>
    </w:p>
    <w:p w:rsidR="00531776" w:rsidRPr="006A4D5A" w:rsidRDefault="00531776" w:rsidP="00EF5E98">
      <w:pPr>
        <w:pStyle w:val="ListParagraph"/>
        <w:ind w:left="-491"/>
        <w:jc w:val="both"/>
        <w:rPr>
          <w:rFonts w:ascii="Times New Roman" w:hAnsi="Times New Roman"/>
          <w:sz w:val="28"/>
          <w:szCs w:val="28"/>
        </w:rPr>
      </w:pPr>
    </w:p>
    <w:p w:rsidR="00531776" w:rsidRPr="006A4D5A" w:rsidRDefault="00531776" w:rsidP="00EF5E98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Доказать, что из любых пяти</w:t>
      </w:r>
      <w:r w:rsidRPr="006A4D5A">
        <w:rPr>
          <w:rFonts w:ascii="Times New Roman" w:hAnsi="Times New Roman"/>
          <w:sz w:val="28"/>
          <w:szCs w:val="28"/>
        </w:rPr>
        <w:t xml:space="preserve"> целых чисел можно найти </w:t>
      </w:r>
      <w:r>
        <w:rPr>
          <w:rFonts w:ascii="Times New Roman" w:hAnsi="Times New Roman"/>
          <w:sz w:val="28"/>
          <w:szCs w:val="28"/>
        </w:rPr>
        <w:t>три</w:t>
      </w:r>
      <w:r w:rsidRPr="006A4D5A">
        <w:rPr>
          <w:rFonts w:ascii="Times New Roman" w:hAnsi="Times New Roman"/>
          <w:sz w:val="28"/>
          <w:szCs w:val="28"/>
        </w:rPr>
        <w:t>, сумма которых делится на 3.</w:t>
      </w:r>
    </w:p>
    <w:p w:rsidR="00531776" w:rsidRPr="006A4D5A" w:rsidRDefault="00531776" w:rsidP="00EF5E98">
      <w:pPr>
        <w:pStyle w:val="ListParagraph"/>
        <w:rPr>
          <w:rFonts w:ascii="Times New Roman" w:hAnsi="Times New Roman"/>
          <w:sz w:val="28"/>
          <w:szCs w:val="28"/>
        </w:rPr>
      </w:pPr>
    </w:p>
    <w:p w:rsidR="00531776" w:rsidRPr="006A4D5A" w:rsidRDefault="00531776" w:rsidP="00EF5E98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/>
          <w:sz w:val="28"/>
          <w:szCs w:val="28"/>
        </w:rPr>
      </w:pPr>
      <w:r w:rsidRPr="006A4D5A">
        <w:rPr>
          <w:rFonts w:ascii="Times New Roman" w:hAnsi="Times New Roman"/>
          <w:sz w:val="28"/>
          <w:szCs w:val="28"/>
        </w:rPr>
        <w:t xml:space="preserve">Решить уравнение:  </w:t>
      </w:r>
    </w:p>
    <w:p w:rsidR="00531776" w:rsidRPr="006A4D5A" w:rsidRDefault="00531776" w:rsidP="00EF5E98">
      <w:pPr>
        <w:pStyle w:val="ListParagraph"/>
        <w:rPr>
          <w:rFonts w:ascii="Times New Roman" w:hAnsi="Times New Roman"/>
          <w:sz w:val="28"/>
          <w:szCs w:val="28"/>
        </w:rPr>
      </w:pPr>
    </w:p>
    <w:p w:rsidR="00531776" w:rsidRPr="006A4D5A" w:rsidRDefault="00531776" w:rsidP="00EF5E98">
      <w:pPr>
        <w:pStyle w:val="ListParagraph"/>
        <w:ind w:left="-491" w:right="141"/>
        <w:jc w:val="both"/>
        <w:rPr>
          <w:rFonts w:ascii="Times New Roman" w:hAnsi="Times New Roman"/>
          <w:sz w:val="28"/>
          <w:szCs w:val="28"/>
        </w:rPr>
      </w:pPr>
      <w:r w:rsidRPr="00954E2C">
        <w:rPr>
          <w:rFonts w:ascii="Times New Roman" w:hAnsi="Times New Roman"/>
          <w:position w:val="-24"/>
          <w:sz w:val="28"/>
          <w:szCs w:val="28"/>
        </w:rPr>
        <w:object w:dxaOrig="2740" w:dyaOrig="660">
          <v:shape id="_x0000_i1028" type="#_x0000_t75" style="width:193.5pt;height:46.5pt" o:ole="">
            <v:imagedata r:id="rId8" o:title=""/>
          </v:shape>
          <o:OLEObject Type="Embed" ProgID="Equation.3" ShapeID="_x0000_i1028" DrawAspect="Content" ObjectID="_1445857612" r:id="rId9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531776" w:rsidRPr="006A4D5A" w:rsidRDefault="00531776" w:rsidP="00EF5E98">
      <w:pPr>
        <w:pStyle w:val="ListParagraph"/>
        <w:rPr>
          <w:rFonts w:ascii="Times New Roman" w:hAnsi="Times New Roman"/>
          <w:sz w:val="28"/>
          <w:szCs w:val="28"/>
        </w:rPr>
      </w:pPr>
    </w:p>
    <w:p w:rsidR="00531776" w:rsidRDefault="00531776" w:rsidP="00954E2C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/>
          <w:sz w:val="28"/>
          <w:szCs w:val="28"/>
        </w:rPr>
      </w:pPr>
      <w:r w:rsidRPr="006A4D5A">
        <w:rPr>
          <w:rFonts w:ascii="Times New Roman" w:hAnsi="Times New Roman"/>
          <w:sz w:val="28"/>
          <w:szCs w:val="28"/>
        </w:rPr>
        <w:t>Упростить выражение:</w:t>
      </w:r>
    </w:p>
    <w:p w:rsidR="00531776" w:rsidRPr="00954E2C" w:rsidRDefault="00531776" w:rsidP="00954E2C">
      <w:pPr>
        <w:pStyle w:val="ListParagraph"/>
        <w:ind w:left="-491" w:right="141"/>
        <w:jc w:val="both"/>
        <w:rPr>
          <w:rFonts w:ascii="Times New Roman" w:hAnsi="Times New Roman"/>
          <w:sz w:val="28"/>
          <w:szCs w:val="28"/>
        </w:rPr>
      </w:pPr>
      <w:r w:rsidRPr="00954E2C">
        <w:rPr>
          <w:rFonts w:ascii="Times New Roman" w:hAnsi="Times New Roman"/>
          <w:position w:val="-24"/>
          <w:sz w:val="28"/>
          <w:szCs w:val="28"/>
        </w:rPr>
        <w:object w:dxaOrig="2840" w:dyaOrig="680">
          <v:shape id="_x0000_i1029" type="#_x0000_t75" style="width:192pt;height:46.5pt" o:ole="">
            <v:imagedata r:id="rId10" o:title=""/>
          </v:shape>
          <o:OLEObject Type="Embed" ProgID="Equation.3" ShapeID="_x0000_i1029" DrawAspect="Content" ObjectID="_1445857613" r:id="rId11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531776" w:rsidRPr="006A4D5A" w:rsidRDefault="00531776" w:rsidP="00EF5E98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/>
          <w:sz w:val="28"/>
          <w:szCs w:val="28"/>
        </w:rPr>
      </w:pPr>
      <w:r w:rsidRPr="006A4D5A">
        <w:rPr>
          <w:rFonts w:ascii="Times New Roman" w:hAnsi="Times New Roman"/>
          <w:sz w:val="28"/>
          <w:szCs w:val="28"/>
        </w:rPr>
        <w:t>Найти сумму:</w:t>
      </w:r>
    </w:p>
    <w:p w:rsidR="00531776" w:rsidRPr="000714CE" w:rsidRDefault="00531776" w:rsidP="000714CE">
      <w:pPr>
        <w:pStyle w:val="ListParagraph"/>
        <w:ind w:left="-491" w:right="141"/>
        <w:jc w:val="both"/>
        <w:rPr>
          <w:rFonts w:ascii="Times New Roman" w:hAnsi="Times New Roman"/>
          <w:sz w:val="28"/>
          <w:szCs w:val="28"/>
          <w:lang w:val="en-US"/>
        </w:rPr>
      </w:pPr>
      <w:r w:rsidRPr="000714CE">
        <w:rPr>
          <w:rFonts w:ascii="Times New Roman" w:hAnsi="Times New Roman"/>
          <w:position w:val="-30"/>
          <w:sz w:val="28"/>
          <w:szCs w:val="28"/>
        </w:rPr>
        <w:object w:dxaOrig="4940" w:dyaOrig="680">
          <v:shape id="_x0000_i1030" type="#_x0000_t75" style="width:303.75pt;height:41.25pt" o:ole="">
            <v:imagedata r:id="rId12" o:title=""/>
          </v:shape>
          <o:OLEObject Type="Embed" ProgID="Equation.3" ShapeID="_x0000_i1030" DrawAspect="Content" ObjectID="_1445857614" r:id="rId13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531776" w:rsidRPr="006A4D5A" w:rsidRDefault="00531776" w:rsidP="001E4C53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/>
          <w:sz w:val="28"/>
          <w:szCs w:val="28"/>
        </w:rPr>
      </w:pPr>
      <w:r w:rsidRPr="006A4D5A">
        <w:rPr>
          <w:rFonts w:ascii="Times New Roman" w:hAnsi="Times New Roman"/>
          <w:sz w:val="28"/>
          <w:szCs w:val="28"/>
        </w:rPr>
        <w:t xml:space="preserve">Мать дарит каждой из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6A4D5A">
        <w:rPr>
          <w:rFonts w:ascii="Times New Roman" w:hAnsi="Times New Roman"/>
          <w:sz w:val="28"/>
          <w:szCs w:val="28"/>
        </w:rPr>
        <w:t>своих дочерей в день ее рождения, начиная с пяти лет, столько книг, сколько дочери лет. Возрасты пяти дочерей составляют арифметическую прогрессию, разность которой равна 2. Сколько лет было каждой дочери, когда  у них составилась библиотека общей численностью 495?</w:t>
      </w:r>
    </w:p>
    <w:p w:rsidR="00531776" w:rsidRPr="006A4D5A" w:rsidRDefault="00531776" w:rsidP="001E4C53">
      <w:pPr>
        <w:pStyle w:val="ListParagraph"/>
        <w:ind w:left="-491" w:right="141"/>
        <w:jc w:val="both"/>
        <w:rPr>
          <w:rFonts w:ascii="Times New Roman" w:hAnsi="Times New Roman"/>
          <w:sz w:val="28"/>
          <w:szCs w:val="28"/>
        </w:rPr>
      </w:pPr>
    </w:p>
    <w:p w:rsidR="00531776" w:rsidRPr="006A4D5A" w:rsidRDefault="00531776" w:rsidP="001E4C53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/>
          <w:sz w:val="28"/>
          <w:szCs w:val="28"/>
        </w:rPr>
      </w:pPr>
      <w:r w:rsidRPr="006A4D5A">
        <w:rPr>
          <w:rFonts w:ascii="Times New Roman" w:hAnsi="Times New Roman"/>
          <w:sz w:val="28"/>
          <w:szCs w:val="28"/>
        </w:rPr>
        <w:t>Найти двухзначное число, равное неполному квадрату суммы его цифр.</w:t>
      </w:r>
    </w:p>
    <w:p w:rsidR="00531776" w:rsidRPr="006A4D5A" w:rsidRDefault="00531776" w:rsidP="001E4C53">
      <w:pPr>
        <w:pStyle w:val="ListParagraph"/>
        <w:rPr>
          <w:rFonts w:ascii="Times New Roman" w:hAnsi="Times New Roman"/>
          <w:sz w:val="28"/>
          <w:szCs w:val="28"/>
        </w:rPr>
      </w:pPr>
    </w:p>
    <w:p w:rsidR="00531776" w:rsidRPr="006A4D5A" w:rsidRDefault="00531776" w:rsidP="001E4C53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/>
          <w:sz w:val="28"/>
          <w:szCs w:val="28"/>
        </w:rPr>
      </w:pPr>
      <w:r w:rsidRPr="006A4D5A">
        <w:rPr>
          <w:rFonts w:ascii="Times New Roman" w:hAnsi="Times New Roman"/>
          <w:sz w:val="28"/>
          <w:szCs w:val="28"/>
        </w:rPr>
        <w:t>Найти последние две цифры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310">
        <w:rPr>
          <w:rFonts w:ascii="Times New Roman" w:hAnsi="Times New Roman"/>
          <w:position w:val="-6"/>
          <w:sz w:val="28"/>
          <w:szCs w:val="28"/>
        </w:rPr>
        <w:object w:dxaOrig="420" w:dyaOrig="400">
          <v:shape id="_x0000_i1031" type="#_x0000_t75" style="width:33pt;height:30.75pt" o:ole="">
            <v:imagedata r:id="rId14" o:title=""/>
          </v:shape>
          <o:OLEObject Type="Embed" ProgID="Equation.3" ShapeID="_x0000_i1031" DrawAspect="Content" ObjectID="_1445857615" r:id="rId15"/>
        </w:object>
      </w:r>
      <w:r w:rsidRPr="006A4D5A">
        <w:rPr>
          <w:rFonts w:ascii="Times New Roman" w:hAnsi="Times New Roman"/>
          <w:sz w:val="28"/>
          <w:szCs w:val="28"/>
        </w:rPr>
        <w:t>.</w:t>
      </w:r>
    </w:p>
    <w:p w:rsidR="00531776" w:rsidRPr="006A4D5A" w:rsidRDefault="00531776" w:rsidP="001E4C53">
      <w:pPr>
        <w:pStyle w:val="ListParagraph"/>
        <w:rPr>
          <w:rFonts w:ascii="Times New Roman" w:hAnsi="Times New Roman"/>
          <w:sz w:val="28"/>
          <w:szCs w:val="28"/>
        </w:rPr>
      </w:pPr>
    </w:p>
    <w:p w:rsidR="00531776" w:rsidRPr="00147726" w:rsidRDefault="00531776" w:rsidP="00147726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Сократите</w:t>
      </w:r>
      <w:r w:rsidRPr="006A4D5A">
        <w:rPr>
          <w:rFonts w:ascii="Times New Roman" w:hAnsi="Times New Roman"/>
          <w:sz w:val="28"/>
          <w:szCs w:val="28"/>
        </w:rPr>
        <w:t xml:space="preserve"> дробь: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31776" w:rsidRDefault="00531776" w:rsidP="00147726">
      <w:pPr>
        <w:pStyle w:val="ListParagraph"/>
        <w:rPr>
          <w:rFonts w:ascii="Times New Roman" w:hAnsi="Times New Roman"/>
          <w:sz w:val="28"/>
          <w:szCs w:val="28"/>
        </w:rPr>
      </w:pPr>
    </w:p>
    <w:p w:rsidR="00531776" w:rsidRPr="00147726" w:rsidRDefault="00531776" w:rsidP="00147726">
      <w:pPr>
        <w:pStyle w:val="ListParagraph"/>
        <w:ind w:left="-491" w:right="141"/>
        <w:jc w:val="both"/>
        <w:rPr>
          <w:rFonts w:ascii="Times New Roman" w:hAnsi="Times New Roman"/>
          <w:sz w:val="28"/>
          <w:szCs w:val="28"/>
        </w:rPr>
      </w:pPr>
      <w:r w:rsidRPr="00147726">
        <w:rPr>
          <w:rFonts w:ascii="Times New Roman" w:hAnsi="Times New Roman"/>
          <w:position w:val="-24"/>
          <w:sz w:val="28"/>
          <w:szCs w:val="28"/>
        </w:rPr>
        <w:object w:dxaOrig="1820" w:dyaOrig="660">
          <v:shape id="_x0000_i1032" type="#_x0000_t75" style="width:89.25pt;height:32.25pt" o:ole="">
            <v:imagedata r:id="rId16" o:title=""/>
          </v:shape>
          <o:OLEObject Type="Embed" ProgID="Equation.3" ShapeID="_x0000_i1032" DrawAspect="Content" ObjectID="_1445857616" r:id="rId17"/>
        </w:object>
      </w:r>
    </w:p>
    <w:p w:rsidR="00531776" w:rsidRPr="006A4D5A" w:rsidRDefault="00531776" w:rsidP="001E4C53">
      <w:pPr>
        <w:pStyle w:val="ListParagraph"/>
        <w:rPr>
          <w:rFonts w:ascii="Times New Roman" w:hAnsi="Times New Roman"/>
          <w:sz w:val="28"/>
          <w:szCs w:val="28"/>
        </w:rPr>
      </w:pPr>
    </w:p>
    <w:p w:rsidR="00531776" w:rsidRPr="006A4D5A" w:rsidRDefault="00531776" w:rsidP="001E4C53">
      <w:pPr>
        <w:pStyle w:val="ListParagraph"/>
        <w:ind w:left="-491" w:right="14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1776" w:rsidRPr="006A4D5A" w:rsidRDefault="00531776" w:rsidP="001E4C53">
      <w:pPr>
        <w:pStyle w:val="ListParagraph"/>
        <w:ind w:left="-491" w:right="14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1776" w:rsidRPr="006A4D5A" w:rsidRDefault="00531776" w:rsidP="006A4D5A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/>
          <w:sz w:val="28"/>
          <w:szCs w:val="28"/>
        </w:rPr>
      </w:pPr>
      <w:r w:rsidRPr="006A4D5A">
        <w:rPr>
          <w:rFonts w:ascii="Times New Roman" w:hAnsi="Times New Roman"/>
          <w:sz w:val="28"/>
          <w:szCs w:val="28"/>
        </w:rPr>
        <w:t>Докажите, что среди любых шести человек найдутся трое знакомых или трое незнакомых между собой людей.</w:t>
      </w:r>
    </w:p>
    <w:p w:rsidR="00531776" w:rsidRPr="006A4D5A" w:rsidRDefault="00531776" w:rsidP="00EF5E98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31776" w:rsidRPr="006A4D5A" w:rsidRDefault="00531776"/>
    <w:sectPr w:rsidR="00531776" w:rsidRPr="006A4D5A" w:rsidSect="00F6740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35E6"/>
    <w:multiLevelType w:val="hybridMultilevel"/>
    <w:tmpl w:val="E3B677CC"/>
    <w:lvl w:ilvl="0" w:tplc="0E74D0EE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E98"/>
    <w:rsid w:val="000714CE"/>
    <w:rsid w:val="000B6326"/>
    <w:rsid w:val="00147726"/>
    <w:rsid w:val="001757BB"/>
    <w:rsid w:val="001E4C53"/>
    <w:rsid w:val="001E5C51"/>
    <w:rsid w:val="003A2310"/>
    <w:rsid w:val="004F671C"/>
    <w:rsid w:val="00531776"/>
    <w:rsid w:val="00543B48"/>
    <w:rsid w:val="005A18EF"/>
    <w:rsid w:val="005A2871"/>
    <w:rsid w:val="005A6B8A"/>
    <w:rsid w:val="00623C24"/>
    <w:rsid w:val="006A4D5A"/>
    <w:rsid w:val="006E6828"/>
    <w:rsid w:val="00737BB8"/>
    <w:rsid w:val="00793486"/>
    <w:rsid w:val="007E6338"/>
    <w:rsid w:val="007F128C"/>
    <w:rsid w:val="008746E2"/>
    <w:rsid w:val="008B69D1"/>
    <w:rsid w:val="00926D1A"/>
    <w:rsid w:val="00934423"/>
    <w:rsid w:val="00954E2C"/>
    <w:rsid w:val="009939E4"/>
    <w:rsid w:val="00C15660"/>
    <w:rsid w:val="00CE7885"/>
    <w:rsid w:val="00D25120"/>
    <w:rsid w:val="00D81A31"/>
    <w:rsid w:val="00DA2D16"/>
    <w:rsid w:val="00EF5E98"/>
    <w:rsid w:val="00F46D65"/>
    <w:rsid w:val="00F63C90"/>
    <w:rsid w:val="00F6740C"/>
    <w:rsid w:val="00F9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E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4C5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135</Words>
  <Characters>774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2013-11-13T09:20:00Z</cp:lastPrinted>
  <dcterms:created xsi:type="dcterms:W3CDTF">2013-11-09T08:37:00Z</dcterms:created>
  <dcterms:modified xsi:type="dcterms:W3CDTF">2013-11-13T09:20:00Z</dcterms:modified>
</cp:coreProperties>
</file>