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CA" w:rsidRDefault="002520CA" w:rsidP="00A826C7">
      <w:pPr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2520CA" w:rsidRDefault="002520CA" w:rsidP="00A826C7">
      <w:pPr>
        <w:jc w:val="center"/>
        <w:rPr>
          <w:sz w:val="28"/>
          <w:szCs w:val="28"/>
        </w:rPr>
      </w:pP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>Пять участник</w:t>
      </w:r>
      <w:r>
        <w:rPr>
          <w:sz w:val="28"/>
          <w:szCs w:val="28"/>
        </w:rPr>
        <w:t>ов олимпиады стали ее победителя</w:t>
      </w:r>
      <w:r w:rsidRPr="00D9274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9274D">
        <w:rPr>
          <w:sz w:val="28"/>
          <w:szCs w:val="28"/>
        </w:rPr>
        <w:t>, набрав по 15,</w:t>
      </w:r>
      <w:r>
        <w:rPr>
          <w:sz w:val="28"/>
          <w:szCs w:val="28"/>
        </w:rPr>
        <w:t xml:space="preserve"> </w:t>
      </w:r>
      <w:r w:rsidRPr="00D9274D">
        <w:rPr>
          <w:sz w:val="28"/>
          <w:szCs w:val="28"/>
        </w:rPr>
        <w:t>14 и 13 баллов и заняв соответственно</w:t>
      </w:r>
      <w:r>
        <w:rPr>
          <w:sz w:val="28"/>
          <w:szCs w:val="28"/>
        </w:rPr>
        <w:t xml:space="preserve"> первое, второе и третье места. С</w:t>
      </w:r>
      <w:r w:rsidRPr="00D9274D">
        <w:rPr>
          <w:sz w:val="28"/>
          <w:szCs w:val="28"/>
        </w:rPr>
        <w:t>колько участников завоевали каждое призовое место, ес</w:t>
      </w:r>
      <w:r>
        <w:rPr>
          <w:sz w:val="28"/>
          <w:szCs w:val="28"/>
        </w:rPr>
        <w:t>ли вместе они набрали 69 баллов?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>Решить в целых числах уравнение</w:t>
      </w:r>
      <w:r>
        <w:rPr>
          <w:sz w:val="28"/>
          <w:szCs w:val="28"/>
        </w:rPr>
        <w:t xml:space="preserve">  </w:t>
      </w:r>
      <w:r w:rsidRPr="00D9274D">
        <w:rPr>
          <w:sz w:val="28"/>
          <w:szCs w:val="28"/>
        </w:rPr>
        <w:t xml:space="preserve"> </w:t>
      </w:r>
      <w:r w:rsidRPr="006B0FD0">
        <w:rPr>
          <w:i/>
          <w:sz w:val="28"/>
          <w:szCs w:val="28"/>
          <w:lang w:val="en-US"/>
        </w:rPr>
        <w:t>xy</w:t>
      </w:r>
      <w:r w:rsidRPr="006B0FD0">
        <w:rPr>
          <w:i/>
          <w:sz w:val="28"/>
          <w:szCs w:val="28"/>
        </w:rPr>
        <w:t xml:space="preserve"> = </w:t>
      </w:r>
      <w:r w:rsidRPr="006B0FD0">
        <w:rPr>
          <w:i/>
          <w:sz w:val="28"/>
          <w:szCs w:val="28"/>
          <w:lang w:val="en-US"/>
        </w:rPr>
        <w:t>x</w:t>
      </w:r>
      <w:r w:rsidRPr="006B0FD0">
        <w:rPr>
          <w:i/>
          <w:sz w:val="28"/>
          <w:szCs w:val="28"/>
        </w:rPr>
        <w:t>+</w:t>
      </w:r>
      <w:r w:rsidRPr="006B0FD0">
        <w:rPr>
          <w:i/>
          <w:sz w:val="28"/>
          <w:szCs w:val="28"/>
          <w:lang w:val="en-US"/>
        </w:rPr>
        <w:t>y</w:t>
      </w:r>
      <w:r w:rsidRPr="00D9274D">
        <w:rPr>
          <w:sz w:val="28"/>
          <w:szCs w:val="28"/>
        </w:rPr>
        <w:t>.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участке трамвайного пути дли</w:t>
      </w:r>
      <w:r w:rsidRPr="00D9274D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 в </w:t>
      </w:r>
      <w:r w:rsidRPr="00D9274D">
        <w:rPr>
          <w:sz w:val="28"/>
          <w:szCs w:val="28"/>
        </w:rPr>
        <w:t>1 км пешеход, проходящий этот участок в течение 12 секунд, ежедневно подсчитывал число трамваев, его обгоняющих и встречных. В течение го</w:t>
      </w:r>
      <w:r>
        <w:rPr>
          <w:sz w:val="28"/>
          <w:szCs w:val="28"/>
        </w:rPr>
        <w:t xml:space="preserve">да первых оказалось 225, вторых - </w:t>
      </w:r>
      <w:r w:rsidRPr="00D9274D">
        <w:rPr>
          <w:sz w:val="28"/>
          <w:szCs w:val="28"/>
        </w:rPr>
        <w:t>600.Определить скорость трамвая.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 xml:space="preserve">Числа </w:t>
      </w:r>
      <w:r w:rsidRPr="00F50239">
        <w:rPr>
          <w:sz w:val="28"/>
          <w:szCs w:val="28"/>
        </w:rPr>
        <w:fldChar w:fldCharType="begin"/>
      </w:r>
      <w:r w:rsidRPr="00F50239">
        <w:rPr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79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6780&quot;/&gt;&lt;wsp:rsid wsp:val=&quot;00260052&quot;/&gt;&lt;wsp:rsid wsp:val=&quot;00384C86&quot;/&gt;&lt;wsp:rsid wsp:val=&quot;00467F0F&quot;/&gt;&lt;wsp:rsid wsp:val=&quot;00497BF0&quot;/&gt;&lt;wsp:rsid wsp:val=&quot;00613E3B&quot;/&gt;&lt;wsp:rsid wsp:val=&quot;00746B8D&quot;/&gt;&lt;wsp:rsid wsp:val=&quot;00A826C7&quot;/&gt;&lt;wsp:rsid wsp:val=&quot;00B36A40&quot;/&gt;&lt;wsp:rsid wsp:val=&quot;00D9274D&quot;/&gt;&lt;wsp:rsid wsp:val=&quot;00D96780&quot;/&gt;&lt;wsp:rsid wsp:val=&quot;00E96D84&quot;/&gt;&lt;wsp:rsid wsp:val=&quot;00FF17E9&quot;/&gt;&lt;/wsp:rsids&gt;&lt;/w:docPr&gt;&lt;w:body&gt;&lt;w:p wsp:rsidR=&quot;00000000&quot; wsp:rsidRDefault=&quot;00746B8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971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 Рё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97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F50239">
        <w:rPr>
          <w:sz w:val="28"/>
          <w:szCs w:val="28"/>
        </w:rPr>
        <w:instrText xml:space="preserve"> </w:instrText>
      </w:r>
      <w:r w:rsidRPr="00F50239">
        <w:rPr>
          <w:sz w:val="28"/>
          <w:szCs w:val="28"/>
        </w:rPr>
        <w:fldChar w:fldCharType="separate"/>
      </w:r>
      <w:r w:rsidRPr="00F90E6D">
        <w:rPr>
          <w:position w:val="-4"/>
          <w:sz w:val="28"/>
          <w:szCs w:val="28"/>
        </w:rPr>
        <w:object w:dxaOrig="460" w:dyaOrig="300">
          <v:shape id="_x0000_i1026" type="#_x0000_t75" style="width:23.25pt;height:15pt" o:ole="">
            <v:imagedata r:id="rId6" o:title=""/>
          </v:shape>
          <o:OLEObject Type="Embed" ProgID="Equation.3" ShapeID="_x0000_i1026" DrawAspect="Content" ObjectID="_1485069782" r:id="rId7"/>
        </w:object>
      </w:r>
      <w:r w:rsidRPr="00F5023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 w:rsidRPr="00F90E6D">
        <w:rPr>
          <w:position w:val="-6"/>
          <w:sz w:val="28"/>
          <w:szCs w:val="28"/>
        </w:rPr>
        <w:object w:dxaOrig="460" w:dyaOrig="320">
          <v:shape id="_x0000_i1027" type="#_x0000_t75" style="width:23.25pt;height:15.75pt" o:ole="">
            <v:imagedata r:id="rId8" o:title=""/>
          </v:shape>
          <o:OLEObject Type="Embed" ProgID="Equation.3" ShapeID="_x0000_i1027" DrawAspect="Content" ObjectID="_1485069783" r:id="rId9"/>
        </w:object>
      </w:r>
      <w:r w:rsidRPr="00D9274D">
        <w:rPr>
          <w:sz w:val="28"/>
          <w:szCs w:val="28"/>
        </w:rPr>
        <w:t xml:space="preserve">   выписаны одно за друг</w:t>
      </w:r>
      <w:r>
        <w:rPr>
          <w:sz w:val="28"/>
          <w:szCs w:val="28"/>
        </w:rPr>
        <w:t>им. Сколько всего цифр выписано?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 xml:space="preserve">все такие натуральные  </w:t>
      </w:r>
      <w:r w:rsidRPr="00D9274D">
        <w:rPr>
          <w:sz w:val="28"/>
          <w:szCs w:val="28"/>
        </w:rPr>
        <w:t xml:space="preserve">числа, которые увеличиваются в 9 раз, если между цифрой единиц и цифрой десятков вставить </w:t>
      </w:r>
      <w:r>
        <w:rPr>
          <w:sz w:val="28"/>
          <w:szCs w:val="28"/>
        </w:rPr>
        <w:t>ну</w:t>
      </w:r>
      <w:r w:rsidRPr="00D9274D">
        <w:rPr>
          <w:sz w:val="28"/>
          <w:szCs w:val="28"/>
        </w:rPr>
        <w:t>ль.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 xml:space="preserve">Доказать неравенство </w:t>
      </w:r>
      <w:r w:rsidRPr="00F50239">
        <w:rPr>
          <w:sz w:val="28"/>
          <w:szCs w:val="28"/>
        </w:rPr>
        <w:fldChar w:fldCharType="begin"/>
      </w:r>
      <w:r w:rsidRPr="00F50239">
        <w:rPr>
          <w:sz w:val="28"/>
          <w:szCs w:val="28"/>
        </w:rPr>
        <w:instrText xml:space="preserve"> QUOTE </w:instrText>
      </w:r>
      <w:r>
        <w:pict>
          <v:shape id="_x0000_i1028" type="#_x0000_t75" style="width:189.7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6780&quot;/&gt;&lt;wsp:rsid wsp:val=&quot;00260052&quot;/&gt;&lt;wsp:rsid wsp:val=&quot;00384C86&quot;/&gt;&lt;wsp:rsid wsp:val=&quot;00467F0F&quot;/&gt;&lt;wsp:rsid wsp:val=&quot;00470E73&quot;/&gt;&lt;wsp:rsid wsp:val=&quot;00497BF0&quot;/&gt;&lt;wsp:rsid wsp:val=&quot;00613E3B&quot;/&gt;&lt;wsp:rsid wsp:val=&quot;00A826C7&quot;/&gt;&lt;wsp:rsid wsp:val=&quot;00B36A40&quot;/&gt;&lt;wsp:rsid wsp:val=&quot;00D9274D&quot;/&gt;&lt;wsp:rsid wsp:val=&quot;00D96780&quot;/&gt;&lt;wsp:rsid wsp:val=&quot;00E96D84&quot;/&gt;&lt;wsp:rsid wsp:val=&quot;00F50239&quot;/&gt;&lt;wsp:rsid wsp:val=&quot;00FF17E9&quot;/&gt;&lt;/wsp:rsids&gt;&lt;/w:docPr&gt;&lt;w:body&gt;&lt;w:p wsp:rsidR=&quot;00000000&quot; wsp:rsidRDefault=&quot;00470E7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b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ca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50239">
        <w:rPr>
          <w:sz w:val="28"/>
          <w:szCs w:val="28"/>
        </w:rPr>
        <w:instrText xml:space="preserve"> </w:instrText>
      </w:r>
      <w:r w:rsidRPr="00F50239">
        <w:rPr>
          <w:sz w:val="28"/>
          <w:szCs w:val="28"/>
        </w:rPr>
        <w:fldChar w:fldCharType="separate"/>
      </w:r>
      <w:r>
        <w:pict>
          <v:shape id="_x0000_i1029" type="#_x0000_t75" style="width:189.7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6780&quot;/&gt;&lt;wsp:rsid wsp:val=&quot;00260052&quot;/&gt;&lt;wsp:rsid wsp:val=&quot;00384C86&quot;/&gt;&lt;wsp:rsid wsp:val=&quot;00467F0F&quot;/&gt;&lt;wsp:rsid wsp:val=&quot;00470E73&quot;/&gt;&lt;wsp:rsid wsp:val=&quot;00497BF0&quot;/&gt;&lt;wsp:rsid wsp:val=&quot;00613E3B&quot;/&gt;&lt;wsp:rsid wsp:val=&quot;00A826C7&quot;/&gt;&lt;wsp:rsid wsp:val=&quot;00B36A40&quot;/&gt;&lt;wsp:rsid wsp:val=&quot;00D9274D&quot;/&gt;&lt;wsp:rsid wsp:val=&quot;00D96780&quot;/&gt;&lt;wsp:rsid wsp:val=&quot;00E96D84&quot;/&gt;&lt;wsp:rsid wsp:val=&quot;00F50239&quot;/&gt;&lt;wsp:rsid wsp:val=&quot;00FF17E9&quot;/&gt;&lt;/wsp:rsids&gt;&lt;/w:docPr&gt;&lt;w:body&gt;&lt;w:p wsp:rsidR=&quot;00000000&quot; wsp:rsidRDefault=&quot;00470E7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b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ca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50239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ли 1973 телефона соединить между собой так, чтобы каждый был соединен с 1971 телефоном?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>Разрежьте квадрат на 5 прямоугольников так, чтобы у соседних прямоугольников стороны не совпадали.</w:t>
      </w:r>
    </w:p>
    <w:p w:rsidR="002520CA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>Решите уравнение</w:t>
      </w:r>
      <w:r>
        <w:rPr>
          <w:sz w:val="28"/>
          <w:szCs w:val="28"/>
        </w:rPr>
        <w:t xml:space="preserve"> </w:t>
      </w:r>
      <w:r w:rsidRPr="00F90E6D">
        <w:rPr>
          <w:position w:val="-10"/>
          <w:sz w:val="28"/>
          <w:szCs w:val="28"/>
        </w:rPr>
        <w:object w:dxaOrig="2040" w:dyaOrig="420">
          <v:shape id="_x0000_i1030" type="#_x0000_t75" style="width:102pt;height:21pt" o:ole="">
            <v:imagedata r:id="rId11" o:title=""/>
          </v:shape>
          <o:OLEObject Type="Embed" ProgID="Equation.3" ShapeID="_x0000_i1030" DrawAspect="Content" ObjectID="_1485069784" r:id="rId12"/>
        </w:object>
      </w:r>
      <w:r>
        <w:rPr>
          <w:position w:val="-10"/>
          <w:sz w:val="28"/>
          <w:szCs w:val="28"/>
        </w:rPr>
        <w:t>.</w:t>
      </w:r>
    </w:p>
    <w:p w:rsidR="002520CA" w:rsidRPr="00D9274D" w:rsidRDefault="002520CA" w:rsidP="00FF1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74D">
        <w:rPr>
          <w:sz w:val="28"/>
          <w:szCs w:val="28"/>
        </w:rPr>
        <w:t xml:space="preserve">На сторонах </w:t>
      </w:r>
      <w:r w:rsidRPr="00D9274D">
        <w:rPr>
          <w:sz w:val="28"/>
          <w:szCs w:val="28"/>
          <w:lang w:val="en-US"/>
        </w:rPr>
        <w:t>AB</w:t>
      </w:r>
      <w:r w:rsidRPr="00D9274D">
        <w:rPr>
          <w:sz w:val="28"/>
          <w:szCs w:val="28"/>
        </w:rPr>
        <w:t xml:space="preserve"> и </w:t>
      </w:r>
      <w:r w:rsidRPr="00D9274D">
        <w:rPr>
          <w:sz w:val="28"/>
          <w:szCs w:val="28"/>
          <w:lang w:val="en-US"/>
        </w:rPr>
        <w:t>BC</w:t>
      </w:r>
      <w:r w:rsidRPr="00D9274D">
        <w:rPr>
          <w:sz w:val="28"/>
          <w:szCs w:val="28"/>
        </w:rPr>
        <w:t xml:space="preserve"> параллелограмма </w:t>
      </w:r>
      <w:r w:rsidRPr="00D9274D">
        <w:rPr>
          <w:sz w:val="28"/>
          <w:szCs w:val="28"/>
          <w:lang w:val="en-US"/>
        </w:rPr>
        <w:t>ABCD</w:t>
      </w:r>
      <w:r w:rsidRPr="00D92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  </w:t>
      </w:r>
      <w:r w:rsidRPr="00D9274D">
        <w:rPr>
          <w:sz w:val="28"/>
          <w:szCs w:val="28"/>
        </w:rPr>
        <w:t xml:space="preserve">его построены равносторонние треугольники </w:t>
      </w:r>
      <w:r w:rsidRPr="00D9274D">
        <w:rPr>
          <w:sz w:val="28"/>
          <w:szCs w:val="28"/>
          <w:lang w:val="en-US"/>
        </w:rPr>
        <w:t>ABM</w:t>
      </w:r>
      <w:r w:rsidRPr="00D9274D">
        <w:rPr>
          <w:sz w:val="28"/>
          <w:szCs w:val="28"/>
        </w:rPr>
        <w:t xml:space="preserve"> и </w:t>
      </w:r>
      <w:r w:rsidRPr="00D9274D">
        <w:rPr>
          <w:sz w:val="28"/>
          <w:szCs w:val="28"/>
          <w:lang w:val="en-US"/>
        </w:rPr>
        <w:t>BCN</w:t>
      </w:r>
      <w:r w:rsidRPr="00D927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274D">
        <w:rPr>
          <w:sz w:val="28"/>
          <w:szCs w:val="28"/>
        </w:rPr>
        <w:t>Докажите ,</w:t>
      </w:r>
      <w:r>
        <w:rPr>
          <w:sz w:val="28"/>
          <w:szCs w:val="28"/>
        </w:rPr>
        <w:t xml:space="preserve"> </w:t>
      </w:r>
      <w:r w:rsidRPr="00D9274D">
        <w:rPr>
          <w:sz w:val="28"/>
          <w:szCs w:val="28"/>
        </w:rPr>
        <w:t>что треугольник</w:t>
      </w:r>
      <w:r>
        <w:rPr>
          <w:sz w:val="28"/>
          <w:szCs w:val="28"/>
        </w:rPr>
        <w:t xml:space="preserve"> </w:t>
      </w:r>
      <w:r w:rsidRPr="00D9274D">
        <w:rPr>
          <w:sz w:val="28"/>
          <w:szCs w:val="28"/>
        </w:rPr>
        <w:t xml:space="preserve"> </w:t>
      </w:r>
      <w:r w:rsidRPr="00D9274D">
        <w:rPr>
          <w:sz w:val="28"/>
          <w:szCs w:val="28"/>
          <w:lang w:val="en-US"/>
        </w:rPr>
        <w:t>DMN</w:t>
      </w:r>
      <w:r>
        <w:rPr>
          <w:sz w:val="28"/>
          <w:szCs w:val="28"/>
        </w:rPr>
        <w:t xml:space="preserve"> </w:t>
      </w:r>
      <w:r w:rsidRPr="00D927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274D">
        <w:rPr>
          <w:sz w:val="28"/>
          <w:szCs w:val="28"/>
        </w:rPr>
        <w:t>равносторонний.</w:t>
      </w:r>
    </w:p>
    <w:p w:rsidR="002520CA" w:rsidRDefault="002520CA">
      <w:bookmarkStart w:id="0" w:name="_GoBack"/>
      <w:bookmarkEnd w:id="0"/>
    </w:p>
    <w:sectPr w:rsidR="002520CA" w:rsidSect="0026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422E"/>
    <w:multiLevelType w:val="hybridMultilevel"/>
    <w:tmpl w:val="14A8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780"/>
    <w:rsid w:val="002520CA"/>
    <w:rsid w:val="00260052"/>
    <w:rsid w:val="002920F8"/>
    <w:rsid w:val="00384C86"/>
    <w:rsid w:val="003C5126"/>
    <w:rsid w:val="00452FD9"/>
    <w:rsid w:val="004637CF"/>
    <w:rsid w:val="00467F0F"/>
    <w:rsid w:val="00497BF0"/>
    <w:rsid w:val="005C652F"/>
    <w:rsid w:val="00601339"/>
    <w:rsid w:val="00613E3B"/>
    <w:rsid w:val="006768FE"/>
    <w:rsid w:val="006B0FD0"/>
    <w:rsid w:val="0084507D"/>
    <w:rsid w:val="008C555E"/>
    <w:rsid w:val="009619DA"/>
    <w:rsid w:val="00A06381"/>
    <w:rsid w:val="00A826C7"/>
    <w:rsid w:val="00B36A40"/>
    <w:rsid w:val="00BD303A"/>
    <w:rsid w:val="00C27FF0"/>
    <w:rsid w:val="00D9274D"/>
    <w:rsid w:val="00D93D7A"/>
    <w:rsid w:val="00D96780"/>
    <w:rsid w:val="00DE203C"/>
    <w:rsid w:val="00E076D3"/>
    <w:rsid w:val="00E51BEE"/>
    <w:rsid w:val="00E96D84"/>
    <w:rsid w:val="00F50239"/>
    <w:rsid w:val="00F90E6D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17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17E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6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F0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Ilnar</dc:creator>
  <cp:keywords/>
  <dc:description/>
  <cp:lastModifiedBy>User</cp:lastModifiedBy>
  <cp:revision>12</cp:revision>
  <cp:lastPrinted>2015-02-09T14:12:00Z</cp:lastPrinted>
  <dcterms:created xsi:type="dcterms:W3CDTF">2015-02-07T06:51:00Z</dcterms:created>
  <dcterms:modified xsi:type="dcterms:W3CDTF">2015-02-10T05:37:00Z</dcterms:modified>
</cp:coreProperties>
</file>