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08" w:rsidRPr="00A820F9" w:rsidRDefault="00F61908" w:rsidP="004A3B1F">
      <w:pPr>
        <w:jc w:val="center"/>
        <w:outlineLvl w:val="0"/>
        <w:rPr>
          <w:b/>
        </w:rPr>
      </w:pPr>
      <w:r w:rsidRPr="00A820F9">
        <w:rPr>
          <w:b/>
        </w:rPr>
        <w:t>Сводная таблица</w:t>
      </w:r>
    </w:p>
    <w:p w:rsidR="00F61908" w:rsidRDefault="00F61908" w:rsidP="004A3B1F">
      <w:pPr>
        <w:jc w:val="center"/>
        <w:outlineLvl w:val="0"/>
        <w:rPr>
          <w:b/>
        </w:rPr>
      </w:pPr>
      <w:r w:rsidRPr="00A820F9">
        <w:rPr>
          <w:b/>
        </w:rPr>
        <w:t xml:space="preserve">результатов Олимпиады «Знатоки Олимпизма </w:t>
      </w:r>
      <w:r w:rsidRPr="00A820F9">
        <w:rPr>
          <w:b/>
          <w:lang w:val="en-US"/>
        </w:rPr>
        <w:t>I</w:t>
      </w:r>
      <w:r>
        <w:rPr>
          <w:b/>
          <w:lang w:val="en-US"/>
        </w:rPr>
        <w:t>I</w:t>
      </w:r>
      <w:r w:rsidRPr="00A820F9">
        <w:rPr>
          <w:b/>
        </w:rPr>
        <w:t xml:space="preserve"> </w:t>
      </w:r>
      <w:r>
        <w:rPr>
          <w:b/>
        </w:rPr>
        <w:t xml:space="preserve">этап 1 </w:t>
      </w:r>
      <w:r w:rsidRPr="00A820F9">
        <w:rPr>
          <w:b/>
        </w:rPr>
        <w:t>тур»</w:t>
      </w:r>
    </w:p>
    <w:p w:rsidR="00F61908" w:rsidRPr="00A820F9" w:rsidRDefault="00F61908" w:rsidP="002D304F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4"/>
        <w:gridCol w:w="3446"/>
        <w:gridCol w:w="5178"/>
        <w:gridCol w:w="1820"/>
      </w:tblGrid>
      <w:tr w:rsidR="00F61908" w:rsidRPr="00A820F9" w:rsidTr="00CC13E8">
        <w:tc>
          <w:tcPr>
            <w:tcW w:w="248" w:type="pct"/>
          </w:tcPr>
          <w:p w:rsidR="00F61908" w:rsidRPr="00DD44F7" w:rsidRDefault="00F61908" w:rsidP="00DD44F7">
            <w:pPr>
              <w:jc w:val="center"/>
              <w:rPr>
                <w:b/>
              </w:rPr>
            </w:pPr>
            <w:r w:rsidRPr="00DD44F7">
              <w:rPr>
                <w:b/>
              </w:rPr>
              <w:t>№</w:t>
            </w:r>
          </w:p>
        </w:tc>
        <w:tc>
          <w:tcPr>
            <w:tcW w:w="1568" w:type="pct"/>
          </w:tcPr>
          <w:p w:rsidR="00F61908" w:rsidRPr="00DD44F7" w:rsidRDefault="00F61908" w:rsidP="00DD44F7">
            <w:pPr>
              <w:jc w:val="center"/>
              <w:rPr>
                <w:b/>
              </w:rPr>
            </w:pPr>
            <w:r w:rsidRPr="00DD44F7">
              <w:rPr>
                <w:b/>
              </w:rPr>
              <w:t>Ф.И.О.</w:t>
            </w:r>
          </w:p>
        </w:tc>
        <w:tc>
          <w:tcPr>
            <w:tcW w:w="2356" w:type="pct"/>
          </w:tcPr>
          <w:p w:rsidR="00F61908" w:rsidRPr="00DD44F7" w:rsidRDefault="00F61908" w:rsidP="00DD44F7">
            <w:pPr>
              <w:jc w:val="center"/>
              <w:rPr>
                <w:b/>
              </w:rPr>
            </w:pPr>
            <w:r w:rsidRPr="00DD44F7">
              <w:rPr>
                <w:b/>
              </w:rPr>
              <w:t>район</w:t>
            </w:r>
          </w:p>
        </w:tc>
        <w:tc>
          <w:tcPr>
            <w:tcW w:w="829" w:type="pct"/>
          </w:tcPr>
          <w:p w:rsidR="00F61908" w:rsidRPr="00DD44F7" w:rsidRDefault="00F61908" w:rsidP="00DD44F7">
            <w:pPr>
              <w:jc w:val="center"/>
              <w:rPr>
                <w:b/>
              </w:rPr>
            </w:pPr>
            <w:r w:rsidRPr="00DD44F7">
              <w:rPr>
                <w:b/>
              </w:rPr>
              <w:t xml:space="preserve">Баллы </w:t>
            </w:r>
          </w:p>
        </w:tc>
      </w:tr>
      <w:tr w:rsidR="00F61908" w:rsidRPr="004C2171" w:rsidTr="00CC13E8">
        <w:tc>
          <w:tcPr>
            <w:tcW w:w="248" w:type="pct"/>
          </w:tcPr>
          <w:p w:rsidR="00F61908" w:rsidRPr="00DD44F7" w:rsidRDefault="00F61908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8" w:type="pct"/>
          </w:tcPr>
          <w:p w:rsidR="00F61908" w:rsidRPr="004C2171" w:rsidRDefault="00F61908" w:rsidP="00DD44F7">
            <w:pPr>
              <w:jc w:val="center"/>
            </w:pPr>
            <w:r>
              <w:t>Идиатуллина Ирина</w:t>
            </w:r>
          </w:p>
        </w:tc>
        <w:tc>
          <w:tcPr>
            <w:tcW w:w="2356" w:type="pct"/>
          </w:tcPr>
          <w:p w:rsidR="00F61908" w:rsidRDefault="00F61908" w:rsidP="00DD44F7">
            <w:pPr>
              <w:jc w:val="center"/>
            </w:pPr>
            <w:r>
              <w:t>г.</w:t>
            </w:r>
            <w:r w:rsidRPr="004C2171">
              <w:t xml:space="preserve">Туймазы, </w:t>
            </w:r>
            <w:r>
              <w:t>МБОУ СОШ</w:t>
            </w:r>
            <w:r w:rsidRPr="004C2171">
              <w:t xml:space="preserve"> №</w:t>
            </w:r>
            <w:r>
              <w:t>7</w:t>
            </w:r>
          </w:p>
        </w:tc>
        <w:tc>
          <w:tcPr>
            <w:tcW w:w="829" w:type="pct"/>
          </w:tcPr>
          <w:p w:rsidR="00F61908" w:rsidRPr="004C2171" w:rsidRDefault="00F61908" w:rsidP="00DD44F7">
            <w:pPr>
              <w:jc w:val="center"/>
            </w:pPr>
            <w:r>
              <w:t>14</w:t>
            </w:r>
          </w:p>
        </w:tc>
      </w:tr>
      <w:tr w:rsidR="00F61908" w:rsidRPr="004C2171" w:rsidTr="00CC13E8">
        <w:tc>
          <w:tcPr>
            <w:tcW w:w="248" w:type="pct"/>
          </w:tcPr>
          <w:p w:rsidR="00F61908" w:rsidRPr="00DD44F7" w:rsidRDefault="00F61908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8" w:type="pct"/>
          </w:tcPr>
          <w:p w:rsidR="00F61908" w:rsidRDefault="00F61908">
            <w:pPr>
              <w:jc w:val="center"/>
            </w:pPr>
            <w:r>
              <w:t>Орехова Евгения</w:t>
            </w:r>
          </w:p>
        </w:tc>
        <w:tc>
          <w:tcPr>
            <w:tcW w:w="2356" w:type="pct"/>
          </w:tcPr>
          <w:p w:rsidR="00F61908" w:rsidRDefault="00F61908">
            <w:pPr>
              <w:jc w:val="center"/>
            </w:pPr>
            <w:r>
              <w:t>Г. Стерлитамак МБОУ гимназия № 1</w:t>
            </w:r>
          </w:p>
        </w:tc>
        <w:tc>
          <w:tcPr>
            <w:tcW w:w="829" w:type="pct"/>
          </w:tcPr>
          <w:p w:rsidR="00F61908" w:rsidRPr="004C2171" w:rsidRDefault="00F61908" w:rsidP="00DD44F7">
            <w:pPr>
              <w:jc w:val="center"/>
            </w:pPr>
            <w:r>
              <w:t>14</w:t>
            </w:r>
          </w:p>
        </w:tc>
      </w:tr>
      <w:tr w:rsidR="00F61908" w:rsidRPr="004C2171" w:rsidTr="00CC13E8">
        <w:tc>
          <w:tcPr>
            <w:tcW w:w="248" w:type="pct"/>
          </w:tcPr>
          <w:p w:rsidR="00F61908" w:rsidRPr="00DD44F7" w:rsidRDefault="00F61908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8" w:type="pct"/>
          </w:tcPr>
          <w:p w:rsidR="00F61908" w:rsidRPr="004C2171" w:rsidRDefault="00F61908" w:rsidP="0085504F">
            <w:pPr>
              <w:jc w:val="center"/>
            </w:pPr>
            <w:r w:rsidRPr="004C2171">
              <w:t>Гарифуллина Алина</w:t>
            </w:r>
          </w:p>
        </w:tc>
        <w:tc>
          <w:tcPr>
            <w:tcW w:w="2356" w:type="pct"/>
          </w:tcPr>
          <w:p w:rsidR="00F61908" w:rsidRPr="004C2171" w:rsidRDefault="00F61908" w:rsidP="0085504F">
            <w:pPr>
              <w:jc w:val="center"/>
            </w:pPr>
            <w:r>
              <w:t>г.</w:t>
            </w:r>
            <w:r w:rsidRPr="004C2171">
              <w:t xml:space="preserve">Туймазы, </w:t>
            </w:r>
            <w:r>
              <w:t xml:space="preserve">МБОУ </w:t>
            </w:r>
            <w:r w:rsidRPr="004C2171">
              <w:t>гимназия №1</w:t>
            </w:r>
          </w:p>
        </w:tc>
        <w:tc>
          <w:tcPr>
            <w:tcW w:w="829" w:type="pct"/>
          </w:tcPr>
          <w:p w:rsidR="00F61908" w:rsidRPr="004C2171" w:rsidRDefault="00F61908" w:rsidP="00DD44F7">
            <w:pPr>
              <w:jc w:val="center"/>
            </w:pPr>
            <w:r>
              <w:t>14</w:t>
            </w:r>
          </w:p>
        </w:tc>
      </w:tr>
      <w:tr w:rsidR="00F61908" w:rsidRPr="004C2171" w:rsidTr="00CC13E8">
        <w:tc>
          <w:tcPr>
            <w:tcW w:w="248" w:type="pct"/>
          </w:tcPr>
          <w:p w:rsidR="00F61908" w:rsidRPr="00DD44F7" w:rsidRDefault="00F61908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8" w:type="pct"/>
          </w:tcPr>
          <w:p w:rsidR="00F61908" w:rsidRPr="004C2171" w:rsidRDefault="00F61908" w:rsidP="00C71105">
            <w:pPr>
              <w:jc w:val="center"/>
            </w:pPr>
            <w:r w:rsidRPr="004C2171">
              <w:t>Гимаева Илюза</w:t>
            </w:r>
          </w:p>
        </w:tc>
        <w:tc>
          <w:tcPr>
            <w:tcW w:w="2356" w:type="pct"/>
          </w:tcPr>
          <w:p w:rsidR="00F61908" w:rsidRPr="004C2171" w:rsidRDefault="00F61908" w:rsidP="00C71105">
            <w:pPr>
              <w:jc w:val="center"/>
            </w:pPr>
            <w:r w:rsidRPr="004C2171">
              <w:t>Альшеевский р-н, МБОУ СОШ с. Трунтаишево</w:t>
            </w:r>
          </w:p>
        </w:tc>
        <w:tc>
          <w:tcPr>
            <w:tcW w:w="829" w:type="pct"/>
          </w:tcPr>
          <w:p w:rsidR="00F61908" w:rsidRPr="004C2171" w:rsidRDefault="00F61908" w:rsidP="00DD44F7">
            <w:pPr>
              <w:jc w:val="center"/>
            </w:pPr>
            <w:r>
              <w:t>14</w:t>
            </w:r>
          </w:p>
        </w:tc>
      </w:tr>
      <w:tr w:rsidR="00F61908" w:rsidRPr="004C2171" w:rsidTr="00CC13E8">
        <w:tc>
          <w:tcPr>
            <w:tcW w:w="248" w:type="pct"/>
          </w:tcPr>
          <w:p w:rsidR="00F61908" w:rsidRPr="00DD44F7" w:rsidRDefault="00F61908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8" w:type="pct"/>
          </w:tcPr>
          <w:p w:rsidR="00F61908" w:rsidRPr="004C2171" w:rsidRDefault="00F61908" w:rsidP="00DD44F7">
            <w:pPr>
              <w:jc w:val="center"/>
            </w:pPr>
            <w:r>
              <w:t>Шакирьянова Юлия</w:t>
            </w:r>
          </w:p>
        </w:tc>
        <w:tc>
          <w:tcPr>
            <w:tcW w:w="2356" w:type="pct"/>
          </w:tcPr>
          <w:p w:rsidR="00F61908" w:rsidRDefault="00F61908" w:rsidP="00DD44F7">
            <w:pPr>
              <w:jc w:val="center"/>
            </w:pPr>
            <w:r w:rsidRPr="004C2171">
              <w:t>с. Старобалтачево, МОБУ СОШ №2</w:t>
            </w:r>
          </w:p>
        </w:tc>
        <w:tc>
          <w:tcPr>
            <w:tcW w:w="829" w:type="pct"/>
          </w:tcPr>
          <w:p w:rsidR="00F61908" w:rsidRPr="004C2171" w:rsidRDefault="00F61908" w:rsidP="00DD44F7">
            <w:pPr>
              <w:jc w:val="center"/>
            </w:pPr>
            <w:r>
              <w:t>14</w:t>
            </w:r>
          </w:p>
        </w:tc>
      </w:tr>
      <w:tr w:rsidR="00F61908" w:rsidRPr="004C2171" w:rsidTr="00CC13E8">
        <w:tc>
          <w:tcPr>
            <w:tcW w:w="248" w:type="pct"/>
          </w:tcPr>
          <w:p w:rsidR="00F61908" w:rsidRPr="00DD44F7" w:rsidRDefault="00F61908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8" w:type="pct"/>
          </w:tcPr>
          <w:p w:rsidR="00F61908" w:rsidRPr="004C2171" w:rsidRDefault="00F61908" w:rsidP="00DD44F7">
            <w:pPr>
              <w:jc w:val="center"/>
            </w:pPr>
            <w:r>
              <w:t>Галиуллина Аделина</w:t>
            </w:r>
          </w:p>
        </w:tc>
        <w:tc>
          <w:tcPr>
            <w:tcW w:w="2356" w:type="pct"/>
          </w:tcPr>
          <w:p w:rsidR="00F61908" w:rsidRDefault="00F61908" w:rsidP="00DD44F7">
            <w:pPr>
              <w:jc w:val="center"/>
            </w:pPr>
            <w:r>
              <w:t>г.Туймазы, МБОУ СОШ №8</w:t>
            </w:r>
          </w:p>
        </w:tc>
        <w:tc>
          <w:tcPr>
            <w:tcW w:w="829" w:type="pct"/>
          </w:tcPr>
          <w:p w:rsidR="00F61908" w:rsidRPr="004C2171" w:rsidRDefault="00F61908" w:rsidP="00DD44F7">
            <w:pPr>
              <w:jc w:val="center"/>
            </w:pPr>
            <w:r>
              <w:t>14</w:t>
            </w:r>
          </w:p>
        </w:tc>
      </w:tr>
      <w:tr w:rsidR="00F61908" w:rsidRPr="004C2171" w:rsidTr="00CC13E8">
        <w:tc>
          <w:tcPr>
            <w:tcW w:w="248" w:type="pct"/>
          </w:tcPr>
          <w:p w:rsidR="00F61908" w:rsidRPr="00DD44F7" w:rsidRDefault="00F61908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8" w:type="pct"/>
          </w:tcPr>
          <w:p w:rsidR="00F61908" w:rsidRPr="004C2171" w:rsidRDefault="00F61908" w:rsidP="00DD44F7">
            <w:pPr>
              <w:jc w:val="center"/>
            </w:pPr>
            <w:r>
              <w:t xml:space="preserve">Бадретдинова Гузель </w:t>
            </w:r>
          </w:p>
        </w:tc>
        <w:tc>
          <w:tcPr>
            <w:tcW w:w="2356" w:type="pct"/>
          </w:tcPr>
          <w:p w:rsidR="00F61908" w:rsidRDefault="00F61908" w:rsidP="00DD44F7">
            <w:pPr>
              <w:jc w:val="center"/>
            </w:pPr>
            <w:r>
              <w:t>г.Стерлитамак, МАОУ СОШ № 31</w:t>
            </w:r>
          </w:p>
        </w:tc>
        <w:tc>
          <w:tcPr>
            <w:tcW w:w="829" w:type="pct"/>
          </w:tcPr>
          <w:p w:rsidR="00F61908" w:rsidRPr="004C2171" w:rsidRDefault="00F61908" w:rsidP="00DD44F7">
            <w:pPr>
              <w:jc w:val="center"/>
            </w:pPr>
            <w:r>
              <w:t>14</w:t>
            </w:r>
          </w:p>
        </w:tc>
      </w:tr>
      <w:tr w:rsidR="00F61908" w:rsidRPr="004C2171" w:rsidTr="00CC13E8">
        <w:tc>
          <w:tcPr>
            <w:tcW w:w="248" w:type="pct"/>
          </w:tcPr>
          <w:p w:rsidR="00F61908" w:rsidRPr="00DD44F7" w:rsidRDefault="00F61908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8" w:type="pct"/>
          </w:tcPr>
          <w:p w:rsidR="00F61908" w:rsidRPr="004C2171" w:rsidRDefault="00F61908" w:rsidP="00015A38">
            <w:pPr>
              <w:jc w:val="center"/>
            </w:pPr>
            <w:r w:rsidRPr="004C2171">
              <w:t>Садертдинова Индира</w:t>
            </w:r>
          </w:p>
        </w:tc>
        <w:tc>
          <w:tcPr>
            <w:tcW w:w="2356" w:type="pct"/>
          </w:tcPr>
          <w:p w:rsidR="00F61908" w:rsidRPr="004C2171" w:rsidRDefault="00F61908" w:rsidP="00015A38">
            <w:pPr>
              <w:jc w:val="center"/>
            </w:pPr>
            <w:r w:rsidRPr="004C2171">
              <w:t>с. Чекмагуш</w:t>
            </w:r>
            <w:r>
              <w:t>,</w:t>
            </w:r>
            <w:r w:rsidRPr="004C2171">
              <w:t xml:space="preserve"> </w:t>
            </w:r>
            <w:r>
              <w:t>МБОУ-</w:t>
            </w:r>
            <w:r w:rsidRPr="004C2171">
              <w:t>Гимназия</w:t>
            </w:r>
          </w:p>
        </w:tc>
        <w:tc>
          <w:tcPr>
            <w:tcW w:w="829" w:type="pct"/>
          </w:tcPr>
          <w:p w:rsidR="00F61908" w:rsidRPr="004C2171" w:rsidRDefault="00F61908" w:rsidP="00DD44F7">
            <w:pPr>
              <w:jc w:val="center"/>
            </w:pPr>
            <w:r>
              <w:t>14</w:t>
            </w:r>
          </w:p>
        </w:tc>
      </w:tr>
      <w:tr w:rsidR="00F61908" w:rsidRPr="004C2171" w:rsidTr="00CC13E8">
        <w:tc>
          <w:tcPr>
            <w:tcW w:w="248" w:type="pct"/>
          </w:tcPr>
          <w:p w:rsidR="00F61908" w:rsidRPr="00DD44F7" w:rsidRDefault="00F61908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8" w:type="pct"/>
          </w:tcPr>
          <w:p w:rsidR="00F61908" w:rsidRPr="004C2171" w:rsidRDefault="00F61908" w:rsidP="00DD44F7">
            <w:pPr>
              <w:jc w:val="center"/>
            </w:pPr>
            <w:r>
              <w:t>Гильманов Александр</w:t>
            </w:r>
          </w:p>
        </w:tc>
        <w:tc>
          <w:tcPr>
            <w:tcW w:w="2356" w:type="pct"/>
          </w:tcPr>
          <w:p w:rsidR="00F61908" w:rsidRDefault="00F61908" w:rsidP="00DD44F7">
            <w:pPr>
              <w:jc w:val="center"/>
            </w:pPr>
            <w:r>
              <w:t>Г.Уфа МЬОУ СОШ № 45</w:t>
            </w:r>
          </w:p>
        </w:tc>
        <w:tc>
          <w:tcPr>
            <w:tcW w:w="829" w:type="pct"/>
          </w:tcPr>
          <w:p w:rsidR="00F61908" w:rsidRPr="004C2171" w:rsidRDefault="00F61908" w:rsidP="00DD44F7">
            <w:pPr>
              <w:jc w:val="center"/>
            </w:pPr>
            <w:r>
              <w:t>14</w:t>
            </w:r>
          </w:p>
        </w:tc>
      </w:tr>
      <w:tr w:rsidR="00F61908" w:rsidRPr="004C2171" w:rsidTr="00CC13E8">
        <w:tc>
          <w:tcPr>
            <w:tcW w:w="248" w:type="pct"/>
          </w:tcPr>
          <w:p w:rsidR="00F61908" w:rsidRPr="00DD44F7" w:rsidRDefault="00F61908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8" w:type="pct"/>
          </w:tcPr>
          <w:p w:rsidR="00F61908" w:rsidRPr="004C2171" w:rsidRDefault="00F61908" w:rsidP="0009593E">
            <w:pPr>
              <w:jc w:val="center"/>
            </w:pPr>
            <w:r w:rsidRPr="004C2171">
              <w:t>Нурлыгаянова Альбина</w:t>
            </w:r>
          </w:p>
        </w:tc>
        <w:tc>
          <w:tcPr>
            <w:tcW w:w="2356" w:type="pct"/>
          </w:tcPr>
          <w:p w:rsidR="00F61908" w:rsidRPr="004C2171" w:rsidRDefault="00F61908" w:rsidP="0009593E">
            <w:pPr>
              <w:jc w:val="center"/>
            </w:pPr>
            <w:r>
              <w:t>с.</w:t>
            </w:r>
            <w:r w:rsidRPr="004C2171">
              <w:t>Чекмагуш, МОУ гимназия</w:t>
            </w:r>
          </w:p>
        </w:tc>
        <w:tc>
          <w:tcPr>
            <w:tcW w:w="829" w:type="pct"/>
          </w:tcPr>
          <w:p w:rsidR="00F61908" w:rsidRPr="004C2171" w:rsidRDefault="00F61908" w:rsidP="00DD44F7">
            <w:pPr>
              <w:jc w:val="center"/>
            </w:pPr>
            <w:r>
              <w:t>14</w:t>
            </w:r>
          </w:p>
        </w:tc>
      </w:tr>
      <w:tr w:rsidR="00F61908" w:rsidRPr="004C2171" w:rsidTr="00CC13E8">
        <w:tc>
          <w:tcPr>
            <w:tcW w:w="248" w:type="pct"/>
          </w:tcPr>
          <w:p w:rsidR="00F61908" w:rsidRPr="00DD44F7" w:rsidRDefault="00F61908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8" w:type="pct"/>
          </w:tcPr>
          <w:p w:rsidR="00F61908" w:rsidRDefault="00F61908" w:rsidP="004D50CB">
            <w:pPr>
              <w:jc w:val="center"/>
            </w:pPr>
            <w:r>
              <w:t>Гафарова Лиана</w:t>
            </w:r>
          </w:p>
        </w:tc>
        <w:tc>
          <w:tcPr>
            <w:tcW w:w="2356" w:type="pct"/>
          </w:tcPr>
          <w:p w:rsidR="00F61908" w:rsidRDefault="00F61908" w:rsidP="004D50CB">
            <w:pPr>
              <w:jc w:val="center"/>
            </w:pPr>
            <w:r>
              <w:t>Илишевский р-н, Средняя школа №4</w:t>
            </w:r>
          </w:p>
        </w:tc>
        <w:tc>
          <w:tcPr>
            <w:tcW w:w="829" w:type="pct"/>
          </w:tcPr>
          <w:p w:rsidR="00F61908" w:rsidRPr="004C2171" w:rsidRDefault="00F61908" w:rsidP="00DD44F7">
            <w:pPr>
              <w:jc w:val="center"/>
            </w:pPr>
            <w:r>
              <w:t>14</w:t>
            </w:r>
          </w:p>
        </w:tc>
      </w:tr>
      <w:tr w:rsidR="00F61908" w:rsidRPr="004C2171" w:rsidTr="00CC13E8">
        <w:tc>
          <w:tcPr>
            <w:tcW w:w="248" w:type="pct"/>
          </w:tcPr>
          <w:p w:rsidR="00F61908" w:rsidRPr="00DD44F7" w:rsidRDefault="00F61908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8" w:type="pct"/>
          </w:tcPr>
          <w:p w:rsidR="00F61908" w:rsidRPr="004C2171" w:rsidRDefault="00F61908" w:rsidP="00DD44F7">
            <w:pPr>
              <w:jc w:val="center"/>
            </w:pPr>
            <w:r>
              <w:t>Фахрутдинова Альбина</w:t>
            </w:r>
          </w:p>
        </w:tc>
        <w:tc>
          <w:tcPr>
            <w:tcW w:w="2356" w:type="pct"/>
          </w:tcPr>
          <w:p w:rsidR="00F61908" w:rsidRDefault="00F61908" w:rsidP="00DD44F7">
            <w:pPr>
              <w:jc w:val="center"/>
            </w:pPr>
            <w:r>
              <w:t>Илишевский р-н, с.Верхнеяркеево, МБОУ СОШ №4</w:t>
            </w:r>
          </w:p>
        </w:tc>
        <w:tc>
          <w:tcPr>
            <w:tcW w:w="829" w:type="pct"/>
          </w:tcPr>
          <w:p w:rsidR="00F61908" w:rsidRPr="004C2171" w:rsidRDefault="00F61908" w:rsidP="00DD44F7">
            <w:pPr>
              <w:jc w:val="center"/>
            </w:pPr>
            <w:r>
              <w:t>14</w:t>
            </w:r>
          </w:p>
        </w:tc>
      </w:tr>
      <w:tr w:rsidR="00F61908" w:rsidRPr="004C2171" w:rsidTr="00CC13E8">
        <w:tc>
          <w:tcPr>
            <w:tcW w:w="248" w:type="pct"/>
          </w:tcPr>
          <w:p w:rsidR="00F61908" w:rsidRPr="00DD44F7" w:rsidRDefault="00F61908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8" w:type="pct"/>
          </w:tcPr>
          <w:p w:rsidR="00F61908" w:rsidRPr="004C2171" w:rsidRDefault="00F61908" w:rsidP="00225E9D">
            <w:pPr>
              <w:jc w:val="center"/>
            </w:pPr>
            <w:r w:rsidRPr="004C2171">
              <w:t>Зиганшин Вадим</w:t>
            </w:r>
          </w:p>
        </w:tc>
        <w:tc>
          <w:tcPr>
            <w:tcW w:w="2356" w:type="pct"/>
          </w:tcPr>
          <w:p w:rsidR="00F61908" w:rsidRPr="004C2171" w:rsidRDefault="00F61908" w:rsidP="00225E9D">
            <w:pPr>
              <w:jc w:val="center"/>
            </w:pPr>
            <w:r w:rsidRPr="004C2171">
              <w:t>с.Бураево, МОБУ СОШ №1</w:t>
            </w:r>
          </w:p>
        </w:tc>
        <w:tc>
          <w:tcPr>
            <w:tcW w:w="829" w:type="pct"/>
          </w:tcPr>
          <w:p w:rsidR="00F61908" w:rsidRPr="004C2171" w:rsidRDefault="00F61908" w:rsidP="00DD44F7">
            <w:pPr>
              <w:jc w:val="center"/>
            </w:pPr>
            <w:r>
              <w:t>14</w:t>
            </w:r>
          </w:p>
        </w:tc>
      </w:tr>
      <w:tr w:rsidR="00F61908" w:rsidRPr="004C2171" w:rsidTr="00CC13E8">
        <w:tc>
          <w:tcPr>
            <w:tcW w:w="248" w:type="pct"/>
          </w:tcPr>
          <w:p w:rsidR="00F61908" w:rsidRPr="00DD44F7" w:rsidRDefault="00F61908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8" w:type="pct"/>
          </w:tcPr>
          <w:p w:rsidR="00F61908" w:rsidRPr="004C2171" w:rsidRDefault="00F61908" w:rsidP="009F3F65">
            <w:pPr>
              <w:jc w:val="center"/>
            </w:pPr>
            <w:r w:rsidRPr="004C2171">
              <w:t>Кутушева Элина</w:t>
            </w:r>
          </w:p>
        </w:tc>
        <w:tc>
          <w:tcPr>
            <w:tcW w:w="2356" w:type="pct"/>
          </w:tcPr>
          <w:p w:rsidR="00F61908" w:rsidRPr="004C2171" w:rsidRDefault="00F61908" w:rsidP="009F3F65">
            <w:pPr>
              <w:jc w:val="center"/>
            </w:pPr>
            <w:r>
              <w:t>г.</w:t>
            </w:r>
            <w:r w:rsidRPr="004C2171">
              <w:t>Туймазы, МБОУ СОШ № 8</w:t>
            </w:r>
          </w:p>
        </w:tc>
        <w:tc>
          <w:tcPr>
            <w:tcW w:w="829" w:type="pct"/>
          </w:tcPr>
          <w:p w:rsidR="00F61908" w:rsidRPr="004C2171" w:rsidRDefault="00F61908" w:rsidP="00DD44F7">
            <w:pPr>
              <w:jc w:val="center"/>
            </w:pPr>
            <w:r>
              <w:t>14</w:t>
            </w:r>
          </w:p>
        </w:tc>
      </w:tr>
      <w:tr w:rsidR="00F61908" w:rsidRPr="004C2171" w:rsidTr="00CC13E8">
        <w:tc>
          <w:tcPr>
            <w:tcW w:w="248" w:type="pct"/>
          </w:tcPr>
          <w:p w:rsidR="00F61908" w:rsidRPr="00DD44F7" w:rsidRDefault="00F61908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8" w:type="pct"/>
          </w:tcPr>
          <w:p w:rsidR="00F61908" w:rsidRPr="004C2171" w:rsidRDefault="00F61908" w:rsidP="00DD44F7">
            <w:pPr>
              <w:jc w:val="center"/>
            </w:pPr>
            <w:r>
              <w:t>Закирова Эльмар</w:t>
            </w:r>
          </w:p>
        </w:tc>
        <w:tc>
          <w:tcPr>
            <w:tcW w:w="2356" w:type="pct"/>
          </w:tcPr>
          <w:p w:rsidR="00F61908" w:rsidRDefault="00F61908" w:rsidP="00DD44F7">
            <w:pPr>
              <w:jc w:val="center"/>
            </w:pPr>
            <w:r w:rsidRPr="004C2171">
              <w:t>с. Старобалтачево, МОБУ СОШ №2</w:t>
            </w:r>
          </w:p>
        </w:tc>
        <w:tc>
          <w:tcPr>
            <w:tcW w:w="829" w:type="pct"/>
          </w:tcPr>
          <w:p w:rsidR="00F61908" w:rsidRPr="004C2171" w:rsidRDefault="00F61908" w:rsidP="00DD44F7">
            <w:pPr>
              <w:jc w:val="center"/>
            </w:pPr>
            <w:r>
              <w:t>13</w:t>
            </w:r>
          </w:p>
        </w:tc>
      </w:tr>
      <w:tr w:rsidR="00F61908" w:rsidRPr="004C2171" w:rsidTr="00CC13E8">
        <w:tc>
          <w:tcPr>
            <w:tcW w:w="248" w:type="pct"/>
          </w:tcPr>
          <w:p w:rsidR="00F61908" w:rsidRPr="00DD44F7" w:rsidRDefault="00F61908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8" w:type="pct"/>
          </w:tcPr>
          <w:p w:rsidR="00F61908" w:rsidRPr="004C2171" w:rsidRDefault="00F61908" w:rsidP="00DD44F7">
            <w:pPr>
              <w:jc w:val="center"/>
            </w:pPr>
            <w:r>
              <w:t>Рахматуллина Римма</w:t>
            </w:r>
          </w:p>
        </w:tc>
        <w:tc>
          <w:tcPr>
            <w:tcW w:w="2356" w:type="pct"/>
          </w:tcPr>
          <w:p w:rsidR="00F61908" w:rsidRDefault="00F61908" w:rsidP="00DD44F7">
            <w:pPr>
              <w:jc w:val="center"/>
            </w:pPr>
            <w:r>
              <w:t>г.Туймазы, МБОУ гимназия №1</w:t>
            </w:r>
          </w:p>
        </w:tc>
        <w:tc>
          <w:tcPr>
            <w:tcW w:w="829" w:type="pct"/>
          </w:tcPr>
          <w:p w:rsidR="00F61908" w:rsidRPr="004C2171" w:rsidRDefault="00F61908" w:rsidP="00DD44F7">
            <w:pPr>
              <w:jc w:val="center"/>
            </w:pPr>
            <w:r>
              <w:t>13</w:t>
            </w:r>
          </w:p>
        </w:tc>
      </w:tr>
      <w:tr w:rsidR="00F61908" w:rsidRPr="004C2171" w:rsidTr="00CC13E8">
        <w:tc>
          <w:tcPr>
            <w:tcW w:w="248" w:type="pct"/>
          </w:tcPr>
          <w:p w:rsidR="00F61908" w:rsidRPr="00DD44F7" w:rsidRDefault="00F61908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8" w:type="pct"/>
          </w:tcPr>
          <w:p w:rsidR="00F61908" w:rsidRPr="004C2171" w:rsidRDefault="00F61908" w:rsidP="00BA16E0">
            <w:pPr>
              <w:jc w:val="center"/>
            </w:pPr>
            <w:r w:rsidRPr="004C2171">
              <w:t>Кинзягулова Адиля</w:t>
            </w:r>
          </w:p>
        </w:tc>
        <w:tc>
          <w:tcPr>
            <w:tcW w:w="2356" w:type="pct"/>
          </w:tcPr>
          <w:p w:rsidR="00F61908" w:rsidRPr="004C2171" w:rsidRDefault="00F61908" w:rsidP="00BA16E0">
            <w:pPr>
              <w:jc w:val="center"/>
            </w:pPr>
            <w:r w:rsidRPr="004C2171">
              <w:t>Стерлитамакский р-н,  МБОУ СОШ Николаевка</w:t>
            </w:r>
          </w:p>
        </w:tc>
        <w:tc>
          <w:tcPr>
            <w:tcW w:w="829" w:type="pct"/>
          </w:tcPr>
          <w:p w:rsidR="00F61908" w:rsidRPr="004C2171" w:rsidRDefault="00F61908" w:rsidP="00DD44F7">
            <w:pPr>
              <w:jc w:val="center"/>
            </w:pPr>
            <w:r>
              <w:t>13</w:t>
            </w:r>
          </w:p>
        </w:tc>
      </w:tr>
      <w:tr w:rsidR="00F61908" w:rsidRPr="004C2171" w:rsidTr="00CC13E8">
        <w:tc>
          <w:tcPr>
            <w:tcW w:w="248" w:type="pct"/>
          </w:tcPr>
          <w:p w:rsidR="00F61908" w:rsidRPr="00DD44F7" w:rsidRDefault="00F61908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8" w:type="pct"/>
          </w:tcPr>
          <w:p w:rsidR="00F61908" w:rsidRPr="004C2171" w:rsidRDefault="00F61908" w:rsidP="0025485C">
            <w:pPr>
              <w:jc w:val="center"/>
            </w:pPr>
            <w:r w:rsidRPr="004C2171">
              <w:t>Халикова Алина</w:t>
            </w:r>
          </w:p>
        </w:tc>
        <w:tc>
          <w:tcPr>
            <w:tcW w:w="2356" w:type="pct"/>
          </w:tcPr>
          <w:p w:rsidR="00F61908" w:rsidRPr="004C2171" w:rsidRDefault="00F61908" w:rsidP="0025485C">
            <w:pPr>
              <w:jc w:val="center"/>
            </w:pPr>
            <w:r>
              <w:t>г.</w:t>
            </w:r>
            <w:r w:rsidRPr="004C2171">
              <w:t>Туймазы МБОУ СОШ №8</w:t>
            </w:r>
          </w:p>
        </w:tc>
        <w:tc>
          <w:tcPr>
            <w:tcW w:w="829" w:type="pct"/>
          </w:tcPr>
          <w:p w:rsidR="00F61908" w:rsidRPr="004C2171" w:rsidRDefault="00F61908" w:rsidP="00DD44F7">
            <w:pPr>
              <w:jc w:val="center"/>
            </w:pPr>
            <w:r>
              <w:t>13</w:t>
            </w:r>
          </w:p>
        </w:tc>
      </w:tr>
      <w:tr w:rsidR="00F61908" w:rsidRPr="004C2171" w:rsidTr="00CC13E8">
        <w:tc>
          <w:tcPr>
            <w:tcW w:w="248" w:type="pct"/>
          </w:tcPr>
          <w:p w:rsidR="00F61908" w:rsidRPr="00DD44F7" w:rsidRDefault="00F61908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8" w:type="pct"/>
          </w:tcPr>
          <w:p w:rsidR="00F61908" w:rsidRPr="004C2171" w:rsidRDefault="00F61908" w:rsidP="00DD44F7">
            <w:pPr>
              <w:jc w:val="center"/>
            </w:pPr>
            <w:r>
              <w:t xml:space="preserve">Фаузиева Айгуль </w:t>
            </w:r>
          </w:p>
        </w:tc>
        <w:tc>
          <w:tcPr>
            <w:tcW w:w="2356" w:type="pct"/>
          </w:tcPr>
          <w:p w:rsidR="00F61908" w:rsidRDefault="00F61908" w:rsidP="00DD44F7">
            <w:pPr>
              <w:jc w:val="center"/>
            </w:pPr>
            <w:r>
              <w:t>Татышлинский р-н, с.Верхние Татышлы, МЬОУ СОШ № 2</w:t>
            </w:r>
          </w:p>
        </w:tc>
        <w:tc>
          <w:tcPr>
            <w:tcW w:w="829" w:type="pct"/>
          </w:tcPr>
          <w:p w:rsidR="00F61908" w:rsidRPr="004C2171" w:rsidRDefault="00F61908" w:rsidP="00DD44F7">
            <w:pPr>
              <w:jc w:val="center"/>
            </w:pPr>
            <w:r>
              <w:t>13</w:t>
            </w:r>
          </w:p>
        </w:tc>
      </w:tr>
      <w:tr w:rsidR="00F61908" w:rsidRPr="004C2171" w:rsidTr="00CC13E8">
        <w:tc>
          <w:tcPr>
            <w:tcW w:w="248" w:type="pct"/>
          </w:tcPr>
          <w:p w:rsidR="00F61908" w:rsidRPr="00DD44F7" w:rsidRDefault="00F61908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8" w:type="pct"/>
          </w:tcPr>
          <w:p w:rsidR="00F61908" w:rsidRDefault="00F61908" w:rsidP="004D1CB9">
            <w:pPr>
              <w:jc w:val="center"/>
            </w:pPr>
            <w:r>
              <w:t>Хазиева Элина</w:t>
            </w:r>
          </w:p>
        </w:tc>
        <w:tc>
          <w:tcPr>
            <w:tcW w:w="2356" w:type="pct"/>
          </w:tcPr>
          <w:p w:rsidR="00F61908" w:rsidRDefault="00F61908" w:rsidP="004D1CB9">
            <w:pPr>
              <w:jc w:val="center"/>
            </w:pPr>
            <w:r>
              <w:t>Чекмагушевский р-н, МБОУ СОШ с. Старокалмашево</w:t>
            </w:r>
          </w:p>
        </w:tc>
        <w:tc>
          <w:tcPr>
            <w:tcW w:w="829" w:type="pct"/>
          </w:tcPr>
          <w:p w:rsidR="00F61908" w:rsidRPr="004C2171" w:rsidRDefault="00F61908" w:rsidP="00DD44F7">
            <w:pPr>
              <w:jc w:val="center"/>
            </w:pPr>
            <w:r>
              <w:t>13</w:t>
            </w:r>
          </w:p>
        </w:tc>
      </w:tr>
      <w:tr w:rsidR="00F61908" w:rsidRPr="004C2171" w:rsidTr="00CC13E8">
        <w:tc>
          <w:tcPr>
            <w:tcW w:w="248" w:type="pct"/>
          </w:tcPr>
          <w:p w:rsidR="00F61908" w:rsidRPr="00DD44F7" w:rsidRDefault="00F61908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8" w:type="pct"/>
          </w:tcPr>
          <w:p w:rsidR="00F61908" w:rsidRPr="004C2171" w:rsidRDefault="00F61908" w:rsidP="00DD44F7">
            <w:pPr>
              <w:jc w:val="center"/>
            </w:pPr>
            <w:r>
              <w:t>Боровикова Арина</w:t>
            </w:r>
          </w:p>
        </w:tc>
        <w:tc>
          <w:tcPr>
            <w:tcW w:w="2356" w:type="pct"/>
          </w:tcPr>
          <w:p w:rsidR="00F61908" w:rsidRDefault="00F61908" w:rsidP="00DD44F7">
            <w:pPr>
              <w:jc w:val="center"/>
            </w:pPr>
            <w:r>
              <w:t>г.Уфа,  МБОУ СОШ № 69</w:t>
            </w:r>
          </w:p>
        </w:tc>
        <w:tc>
          <w:tcPr>
            <w:tcW w:w="829" w:type="pct"/>
          </w:tcPr>
          <w:p w:rsidR="00F61908" w:rsidRPr="004C2171" w:rsidRDefault="00F61908" w:rsidP="00DD44F7">
            <w:pPr>
              <w:jc w:val="center"/>
            </w:pPr>
            <w:r>
              <w:t>13</w:t>
            </w:r>
          </w:p>
        </w:tc>
      </w:tr>
      <w:tr w:rsidR="00F61908" w:rsidRPr="004C2171" w:rsidTr="00CC13E8">
        <w:tc>
          <w:tcPr>
            <w:tcW w:w="248" w:type="pct"/>
          </w:tcPr>
          <w:p w:rsidR="00F61908" w:rsidRPr="00DD44F7" w:rsidRDefault="00F61908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8" w:type="pct"/>
          </w:tcPr>
          <w:p w:rsidR="00F61908" w:rsidRPr="004C2171" w:rsidRDefault="00F61908" w:rsidP="00DD44F7">
            <w:pPr>
              <w:jc w:val="center"/>
            </w:pPr>
            <w:r>
              <w:t>Альмухаметов Денис</w:t>
            </w:r>
          </w:p>
        </w:tc>
        <w:tc>
          <w:tcPr>
            <w:tcW w:w="2356" w:type="pct"/>
          </w:tcPr>
          <w:p w:rsidR="00F61908" w:rsidRDefault="00F61908" w:rsidP="00DD44F7">
            <w:pPr>
              <w:jc w:val="center"/>
            </w:pPr>
            <w:r>
              <w:t>г.Москва, АНО ВМФЛ «Авангард»</w:t>
            </w:r>
          </w:p>
        </w:tc>
        <w:tc>
          <w:tcPr>
            <w:tcW w:w="829" w:type="pct"/>
          </w:tcPr>
          <w:p w:rsidR="00F61908" w:rsidRPr="004C2171" w:rsidRDefault="00F61908" w:rsidP="00DD44F7">
            <w:pPr>
              <w:jc w:val="center"/>
            </w:pPr>
            <w:r>
              <w:t>12</w:t>
            </w:r>
          </w:p>
        </w:tc>
      </w:tr>
      <w:tr w:rsidR="00F61908" w:rsidRPr="004C2171" w:rsidTr="00CC13E8">
        <w:tc>
          <w:tcPr>
            <w:tcW w:w="248" w:type="pct"/>
          </w:tcPr>
          <w:p w:rsidR="00F61908" w:rsidRPr="00DD44F7" w:rsidRDefault="00F61908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8" w:type="pct"/>
          </w:tcPr>
          <w:p w:rsidR="00F61908" w:rsidRPr="004C2171" w:rsidRDefault="00F61908" w:rsidP="00DD44F7">
            <w:pPr>
              <w:jc w:val="center"/>
            </w:pPr>
            <w:r>
              <w:t>Сатарова Регина</w:t>
            </w:r>
          </w:p>
        </w:tc>
        <w:tc>
          <w:tcPr>
            <w:tcW w:w="2356" w:type="pct"/>
          </w:tcPr>
          <w:p w:rsidR="00F61908" w:rsidRDefault="00F61908" w:rsidP="00DD44F7">
            <w:pPr>
              <w:jc w:val="center"/>
            </w:pPr>
            <w:r>
              <w:t>г.Москва, АНО ВМФЛ «Авангард»</w:t>
            </w:r>
          </w:p>
        </w:tc>
        <w:tc>
          <w:tcPr>
            <w:tcW w:w="829" w:type="pct"/>
          </w:tcPr>
          <w:p w:rsidR="00F61908" w:rsidRPr="004C2171" w:rsidRDefault="00F61908" w:rsidP="00DD44F7">
            <w:pPr>
              <w:jc w:val="center"/>
            </w:pPr>
            <w:r>
              <w:t>12</w:t>
            </w:r>
          </w:p>
        </w:tc>
      </w:tr>
      <w:tr w:rsidR="00F61908" w:rsidRPr="004C2171" w:rsidTr="00CC13E8">
        <w:tc>
          <w:tcPr>
            <w:tcW w:w="248" w:type="pct"/>
          </w:tcPr>
          <w:p w:rsidR="00F61908" w:rsidRPr="00DD44F7" w:rsidRDefault="00F61908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8" w:type="pct"/>
          </w:tcPr>
          <w:p w:rsidR="00F61908" w:rsidRDefault="00F61908" w:rsidP="0040164D">
            <w:pPr>
              <w:jc w:val="center"/>
            </w:pPr>
            <w:r>
              <w:t>Салимова Диана</w:t>
            </w:r>
          </w:p>
        </w:tc>
        <w:tc>
          <w:tcPr>
            <w:tcW w:w="2356" w:type="pct"/>
          </w:tcPr>
          <w:p w:rsidR="00F61908" w:rsidRDefault="00F61908" w:rsidP="00407A60">
            <w:r>
              <w:t xml:space="preserve"> г.Туймазы, МБОУ СОШ №7</w:t>
            </w:r>
          </w:p>
        </w:tc>
        <w:tc>
          <w:tcPr>
            <w:tcW w:w="829" w:type="pct"/>
          </w:tcPr>
          <w:p w:rsidR="00F61908" w:rsidRPr="004C2171" w:rsidRDefault="00F61908" w:rsidP="00DD44F7">
            <w:pPr>
              <w:jc w:val="center"/>
            </w:pPr>
            <w:r>
              <w:t>12</w:t>
            </w:r>
          </w:p>
        </w:tc>
      </w:tr>
      <w:tr w:rsidR="00F61908" w:rsidRPr="004C2171" w:rsidTr="00CC13E8">
        <w:tc>
          <w:tcPr>
            <w:tcW w:w="248" w:type="pct"/>
          </w:tcPr>
          <w:p w:rsidR="00F61908" w:rsidRPr="00DD44F7" w:rsidRDefault="00F61908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8" w:type="pct"/>
          </w:tcPr>
          <w:p w:rsidR="00F61908" w:rsidRPr="004C2171" w:rsidRDefault="00F61908" w:rsidP="007435DE">
            <w:pPr>
              <w:jc w:val="center"/>
            </w:pPr>
            <w:r w:rsidRPr="004C2171">
              <w:t>Хасанова Алина</w:t>
            </w:r>
          </w:p>
        </w:tc>
        <w:tc>
          <w:tcPr>
            <w:tcW w:w="2356" w:type="pct"/>
          </w:tcPr>
          <w:p w:rsidR="00F61908" w:rsidRPr="004C2171" w:rsidRDefault="00F61908" w:rsidP="007435DE">
            <w:pPr>
              <w:jc w:val="center"/>
            </w:pPr>
            <w:r>
              <w:t>г.</w:t>
            </w:r>
            <w:r w:rsidRPr="004C2171">
              <w:t>Туймазы, гимназия №1</w:t>
            </w:r>
          </w:p>
        </w:tc>
        <w:tc>
          <w:tcPr>
            <w:tcW w:w="829" w:type="pct"/>
          </w:tcPr>
          <w:p w:rsidR="00F61908" w:rsidRPr="004C2171" w:rsidRDefault="00F61908" w:rsidP="00DD44F7">
            <w:pPr>
              <w:jc w:val="center"/>
            </w:pPr>
            <w:r>
              <w:t>12</w:t>
            </w:r>
          </w:p>
        </w:tc>
      </w:tr>
      <w:tr w:rsidR="00F61908" w:rsidRPr="004C2171" w:rsidTr="00CC13E8">
        <w:tc>
          <w:tcPr>
            <w:tcW w:w="248" w:type="pct"/>
          </w:tcPr>
          <w:p w:rsidR="00F61908" w:rsidRPr="00DD44F7" w:rsidRDefault="00F61908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8" w:type="pct"/>
          </w:tcPr>
          <w:p w:rsidR="00F61908" w:rsidRPr="004C2171" w:rsidRDefault="00F61908" w:rsidP="00DD44F7">
            <w:pPr>
              <w:jc w:val="center"/>
            </w:pPr>
            <w:r>
              <w:t>Ахметгареев Руслан</w:t>
            </w:r>
          </w:p>
        </w:tc>
        <w:tc>
          <w:tcPr>
            <w:tcW w:w="2356" w:type="pct"/>
          </w:tcPr>
          <w:p w:rsidR="00F61908" w:rsidRDefault="00F61908" w:rsidP="00DD44F7">
            <w:pPr>
              <w:jc w:val="center"/>
            </w:pPr>
            <w:r>
              <w:t>Альшеевский р-н, МБОУ СОШ с. Крымский</w:t>
            </w:r>
          </w:p>
        </w:tc>
        <w:tc>
          <w:tcPr>
            <w:tcW w:w="829" w:type="pct"/>
          </w:tcPr>
          <w:p w:rsidR="00F61908" w:rsidRPr="004C2171" w:rsidRDefault="00F61908" w:rsidP="00DD44F7">
            <w:pPr>
              <w:jc w:val="center"/>
            </w:pPr>
            <w:r>
              <w:t>12</w:t>
            </w:r>
          </w:p>
        </w:tc>
      </w:tr>
      <w:tr w:rsidR="00F61908" w:rsidRPr="004C2171" w:rsidTr="00CC13E8">
        <w:tc>
          <w:tcPr>
            <w:tcW w:w="248" w:type="pct"/>
          </w:tcPr>
          <w:p w:rsidR="00F61908" w:rsidRPr="00DD44F7" w:rsidRDefault="00F61908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8" w:type="pct"/>
          </w:tcPr>
          <w:p w:rsidR="00F61908" w:rsidRPr="004C2171" w:rsidRDefault="00F61908" w:rsidP="00DD44F7">
            <w:pPr>
              <w:jc w:val="center"/>
            </w:pPr>
            <w:r>
              <w:t>Усманова Гульнур</w:t>
            </w:r>
          </w:p>
        </w:tc>
        <w:tc>
          <w:tcPr>
            <w:tcW w:w="2356" w:type="pct"/>
          </w:tcPr>
          <w:p w:rsidR="00F61908" w:rsidRDefault="00F61908" w:rsidP="00DD44F7">
            <w:pPr>
              <w:jc w:val="center"/>
            </w:pPr>
            <w:r>
              <w:t>Татышлинский р-н, МБОУ СОШ с. Шулганово</w:t>
            </w:r>
          </w:p>
        </w:tc>
        <w:tc>
          <w:tcPr>
            <w:tcW w:w="829" w:type="pct"/>
          </w:tcPr>
          <w:p w:rsidR="00F61908" w:rsidRPr="004C2171" w:rsidRDefault="00F61908" w:rsidP="00DD44F7">
            <w:pPr>
              <w:jc w:val="center"/>
            </w:pPr>
            <w:r>
              <w:t>12</w:t>
            </w:r>
          </w:p>
        </w:tc>
      </w:tr>
      <w:tr w:rsidR="00F61908" w:rsidRPr="004C2171" w:rsidTr="00CC13E8">
        <w:tc>
          <w:tcPr>
            <w:tcW w:w="248" w:type="pct"/>
          </w:tcPr>
          <w:p w:rsidR="00F61908" w:rsidRPr="00DD44F7" w:rsidRDefault="00F61908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8" w:type="pct"/>
          </w:tcPr>
          <w:p w:rsidR="00F61908" w:rsidRPr="004C2171" w:rsidRDefault="00F61908" w:rsidP="00DD44F7">
            <w:pPr>
              <w:jc w:val="center"/>
            </w:pPr>
            <w:r>
              <w:t>Баранов Ильсур</w:t>
            </w:r>
          </w:p>
        </w:tc>
        <w:tc>
          <w:tcPr>
            <w:tcW w:w="2356" w:type="pct"/>
          </w:tcPr>
          <w:p w:rsidR="00F61908" w:rsidRDefault="00F61908" w:rsidP="00DD44F7">
            <w:pPr>
              <w:jc w:val="center"/>
            </w:pPr>
            <w:r>
              <w:t>Бурзянский р-н, МОБУ СОШ д. Старомунасипово</w:t>
            </w:r>
          </w:p>
        </w:tc>
        <w:tc>
          <w:tcPr>
            <w:tcW w:w="829" w:type="pct"/>
          </w:tcPr>
          <w:p w:rsidR="00F61908" w:rsidRPr="004C2171" w:rsidRDefault="00F61908" w:rsidP="00DD44F7">
            <w:pPr>
              <w:jc w:val="center"/>
            </w:pPr>
            <w:r>
              <w:t>12</w:t>
            </w:r>
          </w:p>
        </w:tc>
      </w:tr>
      <w:tr w:rsidR="00F61908" w:rsidRPr="004C2171" w:rsidTr="00CC13E8">
        <w:tc>
          <w:tcPr>
            <w:tcW w:w="248" w:type="pct"/>
          </w:tcPr>
          <w:p w:rsidR="00F61908" w:rsidRPr="00DD44F7" w:rsidRDefault="00F61908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8" w:type="pct"/>
          </w:tcPr>
          <w:p w:rsidR="00F61908" w:rsidRPr="004C2171" w:rsidRDefault="00F61908" w:rsidP="00DD44F7">
            <w:pPr>
              <w:jc w:val="center"/>
            </w:pPr>
            <w:r>
              <w:t>Гильманова Элина</w:t>
            </w:r>
          </w:p>
        </w:tc>
        <w:tc>
          <w:tcPr>
            <w:tcW w:w="2356" w:type="pct"/>
          </w:tcPr>
          <w:p w:rsidR="00F61908" w:rsidRDefault="00F61908" w:rsidP="00DD44F7">
            <w:pPr>
              <w:jc w:val="center"/>
            </w:pPr>
            <w:r>
              <w:t>г.Туймазы, филиал МБОУ СОШ № 7 ООШ № 9</w:t>
            </w:r>
          </w:p>
        </w:tc>
        <w:tc>
          <w:tcPr>
            <w:tcW w:w="829" w:type="pct"/>
          </w:tcPr>
          <w:p w:rsidR="00F61908" w:rsidRPr="004C2171" w:rsidRDefault="00F61908" w:rsidP="00DD44F7">
            <w:pPr>
              <w:jc w:val="center"/>
            </w:pPr>
            <w:r>
              <w:t>12</w:t>
            </w:r>
          </w:p>
        </w:tc>
      </w:tr>
      <w:tr w:rsidR="00F61908" w:rsidRPr="004C2171" w:rsidTr="00CC13E8">
        <w:tc>
          <w:tcPr>
            <w:tcW w:w="248" w:type="pct"/>
          </w:tcPr>
          <w:p w:rsidR="00F61908" w:rsidRPr="00DD44F7" w:rsidRDefault="00F61908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8" w:type="pct"/>
          </w:tcPr>
          <w:p w:rsidR="00F61908" w:rsidRPr="004C2171" w:rsidRDefault="00F61908" w:rsidP="00DD44F7">
            <w:pPr>
              <w:jc w:val="center"/>
            </w:pPr>
            <w:r>
              <w:t>Кулаков Сергей</w:t>
            </w:r>
          </w:p>
        </w:tc>
        <w:tc>
          <w:tcPr>
            <w:tcW w:w="2356" w:type="pct"/>
          </w:tcPr>
          <w:p w:rsidR="00F61908" w:rsidRDefault="00F61908" w:rsidP="00DD44F7">
            <w:pPr>
              <w:jc w:val="center"/>
            </w:pPr>
            <w:r>
              <w:t>Благовещенский р-н, с. Ильино-Поляна, МОБУ СОШ им. И.Я.Нелюбина</w:t>
            </w:r>
          </w:p>
        </w:tc>
        <w:tc>
          <w:tcPr>
            <w:tcW w:w="829" w:type="pct"/>
          </w:tcPr>
          <w:p w:rsidR="00F61908" w:rsidRPr="004C2171" w:rsidRDefault="00F61908" w:rsidP="00DD44F7">
            <w:pPr>
              <w:jc w:val="center"/>
            </w:pPr>
            <w:r>
              <w:t>11</w:t>
            </w:r>
          </w:p>
        </w:tc>
      </w:tr>
      <w:tr w:rsidR="00F61908" w:rsidRPr="004C2171" w:rsidTr="00CC13E8">
        <w:tc>
          <w:tcPr>
            <w:tcW w:w="248" w:type="pct"/>
          </w:tcPr>
          <w:p w:rsidR="00F61908" w:rsidRPr="00DD44F7" w:rsidRDefault="00F61908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8" w:type="pct"/>
          </w:tcPr>
          <w:p w:rsidR="00F61908" w:rsidRPr="004C2171" w:rsidRDefault="00F61908" w:rsidP="00DD44F7">
            <w:pPr>
              <w:jc w:val="center"/>
            </w:pPr>
            <w:r>
              <w:t>Тихонов Игорь</w:t>
            </w:r>
          </w:p>
        </w:tc>
        <w:tc>
          <w:tcPr>
            <w:tcW w:w="2356" w:type="pct"/>
          </w:tcPr>
          <w:p w:rsidR="00F61908" w:rsidRDefault="00F61908" w:rsidP="00DD44F7">
            <w:pPr>
              <w:jc w:val="center"/>
            </w:pPr>
            <w:r>
              <w:t>г.Агидель, МОБУ СОШ № 2</w:t>
            </w:r>
          </w:p>
        </w:tc>
        <w:tc>
          <w:tcPr>
            <w:tcW w:w="829" w:type="pct"/>
          </w:tcPr>
          <w:p w:rsidR="00F61908" w:rsidRPr="004C2171" w:rsidRDefault="00F61908" w:rsidP="00DD44F7">
            <w:pPr>
              <w:jc w:val="center"/>
            </w:pPr>
            <w:r>
              <w:t>11</w:t>
            </w:r>
          </w:p>
        </w:tc>
      </w:tr>
      <w:tr w:rsidR="00F61908" w:rsidRPr="004C2171" w:rsidTr="00CC13E8">
        <w:tc>
          <w:tcPr>
            <w:tcW w:w="248" w:type="pct"/>
          </w:tcPr>
          <w:p w:rsidR="00F61908" w:rsidRPr="00DD44F7" w:rsidRDefault="00F61908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8" w:type="pct"/>
          </w:tcPr>
          <w:p w:rsidR="00F61908" w:rsidRPr="004C2171" w:rsidRDefault="00F61908" w:rsidP="00DD44F7">
            <w:pPr>
              <w:jc w:val="center"/>
            </w:pPr>
            <w:r>
              <w:t>Жеребцов Сергей</w:t>
            </w:r>
          </w:p>
        </w:tc>
        <w:tc>
          <w:tcPr>
            <w:tcW w:w="2356" w:type="pct"/>
          </w:tcPr>
          <w:p w:rsidR="00F61908" w:rsidRDefault="00F61908" w:rsidP="00DD44F7">
            <w:pPr>
              <w:jc w:val="center"/>
            </w:pPr>
            <w:r>
              <w:t>Благовещенский р-н, с. Ильино-Поляна, МОБУ СОШ им. И.Я.Нелюбина</w:t>
            </w:r>
          </w:p>
        </w:tc>
        <w:tc>
          <w:tcPr>
            <w:tcW w:w="829" w:type="pct"/>
          </w:tcPr>
          <w:p w:rsidR="00F61908" w:rsidRPr="004C2171" w:rsidRDefault="00F61908" w:rsidP="00DD44F7">
            <w:pPr>
              <w:jc w:val="center"/>
            </w:pPr>
            <w:r>
              <w:t>10</w:t>
            </w:r>
          </w:p>
        </w:tc>
      </w:tr>
      <w:tr w:rsidR="00F61908" w:rsidRPr="004C2171" w:rsidTr="00CC13E8">
        <w:tc>
          <w:tcPr>
            <w:tcW w:w="248" w:type="pct"/>
          </w:tcPr>
          <w:p w:rsidR="00F61908" w:rsidRPr="00DD44F7" w:rsidRDefault="00F61908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8" w:type="pct"/>
          </w:tcPr>
          <w:p w:rsidR="00F61908" w:rsidRPr="004C2171" w:rsidRDefault="00F61908" w:rsidP="00DD44F7">
            <w:pPr>
              <w:jc w:val="center"/>
            </w:pPr>
            <w:r>
              <w:t>Хаджимурадова Азиза</w:t>
            </w:r>
          </w:p>
        </w:tc>
        <w:tc>
          <w:tcPr>
            <w:tcW w:w="2356" w:type="pct"/>
          </w:tcPr>
          <w:p w:rsidR="00F61908" w:rsidRDefault="00F61908" w:rsidP="00DD44F7">
            <w:pPr>
              <w:jc w:val="center"/>
            </w:pPr>
            <w:r>
              <w:t>Салаватский р-н, с.Малояз, МБОУ БГ</w:t>
            </w:r>
          </w:p>
        </w:tc>
        <w:tc>
          <w:tcPr>
            <w:tcW w:w="829" w:type="pct"/>
          </w:tcPr>
          <w:p w:rsidR="00F61908" w:rsidRPr="004C2171" w:rsidRDefault="00F61908" w:rsidP="00DD44F7">
            <w:pPr>
              <w:jc w:val="center"/>
            </w:pPr>
            <w:r>
              <w:t>9</w:t>
            </w:r>
          </w:p>
        </w:tc>
      </w:tr>
      <w:tr w:rsidR="00F61908" w:rsidRPr="004C2171" w:rsidTr="00CC13E8">
        <w:tc>
          <w:tcPr>
            <w:tcW w:w="248" w:type="pct"/>
          </w:tcPr>
          <w:p w:rsidR="00F61908" w:rsidRPr="00DD44F7" w:rsidRDefault="00F61908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8" w:type="pct"/>
          </w:tcPr>
          <w:p w:rsidR="00F61908" w:rsidRPr="004C2171" w:rsidRDefault="00F61908" w:rsidP="00DD44F7">
            <w:pPr>
              <w:jc w:val="center"/>
            </w:pPr>
            <w:r>
              <w:t>Степанов Эдуард</w:t>
            </w:r>
          </w:p>
        </w:tc>
        <w:tc>
          <w:tcPr>
            <w:tcW w:w="2356" w:type="pct"/>
          </w:tcPr>
          <w:p w:rsidR="00F61908" w:rsidRDefault="00F61908" w:rsidP="00DD44F7">
            <w:pPr>
              <w:jc w:val="center"/>
            </w:pPr>
            <w:r>
              <w:t>Архангельский р-н, с.Архангельское МОБУ СОШ № 2</w:t>
            </w:r>
          </w:p>
        </w:tc>
        <w:tc>
          <w:tcPr>
            <w:tcW w:w="829" w:type="pct"/>
          </w:tcPr>
          <w:p w:rsidR="00F61908" w:rsidRPr="004C2171" w:rsidRDefault="00F61908" w:rsidP="00DD44F7">
            <w:pPr>
              <w:jc w:val="center"/>
            </w:pPr>
            <w:r>
              <w:t>8</w:t>
            </w:r>
          </w:p>
        </w:tc>
      </w:tr>
      <w:tr w:rsidR="00F61908" w:rsidRPr="004C2171" w:rsidTr="00CC13E8">
        <w:tc>
          <w:tcPr>
            <w:tcW w:w="248" w:type="pct"/>
          </w:tcPr>
          <w:p w:rsidR="00F61908" w:rsidRPr="00DD44F7" w:rsidRDefault="00F61908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8" w:type="pct"/>
          </w:tcPr>
          <w:p w:rsidR="00F61908" w:rsidRPr="004C2171" w:rsidRDefault="00F61908" w:rsidP="00DD44F7">
            <w:pPr>
              <w:jc w:val="center"/>
            </w:pPr>
            <w:r>
              <w:t>Ахметова Рита</w:t>
            </w:r>
          </w:p>
        </w:tc>
        <w:tc>
          <w:tcPr>
            <w:tcW w:w="2356" w:type="pct"/>
          </w:tcPr>
          <w:p w:rsidR="00F61908" w:rsidRDefault="00F61908" w:rsidP="00DD44F7">
            <w:pPr>
              <w:jc w:val="center"/>
            </w:pPr>
            <w:r>
              <w:t>Бижбулякский р-н, Бижбуляк МОБУ СОШ № 1</w:t>
            </w:r>
          </w:p>
        </w:tc>
        <w:tc>
          <w:tcPr>
            <w:tcW w:w="829" w:type="pct"/>
          </w:tcPr>
          <w:p w:rsidR="00F61908" w:rsidRPr="004C2171" w:rsidRDefault="00F61908" w:rsidP="00DD44F7">
            <w:pPr>
              <w:jc w:val="center"/>
            </w:pPr>
            <w:r>
              <w:t>8</w:t>
            </w:r>
          </w:p>
        </w:tc>
      </w:tr>
      <w:tr w:rsidR="00F61908" w:rsidRPr="004C2171" w:rsidTr="00CC13E8">
        <w:tc>
          <w:tcPr>
            <w:tcW w:w="248" w:type="pct"/>
          </w:tcPr>
          <w:p w:rsidR="00F61908" w:rsidRPr="00DD44F7" w:rsidRDefault="00F61908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8" w:type="pct"/>
          </w:tcPr>
          <w:p w:rsidR="00F61908" w:rsidRPr="004C2171" w:rsidRDefault="00F61908" w:rsidP="00DD44F7">
            <w:pPr>
              <w:jc w:val="center"/>
            </w:pPr>
            <w:r>
              <w:t>Кувандыков Виль</w:t>
            </w:r>
          </w:p>
        </w:tc>
        <w:tc>
          <w:tcPr>
            <w:tcW w:w="2356" w:type="pct"/>
          </w:tcPr>
          <w:p w:rsidR="00F61908" w:rsidRDefault="00F61908" w:rsidP="00DD44F7">
            <w:pPr>
              <w:jc w:val="center"/>
            </w:pPr>
          </w:p>
        </w:tc>
        <w:tc>
          <w:tcPr>
            <w:tcW w:w="829" w:type="pct"/>
          </w:tcPr>
          <w:p w:rsidR="00F61908" w:rsidRPr="004C2171" w:rsidRDefault="00F61908" w:rsidP="00DD44F7">
            <w:pPr>
              <w:jc w:val="center"/>
            </w:pPr>
            <w:r>
              <w:t>7</w:t>
            </w:r>
          </w:p>
        </w:tc>
      </w:tr>
      <w:tr w:rsidR="00F61908" w:rsidRPr="004C2171" w:rsidTr="00CC13E8">
        <w:tc>
          <w:tcPr>
            <w:tcW w:w="248" w:type="pct"/>
          </w:tcPr>
          <w:p w:rsidR="00F61908" w:rsidRPr="00DD44F7" w:rsidRDefault="00F61908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8" w:type="pct"/>
          </w:tcPr>
          <w:p w:rsidR="00F61908" w:rsidRPr="004C2171" w:rsidRDefault="00F61908" w:rsidP="00DD44F7">
            <w:pPr>
              <w:jc w:val="center"/>
            </w:pPr>
            <w:r>
              <w:t>Арсланов Салават</w:t>
            </w:r>
          </w:p>
        </w:tc>
        <w:tc>
          <w:tcPr>
            <w:tcW w:w="2356" w:type="pct"/>
          </w:tcPr>
          <w:p w:rsidR="00F61908" w:rsidRDefault="00F61908" w:rsidP="00DD44F7">
            <w:pPr>
              <w:jc w:val="center"/>
            </w:pPr>
            <w:r>
              <w:t>Бижбулякский р-н, Бижбуляк МОБУ СОШ № 1</w:t>
            </w:r>
          </w:p>
        </w:tc>
        <w:tc>
          <w:tcPr>
            <w:tcW w:w="829" w:type="pct"/>
          </w:tcPr>
          <w:p w:rsidR="00F61908" w:rsidRPr="004C2171" w:rsidRDefault="00F61908" w:rsidP="00DD44F7">
            <w:pPr>
              <w:jc w:val="center"/>
            </w:pPr>
            <w:r>
              <w:t>4</w:t>
            </w:r>
          </w:p>
        </w:tc>
      </w:tr>
      <w:tr w:rsidR="00F61908" w:rsidRPr="004C2171" w:rsidTr="00CC13E8">
        <w:tc>
          <w:tcPr>
            <w:tcW w:w="248" w:type="pct"/>
          </w:tcPr>
          <w:p w:rsidR="00F61908" w:rsidRPr="00DD44F7" w:rsidRDefault="00F61908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8" w:type="pct"/>
          </w:tcPr>
          <w:p w:rsidR="00F61908" w:rsidRPr="004C2171" w:rsidRDefault="00F61908" w:rsidP="00457A2F">
            <w:pPr>
              <w:jc w:val="center"/>
            </w:pPr>
            <w:r>
              <w:t>Багманова Элина</w:t>
            </w:r>
          </w:p>
        </w:tc>
        <w:tc>
          <w:tcPr>
            <w:tcW w:w="2356" w:type="pct"/>
          </w:tcPr>
          <w:p w:rsidR="00F61908" w:rsidRDefault="00F61908" w:rsidP="00457A2F">
            <w:pPr>
              <w:jc w:val="center"/>
            </w:pPr>
            <w:r>
              <w:t>г.Агидель, МОБУ СОШ № 2</w:t>
            </w:r>
          </w:p>
        </w:tc>
        <w:tc>
          <w:tcPr>
            <w:tcW w:w="829" w:type="pct"/>
          </w:tcPr>
          <w:p w:rsidR="00F61908" w:rsidRPr="004C2171" w:rsidRDefault="00F61908" w:rsidP="00457A2F">
            <w:pPr>
              <w:jc w:val="center"/>
            </w:pPr>
            <w:r>
              <w:t>Вместо тестов, представлена презентация</w:t>
            </w:r>
          </w:p>
        </w:tc>
      </w:tr>
    </w:tbl>
    <w:p w:rsidR="00F61908" w:rsidRDefault="00F61908"/>
    <w:sectPr w:rsidR="00F61908" w:rsidSect="00CC13E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C43B8"/>
    <w:multiLevelType w:val="hybridMultilevel"/>
    <w:tmpl w:val="777645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ED65AAD"/>
    <w:multiLevelType w:val="hybridMultilevel"/>
    <w:tmpl w:val="CCF2EB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304F"/>
    <w:rsid w:val="00015A38"/>
    <w:rsid w:val="00052730"/>
    <w:rsid w:val="0009593E"/>
    <w:rsid w:val="00137F74"/>
    <w:rsid w:val="00152573"/>
    <w:rsid w:val="00190E33"/>
    <w:rsid w:val="001C4921"/>
    <w:rsid w:val="00225E9D"/>
    <w:rsid w:val="0025485C"/>
    <w:rsid w:val="002C210A"/>
    <w:rsid w:val="002D304F"/>
    <w:rsid w:val="002E47B5"/>
    <w:rsid w:val="002E5B53"/>
    <w:rsid w:val="003D1C1D"/>
    <w:rsid w:val="0040164D"/>
    <w:rsid w:val="00407A60"/>
    <w:rsid w:val="00457A2F"/>
    <w:rsid w:val="004A3B1F"/>
    <w:rsid w:val="004C2171"/>
    <w:rsid w:val="004D1CB9"/>
    <w:rsid w:val="004D50CB"/>
    <w:rsid w:val="005474EB"/>
    <w:rsid w:val="00574A51"/>
    <w:rsid w:val="0058479E"/>
    <w:rsid w:val="005C6C5C"/>
    <w:rsid w:val="005C7B38"/>
    <w:rsid w:val="005D59BB"/>
    <w:rsid w:val="006055B3"/>
    <w:rsid w:val="006750BF"/>
    <w:rsid w:val="00707658"/>
    <w:rsid w:val="007435DE"/>
    <w:rsid w:val="00761A91"/>
    <w:rsid w:val="00764FD4"/>
    <w:rsid w:val="00781C67"/>
    <w:rsid w:val="007D6D00"/>
    <w:rsid w:val="007E560E"/>
    <w:rsid w:val="00851449"/>
    <w:rsid w:val="0085504F"/>
    <w:rsid w:val="008632DA"/>
    <w:rsid w:val="00931979"/>
    <w:rsid w:val="00932C5F"/>
    <w:rsid w:val="009A2E4F"/>
    <w:rsid w:val="009A7F03"/>
    <w:rsid w:val="009B12C9"/>
    <w:rsid w:val="009D7282"/>
    <w:rsid w:val="009F3F65"/>
    <w:rsid w:val="00A80541"/>
    <w:rsid w:val="00A820F9"/>
    <w:rsid w:val="00AD0E0F"/>
    <w:rsid w:val="00B80F5A"/>
    <w:rsid w:val="00BA16E0"/>
    <w:rsid w:val="00BC7B19"/>
    <w:rsid w:val="00BE7381"/>
    <w:rsid w:val="00C00D8A"/>
    <w:rsid w:val="00C02ADF"/>
    <w:rsid w:val="00C71105"/>
    <w:rsid w:val="00C833D3"/>
    <w:rsid w:val="00CC13E8"/>
    <w:rsid w:val="00CD4E7D"/>
    <w:rsid w:val="00CE22DF"/>
    <w:rsid w:val="00D204DC"/>
    <w:rsid w:val="00D3140D"/>
    <w:rsid w:val="00DD02AE"/>
    <w:rsid w:val="00DD44F7"/>
    <w:rsid w:val="00E44264"/>
    <w:rsid w:val="00F539C8"/>
    <w:rsid w:val="00F61908"/>
    <w:rsid w:val="00F870D8"/>
    <w:rsid w:val="00F9649F"/>
    <w:rsid w:val="00FA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F7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D304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rsid w:val="004A3B1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4A3B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1</Pages>
  <Words>330</Words>
  <Characters>1887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таблица</dc:title>
  <dc:subject/>
  <dc:creator>БГПУ</dc:creator>
  <cp:keywords/>
  <dc:description/>
  <cp:lastModifiedBy>БГПУ</cp:lastModifiedBy>
  <cp:revision>3</cp:revision>
  <cp:lastPrinted>2013-12-26T08:59:00Z</cp:lastPrinted>
  <dcterms:created xsi:type="dcterms:W3CDTF">2014-03-06T09:15:00Z</dcterms:created>
  <dcterms:modified xsi:type="dcterms:W3CDTF">2014-03-06T10:50:00Z</dcterms:modified>
</cp:coreProperties>
</file>