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71" w:rsidRDefault="00A17E71" w:rsidP="00F43544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F6740C">
        <w:rPr>
          <w:rFonts w:ascii="Times New Roman" w:hAnsi="Times New Roman"/>
          <w:b/>
          <w:sz w:val="28"/>
          <w:szCs w:val="28"/>
        </w:rPr>
        <w:t>7 класс</w:t>
      </w:r>
    </w:p>
    <w:p w:rsidR="00A17E71" w:rsidRPr="00F6740C" w:rsidRDefault="00A17E71" w:rsidP="00F43544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A17E71" w:rsidRDefault="00A17E71" w:rsidP="00F435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все такие целые </w:t>
      </w:r>
      <w:r w:rsidRPr="00D01292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439">
        <w:rPr>
          <w:rFonts w:ascii="Times New Roman" w:hAnsi="Times New Roman"/>
          <w:sz w:val="28"/>
          <w:szCs w:val="28"/>
        </w:rPr>
        <w:fldChar w:fldCharType="begin"/>
      </w:r>
      <w:r w:rsidRPr="00031439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5pt;height:12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740C&quot;/&gt;&lt;wsp:rsid wsp:val=&quot;00122A33&quot;/&gt;&lt;wsp:rsid wsp:val=&quot;00275315&quot;/&gt;&lt;wsp:rsid wsp:val=&quot;009B13BE&quot;/&gt;&lt;wsp:rsid wsp:val=&quot;00BC1D5E&quot;/&gt;&lt;wsp:rsid wsp:val=&quot;00CB752B&quot;/&gt;&lt;wsp:rsid wsp:val=&quot;00CF29DB&quot;/&gt;&lt;wsp:rsid wsp:val=&quot;00D57B0D&quot;/&gt;&lt;wsp:rsid wsp:val=&quot;00E71822&quot;/&gt;&lt;wsp:rsid wsp:val=&quot;00E97B5D&quot;/&gt;&lt;wsp:rsid wsp:val=&quot;00ED3019&quot;/&gt;&lt;wsp:rsid wsp:val=&quot;00F07918&quot;/&gt;&lt;wsp:rsid wsp:val=&quot;00F43544&quot;/&gt;&lt;wsp:rsid wsp:val=&quot;00F6740C&quot;/&gt;&lt;/wsp:rsids&gt;&lt;/w:docPr&gt;&lt;w:body&gt;&lt;w:p wsp:rsidR=&quot;00000000&quot; wsp:rsidRDefault=&quot;00122A3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031439">
        <w:rPr>
          <w:rFonts w:ascii="Times New Roman" w:hAnsi="Times New Roman"/>
          <w:sz w:val="28"/>
          <w:szCs w:val="28"/>
        </w:rPr>
        <w:instrText xml:space="preserve"> </w:instrText>
      </w:r>
      <w:r w:rsidRPr="0003143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при которых дробь </w:t>
      </w:r>
      <w:r w:rsidRPr="00D01292">
        <w:rPr>
          <w:rFonts w:ascii="Times New Roman" w:hAnsi="Times New Roman"/>
          <w:b/>
          <w:position w:val="-24"/>
          <w:sz w:val="28"/>
          <w:szCs w:val="28"/>
        </w:rPr>
        <w:object w:dxaOrig="620" w:dyaOrig="620">
          <v:shape id="_x0000_i1026" type="#_x0000_t75" style="width:30.75pt;height:30.75pt" o:ole="">
            <v:imagedata r:id="rId6" o:title=""/>
          </v:shape>
          <o:OLEObject Type="Embed" ProgID="Equation.3" ShapeID="_x0000_i1026" DrawAspect="Content" ObjectID="_1445857521" r:id="rId7"/>
        </w:object>
      </w:r>
      <w:r w:rsidRPr="00E15830">
        <w:t xml:space="preserve"> </w:t>
      </w:r>
      <w:r w:rsidRPr="00CF2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целым числом.</w:t>
      </w:r>
    </w:p>
    <w:p w:rsidR="00A17E71" w:rsidRDefault="00A17E71" w:rsidP="00F43544">
      <w:pPr>
        <w:pStyle w:val="ListParagraph"/>
        <w:ind w:left="-491"/>
        <w:jc w:val="both"/>
        <w:rPr>
          <w:rFonts w:ascii="Times New Roman" w:hAnsi="Times New Roman"/>
          <w:sz w:val="28"/>
          <w:szCs w:val="28"/>
        </w:rPr>
      </w:pPr>
    </w:p>
    <w:p w:rsidR="00A17E71" w:rsidRDefault="00A17E71" w:rsidP="00F435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школьника сделали в магазине покупки: первый купил пенал и ластик, заплатив 40 руб</w:t>
      </w:r>
      <w:r w:rsidRPr="00F6740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второй купил ластик и карандаш, заплатив 12 руб</w:t>
      </w:r>
      <w:r w:rsidRPr="00F6740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третий купил пенал, карандаш и две тетради, заплатив 50 руб</w:t>
      </w:r>
      <w:r w:rsidRPr="00F6740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четвертый купил пенал и тетрадь. Сколько заплатил четвертый школьник?</w:t>
      </w:r>
    </w:p>
    <w:p w:rsidR="00A17E71" w:rsidRDefault="00A17E71" w:rsidP="00E1583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17E71" w:rsidRDefault="00A17E71" w:rsidP="00E158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740C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>56 р</w:t>
      </w:r>
      <w:r w:rsidRPr="00F6740C">
        <w:rPr>
          <w:rFonts w:ascii="Times New Roman" w:hAnsi="Times New Roman"/>
          <w:sz w:val="28"/>
          <w:szCs w:val="28"/>
        </w:rPr>
        <w:t>азложите на два слагаемых так, что</w:t>
      </w:r>
      <w:r>
        <w:rPr>
          <w:rFonts w:ascii="Times New Roman" w:hAnsi="Times New Roman"/>
          <w:sz w:val="28"/>
          <w:szCs w:val="28"/>
        </w:rPr>
        <w:t>бы одна третья первого слагаемого была равна</w:t>
      </w:r>
      <w:r w:rsidRPr="00CF2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одной четвертой второго.</w:t>
      </w:r>
    </w:p>
    <w:p w:rsidR="00A17E71" w:rsidRPr="00F6740C" w:rsidRDefault="00A17E71" w:rsidP="00E1583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17E71" w:rsidRDefault="00A17E71" w:rsidP="00F435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D01292">
        <w:rPr>
          <w:rFonts w:ascii="Times New Roman" w:hAnsi="Times New Roman"/>
          <w:i/>
          <w:sz w:val="28"/>
          <w:szCs w:val="28"/>
        </w:rPr>
        <w:t xml:space="preserve"> </w:t>
      </w:r>
      <w:r w:rsidRPr="00031439">
        <w:rPr>
          <w:rFonts w:ascii="Times New Roman" w:hAnsi="Times New Roman"/>
          <w:sz w:val="28"/>
          <w:szCs w:val="28"/>
        </w:rPr>
        <w:fldChar w:fldCharType="begin"/>
      </w:r>
      <w:r w:rsidRPr="00031439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27" type="#_x0000_t75" style="width:36.75pt;height:16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740C&quot;/&gt;&lt;wsp:rsid wsp:val=&quot;00031439&quot;/&gt;&lt;wsp:rsid wsp:val=&quot;00275315&quot;/&gt;&lt;wsp:rsid wsp:val=&quot;003C6DEC&quot;/&gt;&lt;wsp:rsid wsp:val=&quot;009B13BE&quot;/&gt;&lt;wsp:rsid wsp:val=&quot;00BC1D5E&quot;/&gt;&lt;wsp:rsid wsp:val=&quot;00CB752B&quot;/&gt;&lt;wsp:rsid wsp:val=&quot;00CF29DB&quot;/&gt;&lt;wsp:rsid wsp:val=&quot;00D57B0D&quot;/&gt;&lt;wsp:rsid wsp:val=&quot;00E71822&quot;/&gt;&lt;wsp:rsid wsp:val=&quot;00E97B5D&quot;/&gt;&lt;wsp:rsid wsp:val=&quot;00ED3019&quot;/&gt;&lt;wsp:rsid wsp:val=&quot;00F07918&quot;/&gt;&lt;wsp:rsid wsp:val=&quot;00F43544&quot;/&gt;&lt;wsp:rsid wsp:val=&quot;00F6740C&quot;/&gt;&lt;/wsp:rsids&gt;&lt;/w:docPr&gt;&lt;w:body&gt;&lt;w:p wsp:rsidR=&quot;00000000&quot; wsp:rsidRDefault=&quot;003C6DE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031439">
        <w:rPr>
          <w:rFonts w:ascii="Times New Roman" w:hAnsi="Times New Roman"/>
          <w:sz w:val="28"/>
          <w:szCs w:val="28"/>
        </w:rPr>
        <w:instrText xml:space="preserve"> </w:instrText>
      </w:r>
      <w:r w:rsidRPr="0003143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составляет 80% числа </w:t>
      </w:r>
      <w:r w:rsidRPr="00D01292">
        <w:rPr>
          <w:rFonts w:ascii="Times New Roman" w:hAnsi="Times New Roman"/>
          <w:i/>
          <w:sz w:val="28"/>
          <w:szCs w:val="28"/>
          <w:lang w:val="en-US"/>
        </w:rPr>
        <w:t>b</w:t>
      </w:r>
      <w:r w:rsidRPr="00D01292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6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число</w:t>
      </w:r>
      <w:r w:rsidRPr="00D01292">
        <w:rPr>
          <w:rFonts w:ascii="Times New Roman" w:hAnsi="Times New Roman"/>
          <w:sz w:val="28"/>
          <w:szCs w:val="28"/>
        </w:rPr>
        <w:t xml:space="preserve"> </w:t>
      </w:r>
      <w:r w:rsidRPr="00D01292">
        <w:rPr>
          <w:rFonts w:ascii="Times New Roman" w:hAnsi="Times New Roman"/>
          <w:i/>
          <w:sz w:val="28"/>
          <w:szCs w:val="28"/>
        </w:rPr>
        <w:t>с</w:t>
      </w:r>
      <w:r w:rsidRPr="00D01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оставляет 140% числа</w:t>
      </w:r>
      <w:r w:rsidRPr="00D01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D0129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Найдите числа</w:t>
      </w:r>
      <w:r w:rsidRPr="00D01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D01292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D01292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 w:rsidRPr="00D01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известно что 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 w:rsidRPr="00D0129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</w:t>
      </w:r>
      <w:r w:rsidRPr="00D01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на 72.</w:t>
      </w:r>
    </w:p>
    <w:p w:rsidR="00A17E71" w:rsidRPr="00F6740C" w:rsidRDefault="00A17E71" w:rsidP="00F4354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17E71" w:rsidRDefault="00A17E71" w:rsidP="00F435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Поезд проходит мимо светофора за 5 с, а мимо платформы длинной </w:t>
      </w:r>
      <w:smartTag w:uri="urn:schemas-microsoft-com:office:smarttags" w:element="metricconverter">
        <w:smartTagPr>
          <w:attr w:name="ProductID" w:val="150 метров"/>
        </w:smartTagPr>
        <w:r>
          <w:rPr>
            <w:rFonts w:ascii="Times New Roman" w:hAnsi="Times New Roman"/>
            <w:sz w:val="28"/>
            <w:szCs w:val="28"/>
          </w:rPr>
          <w:t>150 метров</w:t>
        </w:r>
      </w:smartTag>
      <w:r>
        <w:rPr>
          <w:rFonts w:ascii="Times New Roman" w:hAnsi="Times New Roman"/>
          <w:sz w:val="28"/>
          <w:szCs w:val="28"/>
        </w:rPr>
        <w:t xml:space="preserve"> за 15 с. Найдите длину поезда и его скорость.</w:t>
      </w:r>
    </w:p>
    <w:p w:rsidR="00A17E71" w:rsidRPr="00F6740C" w:rsidRDefault="00A17E71" w:rsidP="00F4354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17E71" w:rsidRDefault="00A17E71" w:rsidP="00F435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наименьшее число записываемое одними единицами, которое делилось бы на число 33…3 (сто троек).</w:t>
      </w:r>
    </w:p>
    <w:p w:rsidR="00A17E71" w:rsidRPr="00F43544" w:rsidRDefault="00A17E71" w:rsidP="00F4354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17E71" w:rsidRDefault="00A17E71" w:rsidP="00F435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одинаковых катера, имеющие одинаковую скорость в стоящей воде, проходят по двум рекам одинаковое расстояние по течению и возвращаются обратно. В какой реке на эту поездку потребуется больше времени в реке с быстрым течением или в реке с медленным течением?</w:t>
      </w:r>
    </w:p>
    <w:p w:rsidR="00A17E71" w:rsidRPr="00F43544" w:rsidRDefault="00A17E71" w:rsidP="00F4354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17E71" w:rsidRDefault="00A17E71" w:rsidP="00F435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цифры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F43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01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 w:rsidRPr="00F43544">
        <w:rPr>
          <w:rFonts w:ascii="Times New Roman" w:hAnsi="Times New Roman"/>
          <w:sz w:val="28"/>
          <w:szCs w:val="28"/>
        </w:rPr>
        <w:t>, пятизначн</w:t>
      </w:r>
      <w:r>
        <w:rPr>
          <w:rFonts w:ascii="Times New Roman" w:hAnsi="Times New Roman"/>
          <w:sz w:val="28"/>
          <w:szCs w:val="28"/>
        </w:rPr>
        <w:t>ого числа</w:t>
      </w:r>
      <w:r w:rsidRPr="00F435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 записывается</w:t>
      </w:r>
      <w:r w:rsidRPr="00D01292">
        <w:rPr>
          <w:rFonts w:ascii="Times New Roman" w:hAnsi="Times New Roman"/>
          <w:sz w:val="28"/>
          <w:szCs w:val="28"/>
        </w:rPr>
        <w:t xml:space="preserve"> </w:t>
      </w:r>
      <w:r w:rsidRPr="00D01292">
        <w:rPr>
          <w:rFonts w:ascii="Times New Roman" w:hAnsi="Times New Roman"/>
          <w:i/>
          <w:sz w:val="28"/>
          <w:szCs w:val="28"/>
        </w:rPr>
        <w:t>42</w:t>
      </w:r>
      <w:r w:rsidRPr="00D01292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01292">
        <w:rPr>
          <w:rFonts w:ascii="Times New Roman" w:hAnsi="Times New Roman"/>
          <w:i/>
          <w:sz w:val="28"/>
          <w:szCs w:val="28"/>
        </w:rPr>
        <w:t>4</w:t>
      </w:r>
      <w:r w:rsidRPr="00D01292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01292">
        <w:rPr>
          <w:rFonts w:ascii="Times New Roman" w:hAnsi="Times New Roman"/>
          <w:sz w:val="28"/>
          <w:szCs w:val="28"/>
        </w:rPr>
        <w:t>,</w:t>
      </w:r>
      <w:r w:rsidRPr="00F43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известно, что это число делится на </w:t>
      </w:r>
      <w:r w:rsidRPr="00D01292">
        <w:rPr>
          <w:rFonts w:ascii="Times New Roman" w:hAnsi="Times New Roman"/>
          <w:i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.</w:t>
      </w:r>
    </w:p>
    <w:p w:rsidR="00A17E71" w:rsidRPr="00F43544" w:rsidRDefault="00A17E71" w:rsidP="00F43544">
      <w:pPr>
        <w:pStyle w:val="ListParagraph"/>
        <w:rPr>
          <w:rFonts w:ascii="Times New Roman" w:hAnsi="Times New Roman"/>
          <w:sz w:val="28"/>
          <w:szCs w:val="28"/>
        </w:rPr>
      </w:pPr>
    </w:p>
    <w:p w:rsidR="00A17E71" w:rsidRDefault="00A17E71" w:rsidP="00F435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нумерации страниц учебника потребовалось 411 цифр. Сколько страниц в учебнике?</w:t>
      </w:r>
    </w:p>
    <w:p w:rsidR="00A17E71" w:rsidRPr="00F43544" w:rsidRDefault="00A17E71" w:rsidP="00F43544">
      <w:pPr>
        <w:pStyle w:val="ListParagraph"/>
        <w:rPr>
          <w:rFonts w:ascii="Times New Roman" w:hAnsi="Times New Roman"/>
          <w:sz w:val="28"/>
          <w:szCs w:val="28"/>
        </w:rPr>
      </w:pPr>
    </w:p>
    <w:p w:rsidR="00A17E71" w:rsidRPr="00F43544" w:rsidRDefault="00A17E71" w:rsidP="00F43544">
      <w:pPr>
        <w:pStyle w:val="ListParagraph"/>
        <w:numPr>
          <w:ilvl w:val="0"/>
          <w:numId w:val="1"/>
        </w:numPr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F43544">
        <w:rPr>
          <w:rFonts w:ascii="Times New Roman" w:hAnsi="Times New Roman"/>
          <w:sz w:val="28"/>
          <w:szCs w:val="28"/>
        </w:rPr>
        <w:t>Сколько бабушек и прабабушек было у ваших прабабушек и прадедушек?</w:t>
      </w:r>
    </w:p>
    <w:p w:rsidR="00A17E71" w:rsidRPr="00F43544" w:rsidRDefault="00A17E71" w:rsidP="00F43544">
      <w:pPr>
        <w:pStyle w:val="ListParagraph"/>
        <w:rPr>
          <w:rFonts w:ascii="Times New Roman" w:hAnsi="Times New Roman"/>
          <w:sz w:val="28"/>
          <w:szCs w:val="28"/>
        </w:rPr>
      </w:pPr>
    </w:p>
    <w:p w:rsidR="00A17E71" w:rsidRPr="00F43544" w:rsidRDefault="00A17E71" w:rsidP="00F43544">
      <w:pPr>
        <w:pStyle w:val="ListParagraph"/>
        <w:rPr>
          <w:rFonts w:ascii="Times New Roman" w:hAnsi="Times New Roman"/>
          <w:sz w:val="28"/>
          <w:szCs w:val="28"/>
        </w:rPr>
      </w:pPr>
    </w:p>
    <w:p w:rsidR="00A17E71" w:rsidRPr="00F6740C" w:rsidRDefault="00A17E71" w:rsidP="00F4354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R="00A17E71" w:rsidRPr="00F6740C" w:rsidSect="00F6740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B38"/>
    <w:multiLevelType w:val="hybridMultilevel"/>
    <w:tmpl w:val="D744CA4A"/>
    <w:lvl w:ilvl="0" w:tplc="96D4F014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468109F3"/>
    <w:multiLevelType w:val="hybridMultilevel"/>
    <w:tmpl w:val="D744CA4A"/>
    <w:lvl w:ilvl="0" w:tplc="96D4F014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40C"/>
    <w:rsid w:val="00004DD0"/>
    <w:rsid w:val="00031439"/>
    <w:rsid w:val="00275315"/>
    <w:rsid w:val="003C0DFF"/>
    <w:rsid w:val="00596AD8"/>
    <w:rsid w:val="00702756"/>
    <w:rsid w:val="00710F25"/>
    <w:rsid w:val="0071353C"/>
    <w:rsid w:val="00724B00"/>
    <w:rsid w:val="009B13BE"/>
    <w:rsid w:val="00A17E71"/>
    <w:rsid w:val="00A27125"/>
    <w:rsid w:val="00A55E95"/>
    <w:rsid w:val="00AA5FDD"/>
    <w:rsid w:val="00AD7F02"/>
    <w:rsid w:val="00B04265"/>
    <w:rsid w:val="00B55FDA"/>
    <w:rsid w:val="00B859CE"/>
    <w:rsid w:val="00BC1D5E"/>
    <w:rsid w:val="00C679FE"/>
    <w:rsid w:val="00CB752B"/>
    <w:rsid w:val="00CF29DB"/>
    <w:rsid w:val="00D01292"/>
    <w:rsid w:val="00D57B0D"/>
    <w:rsid w:val="00D87B50"/>
    <w:rsid w:val="00DC1CA5"/>
    <w:rsid w:val="00E15830"/>
    <w:rsid w:val="00E71822"/>
    <w:rsid w:val="00E97B5D"/>
    <w:rsid w:val="00ED3019"/>
    <w:rsid w:val="00F07918"/>
    <w:rsid w:val="00F43544"/>
    <w:rsid w:val="00F54B19"/>
    <w:rsid w:val="00F6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74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29D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F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207</Words>
  <Characters>1184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2013-11-13T09:19:00Z</cp:lastPrinted>
  <dcterms:created xsi:type="dcterms:W3CDTF">2013-11-09T07:59:00Z</dcterms:created>
  <dcterms:modified xsi:type="dcterms:W3CDTF">2013-11-13T09:19:00Z</dcterms:modified>
</cp:coreProperties>
</file>