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3161"/>
        <w:gridCol w:w="4016"/>
        <w:gridCol w:w="1079"/>
        <w:gridCol w:w="1053"/>
        <w:gridCol w:w="1125"/>
      </w:tblGrid>
      <w:tr w:rsidR="007C2F05" w:rsidRPr="006C064C" w:rsidTr="00173196"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7C2F05" w:rsidRPr="006C064C" w:rsidRDefault="007C2F05" w:rsidP="00FA354B">
            <w:pPr>
              <w:jc w:val="center"/>
              <w:rPr>
                <w:b/>
              </w:rPr>
            </w:pPr>
          </w:p>
        </w:tc>
        <w:tc>
          <w:tcPr>
            <w:tcW w:w="47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F05" w:rsidRPr="006C064C" w:rsidRDefault="007C2F05" w:rsidP="00DD44F7">
            <w:pPr>
              <w:jc w:val="center"/>
              <w:rPr>
                <w:b/>
              </w:rPr>
            </w:pPr>
            <w:r>
              <w:rPr>
                <w:b/>
              </w:rPr>
              <w:t>Результаты 2 этапа дистанционной олимпиады Знатоки Олимпизма</w:t>
            </w:r>
          </w:p>
        </w:tc>
      </w:tr>
      <w:tr w:rsidR="007C2F05" w:rsidRPr="006C064C" w:rsidTr="00173196">
        <w:tc>
          <w:tcPr>
            <w:tcW w:w="224" w:type="pct"/>
          </w:tcPr>
          <w:p w:rsidR="007C2F05" w:rsidRPr="006C064C" w:rsidRDefault="007C2F05" w:rsidP="00FA354B">
            <w:p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6C064C" w:rsidRDefault="007C2F05" w:rsidP="00DD44F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38" w:type="pct"/>
          </w:tcPr>
          <w:p w:rsidR="007C2F05" w:rsidRPr="006C064C" w:rsidRDefault="007C2F05" w:rsidP="00C55F77">
            <w:pPr>
              <w:jc w:val="center"/>
              <w:rPr>
                <w:b/>
              </w:rPr>
            </w:pPr>
          </w:p>
        </w:tc>
        <w:tc>
          <w:tcPr>
            <w:tcW w:w="494" w:type="pct"/>
          </w:tcPr>
          <w:p w:rsidR="007C2F05" w:rsidRPr="006C064C" w:rsidRDefault="007C2F05" w:rsidP="000D2762">
            <w:pPr>
              <w:jc w:val="center"/>
              <w:rPr>
                <w:b/>
              </w:rPr>
            </w:pPr>
            <w:r w:rsidRPr="006C064C">
              <w:rPr>
                <w:b/>
              </w:rPr>
              <w:t>1</w:t>
            </w:r>
            <w:r>
              <w:rPr>
                <w:b/>
              </w:rPr>
              <w:t xml:space="preserve"> тур</w:t>
            </w:r>
          </w:p>
        </w:tc>
        <w:tc>
          <w:tcPr>
            <w:tcW w:w="482" w:type="pct"/>
          </w:tcPr>
          <w:p w:rsidR="007C2F05" w:rsidRPr="006C064C" w:rsidRDefault="007C2F05" w:rsidP="000D2762">
            <w:pPr>
              <w:jc w:val="center"/>
              <w:rPr>
                <w:b/>
              </w:rPr>
            </w:pPr>
            <w:r w:rsidRPr="006C064C">
              <w:rPr>
                <w:b/>
              </w:rPr>
              <w:t>2</w:t>
            </w:r>
            <w:r>
              <w:rPr>
                <w:b/>
              </w:rPr>
              <w:t xml:space="preserve"> тур</w:t>
            </w:r>
          </w:p>
        </w:tc>
        <w:tc>
          <w:tcPr>
            <w:tcW w:w="515" w:type="pct"/>
          </w:tcPr>
          <w:p w:rsidR="007C2F05" w:rsidRPr="006C064C" w:rsidRDefault="007C2F05" w:rsidP="000D2762">
            <w:pPr>
              <w:jc w:val="center"/>
              <w:rPr>
                <w:b/>
              </w:rPr>
            </w:pPr>
            <w:r w:rsidRPr="006C064C">
              <w:rPr>
                <w:b/>
              </w:rPr>
              <w:t>Итог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6C064C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77744">
            <w:pPr>
              <w:jc w:val="center"/>
            </w:pPr>
            <w:r>
              <w:t>Идиатуллина Ирина</w:t>
            </w:r>
          </w:p>
        </w:tc>
        <w:tc>
          <w:tcPr>
            <w:tcW w:w="1838" w:type="pct"/>
          </w:tcPr>
          <w:p w:rsidR="007C2F05" w:rsidRDefault="007C2F05" w:rsidP="00D77744">
            <w:pPr>
              <w:jc w:val="center"/>
            </w:pPr>
            <w:r>
              <w:t>г.</w:t>
            </w:r>
            <w:r w:rsidRPr="004C2171">
              <w:t xml:space="preserve">Туймазы, </w:t>
            </w:r>
            <w:r>
              <w:t>МБОУ СОШ</w:t>
            </w:r>
            <w:r w:rsidRPr="004C2171">
              <w:t xml:space="preserve"> №</w:t>
            </w:r>
            <w:r>
              <w:t>7</w:t>
            </w:r>
          </w:p>
        </w:tc>
        <w:tc>
          <w:tcPr>
            <w:tcW w:w="494" w:type="pct"/>
          </w:tcPr>
          <w:p w:rsidR="007C2F05" w:rsidRPr="004C2171" w:rsidRDefault="007C2F05" w:rsidP="00D77744">
            <w:pPr>
              <w:jc w:val="center"/>
            </w:pPr>
            <w:r>
              <w:t>14</w:t>
            </w:r>
          </w:p>
        </w:tc>
        <w:tc>
          <w:tcPr>
            <w:tcW w:w="482" w:type="pct"/>
          </w:tcPr>
          <w:p w:rsidR="007C2F05" w:rsidRDefault="007C2F05" w:rsidP="00D77744">
            <w:pPr>
              <w:jc w:val="center"/>
            </w:pPr>
            <w:r>
              <w:t>31</w:t>
            </w:r>
          </w:p>
        </w:tc>
        <w:tc>
          <w:tcPr>
            <w:tcW w:w="515" w:type="pct"/>
          </w:tcPr>
          <w:p w:rsidR="007C2F05" w:rsidRDefault="007C2F05" w:rsidP="00D77744">
            <w:pPr>
              <w:jc w:val="center"/>
            </w:pPr>
            <w:r>
              <w:t>45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Гильманов Александр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Г.Уфа МБОУ СОШ № 45</w:t>
            </w:r>
          </w:p>
        </w:tc>
        <w:tc>
          <w:tcPr>
            <w:tcW w:w="494" w:type="pct"/>
          </w:tcPr>
          <w:p w:rsidR="007C2F05" w:rsidRPr="004C2171" w:rsidRDefault="007C2F05" w:rsidP="00654DC1">
            <w:pPr>
              <w:jc w:val="center"/>
            </w:pPr>
            <w:r>
              <w:t>14</w:t>
            </w:r>
          </w:p>
        </w:tc>
        <w:tc>
          <w:tcPr>
            <w:tcW w:w="482" w:type="pct"/>
          </w:tcPr>
          <w:p w:rsidR="007C2F05" w:rsidRDefault="007C2F05" w:rsidP="00654DC1">
            <w:pPr>
              <w:jc w:val="center"/>
            </w:pPr>
            <w:r>
              <w:t>30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44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Закирова Эльмар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494" w:type="pct"/>
          </w:tcPr>
          <w:p w:rsidR="007C2F05" w:rsidRPr="004C2171" w:rsidRDefault="007C2F05" w:rsidP="00950CF0">
            <w:pPr>
              <w:jc w:val="center"/>
            </w:pPr>
            <w:r>
              <w:t>13</w:t>
            </w:r>
          </w:p>
        </w:tc>
        <w:tc>
          <w:tcPr>
            <w:tcW w:w="482" w:type="pct"/>
          </w:tcPr>
          <w:p w:rsidR="007C2F05" w:rsidRDefault="007C2F05" w:rsidP="00950CF0">
            <w:pPr>
              <w:jc w:val="center"/>
            </w:pPr>
            <w:r>
              <w:t>30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43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Шакирьянова Юлия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494" w:type="pct"/>
          </w:tcPr>
          <w:p w:rsidR="007C2F05" w:rsidRPr="004C2171" w:rsidRDefault="007C2F05" w:rsidP="006618D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</w:t>
            </w:r>
          </w:p>
        </w:tc>
        <w:tc>
          <w:tcPr>
            <w:tcW w:w="482" w:type="pct"/>
          </w:tcPr>
          <w:p w:rsidR="007C2F05" w:rsidRDefault="007C2F05" w:rsidP="006618DA">
            <w:pPr>
              <w:jc w:val="center"/>
            </w:pPr>
            <w:r>
              <w:t>29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43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4D1CB9">
            <w:pPr>
              <w:jc w:val="center"/>
            </w:pPr>
            <w:r>
              <w:t>Хазиева Элина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Чекмагушевский р-н, МБОУ СОШ с. Старокалмашево</w:t>
            </w:r>
          </w:p>
        </w:tc>
        <w:tc>
          <w:tcPr>
            <w:tcW w:w="494" w:type="pct"/>
          </w:tcPr>
          <w:p w:rsidR="007C2F05" w:rsidRPr="004C2171" w:rsidRDefault="007C2F05" w:rsidP="0068456C">
            <w:pPr>
              <w:jc w:val="center"/>
            </w:pPr>
            <w:r>
              <w:t>13</w:t>
            </w:r>
          </w:p>
        </w:tc>
        <w:tc>
          <w:tcPr>
            <w:tcW w:w="482" w:type="pct"/>
          </w:tcPr>
          <w:p w:rsidR="007C2F05" w:rsidRDefault="007C2F05" w:rsidP="0068456C">
            <w:pPr>
              <w:jc w:val="center"/>
            </w:pPr>
            <w:r>
              <w:t>29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Тихонов Игорь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г.Агидель, МОБУ СОШ № 2</w:t>
            </w:r>
          </w:p>
        </w:tc>
        <w:tc>
          <w:tcPr>
            <w:tcW w:w="494" w:type="pct"/>
          </w:tcPr>
          <w:p w:rsidR="007C2F05" w:rsidRPr="004C2171" w:rsidRDefault="007C2F05" w:rsidP="00DB541F">
            <w:pPr>
              <w:jc w:val="center"/>
            </w:pPr>
            <w:r>
              <w:t>11</w:t>
            </w:r>
          </w:p>
        </w:tc>
        <w:tc>
          <w:tcPr>
            <w:tcW w:w="482" w:type="pct"/>
          </w:tcPr>
          <w:p w:rsidR="007C2F05" w:rsidRDefault="007C2F05" w:rsidP="00DB541F">
            <w:pPr>
              <w:jc w:val="center"/>
            </w:pPr>
            <w:r>
              <w:t>30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41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 xml:space="preserve">Фаузиева Айгуль 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Татышлинский р-н, с.Верхние Татышлы, МЬОУ СОШ № 2</w:t>
            </w:r>
          </w:p>
        </w:tc>
        <w:tc>
          <w:tcPr>
            <w:tcW w:w="494" w:type="pct"/>
          </w:tcPr>
          <w:p w:rsidR="007C2F05" w:rsidRPr="004C2171" w:rsidRDefault="007C2F05" w:rsidP="0068456C">
            <w:pPr>
              <w:jc w:val="center"/>
            </w:pPr>
            <w:r>
              <w:t>13</w:t>
            </w:r>
          </w:p>
        </w:tc>
        <w:tc>
          <w:tcPr>
            <w:tcW w:w="482" w:type="pct"/>
          </w:tcPr>
          <w:p w:rsidR="007C2F05" w:rsidRDefault="007C2F05" w:rsidP="0068456C">
            <w:pPr>
              <w:jc w:val="center"/>
            </w:pPr>
            <w:r>
              <w:t>26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39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Степанов Эдуард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Архангельский р-н, с.Архангельское МОБУ СОШ № 2</w:t>
            </w:r>
          </w:p>
        </w:tc>
        <w:tc>
          <w:tcPr>
            <w:tcW w:w="494" w:type="pct"/>
          </w:tcPr>
          <w:p w:rsidR="007C2F05" w:rsidRPr="004C2171" w:rsidRDefault="007C2F05" w:rsidP="00040325">
            <w:pPr>
              <w:jc w:val="center"/>
            </w:pPr>
            <w:r>
              <w:t>8</w:t>
            </w:r>
          </w:p>
        </w:tc>
        <w:tc>
          <w:tcPr>
            <w:tcW w:w="482" w:type="pct"/>
          </w:tcPr>
          <w:p w:rsidR="007C2F05" w:rsidRDefault="007C2F05" w:rsidP="00040325">
            <w:pPr>
              <w:jc w:val="center"/>
            </w:pPr>
            <w:r>
              <w:t>30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38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Фатхутдинова Альбина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Илишевский р-н, с.Верхнеяркеево, МБОУ СОШ №4</w:t>
            </w:r>
          </w:p>
        </w:tc>
        <w:tc>
          <w:tcPr>
            <w:tcW w:w="494" w:type="pct"/>
          </w:tcPr>
          <w:p w:rsidR="007C2F05" w:rsidRPr="004C2171" w:rsidRDefault="007C2F05" w:rsidP="0068456C">
            <w:pPr>
              <w:jc w:val="center"/>
            </w:pPr>
            <w:r>
              <w:t>14</w:t>
            </w:r>
          </w:p>
        </w:tc>
        <w:tc>
          <w:tcPr>
            <w:tcW w:w="482" w:type="pct"/>
          </w:tcPr>
          <w:p w:rsidR="007C2F05" w:rsidRDefault="007C2F05" w:rsidP="0068456C">
            <w:pPr>
              <w:jc w:val="center"/>
            </w:pPr>
            <w:r>
              <w:t>24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38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Усманова Гульнур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Татышлинский р-н, МБОУ СОШ с. Шулганово</w:t>
            </w:r>
          </w:p>
        </w:tc>
        <w:tc>
          <w:tcPr>
            <w:tcW w:w="494" w:type="pct"/>
          </w:tcPr>
          <w:p w:rsidR="007C2F05" w:rsidRPr="004C2171" w:rsidRDefault="007C2F05" w:rsidP="0068456C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Default="007C2F05" w:rsidP="0068456C">
            <w:pPr>
              <w:jc w:val="center"/>
            </w:pPr>
            <w:r>
              <w:t>21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33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2A451C">
            <w:pPr>
              <w:jc w:val="center"/>
            </w:pPr>
            <w:r>
              <w:t>Князева Екатерина</w:t>
            </w:r>
          </w:p>
        </w:tc>
        <w:tc>
          <w:tcPr>
            <w:tcW w:w="1838" w:type="pct"/>
          </w:tcPr>
          <w:p w:rsidR="007C2F05" w:rsidRDefault="007C2F05">
            <w:r w:rsidRPr="00936CF7">
              <w:t>г.Туймазы, МБОУ СОШ №7</w:t>
            </w:r>
          </w:p>
        </w:tc>
        <w:tc>
          <w:tcPr>
            <w:tcW w:w="494" w:type="pct"/>
          </w:tcPr>
          <w:p w:rsidR="007C2F05" w:rsidRDefault="007C2F05" w:rsidP="00AE169B">
            <w:pPr>
              <w:jc w:val="center"/>
            </w:pPr>
          </w:p>
        </w:tc>
        <w:tc>
          <w:tcPr>
            <w:tcW w:w="482" w:type="pct"/>
          </w:tcPr>
          <w:p w:rsidR="007C2F05" w:rsidRDefault="007C2F05" w:rsidP="00AE169B">
            <w:pPr>
              <w:jc w:val="center"/>
            </w:pPr>
            <w:r>
              <w:t>29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32,5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2A451C">
            <w:pPr>
              <w:jc w:val="center"/>
            </w:pPr>
            <w:r>
              <w:t>Ахметова Сабина</w:t>
            </w:r>
          </w:p>
        </w:tc>
        <w:tc>
          <w:tcPr>
            <w:tcW w:w="1838" w:type="pct"/>
          </w:tcPr>
          <w:p w:rsidR="007C2F05" w:rsidRDefault="007C2F05">
            <w:r w:rsidRPr="00936CF7">
              <w:t>г.Туймазы, МБОУ СОШ №7</w:t>
            </w:r>
          </w:p>
        </w:tc>
        <w:tc>
          <w:tcPr>
            <w:tcW w:w="494" w:type="pct"/>
          </w:tcPr>
          <w:p w:rsidR="007C2F05" w:rsidRDefault="007C2F05" w:rsidP="00AE169B">
            <w:pPr>
              <w:jc w:val="center"/>
            </w:pPr>
          </w:p>
        </w:tc>
        <w:tc>
          <w:tcPr>
            <w:tcW w:w="482" w:type="pct"/>
          </w:tcPr>
          <w:p w:rsidR="007C2F05" w:rsidRDefault="007C2F05" w:rsidP="00AE169B">
            <w:pPr>
              <w:jc w:val="center"/>
            </w:pPr>
            <w:r>
              <w:t>29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31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2A451C">
            <w:pPr>
              <w:jc w:val="center"/>
            </w:pPr>
            <w:r>
              <w:t>Сираев Александр</w:t>
            </w:r>
          </w:p>
        </w:tc>
        <w:tc>
          <w:tcPr>
            <w:tcW w:w="1838" w:type="pct"/>
          </w:tcPr>
          <w:p w:rsidR="007C2F05" w:rsidRDefault="007C2F05">
            <w:r w:rsidRPr="00936CF7">
              <w:t>г.Туймазы, МБОУ СОШ №7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</w:p>
        </w:tc>
        <w:tc>
          <w:tcPr>
            <w:tcW w:w="482" w:type="pct"/>
          </w:tcPr>
          <w:p w:rsidR="007C2F05" w:rsidRDefault="007C2F05" w:rsidP="007B22F2">
            <w:pPr>
              <w:jc w:val="center"/>
            </w:pPr>
            <w:r>
              <w:t>29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29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2A451C">
            <w:pPr>
              <w:jc w:val="center"/>
            </w:pPr>
            <w:r>
              <w:t>Мухаметова Ирина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Бижбулякский р-н, с.Бижбуляк, МОБУ СОШ № 1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</w:p>
        </w:tc>
        <w:tc>
          <w:tcPr>
            <w:tcW w:w="482" w:type="pct"/>
          </w:tcPr>
          <w:p w:rsidR="007C2F05" w:rsidRDefault="007C2F05" w:rsidP="007B22F2">
            <w:pPr>
              <w:jc w:val="center"/>
            </w:pPr>
            <w:r>
              <w:t>28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28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2A451C">
            <w:pPr>
              <w:jc w:val="center"/>
            </w:pPr>
            <w:r>
              <w:t>Рахимзянова Алсу</w:t>
            </w:r>
          </w:p>
        </w:tc>
        <w:tc>
          <w:tcPr>
            <w:tcW w:w="1838" w:type="pct"/>
          </w:tcPr>
          <w:p w:rsidR="007C2F05" w:rsidRPr="004C2171" w:rsidRDefault="007C2F05" w:rsidP="00C55F77">
            <w:pPr>
              <w:jc w:val="center"/>
            </w:pPr>
            <w:r>
              <w:t>г.Туймазы, МБОУ СОШ №7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</w:p>
        </w:tc>
        <w:tc>
          <w:tcPr>
            <w:tcW w:w="482" w:type="pct"/>
          </w:tcPr>
          <w:p w:rsidR="007C2F05" w:rsidRDefault="007C2F05" w:rsidP="00C301BF">
            <w:pPr>
              <w:jc w:val="center"/>
            </w:pPr>
            <w:r>
              <w:t>24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24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4D50CB">
            <w:pPr>
              <w:jc w:val="center"/>
            </w:pPr>
            <w:r>
              <w:t>Гафарова Лиана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Илишевский р-н, Средняя школа №4</w:t>
            </w:r>
          </w:p>
        </w:tc>
        <w:tc>
          <w:tcPr>
            <w:tcW w:w="494" w:type="pct"/>
          </w:tcPr>
          <w:p w:rsidR="007C2F05" w:rsidRPr="004C2171" w:rsidRDefault="007C2F05" w:rsidP="00E35A5D">
            <w:pPr>
              <w:jc w:val="center"/>
            </w:pPr>
            <w:r>
              <w:t>14</w:t>
            </w:r>
          </w:p>
        </w:tc>
        <w:tc>
          <w:tcPr>
            <w:tcW w:w="482" w:type="pct"/>
          </w:tcPr>
          <w:p w:rsidR="007C2F05" w:rsidRDefault="007C2F05" w:rsidP="00E35A5D">
            <w:pPr>
              <w:jc w:val="center"/>
            </w:pPr>
            <w:r>
              <w:t>Нет ответов</w:t>
            </w: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14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>
            <w:pPr>
              <w:jc w:val="center"/>
            </w:pPr>
            <w:r>
              <w:t>Орехова Евгения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 Стерлитамак МБОУ гимназия № 1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14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14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Боровикова Арина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г.Уфа,  МБОУ СОШ № 69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13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13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Альмухаметов Денис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Баранов Ильсур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Бурзянский р-н, МОБУ СОШ д. Старомунасипово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Гильманова Элина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г.Туймазы, филиал МБОУ СОШ № 7 ООШ № 9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Default="007C2F05" w:rsidP="0040164D">
            <w:pPr>
              <w:jc w:val="center"/>
            </w:pPr>
            <w:r>
              <w:t>Салимова Диана</w:t>
            </w:r>
          </w:p>
        </w:tc>
        <w:tc>
          <w:tcPr>
            <w:tcW w:w="1838" w:type="pct"/>
          </w:tcPr>
          <w:p w:rsidR="007C2F05" w:rsidRDefault="007C2F05" w:rsidP="00C55F77">
            <w:r>
              <w:t xml:space="preserve"> г.Туймазы, МБОУ СОШ №7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Сатарова Регина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12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12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Кулаков Сергей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11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11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Жеребцов Сергей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10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10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Хаджимурадова Азиза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Салаватский р-н, с.Малояз, МБОУ БГ</w:t>
            </w:r>
          </w:p>
        </w:tc>
        <w:tc>
          <w:tcPr>
            <w:tcW w:w="494" w:type="pct"/>
          </w:tcPr>
          <w:p w:rsidR="007C2F05" w:rsidRPr="004C2171" w:rsidRDefault="007C2F05" w:rsidP="0068456C">
            <w:pPr>
              <w:jc w:val="center"/>
            </w:pPr>
            <w:r>
              <w:t>9</w:t>
            </w:r>
          </w:p>
        </w:tc>
        <w:tc>
          <w:tcPr>
            <w:tcW w:w="482" w:type="pct"/>
          </w:tcPr>
          <w:p w:rsidR="007C2F05" w:rsidRDefault="007C2F05" w:rsidP="0068456C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9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Ахметова Рита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8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8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Кувандыков Виль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7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7</w:t>
            </w:r>
          </w:p>
        </w:tc>
      </w:tr>
      <w:tr w:rsidR="007C2F05" w:rsidRPr="004C2171" w:rsidTr="00173196">
        <w:tc>
          <w:tcPr>
            <w:tcW w:w="224" w:type="pct"/>
          </w:tcPr>
          <w:p w:rsidR="007C2F05" w:rsidRPr="00DD44F7" w:rsidRDefault="007C2F05" w:rsidP="00DD44F7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447" w:type="pct"/>
          </w:tcPr>
          <w:p w:rsidR="007C2F05" w:rsidRPr="004C2171" w:rsidRDefault="007C2F05" w:rsidP="00DD44F7">
            <w:pPr>
              <w:jc w:val="center"/>
            </w:pPr>
            <w:r>
              <w:t>Арсланов Салават</w:t>
            </w:r>
          </w:p>
        </w:tc>
        <w:tc>
          <w:tcPr>
            <w:tcW w:w="1838" w:type="pct"/>
          </w:tcPr>
          <w:p w:rsidR="007C2F05" w:rsidRDefault="007C2F05" w:rsidP="00C55F7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494" w:type="pct"/>
          </w:tcPr>
          <w:p w:rsidR="007C2F05" w:rsidRDefault="007C2F05" w:rsidP="00C301BF">
            <w:pPr>
              <w:jc w:val="center"/>
            </w:pPr>
            <w:r>
              <w:t>4</w:t>
            </w:r>
          </w:p>
        </w:tc>
        <w:tc>
          <w:tcPr>
            <w:tcW w:w="482" w:type="pct"/>
          </w:tcPr>
          <w:p w:rsidR="007C2F05" w:rsidRPr="004C2171" w:rsidRDefault="007C2F05" w:rsidP="00C301BF">
            <w:pPr>
              <w:jc w:val="center"/>
            </w:pPr>
          </w:p>
        </w:tc>
        <w:tc>
          <w:tcPr>
            <w:tcW w:w="515" w:type="pct"/>
          </w:tcPr>
          <w:p w:rsidR="007C2F05" w:rsidRDefault="007C2F05" w:rsidP="00DD44F7">
            <w:pPr>
              <w:jc w:val="center"/>
            </w:pPr>
            <w:r>
              <w:t>4</w:t>
            </w:r>
          </w:p>
        </w:tc>
      </w:tr>
    </w:tbl>
    <w:p w:rsidR="007C2F05" w:rsidRDefault="007C2F05" w:rsidP="00173196"/>
    <w:sectPr w:rsidR="007C2F05" w:rsidSect="00CC1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3B8"/>
    <w:multiLevelType w:val="hybridMultilevel"/>
    <w:tmpl w:val="77764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DDF6094"/>
    <w:multiLevelType w:val="hybridMultilevel"/>
    <w:tmpl w:val="B7D84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D65AAD"/>
    <w:multiLevelType w:val="hybridMultilevel"/>
    <w:tmpl w:val="CCF2E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4F"/>
    <w:rsid w:val="00015A38"/>
    <w:rsid w:val="00040325"/>
    <w:rsid w:val="00052730"/>
    <w:rsid w:val="00072DB1"/>
    <w:rsid w:val="0009593E"/>
    <w:rsid w:val="000C194E"/>
    <w:rsid w:val="000C2C52"/>
    <w:rsid w:val="000D2762"/>
    <w:rsid w:val="00137F74"/>
    <w:rsid w:val="00152573"/>
    <w:rsid w:val="00173196"/>
    <w:rsid w:val="00190E33"/>
    <w:rsid w:val="001A626A"/>
    <w:rsid w:val="001C4921"/>
    <w:rsid w:val="001D7B65"/>
    <w:rsid w:val="001F41FF"/>
    <w:rsid w:val="00200F83"/>
    <w:rsid w:val="00225E9D"/>
    <w:rsid w:val="0025485C"/>
    <w:rsid w:val="002A451C"/>
    <w:rsid w:val="002C210A"/>
    <w:rsid w:val="002D12FF"/>
    <w:rsid w:val="002D304F"/>
    <w:rsid w:val="002E47B5"/>
    <w:rsid w:val="002E5B53"/>
    <w:rsid w:val="00326E6B"/>
    <w:rsid w:val="00342F86"/>
    <w:rsid w:val="003C5ECF"/>
    <w:rsid w:val="003D1C1D"/>
    <w:rsid w:val="00401571"/>
    <w:rsid w:val="0040164D"/>
    <w:rsid w:val="00407A60"/>
    <w:rsid w:val="00457A2F"/>
    <w:rsid w:val="00475D24"/>
    <w:rsid w:val="004A3B1F"/>
    <w:rsid w:val="004C054D"/>
    <w:rsid w:val="004C2171"/>
    <w:rsid w:val="004D1CB9"/>
    <w:rsid w:val="004D50CB"/>
    <w:rsid w:val="004F207E"/>
    <w:rsid w:val="00517444"/>
    <w:rsid w:val="005474EB"/>
    <w:rsid w:val="00557240"/>
    <w:rsid w:val="00574A51"/>
    <w:rsid w:val="0058479E"/>
    <w:rsid w:val="00597EE1"/>
    <w:rsid w:val="005A1E39"/>
    <w:rsid w:val="005C6C5C"/>
    <w:rsid w:val="005C7B38"/>
    <w:rsid w:val="005D59BB"/>
    <w:rsid w:val="006055B3"/>
    <w:rsid w:val="00607B46"/>
    <w:rsid w:val="00654DC1"/>
    <w:rsid w:val="006618DA"/>
    <w:rsid w:val="006750BF"/>
    <w:rsid w:val="0068456C"/>
    <w:rsid w:val="006B63B3"/>
    <w:rsid w:val="006C064C"/>
    <w:rsid w:val="00707658"/>
    <w:rsid w:val="007435DE"/>
    <w:rsid w:val="00761A91"/>
    <w:rsid w:val="00764FD4"/>
    <w:rsid w:val="00781776"/>
    <w:rsid w:val="00781C67"/>
    <w:rsid w:val="007B22F2"/>
    <w:rsid w:val="007C2D80"/>
    <w:rsid w:val="007C2F05"/>
    <w:rsid w:val="007D5D38"/>
    <w:rsid w:val="007D6D00"/>
    <w:rsid w:val="007E560E"/>
    <w:rsid w:val="00820EE0"/>
    <w:rsid w:val="00851449"/>
    <w:rsid w:val="0085504F"/>
    <w:rsid w:val="008632DA"/>
    <w:rsid w:val="00870C82"/>
    <w:rsid w:val="008D3397"/>
    <w:rsid w:val="008F0D6C"/>
    <w:rsid w:val="00924019"/>
    <w:rsid w:val="00931979"/>
    <w:rsid w:val="00932C5F"/>
    <w:rsid w:val="00936CF7"/>
    <w:rsid w:val="00950CF0"/>
    <w:rsid w:val="00976B3A"/>
    <w:rsid w:val="009A2E4F"/>
    <w:rsid w:val="009A4AB9"/>
    <w:rsid w:val="009A7F03"/>
    <w:rsid w:val="009B12C9"/>
    <w:rsid w:val="009D7282"/>
    <w:rsid w:val="009F3F65"/>
    <w:rsid w:val="00A174B7"/>
    <w:rsid w:val="00A80541"/>
    <w:rsid w:val="00A820F9"/>
    <w:rsid w:val="00AA65D9"/>
    <w:rsid w:val="00AD0E0F"/>
    <w:rsid w:val="00AE169B"/>
    <w:rsid w:val="00B16125"/>
    <w:rsid w:val="00B211A9"/>
    <w:rsid w:val="00B80F5A"/>
    <w:rsid w:val="00B952A6"/>
    <w:rsid w:val="00BA16E0"/>
    <w:rsid w:val="00BC7B19"/>
    <w:rsid w:val="00BE7381"/>
    <w:rsid w:val="00C00D8A"/>
    <w:rsid w:val="00C02ADF"/>
    <w:rsid w:val="00C301BF"/>
    <w:rsid w:val="00C55F77"/>
    <w:rsid w:val="00C60FBB"/>
    <w:rsid w:val="00C66346"/>
    <w:rsid w:val="00C71105"/>
    <w:rsid w:val="00C833D3"/>
    <w:rsid w:val="00CC13E8"/>
    <w:rsid w:val="00CD4E7D"/>
    <w:rsid w:val="00CE22DF"/>
    <w:rsid w:val="00D204DC"/>
    <w:rsid w:val="00D3140D"/>
    <w:rsid w:val="00D502BA"/>
    <w:rsid w:val="00D658ED"/>
    <w:rsid w:val="00D77744"/>
    <w:rsid w:val="00DB541F"/>
    <w:rsid w:val="00DD02AE"/>
    <w:rsid w:val="00DD44F7"/>
    <w:rsid w:val="00DE326D"/>
    <w:rsid w:val="00E141DE"/>
    <w:rsid w:val="00E21E7A"/>
    <w:rsid w:val="00E35A5D"/>
    <w:rsid w:val="00E43473"/>
    <w:rsid w:val="00E44264"/>
    <w:rsid w:val="00E9194B"/>
    <w:rsid w:val="00ED5EC9"/>
    <w:rsid w:val="00EE1DD9"/>
    <w:rsid w:val="00EE6E90"/>
    <w:rsid w:val="00F539C8"/>
    <w:rsid w:val="00F85124"/>
    <w:rsid w:val="00F870D8"/>
    <w:rsid w:val="00F9649F"/>
    <w:rsid w:val="00FA354B"/>
    <w:rsid w:val="00FA3ED8"/>
    <w:rsid w:val="00F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0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4A3B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529</Words>
  <Characters>3017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subject/>
  <dc:creator>БГПУ</dc:creator>
  <cp:keywords/>
  <dc:description/>
  <cp:lastModifiedBy>БГПУ</cp:lastModifiedBy>
  <cp:revision>3</cp:revision>
  <cp:lastPrinted>2013-12-26T08:59:00Z</cp:lastPrinted>
  <dcterms:created xsi:type="dcterms:W3CDTF">2014-04-21T06:25:00Z</dcterms:created>
  <dcterms:modified xsi:type="dcterms:W3CDTF">2014-04-21T06:56:00Z</dcterms:modified>
</cp:coreProperties>
</file>