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A4" w:rsidRPr="00C04176" w:rsidRDefault="00E84AA4" w:rsidP="007163C0">
      <w:pPr>
        <w:jc w:val="center"/>
        <w:rPr>
          <w:sz w:val="24"/>
          <w:szCs w:val="24"/>
          <w:lang w:val="ru-RU"/>
        </w:rPr>
      </w:pPr>
      <w:r w:rsidRPr="00C04176">
        <w:rPr>
          <w:sz w:val="24"/>
          <w:szCs w:val="24"/>
          <w:lang w:val="ru-RU"/>
        </w:rPr>
        <w:t>9 класс</w:t>
      </w:r>
    </w:p>
    <w:p w:rsidR="00E84AA4" w:rsidRPr="00C04176" w:rsidRDefault="00E84AA4">
      <w:pPr>
        <w:rPr>
          <w:rFonts w:ascii="Times New Roman" w:hAnsi="Times New Roman"/>
          <w:sz w:val="24"/>
          <w:szCs w:val="24"/>
          <w:lang w:val="ru-RU"/>
        </w:rPr>
      </w:pPr>
      <w:r w:rsidRPr="00C04176">
        <w:rPr>
          <w:rFonts w:ascii="Times New Roman" w:hAnsi="Times New Roman"/>
          <w:sz w:val="24"/>
          <w:szCs w:val="24"/>
          <w:lang w:val="ru-RU"/>
        </w:rPr>
        <w:t xml:space="preserve">1) Определить несократимую дробь, </w:t>
      </w:r>
      <w:r>
        <w:rPr>
          <w:rFonts w:ascii="Times New Roman" w:hAnsi="Times New Roman"/>
          <w:sz w:val="24"/>
          <w:szCs w:val="24"/>
          <w:lang w:val="ru-RU"/>
        </w:rPr>
        <w:t xml:space="preserve">которая </w:t>
      </w:r>
      <w:r w:rsidRPr="00C04176">
        <w:rPr>
          <w:rFonts w:ascii="Times New Roman" w:hAnsi="Times New Roman"/>
          <w:sz w:val="24"/>
          <w:szCs w:val="24"/>
          <w:lang w:val="ru-RU"/>
        </w:rPr>
        <w:t xml:space="preserve">не </w:t>
      </w:r>
      <w:r>
        <w:rPr>
          <w:rFonts w:ascii="Times New Roman" w:hAnsi="Times New Roman"/>
          <w:sz w:val="24"/>
          <w:szCs w:val="24"/>
          <w:lang w:val="ru-RU"/>
        </w:rPr>
        <w:t xml:space="preserve">изменяет </w:t>
      </w:r>
      <w:r w:rsidRPr="00C04176">
        <w:rPr>
          <w:rFonts w:ascii="Times New Roman" w:hAnsi="Times New Roman"/>
          <w:sz w:val="24"/>
          <w:szCs w:val="24"/>
          <w:lang w:val="ru-RU"/>
        </w:rPr>
        <w:t xml:space="preserve"> сво</w:t>
      </w:r>
      <w:r>
        <w:rPr>
          <w:rFonts w:ascii="Times New Roman" w:hAnsi="Times New Roman"/>
          <w:sz w:val="24"/>
          <w:szCs w:val="24"/>
          <w:lang w:val="ru-RU"/>
        </w:rPr>
        <w:t>ей</w:t>
      </w:r>
      <w:r w:rsidRPr="00C04176">
        <w:rPr>
          <w:rFonts w:ascii="Times New Roman" w:hAnsi="Times New Roman"/>
          <w:sz w:val="24"/>
          <w:szCs w:val="24"/>
          <w:lang w:val="ru-RU"/>
        </w:rPr>
        <w:t xml:space="preserve"> величины от прибавления к числителю 21, а к знаменателю 28.</w:t>
      </w:r>
    </w:p>
    <w:p w:rsidR="00E84AA4" w:rsidRDefault="00E84AA4">
      <w:pPr>
        <w:rPr>
          <w:rFonts w:ascii="Times New Roman" w:hAnsi="Times New Roman"/>
          <w:sz w:val="24"/>
          <w:szCs w:val="24"/>
          <w:lang w:val="ru-RU"/>
        </w:rPr>
      </w:pPr>
      <w:r w:rsidRPr="00C04176">
        <w:rPr>
          <w:rFonts w:ascii="Times New Roman" w:hAnsi="Times New Roman"/>
          <w:sz w:val="24"/>
          <w:szCs w:val="24"/>
          <w:lang w:val="ru-RU"/>
        </w:rPr>
        <w:t xml:space="preserve">2) Дано </w:t>
      </w:r>
    </w:p>
    <w:p w:rsidR="00E84AA4" w:rsidRPr="00C04176" w:rsidRDefault="00E84AA4">
      <w:pPr>
        <w:rPr>
          <w:rFonts w:ascii="Times New Roman" w:hAnsi="Times New Roman"/>
          <w:sz w:val="24"/>
          <w:szCs w:val="24"/>
          <w:lang w:val="ru-RU"/>
        </w:rPr>
      </w:pPr>
      <w:r w:rsidRPr="00DF1AAE">
        <w:rPr>
          <w:rFonts w:ascii="Times New Roman" w:hAnsi="Times New Roman"/>
          <w:position w:val="-24"/>
          <w:sz w:val="24"/>
          <w:szCs w:val="24"/>
          <w:lang w:val="ru-RU"/>
        </w:rPr>
        <w:object w:dxaOrig="1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3pt" o:ole="">
            <v:imagedata r:id="rId4" o:title=""/>
          </v:shape>
          <o:OLEObject Type="Embed" ProgID="Equation.3" ShapeID="_x0000_i1025" DrawAspect="Content" ObjectID="_1473082360" r:id="rId5"/>
        </w:object>
      </w:r>
      <w:r>
        <w:rPr>
          <w:rFonts w:ascii="Times New Roman" w:hAnsi="Times New Roman"/>
          <w:sz w:val="24"/>
          <w:szCs w:val="24"/>
          <w:lang w:val="ru-RU"/>
        </w:rPr>
        <w:t xml:space="preserve">;  </w:t>
      </w:r>
      <w:r w:rsidRPr="00DF1AAE">
        <w:rPr>
          <w:rFonts w:ascii="Times New Roman" w:hAnsi="Times New Roman"/>
          <w:position w:val="-28"/>
          <w:sz w:val="24"/>
          <w:szCs w:val="24"/>
          <w:lang w:val="ru-RU"/>
        </w:rPr>
        <w:object w:dxaOrig="2460" w:dyaOrig="660">
          <v:shape id="_x0000_i1026" type="#_x0000_t75" style="width:123pt;height:33pt" o:ole="">
            <v:imagedata r:id="rId6" o:title=""/>
          </v:shape>
          <o:OLEObject Type="Embed" ProgID="Equation.3" ShapeID="_x0000_i1026" DrawAspect="Content" ObjectID="_1473082361" r:id="rId7"/>
        </w:objec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84AA4" w:rsidRPr="00C04176" w:rsidRDefault="00E84AA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Pr="00C04176">
        <w:rPr>
          <w:rFonts w:ascii="Times New Roman" w:hAnsi="Times New Roman"/>
          <w:sz w:val="24"/>
          <w:szCs w:val="24"/>
          <w:lang w:val="ru-RU"/>
        </w:rPr>
        <w:t xml:space="preserve">ычислить произведение </w:t>
      </w:r>
      <w:r w:rsidRPr="00C04176">
        <w:rPr>
          <w:rFonts w:ascii="Times New Roman" w:hAnsi="Times New Roman"/>
          <w:i/>
          <w:sz w:val="24"/>
          <w:szCs w:val="24"/>
          <w:lang w:val="ru-RU"/>
        </w:rPr>
        <w:t>(</w:t>
      </w:r>
      <w:r w:rsidRPr="00C04176">
        <w:rPr>
          <w:rFonts w:ascii="Times New Roman" w:hAnsi="Times New Roman"/>
          <w:i/>
          <w:sz w:val="24"/>
          <w:szCs w:val="24"/>
        </w:rPr>
        <w:t>x</w:t>
      </w:r>
      <w:r w:rsidRPr="00C04176">
        <w:rPr>
          <w:rFonts w:ascii="Times New Roman" w:hAnsi="Times New Roman"/>
          <w:i/>
          <w:sz w:val="24"/>
          <w:szCs w:val="24"/>
          <w:lang w:val="tt-RU"/>
        </w:rPr>
        <w:t>+1)(</w:t>
      </w:r>
      <w:r w:rsidRPr="00C04176">
        <w:rPr>
          <w:rFonts w:ascii="Times New Roman" w:hAnsi="Times New Roman"/>
          <w:i/>
          <w:sz w:val="24"/>
          <w:szCs w:val="24"/>
        </w:rPr>
        <w:t>y</w:t>
      </w:r>
      <w:r w:rsidRPr="00C04176">
        <w:rPr>
          <w:rFonts w:ascii="Times New Roman" w:hAnsi="Times New Roman"/>
          <w:i/>
          <w:sz w:val="24"/>
          <w:szCs w:val="24"/>
          <w:lang w:val="tt-RU"/>
        </w:rPr>
        <w:t>+1)</w:t>
      </w:r>
    </w:p>
    <w:p w:rsidR="00E84AA4" w:rsidRPr="00C04176" w:rsidRDefault="00E84AA4">
      <w:pPr>
        <w:rPr>
          <w:rFonts w:ascii="Times New Roman" w:hAnsi="Times New Roman"/>
          <w:sz w:val="24"/>
          <w:szCs w:val="24"/>
          <w:lang w:val="ru-RU"/>
        </w:rPr>
      </w:pPr>
      <w:r w:rsidRPr="00C04176">
        <w:rPr>
          <w:rFonts w:ascii="Times New Roman" w:hAnsi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Pr="00C04176">
        <w:rPr>
          <w:rFonts w:ascii="Times New Roman" w:hAnsi="Times New Roman"/>
          <w:sz w:val="24"/>
          <w:szCs w:val="24"/>
          <w:lang w:val="ru-RU"/>
        </w:rPr>
        <w:t>азложить на множители выражение</w:t>
      </w:r>
    </w:p>
    <w:p w:rsidR="00E84AA4" w:rsidRPr="00C04176" w:rsidRDefault="00E84AA4">
      <w:pPr>
        <w:rPr>
          <w:rFonts w:ascii="Times New Roman" w:hAnsi="Times New Roman"/>
          <w:sz w:val="24"/>
          <w:szCs w:val="24"/>
          <w:lang w:val="ru-RU"/>
        </w:rPr>
      </w:pPr>
      <w:r w:rsidRPr="00C04176">
        <w:rPr>
          <w:rFonts w:ascii="Times New Roman" w:hAnsi="Times New Roman"/>
          <w:sz w:val="24"/>
          <w:szCs w:val="24"/>
          <w:lang w:val="ru-RU"/>
        </w:rPr>
        <w:t>А</w:t>
      </w:r>
      <w:r w:rsidRPr="00C04176">
        <w:rPr>
          <w:rFonts w:ascii="Times New Roman" w:hAnsi="Times New Roman"/>
          <w:i/>
          <w:sz w:val="24"/>
          <w:szCs w:val="24"/>
          <w:lang w:val="ru-RU"/>
        </w:rPr>
        <w:t>=(</w:t>
      </w:r>
      <w:r w:rsidRPr="00C04176">
        <w:rPr>
          <w:rFonts w:ascii="Times New Roman" w:hAnsi="Times New Roman"/>
          <w:i/>
          <w:sz w:val="24"/>
          <w:szCs w:val="24"/>
        </w:rPr>
        <w:t>x</w:t>
      </w:r>
      <w:r w:rsidRPr="00C04176">
        <w:rPr>
          <w:rFonts w:ascii="Times New Roman" w:hAnsi="Times New Roman"/>
          <w:i/>
          <w:sz w:val="24"/>
          <w:szCs w:val="24"/>
          <w:lang w:val="ru-RU"/>
        </w:rPr>
        <w:t>+1)(</w:t>
      </w:r>
      <w:r w:rsidRPr="00C04176">
        <w:rPr>
          <w:rFonts w:ascii="Times New Roman" w:hAnsi="Times New Roman"/>
          <w:i/>
          <w:sz w:val="24"/>
          <w:szCs w:val="24"/>
        </w:rPr>
        <w:t>x</w:t>
      </w:r>
      <w:r w:rsidRPr="00C04176">
        <w:rPr>
          <w:rFonts w:ascii="Times New Roman" w:hAnsi="Times New Roman"/>
          <w:i/>
          <w:sz w:val="24"/>
          <w:szCs w:val="24"/>
          <w:lang w:val="ru-RU"/>
        </w:rPr>
        <w:t>+3)(</w:t>
      </w:r>
      <w:r w:rsidRPr="00C04176">
        <w:rPr>
          <w:rFonts w:ascii="Times New Roman" w:hAnsi="Times New Roman"/>
          <w:i/>
          <w:sz w:val="24"/>
          <w:szCs w:val="24"/>
        </w:rPr>
        <w:t>x</w:t>
      </w:r>
      <w:r w:rsidRPr="00C04176">
        <w:rPr>
          <w:rFonts w:ascii="Times New Roman" w:hAnsi="Times New Roman"/>
          <w:i/>
          <w:sz w:val="24"/>
          <w:szCs w:val="24"/>
          <w:lang w:val="ru-RU"/>
        </w:rPr>
        <w:t>+5)(</w:t>
      </w:r>
      <w:r w:rsidRPr="00C04176">
        <w:rPr>
          <w:rFonts w:ascii="Times New Roman" w:hAnsi="Times New Roman"/>
          <w:i/>
          <w:sz w:val="24"/>
          <w:szCs w:val="24"/>
        </w:rPr>
        <w:t>x</w:t>
      </w:r>
      <w:r w:rsidRPr="00C04176">
        <w:rPr>
          <w:rFonts w:ascii="Times New Roman" w:hAnsi="Times New Roman"/>
          <w:i/>
          <w:sz w:val="24"/>
          <w:szCs w:val="24"/>
          <w:lang w:val="ru-RU"/>
        </w:rPr>
        <w:t>+7)+15</w:t>
      </w:r>
    </w:p>
    <w:p w:rsidR="00E84AA4" w:rsidRPr="00C04176" w:rsidRDefault="00E84AA4">
      <w:pPr>
        <w:rPr>
          <w:rFonts w:ascii="Times New Roman" w:hAnsi="Times New Roman"/>
          <w:sz w:val="24"/>
          <w:szCs w:val="24"/>
          <w:lang w:val="ru-RU"/>
        </w:rPr>
      </w:pPr>
      <w:r w:rsidRPr="00C04176">
        <w:rPr>
          <w:rFonts w:ascii="Times New Roman" w:hAnsi="Times New Roman"/>
          <w:sz w:val="24"/>
          <w:szCs w:val="24"/>
          <w:lang w:val="ru-RU"/>
        </w:rPr>
        <w:t>4) Найти все корни уравнения</w:t>
      </w:r>
    </w:p>
    <w:p w:rsidR="00E84AA4" w:rsidRDefault="00E84AA4" w:rsidP="00DF1AAE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DF1AAE">
        <w:rPr>
          <w:rFonts w:ascii="Times New Roman" w:hAnsi="Times New Roman"/>
          <w:position w:val="-30"/>
          <w:sz w:val="24"/>
          <w:szCs w:val="24"/>
          <w:lang w:val="ru-RU"/>
        </w:rPr>
        <w:object w:dxaOrig="2340" w:dyaOrig="720">
          <v:shape id="_x0000_i1027" type="#_x0000_t75" style="width:117pt;height:36pt" o:ole="">
            <v:imagedata r:id="rId8" o:title=""/>
          </v:shape>
          <o:OLEObject Type="Embed" ProgID="Equation.3" ShapeID="_x0000_i1027" DrawAspect="Content" ObjectID="_1473082362" r:id="rId9"/>
        </w:object>
      </w:r>
    </w:p>
    <w:p w:rsidR="00E84AA4" w:rsidRPr="00C04176" w:rsidRDefault="00E84AA4" w:rsidP="002033B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04176">
        <w:rPr>
          <w:rFonts w:ascii="Times New Roman" w:hAnsi="Times New Roman"/>
          <w:sz w:val="24"/>
          <w:szCs w:val="24"/>
          <w:lang w:val="ru-RU"/>
        </w:rPr>
        <w:t xml:space="preserve">5) Дано, что медианы </w:t>
      </w:r>
      <w:r w:rsidRPr="00DF1AAE">
        <w:rPr>
          <w:rFonts w:ascii="Times New Roman" w:hAnsi="Times New Roman"/>
          <w:position w:val="-12"/>
          <w:sz w:val="24"/>
          <w:szCs w:val="24"/>
          <w:lang w:val="ru-RU"/>
        </w:rPr>
        <w:object w:dxaOrig="700" w:dyaOrig="360">
          <v:shape id="_x0000_i1028" type="#_x0000_t75" style="width:35.25pt;height:18pt" o:ole="">
            <v:imagedata r:id="rId10" o:title=""/>
          </v:shape>
          <o:OLEObject Type="Embed" ProgID="Equation.3" ShapeID="_x0000_i1028" DrawAspect="Content" ObjectID="_1473082363" r:id="rId11"/>
        </w:objec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176">
        <w:rPr>
          <w:rFonts w:ascii="Times New Roman" w:hAnsi="Times New Roman"/>
          <w:sz w:val="24"/>
          <w:szCs w:val="24"/>
          <w:lang w:val="ru-RU"/>
        </w:rPr>
        <w:t xml:space="preserve"> треугольника </w:t>
      </w:r>
      <w:r w:rsidRPr="00C04176">
        <w:rPr>
          <w:rFonts w:ascii="Times New Roman" w:hAnsi="Times New Roman"/>
          <w:sz w:val="24"/>
          <w:szCs w:val="24"/>
          <w:lang w:val="tt-RU"/>
        </w:rPr>
        <w:t>А</w:t>
      </w:r>
      <w:r w:rsidRPr="00C04176">
        <w:rPr>
          <w:rFonts w:ascii="Times New Roman" w:hAnsi="Times New Roman"/>
          <w:sz w:val="24"/>
          <w:szCs w:val="24"/>
        </w:rPr>
        <w:t>BC</w:t>
      </w:r>
      <w:r w:rsidRPr="00C04176">
        <w:rPr>
          <w:rFonts w:ascii="Times New Roman" w:hAnsi="Times New Roman"/>
          <w:sz w:val="24"/>
          <w:szCs w:val="24"/>
          <w:lang w:val="ru-RU"/>
        </w:rPr>
        <w:t xml:space="preserve"> образуют со стороной АС углы, дающие в сумме 60 </w:t>
      </w:r>
      <w:r w:rsidRPr="00C04176">
        <w:rPr>
          <w:sz w:val="24"/>
          <w:szCs w:val="24"/>
          <w:lang w:val="ru-RU"/>
        </w:rPr>
        <w:t>̊</w:t>
      </w:r>
      <w:r w:rsidRPr="00C041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C04176">
        <w:rPr>
          <w:rFonts w:ascii="Times New Roman" w:hAnsi="Times New Roman"/>
          <w:sz w:val="24"/>
          <w:szCs w:val="24"/>
          <w:lang w:val="ru-RU"/>
        </w:rPr>
        <w:t xml:space="preserve"> произведение </w:t>
      </w:r>
      <w:r w:rsidRPr="00DF1AAE">
        <w:rPr>
          <w:rFonts w:ascii="Times New Roman" w:hAnsi="Times New Roman"/>
          <w:i/>
          <w:sz w:val="24"/>
          <w:szCs w:val="24"/>
        </w:rPr>
        <w:t>m</w:t>
      </w:r>
      <w:r w:rsidRPr="00DF1AAE">
        <w:rPr>
          <w:rFonts w:ascii="Times New Roman" w:hAnsi="Times New Roman"/>
          <w:i/>
          <w:sz w:val="24"/>
          <w:szCs w:val="24"/>
          <w:vertAlign w:val="subscript"/>
        </w:rPr>
        <w:t>a</w:t>
      </w:r>
      <w:r w:rsidRPr="00DF1AAE">
        <w:rPr>
          <w:rFonts w:ascii="Times New Roman" w:hAnsi="Times New Roman"/>
          <w:i/>
          <w:sz w:val="24"/>
          <w:szCs w:val="24"/>
        </w:rPr>
        <w:sym w:font="Symbol" w:char="F02A"/>
      </w:r>
      <w:r w:rsidRPr="00DF1AAE">
        <w:rPr>
          <w:rFonts w:ascii="Times New Roman" w:hAnsi="Times New Roman"/>
          <w:i/>
          <w:sz w:val="24"/>
          <w:szCs w:val="24"/>
        </w:rPr>
        <w:t>m</w:t>
      </w:r>
      <w:r w:rsidRPr="00DF1AAE">
        <w:rPr>
          <w:rFonts w:ascii="Times New Roman" w:hAnsi="Times New Roman"/>
          <w:i/>
          <w:sz w:val="24"/>
          <w:szCs w:val="24"/>
          <w:vertAlign w:val="subscript"/>
        </w:rPr>
        <w:t>c</w:t>
      </w:r>
      <w:r w:rsidRPr="00DF1AAE">
        <w:rPr>
          <w:rFonts w:ascii="Times New Roman" w:hAnsi="Times New Roman"/>
          <w:i/>
          <w:sz w:val="24"/>
          <w:szCs w:val="24"/>
          <w:lang w:val="ru-RU"/>
        </w:rPr>
        <w:t>=</w:t>
      </w:r>
      <w:r w:rsidRPr="00DF1AAE">
        <w:rPr>
          <w:rFonts w:ascii="Times New Roman" w:hAnsi="Times New Roman"/>
          <w:i/>
          <w:sz w:val="24"/>
          <w:szCs w:val="24"/>
          <w:lang w:val="ru-RU"/>
        </w:rPr>
        <w:fldChar w:fldCharType="begin"/>
      </w:r>
      <w:r w:rsidRPr="00DF1AAE">
        <w:rPr>
          <w:rFonts w:ascii="Times New Roman" w:hAnsi="Times New Roman"/>
          <w:i/>
          <w:sz w:val="24"/>
          <w:szCs w:val="24"/>
          <w:lang w:val="ru-RU"/>
        </w:rPr>
        <w:instrText xml:space="preserve"> QUOTE </w:instrText>
      </w:r>
      <w:r w:rsidRPr="00756437">
        <w:rPr>
          <w:i/>
          <w:sz w:val="24"/>
          <w:szCs w:val="24"/>
        </w:rPr>
        <w:pict>
          <v:shape id="_x0000_i1029" type="#_x0000_t75" style="width:14.25pt;height:13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33B0&quot;/&gt;&lt;wsp:rsid wsp:val=&quot;00003E2C&quot;/&gt;&lt;wsp:rsid wsp:val=&quot;00004915&quot;/&gt;&lt;wsp:rsid wsp:val=&quot;000054F4&quot;/&gt;&lt;wsp:rsid wsp:val=&quot;00006EDE&quot;/&gt;&lt;wsp:rsid wsp:val=&quot;000108E1&quot;/&gt;&lt;wsp:rsid wsp:val=&quot;000155E6&quot;/&gt;&lt;wsp:rsid wsp:val=&quot;00015A03&quot;/&gt;&lt;wsp:rsid wsp:val=&quot;00022EBF&quot;/&gt;&lt;wsp:rsid wsp:val=&quot;00023C25&quot;/&gt;&lt;wsp:rsid wsp:val=&quot;00023ED2&quot;/&gt;&lt;wsp:rsid wsp:val=&quot;0002486E&quot;/&gt;&lt;wsp:rsid wsp:val=&quot;00024CE3&quot;/&gt;&lt;wsp:rsid wsp:val=&quot;0003044E&quot;/&gt;&lt;wsp:rsid wsp:val=&quot;00031CA9&quot;/&gt;&lt;wsp:rsid wsp:val=&quot;0003430E&quot;/&gt;&lt;wsp:rsid wsp:val=&quot;00035059&quot;/&gt;&lt;wsp:rsid wsp:val=&quot;00041014&quot;/&gt;&lt;wsp:rsid wsp:val=&quot;000420B1&quot;/&gt;&lt;wsp:rsid wsp:val=&quot;00043C27&quot;/&gt;&lt;wsp:rsid wsp:val=&quot;00043FCC&quot;/&gt;&lt;wsp:rsid wsp:val=&quot;00046BE8&quot;/&gt;&lt;wsp:rsid wsp:val=&quot;0004713F&quot;/&gt;&lt;wsp:rsid wsp:val=&quot;000514E1&quot;/&gt;&lt;wsp:rsid wsp:val=&quot;000529A1&quot;/&gt;&lt;wsp:rsid wsp:val=&quot;00052B51&quot;/&gt;&lt;wsp:rsid wsp:val=&quot;0005449C&quot;/&gt;&lt;wsp:rsid wsp:val=&quot;00056104&quot;/&gt;&lt;wsp:rsid wsp:val=&quot;0005717B&quot;/&gt;&lt;wsp:rsid wsp:val=&quot;00062D37&quot;/&gt;&lt;wsp:rsid wsp:val=&quot;000656E0&quot;/&gt;&lt;wsp:rsid wsp:val=&quot;00065A90&quot;/&gt;&lt;wsp:rsid wsp:val=&quot;000675F9&quot;/&gt;&lt;wsp:rsid wsp:val=&quot;00071331&quot;/&gt;&lt;wsp:rsid wsp:val=&quot;00072B46&quot;/&gt;&lt;wsp:rsid wsp:val=&quot;000733AE&quot;/&gt;&lt;wsp:rsid wsp:val=&quot;00074AEE&quot;/&gt;&lt;wsp:rsid wsp:val=&quot;000760D5&quot;/&gt;&lt;wsp:rsid wsp:val=&quot;000766B0&quot;/&gt;&lt;wsp:rsid wsp:val=&quot;000776B7&quot;/&gt;&lt;wsp:rsid wsp:val=&quot;0009691D&quot;/&gt;&lt;wsp:rsid wsp:val=&quot;00096E7A&quot;/&gt;&lt;wsp:rsid wsp:val=&quot;000A2C6A&quot;/&gt;&lt;wsp:rsid wsp:val=&quot;000A3088&quot;/&gt;&lt;wsp:rsid wsp:val=&quot;000A6294&quot;/&gt;&lt;wsp:rsid wsp:val=&quot;000B46B5&quot;/&gt;&lt;wsp:rsid wsp:val=&quot;000B6A57&quot;/&gt;&lt;wsp:rsid wsp:val=&quot;000C075B&quot;/&gt;&lt;wsp:rsid wsp:val=&quot;000C5ADF&quot;/&gt;&lt;wsp:rsid wsp:val=&quot;000D02C9&quot;/&gt;&lt;wsp:rsid wsp:val=&quot;000D3E89&quot;/&gt;&lt;wsp:rsid wsp:val=&quot;000D3EAF&quot;/&gt;&lt;wsp:rsid wsp:val=&quot;000E3E87&quot;/&gt;&lt;wsp:rsid wsp:val=&quot;000E49AB&quot;/&gt;&lt;wsp:rsid wsp:val=&quot;000E65B9&quot;/&gt;&lt;wsp:rsid wsp:val=&quot;000E6BEC&quot;/&gt;&lt;wsp:rsid wsp:val=&quot;000F0A3A&quot;/&gt;&lt;wsp:rsid wsp:val=&quot;000F2E00&quot;/&gt;&lt;wsp:rsid wsp:val=&quot;000F6FD6&quot;/&gt;&lt;wsp:rsid wsp:val=&quot;00101A70&quot;/&gt;&lt;wsp:rsid wsp:val=&quot;00104A5E&quot;/&gt;&lt;wsp:rsid wsp:val=&quot;00111E61&quot;/&gt;&lt;wsp:rsid wsp:val=&quot;0011332E&quot;/&gt;&lt;wsp:rsid wsp:val=&quot;00113D7C&quot;/&gt;&lt;wsp:rsid wsp:val=&quot;00114AE4&quot;/&gt;&lt;wsp:rsid wsp:val=&quot;00114E17&quot;/&gt;&lt;wsp:rsid wsp:val=&quot;00116818&quot;/&gt;&lt;wsp:rsid wsp:val=&quot;00117624&quot;/&gt;&lt;wsp:rsid wsp:val=&quot;00120C92&quot;/&gt;&lt;wsp:rsid wsp:val=&quot;00121436&quot;/&gt;&lt;wsp:rsid wsp:val=&quot;00123705&quot;/&gt;&lt;wsp:rsid wsp:val=&quot;001251AD&quot;/&gt;&lt;wsp:rsid wsp:val=&quot;001324CB&quot;/&gt;&lt;wsp:rsid wsp:val=&quot;00133A7E&quot;/&gt;&lt;wsp:rsid wsp:val=&quot;001344A0&quot;/&gt;&lt;wsp:rsid wsp:val=&quot;00136FF8&quot;/&gt;&lt;wsp:rsid wsp:val=&quot;001409A7&quot;/&gt;&lt;wsp:rsid wsp:val=&quot;001453DF&quot;/&gt;&lt;wsp:rsid wsp:val=&quot;0014561D&quot;/&gt;&lt;wsp:rsid wsp:val=&quot;001462D5&quot;/&gt;&lt;wsp:rsid wsp:val=&quot;001524B7&quot;/&gt;&lt;wsp:rsid wsp:val=&quot;00160983&quot;/&gt;&lt;wsp:rsid wsp:val=&quot;00160F78&quot;/&gt;&lt;wsp:rsid wsp:val=&quot;00162657&quot;/&gt;&lt;wsp:rsid wsp:val=&quot;00163904&quot;/&gt;&lt;wsp:rsid wsp:val=&quot;00165F86&quot;/&gt;&lt;wsp:rsid wsp:val=&quot;001673BA&quot;/&gt;&lt;wsp:rsid wsp:val=&quot;00171347&quot;/&gt;&lt;wsp:rsid wsp:val=&quot;00172505&quot;/&gt;&lt;wsp:rsid wsp:val=&quot;0018272D&quot;/&gt;&lt;wsp:rsid wsp:val=&quot;00182A86&quot;/&gt;&lt;wsp:rsid wsp:val=&quot;001869D8&quot;/&gt;&lt;wsp:rsid wsp:val=&quot;00190455&quot;/&gt;&lt;wsp:rsid wsp:val=&quot;00193A9F&quot;/&gt;&lt;wsp:rsid wsp:val=&quot;001942DD&quot;/&gt;&lt;wsp:rsid wsp:val=&quot;00195CED&quot;/&gt;&lt;wsp:rsid wsp:val=&quot;00196EA5&quot;/&gt;&lt;wsp:rsid wsp:val=&quot;00197DCC&quot;/&gt;&lt;wsp:rsid wsp:val=&quot;00197E5A&quot;/&gt;&lt;wsp:rsid wsp:val=&quot;001A086C&quot;/&gt;&lt;wsp:rsid wsp:val=&quot;001A1AF4&quot;/&gt;&lt;wsp:rsid wsp:val=&quot;001A25C6&quot;/&gt;&lt;wsp:rsid wsp:val=&quot;001A25EB&quot;/&gt;&lt;wsp:rsid wsp:val=&quot;001A2B45&quot;/&gt;&lt;wsp:rsid wsp:val=&quot;001A3D4A&quot;/&gt;&lt;wsp:rsid wsp:val=&quot;001A60B2&quot;/&gt;&lt;wsp:rsid wsp:val=&quot;001A6523&quot;/&gt;&lt;wsp:rsid wsp:val=&quot;001A65ED&quot;/&gt;&lt;wsp:rsid wsp:val=&quot;001B1DE7&quot;/&gt;&lt;wsp:rsid wsp:val=&quot;001B724A&quot;/&gt;&lt;wsp:rsid wsp:val=&quot;001C3364&quot;/&gt;&lt;wsp:rsid wsp:val=&quot;001C48AF&quot;/&gt;&lt;wsp:rsid wsp:val=&quot;001C4B5D&quot;/&gt;&lt;wsp:rsid wsp:val=&quot;001C5251&quot;/&gt;&lt;wsp:rsid wsp:val=&quot;001C5E5D&quot;/&gt;&lt;wsp:rsid wsp:val=&quot;001C66F2&quot;/&gt;&lt;wsp:rsid wsp:val=&quot;001D506F&quot;/&gt;&lt;wsp:rsid wsp:val=&quot;001D636F&quot;/&gt;&lt;wsp:rsid wsp:val=&quot;001E195F&quot;/&gt;&lt;wsp:rsid wsp:val=&quot;001E2081&quot;/&gt;&lt;wsp:rsid wsp:val=&quot;001E3EF7&quot;/&gt;&lt;wsp:rsid wsp:val=&quot;001E683D&quot;/&gt;&lt;wsp:rsid wsp:val=&quot;001E6C7E&quot;/&gt;&lt;wsp:rsid wsp:val=&quot;001F0766&quot;/&gt;&lt;wsp:rsid wsp:val=&quot;001F16AF&quot;/&gt;&lt;wsp:rsid wsp:val=&quot;001F3DC6&quot;/&gt;&lt;wsp:rsid wsp:val=&quot;001F4308&quot;/&gt;&lt;wsp:rsid wsp:val=&quot;001F65D0&quot;/&gt;&lt;wsp:rsid wsp:val=&quot;001F70D4&quot;/&gt;&lt;wsp:rsid wsp:val=&quot;002015F3&quot;/&gt;&lt;wsp:rsid wsp:val=&quot;002033B0&quot;/&gt;&lt;wsp:rsid wsp:val=&quot;00203742&quot;/&gt;&lt;wsp:rsid wsp:val=&quot;002061BA&quot;/&gt;&lt;wsp:rsid wsp:val=&quot;00206EDD&quot;/&gt;&lt;wsp:rsid wsp:val=&quot;0020737E&quot;/&gt;&lt;wsp:rsid wsp:val=&quot;0021465B&quot;/&gt;&lt;wsp:rsid wsp:val=&quot;00216313&quot;/&gt;&lt;wsp:rsid wsp:val=&quot;002216BE&quot;/&gt;&lt;wsp:rsid wsp:val=&quot;0022527A&quot;/&gt;&lt;wsp:rsid wsp:val=&quot;00226971&quot;/&gt;&lt;wsp:rsid wsp:val=&quot;00230009&quot;/&gt;&lt;wsp:rsid wsp:val=&quot;0023616A&quot;/&gt;&lt;wsp:rsid wsp:val=&quot;0023719B&quot;/&gt;&lt;wsp:rsid wsp:val=&quot;0024041C&quot;/&gt;&lt;wsp:rsid wsp:val=&quot;0024107A&quot;/&gt;&lt;wsp:rsid wsp:val=&quot;00245655&quot;/&gt;&lt;wsp:rsid wsp:val=&quot;00251080&quot;/&gt;&lt;wsp:rsid wsp:val=&quot;00255EF9&quot;/&gt;&lt;wsp:rsid wsp:val=&quot;00256251&quot;/&gt;&lt;wsp:rsid wsp:val=&quot;00256A61&quot;/&gt;&lt;wsp:rsid wsp:val=&quot;00262E3C&quot;/&gt;&lt;wsp:rsid wsp:val=&quot;00267D18&quot;/&gt;&lt;wsp:rsid wsp:val=&quot;00270637&quot;/&gt;&lt;wsp:rsid wsp:val=&quot;00275817&quot;/&gt;&lt;wsp:rsid wsp:val=&quot;002769FA&quot;/&gt;&lt;wsp:rsid wsp:val=&quot;002814F7&quot;/&gt;&lt;wsp:rsid wsp:val=&quot;00283BD2&quot;/&gt;&lt;wsp:rsid wsp:val=&quot;002877FC&quot;/&gt;&lt;wsp:rsid wsp:val=&quot;00292AF4&quot;/&gt;&lt;wsp:rsid wsp:val=&quot;0029482F&quot;/&gt;&lt;wsp:rsid wsp:val=&quot;0029517D&quot;/&gt;&lt;wsp:rsid wsp:val=&quot;002A13A6&quot;/&gt;&lt;wsp:rsid wsp:val=&quot;002A4885&quot;/&gt;&lt;wsp:rsid wsp:val=&quot;002A5F62&quot;/&gt;&lt;wsp:rsid wsp:val=&quot;002B1019&quot;/&gt;&lt;wsp:rsid wsp:val=&quot;002B15D8&quot;/&gt;&lt;wsp:rsid wsp:val=&quot;002B1CEB&quot;/&gt;&lt;wsp:rsid wsp:val=&quot;002B2B19&quot;/&gt;&lt;wsp:rsid wsp:val=&quot;002B671D&quot;/&gt;&lt;wsp:rsid wsp:val=&quot;002C2522&quot;/&gt;&lt;wsp:rsid wsp:val=&quot;002C25FF&quot;/&gt;&lt;wsp:rsid wsp:val=&quot;002C3880&quot;/&gt;&lt;wsp:rsid wsp:val=&quot;002C6816&quot;/&gt;&lt;wsp:rsid wsp:val=&quot;002C6EA6&quot;/&gt;&lt;wsp:rsid wsp:val=&quot;002C721F&quot;/&gt;&lt;wsp:rsid wsp:val=&quot;002D0D20&quot;/&gt;&lt;wsp:rsid wsp:val=&quot;002D5273&quot;/&gt;&lt;wsp:rsid wsp:val=&quot;002D55C9&quot;/&gt;&lt;wsp:rsid wsp:val=&quot;002D5684&quot;/&gt;&lt;wsp:rsid wsp:val=&quot;002D5DFC&quot;/&gt;&lt;wsp:rsid wsp:val=&quot;002D653B&quot;/&gt;&lt;wsp:rsid wsp:val=&quot;002D782B&quot;/&gt;&lt;wsp:rsid wsp:val=&quot;002E1934&quot;/&gt;&lt;wsp:rsid wsp:val=&quot;002E26FA&quot;/&gt;&lt;wsp:rsid wsp:val=&quot;002E5F7E&quot;/&gt;&lt;wsp:rsid wsp:val=&quot;002E6F25&quot;/&gt;&lt;wsp:rsid wsp:val=&quot;002F0AE8&quot;/&gt;&lt;wsp:rsid wsp:val=&quot;002F0AFD&quot;/&gt;&lt;wsp:rsid wsp:val=&quot;002F159C&quot;/&gt;&lt;wsp:rsid wsp:val=&quot;002F1E9E&quot;/&gt;&lt;wsp:rsid wsp:val=&quot;002F5EFB&quot;/&gt;&lt;wsp:rsid wsp:val=&quot;00300CB3&quot;/&gt;&lt;wsp:rsid wsp:val=&quot;00301965&quot;/&gt;&lt;wsp:rsid wsp:val=&quot;00302235&quot;/&gt;&lt;wsp:rsid wsp:val=&quot;003028F0&quot;/&gt;&lt;wsp:rsid wsp:val=&quot;003050F1&quot;/&gt;&lt;wsp:rsid wsp:val=&quot;00310C92&quot;/&gt;&lt;wsp:rsid wsp:val=&quot;00312862&quot;/&gt;&lt;wsp:rsid wsp:val=&quot;00312E03&quot;/&gt;&lt;wsp:rsid wsp:val=&quot;0031436A&quot;/&gt;&lt;wsp:rsid wsp:val=&quot;00314A57&quot;/&gt;&lt;wsp:rsid wsp:val=&quot;00320C78&quot;/&gt;&lt;wsp:rsid wsp:val=&quot;00322A92&quot;/&gt;&lt;wsp:rsid wsp:val=&quot;00323F96&quot;/&gt;&lt;wsp:rsid wsp:val=&quot;00325A5C&quot;/&gt;&lt;wsp:rsid wsp:val=&quot;0033444A&quot;/&gt;&lt;wsp:rsid wsp:val=&quot;0033467D&quot;/&gt;&lt;wsp:rsid wsp:val=&quot;00334A6B&quot;/&gt;&lt;wsp:rsid wsp:val=&quot;00345E8C&quot;/&gt;&lt;wsp:rsid wsp:val=&quot;003478F1&quot;/&gt;&lt;wsp:rsid wsp:val=&quot;00362E5E&quot;/&gt;&lt;wsp:rsid wsp:val=&quot;00370F35&quot;/&gt;&lt;wsp:rsid wsp:val=&quot;0037662B&quot;/&gt;&lt;wsp:rsid wsp:val=&quot;003771B2&quot;/&gt;&lt;wsp:rsid wsp:val=&quot;00377F67&quot;/&gt;&lt;wsp:rsid wsp:val=&quot;003811DA&quot;/&gt;&lt;wsp:rsid wsp:val=&quot;00381E0D&quot;/&gt;&lt;wsp:rsid wsp:val=&quot;0038219C&quot;/&gt;&lt;wsp:rsid wsp:val=&quot;0038281A&quot;/&gt;&lt;wsp:rsid wsp:val=&quot;00384A62&quot;/&gt;&lt;wsp:rsid wsp:val=&quot;00387696&quot;/&gt;&lt;wsp:rsid wsp:val=&quot;00391427&quot;/&gt;&lt;wsp:rsid wsp:val=&quot;00392B01&quot;/&gt;&lt;wsp:rsid wsp:val=&quot;00392E8B&quot;/&gt;&lt;wsp:rsid wsp:val=&quot;00393AA8&quot;/&gt;&lt;wsp:rsid wsp:val=&quot;0039588B&quot;/&gt;&lt;wsp:rsid wsp:val=&quot;003A35C4&quot;/&gt;&lt;wsp:rsid wsp:val=&quot;003A532C&quot;/&gt;&lt;wsp:rsid wsp:val=&quot;003B5076&quot;/&gt;&lt;wsp:rsid wsp:val=&quot;003B6714&quot;/&gt;&lt;wsp:rsid wsp:val=&quot;003C062A&quot;/&gt;&lt;wsp:rsid wsp:val=&quot;003D274E&quot;/&gt;&lt;wsp:rsid wsp:val=&quot;003E0EC3&quot;/&gt;&lt;wsp:rsid wsp:val=&quot;003E201B&quot;/&gt;&lt;wsp:rsid wsp:val=&quot;003F0FB2&quot;/&gt;&lt;wsp:rsid wsp:val=&quot;003F52BB&quot;/&gt;&lt;wsp:rsid wsp:val=&quot;0040332E&quot;/&gt;&lt;wsp:rsid wsp:val=&quot;00410195&quot;/&gt;&lt;wsp:rsid wsp:val=&quot;00411427&quot;/&gt;&lt;wsp:rsid wsp:val=&quot;00412BEF&quot;/&gt;&lt;wsp:rsid wsp:val=&quot;00412DC5&quot;/&gt;&lt;wsp:rsid wsp:val=&quot;00413D27&quot;/&gt;&lt;wsp:rsid wsp:val=&quot;00414685&quot;/&gt;&lt;wsp:rsid wsp:val=&quot;0041547E&quot;/&gt;&lt;wsp:rsid wsp:val=&quot;00420B90&quot;/&gt;&lt;wsp:rsid wsp:val=&quot;0042102E&quot;/&gt;&lt;wsp:rsid wsp:val=&quot;00421088&quot;/&gt;&lt;wsp:rsid wsp:val=&quot;00421288&quot;/&gt;&lt;wsp:rsid wsp:val=&quot;00421BFC&quot;/&gt;&lt;wsp:rsid wsp:val=&quot;004239A8&quot;/&gt;&lt;wsp:rsid wsp:val=&quot;0043050F&quot;/&gt;&lt;wsp:rsid wsp:val=&quot;004308C4&quot;/&gt;&lt;wsp:rsid wsp:val=&quot;00430FE9&quot;/&gt;&lt;wsp:rsid wsp:val=&quot;00431149&quot;/&gt;&lt;wsp:rsid wsp:val=&quot;00432400&quot;/&gt;&lt;wsp:rsid wsp:val=&quot;00435B0A&quot;/&gt;&lt;wsp:rsid wsp:val=&quot;004375CA&quot;/&gt;&lt;wsp:rsid wsp:val=&quot;00437969&quot;/&gt;&lt;wsp:rsid wsp:val=&quot;00443E0C&quot;/&gt;&lt;wsp:rsid wsp:val=&quot;00447AC9&quot;/&gt;&lt;wsp:rsid wsp:val=&quot;00450532&quot;/&gt;&lt;wsp:rsid wsp:val=&quot;00451952&quot;/&gt;&lt;wsp:rsid wsp:val=&quot;00456719&quot;/&gt;&lt;wsp:rsid wsp:val=&quot;0046159B&quot;/&gt;&lt;wsp:rsid wsp:val=&quot;0046530C&quot;/&gt;&lt;wsp:rsid wsp:val=&quot;00465478&quot;/&gt;&lt;wsp:rsid wsp:val=&quot;00466CC4&quot;/&gt;&lt;wsp:rsid wsp:val=&quot;004676B8&quot;/&gt;&lt;wsp:rsid wsp:val=&quot;00476720&quot;/&gt;&lt;wsp:rsid wsp:val=&quot;004812AB&quot;/&gt;&lt;wsp:rsid wsp:val=&quot;0049123F&quot;/&gt;&lt;wsp:rsid wsp:val=&quot;00493C77&quot;/&gt;&lt;wsp:rsid wsp:val=&quot;004A23F2&quot;/&gt;&lt;wsp:rsid wsp:val=&quot;004A3EBC&quot;/&gt;&lt;wsp:rsid wsp:val=&quot;004A52A1&quot;/&gt;&lt;wsp:rsid wsp:val=&quot;004A7E16&quot;/&gt;&lt;wsp:rsid wsp:val=&quot;004B1EA3&quot;/&gt;&lt;wsp:rsid wsp:val=&quot;004B3463&quot;/&gt;&lt;wsp:rsid wsp:val=&quot;004B3DDE&quot;/&gt;&lt;wsp:rsid wsp:val=&quot;004B3DF3&quot;/&gt;&lt;wsp:rsid wsp:val=&quot;004B6BDA&quot;/&gt;&lt;wsp:rsid wsp:val=&quot;004C0601&quot;/&gt;&lt;wsp:rsid wsp:val=&quot;004C1D86&quot;/&gt;&lt;wsp:rsid wsp:val=&quot;004C68D2&quot;/&gt;&lt;wsp:rsid wsp:val=&quot;004D0E49&quot;/&gt;&lt;wsp:rsid wsp:val=&quot;004D1A85&quot;/&gt;&lt;wsp:rsid wsp:val=&quot;004D2A94&quot;/&gt;&lt;wsp:rsid wsp:val=&quot;004D349C&quot;/&gt;&lt;wsp:rsid wsp:val=&quot;004D449F&quot;/&gt;&lt;wsp:rsid wsp:val=&quot;004D5DB2&quot;/&gt;&lt;wsp:rsid wsp:val=&quot;004D7D3C&quot;/&gt;&lt;wsp:rsid wsp:val=&quot;004E0086&quot;/&gt;&lt;wsp:rsid wsp:val=&quot;004E0DFF&quot;/&gt;&lt;wsp:rsid wsp:val=&quot;004E2651&quot;/&gt;&lt;wsp:rsid wsp:val=&quot;004E35EE&quot;/&gt;&lt;wsp:rsid wsp:val=&quot;004E3CE9&quot;/&gt;&lt;wsp:rsid wsp:val=&quot;004E4674&quot;/&gt;&lt;wsp:rsid wsp:val=&quot;004E4A4B&quot;/&gt;&lt;wsp:rsid wsp:val=&quot;004E5917&quot;/&gt;&lt;wsp:rsid wsp:val=&quot;004F1F63&quot;/&gt;&lt;wsp:rsid wsp:val=&quot;004F4F68&quot;/&gt;&lt;wsp:rsid wsp:val=&quot;0050006B&quot;/&gt;&lt;wsp:rsid wsp:val=&quot;0050290F&quot;/&gt;&lt;wsp:rsid wsp:val=&quot;00502EC1&quot;/&gt;&lt;wsp:rsid wsp:val=&quot;00504510&quot;/&gt;&lt;wsp:rsid wsp:val=&quot;00507043&quot;/&gt;&lt;wsp:rsid wsp:val=&quot;00507F7B&quot;/&gt;&lt;wsp:rsid wsp:val=&quot;0051029B&quot;/&gt;&lt;wsp:rsid wsp:val=&quot;00510351&quot;/&gt;&lt;wsp:rsid wsp:val=&quot;005105B7&quot;/&gt;&lt;wsp:rsid wsp:val=&quot;005116CA&quot;/&gt;&lt;wsp:rsid wsp:val=&quot;00511781&quot;/&gt;&lt;wsp:rsid wsp:val=&quot;0051238A&quot;/&gt;&lt;wsp:rsid wsp:val=&quot;005133AD&quot;/&gt;&lt;wsp:rsid wsp:val=&quot;00513C46&quot;/&gt;&lt;wsp:rsid wsp:val=&quot;0051650F&quot;/&gt;&lt;wsp:rsid wsp:val=&quot;00521972&quot;/&gt;&lt;wsp:rsid wsp:val=&quot;00524110&quot;/&gt;&lt;wsp:rsid wsp:val=&quot;00526936&quot;/&gt;&lt;wsp:rsid wsp:val=&quot;005277B3&quot;/&gt;&lt;wsp:rsid wsp:val=&quot;00534C04&quot;/&gt;&lt;wsp:rsid wsp:val=&quot;00535F3A&quot;/&gt;&lt;wsp:rsid wsp:val=&quot;005363D9&quot;/&gt;&lt;wsp:rsid wsp:val=&quot;00537E5A&quot;/&gt;&lt;wsp:rsid wsp:val=&quot;00540001&quot;/&gt;&lt;wsp:rsid wsp:val=&quot;00540998&quot;/&gt;&lt;wsp:rsid wsp:val=&quot;00540C6A&quot;/&gt;&lt;wsp:rsid wsp:val=&quot;00541334&quot;/&gt;&lt;wsp:rsid wsp:val=&quot;00542C9E&quot;/&gt;&lt;wsp:rsid wsp:val=&quot;00550DED&quot;/&gt;&lt;wsp:rsid wsp:val=&quot;0055218F&quot;/&gt;&lt;wsp:rsid wsp:val=&quot;005529ED&quot;/&gt;&lt;wsp:rsid wsp:val=&quot;005531B4&quot;/&gt;&lt;wsp:rsid wsp:val=&quot;00555559&quot;/&gt;&lt;wsp:rsid wsp:val=&quot;0055682F&quot;/&gt;&lt;wsp:rsid wsp:val=&quot;005577DF&quot;/&gt;&lt;wsp:rsid wsp:val=&quot;00560340&quot;/&gt;&lt;wsp:rsid wsp:val=&quot;005615CA&quot;/&gt;&lt;wsp:rsid wsp:val=&quot;00563164&quot;/&gt;&lt;wsp:rsid wsp:val=&quot;00566BD4&quot;/&gt;&lt;wsp:rsid wsp:val=&quot;005754D8&quot;/&gt;&lt;wsp:rsid wsp:val=&quot;00576960&quot;/&gt;&lt;wsp:rsid wsp:val=&quot;00576FC0&quot;/&gt;&lt;wsp:rsid wsp:val=&quot;005822A4&quot;/&gt;&lt;wsp:rsid wsp:val=&quot;00585B45&quot;/&gt;&lt;wsp:rsid wsp:val=&quot;00587581&quot;/&gt;&lt;wsp:rsid wsp:val=&quot;00591D87&quot;/&gt;&lt;wsp:rsid wsp:val=&quot;00594F23&quot;/&gt;&lt;wsp:rsid wsp:val=&quot;005A077E&quot;/&gt;&lt;wsp:rsid wsp:val=&quot;005A1603&quot;/&gt;&lt;wsp:rsid wsp:val=&quot;005A400B&quot;/&gt;&lt;wsp:rsid wsp:val=&quot;005A6E15&quot;/&gt;&lt;wsp:rsid wsp:val=&quot;005B0EF8&quot;/&gt;&lt;wsp:rsid wsp:val=&quot;005B114C&quot;/&gt;&lt;wsp:rsid wsp:val=&quot;005B605C&quot;/&gt;&lt;wsp:rsid wsp:val=&quot;005B7DD4&quot;/&gt;&lt;wsp:rsid wsp:val=&quot;005C1BB3&quot;/&gt;&lt;wsp:rsid wsp:val=&quot;005D26C5&quot;/&gt;&lt;wsp:rsid wsp:val=&quot;005D3093&quot;/&gt;&lt;wsp:rsid wsp:val=&quot;005D3E73&quot;/&gt;&lt;wsp:rsid wsp:val=&quot;005E0581&quot;/&gt;&lt;wsp:rsid wsp:val=&quot;005E0763&quot;/&gt;&lt;wsp:rsid wsp:val=&quot;005E322D&quot;/&gt;&lt;wsp:rsid wsp:val=&quot;005E5CD9&quot;/&gt;&lt;wsp:rsid wsp:val=&quot;005E5E89&quot;/&gt;&lt;wsp:rsid wsp:val=&quot;005F0030&quot;/&gt;&lt;wsp:rsid wsp:val=&quot;005F3DDB&quot;/&gt;&lt;wsp:rsid wsp:val=&quot;005F3F1A&quot;/&gt;&lt;wsp:rsid wsp:val=&quot;005F462F&quot;/&gt;&lt;wsp:rsid wsp:val=&quot;005F5B40&quot;/&gt;&lt;wsp:rsid wsp:val=&quot;006035AB&quot;/&gt;&lt;wsp:rsid wsp:val=&quot;0060636E&quot;/&gt;&lt;wsp:rsid wsp:val=&quot;0060675F&quot;/&gt;&lt;wsp:rsid wsp:val=&quot;00615D49&quot;/&gt;&lt;wsp:rsid wsp:val=&quot;00615F36&quot;/&gt;&lt;wsp:rsid wsp:val=&quot;00615FC5&quot;/&gt;&lt;wsp:rsid wsp:val=&quot;006213A4&quot;/&gt;&lt;wsp:rsid wsp:val=&quot;0062165F&quot;/&gt;&lt;wsp:rsid wsp:val=&quot;0062382F&quot;/&gt;&lt;wsp:rsid wsp:val=&quot;00625B52&quot;/&gt;&lt;wsp:rsid wsp:val=&quot;006264F2&quot;/&gt;&lt;wsp:rsid wsp:val=&quot;00626A83&quot;/&gt;&lt;wsp:rsid wsp:val=&quot;00626CCB&quot;/&gt;&lt;wsp:rsid wsp:val=&quot;00627D32&quot;/&gt;&lt;wsp:rsid wsp:val=&quot;00631BD6&quot;/&gt;&lt;wsp:rsid wsp:val=&quot;0063351B&quot;/&gt;&lt;wsp:rsid wsp:val=&quot;00637430&quot;/&gt;&lt;wsp:rsid wsp:val=&quot;00640889&quot;/&gt;&lt;wsp:rsid wsp:val=&quot;00640DC7&quot;/&gt;&lt;wsp:rsid wsp:val=&quot;006413CA&quot;/&gt;&lt;wsp:rsid wsp:val=&quot;00651127&quot;/&gt;&lt;wsp:rsid wsp:val=&quot;00653443&quot;/&gt;&lt;wsp:rsid wsp:val=&quot;006629AF&quot;/&gt;&lt;wsp:rsid wsp:val=&quot;00663AE9&quot;/&gt;&lt;wsp:rsid wsp:val=&quot;00663D53&quot;/&gt;&lt;wsp:rsid wsp:val=&quot;00663EA2&quot;/&gt;&lt;wsp:rsid wsp:val=&quot;00666BF7&quot;/&gt;&lt;wsp:rsid wsp:val=&quot;00671E5F&quot;/&gt;&lt;wsp:rsid wsp:val=&quot;006725B6&quot;/&gt;&lt;wsp:rsid wsp:val=&quot;0067773C&quot;/&gt;&lt;wsp:rsid wsp:val=&quot;00680FE0&quot;/&gt;&lt;wsp:rsid wsp:val=&quot;00681477&quot;/&gt;&lt;wsp:rsid wsp:val=&quot;006837A1&quot;/&gt;&lt;wsp:rsid wsp:val=&quot;00685B32&quot;/&gt;&lt;wsp:rsid wsp:val=&quot;00686783&quot;/&gt;&lt;wsp:rsid wsp:val=&quot;0069060D&quot;/&gt;&lt;wsp:rsid wsp:val=&quot;006954B3&quot;/&gt;&lt;wsp:rsid wsp:val=&quot;006972E2&quot;/&gt;&lt;wsp:rsid wsp:val=&quot;00697B02&quot;/&gt;&lt;wsp:rsid wsp:val=&quot;00697FAC&quot;/&gt;&lt;wsp:rsid wsp:val=&quot;006A1FA7&quot;/&gt;&lt;wsp:rsid wsp:val=&quot;006A4025&quot;/&gt;&lt;wsp:rsid wsp:val=&quot;006A5EE1&quot;/&gt;&lt;wsp:rsid wsp:val=&quot;006B1A1B&quot;/&gt;&lt;wsp:rsid wsp:val=&quot;006B1E4D&quot;/&gt;&lt;wsp:rsid wsp:val=&quot;006B28EA&quot;/&gt;&lt;wsp:rsid wsp:val=&quot;006B4203&quot;/&gt;&lt;wsp:rsid wsp:val=&quot;006C1FC7&quot;/&gt;&lt;wsp:rsid wsp:val=&quot;006C67A2&quot;/&gt;&lt;wsp:rsid wsp:val=&quot;006D1206&quot;/&gt;&lt;wsp:rsid wsp:val=&quot;006D2983&quot;/&gt;&lt;wsp:rsid wsp:val=&quot;006D6EFF&quot;/&gt;&lt;wsp:rsid wsp:val=&quot;006E4EB4&quot;/&gt;&lt;wsp:rsid wsp:val=&quot;006E6CED&quot;/&gt;&lt;wsp:rsid wsp:val=&quot;006F2E59&quot;/&gt;&lt;wsp:rsid wsp:val=&quot;006F559E&quot;/&gt;&lt;wsp:rsid wsp:val=&quot;00701C1E&quot;/&gt;&lt;wsp:rsid wsp:val=&quot;00706064&quot;/&gt;&lt;wsp:rsid wsp:val=&quot;00706093&quot;/&gt;&lt;wsp:rsid wsp:val=&quot;007067E1&quot;/&gt;&lt;wsp:rsid wsp:val=&quot;00707A72&quot;/&gt;&lt;wsp:rsid wsp:val=&quot;007163C0&quot;/&gt;&lt;wsp:rsid wsp:val=&quot;007167A7&quot;/&gt;&lt;wsp:rsid wsp:val=&quot;007169B6&quot;/&gt;&lt;wsp:rsid wsp:val=&quot;0072050D&quot;/&gt;&lt;wsp:rsid wsp:val=&quot;00723022&quot;/&gt;&lt;wsp:rsid wsp:val=&quot;00724169&quot;/&gt;&lt;wsp:rsid wsp:val=&quot;00724839&quot;/&gt;&lt;wsp:rsid wsp:val=&quot;00725517&quot;/&gt;&lt;wsp:rsid wsp:val=&quot;00730DD5&quot;/&gt;&lt;wsp:rsid wsp:val=&quot;00734237&quot;/&gt;&lt;wsp:rsid wsp:val=&quot;007366FD&quot;/&gt;&lt;wsp:rsid wsp:val=&quot;00736A61&quot;/&gt;&lt;wsp:rsid wsp:val=&quot;00742667&quot;/&gt;&lt;wsp:rsid wsp:val=&quot;007438DF&quot;/&gt;&lt;wsp:rsid wsp:val=&quot;00743CFC&quot;/&gt;&lt;wsp:rsid wsp:val=&quot;00745060&quot;/&gt;&lt;wsp:rsid wsp:val=&quot;0075316A&quot;/&gt;&lt;wsp:rsid wsp:val=&quot;007633DE&quot;/&gt;&lt;wsp:rsid wsp:val=&quot;007644CA&quot;/&gt;&lt;wsp:rsid wsp:val=&quot;00764E84&quot;/&gt;&lt;wsp:rsid wsp:val=&quot;00765DC1&quot;/&gt;&lt;wsp:rsid wsp:val=&quot;0077105A&quot;/&gt;&lt;wsp:rsid wsp:val=&quot;007735C8&quot;/&gt;&lt;wsp:rsid wsp:val=&quot;007758F5&quot;/&gt;&lt;wsp:rsid wsp:val=&quot;0078070F&quot;/&gt;&lt;wsp:rsid wsp:val=&quot;00780ECC&quot;/&gt;&lt;wsp:rsid wsp:val=&quot;00784290&quot;/&gt;&lt;wsp:rsid wsp:val=&quot;00786822&quot;/&gt;&lt;wsp:rsid wsp:val=&quot;00786C42&quot;/&gt;&lt;wsp:rsid wsp:val=&quot;00793A28&quot;/&gt;&lt;wsp:rsid wsp:val=&quot;00795A02&quot;/&gt;&lt;wsp:rsid wsp:val=&quot;00797809&quot;/&gt;&lt;wsp:rsid wsp:val=&quot;007A688B&quot;/&gt;&lt;wsp:rsid wsp:val=&quot;007B15DF&quot;/&gt;&lt;wsp:rsid wsp:val=&quot;007B5708&quot;/&gt;&lt;wsp:rsid wsp:val=&quot;007C1056&quot;/&gt;&lt;wsp:rsid wsp:val=&quot;007C513A&quot;/&gt;&lt;wsp:rsid wsp:val=&quot;007C539B&quot;/&gt;&lt;wsp:rsid wsp:val=&quot;007C53EF&quot;/&gt;&lt;wsp:rsid wsp:val=&quot;007D0CD9&quot;/&gt;&lt;wsp:rsid wsp:val=&quot;007D1EDF&quot;/&gt;&lt;wsp:rsid wsp:val=&quot;007D34ED&quot;/&gt;&lt;wsp:rsid wsp:val=&quot;007D356E&quot;/&gt;&lt;wsp:rsid wsp:val=&quot;007D3810&quot;/&gt;&lt;wsp:rsid wsp:val=&quot;007D67E4&quot;/&gt;&lt;wsp:rsid wsp:val=&quot;007D754E&quot;/&gt;&lt;wsp:rsid wsp:val=&quot;007E1A16&quot;/&gt;&lt;wsp:rsid wsp:val=&quot;007E3663&quot;/&gt;&lt;wsp:rsid wsp:val=&quot;007E3691&quot;/&gt;&lt;wsp:rsid wsp:val=&quot;007E374E&quot;/&gt;&lt;wsp:rsid wsp:val=&quot;007E3B24&quot;/&gt;&lt;wsp:rsid wsp:val=&quot;007E4720&quot;/&gt;&lt;wsp:rsid wsp:val=&quot;007E7562&quot;/&gt;&lt;wsp:rsid wsp:val=&quot;007F57B8&quot;/&gt;&lt;wsp:rsid wsp:val=&quot;007F71E8&quot;/&gt;&lt;wsp:rsid wsp:val=&quot;007F7E02&quot;/&gt;&lt;wsp:rsid wsp:val=&quot;00800C25&quot;/&gt;&lt;wsp:rsid wsp:val=&quot;00802409&quot;/&gt;&lt;wsp:rsid wsp:val=&quot;0080352D&quot;/&gt;&lt;wsp:rsid wsp:val=&quot;00805176&quot;/&gt;&lt;wsp:rsid wsp:val=&quot;008068C1&quot;/&gt;&lt;wsp:rsid wsp:val=&quot;00806DCA&quot;/&gt;&lt;wsp:rsid wsp:val=&quot;008109A2&quot;/&gt;&lt;wsp:rsid wsp:val=&quot;008130CF&quot;/&gt;&lt;wsp:rsid wsp:val=&quot;008154D8&quot;/&gt;&lt;wsp:rsid wsp:val=&quot;008155F3&quot;/&gt;&lt;wsp:rsid wsp:val=&quot;00815A98&quot;/&gt;&lt;wsp:rsid wsp:val=&quot;008202D2&quot;/&gt;&lt;wsp:rsid wsp:val=&quot;008216A0&quot;/&gt;&lt;wsp:rsid wsp:val=&quot;00824574&quot;/&gt;&lt;wsp:rsid wsp:val=&quot;00824939&quot;/&gt;&lt;wsp:rsid wsp:val=&quot;00824989&quot;/&gt;&lt;wsp:rsid wsp:val=&quot;00830C7C&quot;/&gt;&lt;wsp:rsid wsp:val=&quot;00836948&quot;/&gt;&lt;wsp:rsid wsp:val=&quot;00836B07&quot;/&gt;&lt;wsp:rsid wsp:val=&quot;00842CCE&quot;/&gt;&lt;wsp:rsid wsp:val=&quot;00843526&quot;/&gt;&lt;wsp:rsid wsp:val=&quot;008465F3&quot;/&gt;&lt;wsp:rsid wsp:val=&quot;0084675A&quot;/&gt;&lt;wsp:rsid wsp:val=&quot;00850F02&quot;/&gt;&lt;wsp:rsid wsp:val=&quot;008538A3&quot;/&gt;&lt;wsp:rsid wsp:val=&quot;00853E46&quot;/&gt;&lt;wsp:rsid wsp:val=&quot;00853EA0&quot;/&gt;&lt;wsp:rsid wsp:val=&quot;008611EF&quot;/&gt;&lt;wsp:rsid wsp:val=&quot;008617E8&quot;/&gt;&lt;wsp:rsid wsp:val=&quot;00863E70&quot;/&gt;&lt;wsp:rsid wsp:val=&quot;008650C9&quot;/&gt;&lt;wsp:rsid wsp:val=&quot;00871158&quot;/&gt;&lt;wsp:rsid wsp:val=&quot;00872101&quot;/&gt;&lt;wsp:rsid wsp:val=&quot;00875179&quot;/&gt;&lt;wsp:rsid wsp:val=&quot;0087534D&quot;/&gt;&lt;wsp:rsid wsp:val=&quot;00880762&quot;/&gt;&lt;wsp:rsid wsp:val=&quot;00882BD9&quot;/&gt;&lt;wsp:rsid wsp:val=&quot;008853E2&quot;/&gt;&lt;wsp:rsid wsp:val=&quot;008900B2&quot;/&gt;&lt;wsp:rsid wsp:val=&quot;0089096C&quot;/&gt;&lt;wsp:rsid wsp:val=&quot;0089292E&quot;/&gt;&lt;wsp:rsid wsp:val=&quot;0089568C&quot;/&gt;&lt;wsp:rsid wsp:val=&quot;008A109B&quot;/&gt;&lt;wsp:rsid wsp:val=&quot;008A3603&quot;/&gt;&lt;wsp:rsid wsp:val=&quot;008A6842&quot;/&gt;&lt;wsp:rsid wsp:val=&quot;008B00E1&quot;/&gt;&lt;wsp:rsid wsp:val=&quot;008B0668&quot;/&gt;&lt;wsp:rsid wsp:val=&quot;008B3D58&quot;/&gt;&lt;wsp:rsid wsp:val=&quot;008B61D2&quot;/&gt;&lt;wsp:rsid wsp:val=&quot;008C1C9C&quot;/&gt;&lt;wsp:rsid wsp:val=&quot;008C5D98&quot;/&gt;&lt;wsp:rsid wsp:val=&quot;008D2614&quot;/&gt;&lt;wsp:rsid wsp:val=&quot;008D2A6D&quot;/&gt;&lt;wsp:rsid wsp:val=&quot;008E1572&quot;/&gt;&lt;wsp:rsid wsp:val=&quot;008E3C8A&quot;/&gt;&lt;wsp:rsid wsp:val=&quot;008E5410&quot;/&gt;&lt;wsp:rsid wsp:val=&quot;008F009C&quot;/&gt;&lt;wsp:rsid wsp:val=&quot;008F1A93&quot;/&gt;&lt;wsp:rsid wsp:val=&quot;008F28BA&quot;/&gt;&lt;wsp:rsid wsp:val=&quot;008F4CDD&quot;/&gt;&lt;wsp:rsid wsp:val=&quot;008F7813&quot;/&gt;&lt;wsp:rsid wsp:val=&quot;008F7982&quot;/&gt;&lt;wsp:rsid wsp:val=&quot;008F7D34&quot;/&gt;&lt;wsp:rsid wsp:val=&quot;00904F27&quot;/&gt;&lt;wsp:rsid wsp:val=&quot;00906CDC&quot;/&gt;&lt;wsp:rsid wsp:val=&quot;0090733A&quot;/&gt;&lt;wsp:rsid wsp:val=&quot;00911009&quot;/&gt;&lt;wsp:rsid wsp:val=&quot;009150A8&quot;/&gt;&lt;wsp:rsid wsp:val=&quot;009169AD&quot;/&gt;&lt;wsp:rsid wsp:val=&quot;00917D69&quot;/&gt;&lt;wsp:rsid wsp:val=&quot;00921EBB&quot;/&gt;&lt;wsp:rsid wsp:val=&quot;00922716&quot;/&gt;&lt;wsp:rsid wsp:val=&quot;00923CEC&quot;/&gt;&lt;wsp:rsid wsp:val=&quot;00924099&quot;/&gt;&lt;wsp:rsid wsp:val=&quot;00924C27&quot;/&gt;&lt;wsp:rsid wsp:val=&quot;0093077D&quot;/&gt;&lt;wsp:rsid wsp:val=&quot;009357C8&quot;/&gt;&lt;wsp:rsid wsp:val=&quot;0093739B&quot;/&gt;&lt;wsp:rsid wsp:val=&quot;0094188E&quot;/&gt;&lt;wsp:rsid wsp:val=&quot;00943108&quot;/&gt;&lt;wsp:rsid wsp:val=&quot;009475A3&quot;/&gt;&lt;wsp:rsid wsp:val=&quot;0095058B&quot;/&gt;&lt;wsp:rsid wsp:val=&quot;00951E2F&quot;/&gt;&lt;wsp:rsid wsp:val=&quot;0095716B&quot;/&gt;&lt;wsp:rsid wsp:val=&quot;0096471F&quot;/&gt;&lt;wsp:rsid wsp:val=&quot;00964B3B&quot;/&gt;&lt;wsp:rsid wsp:val=&quot;00965019&quot;/&gt;&lt;wsp:rsid wsp:val=&quot;00965F45&quot;/&gt;&lt;wsp:rsid wsp:val=&quot;00967D9E&quot;/&gt;&lt;wsp:rsid wsp:val=&quot;0097046E&quot;/&gt;&lt;wsp:rsid wsp:val=&quot;00970A01&quot;/&gt;&lt;wsp:rsid wsp:val=&quot;00971584&quot;/&gt;&lt;wsp:rsid wsp:val=&quot;00982711&quot;/&gt;&lt;wsp:rsid wsp:val=&quot;00990CC2&quot;/&gt;&lt;wsp:rsid wsp:val=&quot;009A0231&quot;/&gt;&lt;wsp:rsid wsp:val=&quot;009A1287&quot;/&gt;&lt;wsp:rsid wsp:val=&quot;009A1530&quot;/&gt;&lt;wsp:rsid wsp:val=&quot;009A1787&quot;/&gt;&lt;wsp:rsid wsp:val=&quot;009A219D&quot;/&gt;&lt;wsp:rsid wsp:val=&quot;009A46D9&quot;/&gt;&lt;wsp:rsid wsp:val=&quot;009A55F2&quot;/&gt;&lt;wsp:rsid wsp:val=&quot;009A5ACD&quot;/&gt;&lt;wsp:rsid wsp:val=&quot;009A5F16&quot;/&gt;&lt;wsp:rsid wsp:val=&quot;009B1AB8&quot;/&gt;&lt;wsp:rsid wsp:val=&quot;009B21A0&quot;/&gt;&lt;wsp:rsid wsp:val=&quot;009B3E1C&quot;/&gt;&lt;wsp:rsid wsp:val=&quot;009B52CA&quot;/&gt;&lt;wsp:rsid wsp:val=&quot;009B7EAB&quot;/&gt;&lt;wsp:rsid wsp:val=&quot;009C3CDA&quot;/&gt;&lt;wsp:rsid wsp:val=&quot;009C5917&quot;/&gt;&lt;wsp:rsid wsp:val=&quot;009C7A66&quot;/&gt;&lt;wsp:rsid wsp:val=&quot;009C7CD3&quot;/&gt;&lt;wsp:rsid wsp:val=&quot;009D34C7&quot;/&gt;&lt;wsp:rsid wsp:val=&quot;009D5800&quot;/&gt;&lt;wsp:rsid wsp:val=&quot;009E10EB&quot;/&gt;&lt;wsp:rsid wsp:val=&quot;009E1DE3&quot;/&gt;&lt;wsp:rsid wsp:val=&quot;009E2B98&quot;/&gt;&lt;wsp:rsid wsp:val=&quot;009E60FF&quot;/&gt;&lt;wsp:rsid wsp:val=&quot;009E6B36&quot;/&gt;&lt;wsp:rsid wsp:val=&quot;009F2996&quot;/&gt;&lt;wsp:rsid wsp:val=&quot;009F58B4&quot;/&gt;&lt;wsp:rsid wsp:val=&quot;009F671A&quot;/&gt;&lt;wsp:rsid wsp:val=&quot;009F76DE&quot;/&gt;&lt;wsp:rsid wsp:val=&quot;00A00CE7&quot;/&gt;&lt;wsp:rsid wsp:val=&quot;00A0385B&quot;/&gt;&lt;wsp:rsid wsp:val=&quot;00A07199&quot;/&gt;&lt;wsp:rsid wsp:val=&quot;00A171FD&quot;/&gt;&lt;wsp:rsid wsp:val=&quot;00A20D1B&quot;/&gt;&lt;wsp:rsid wsp:val=&quot;00A2369D&quot;/&gt;&lt;wsp:rsid wsp:val=&quot;00A24525&quot;/&gt;&lt;wsp:rsid wsp:val=&quot;00A26263&quot;/&gt;&lt;wsp:rsid wsp:val=&quot;00A26626&quot;/&gt;&lt;wsp:rsid wsp:val=&quot;00A2711A&quot;/&gt;&lt;wsp:rsid wsp:val=&quot;00A3309E&quot;/&gt;&lt;wsp:rsid wsp:val=&quot;00A33BE8&quot;/&gt;&lt;wsp:rsid wsp:val=&quot;00A34C74&quot;/&gt;&lt;wsp:rsid wsp:val=&quot;00A34E94&quot;/&gt;&lt;wsp:rsid wsp:val=&quot;00A42B08&quot;/&gt;&lt;wsp:rsid wsp:val=&quot;00A453F3&quot;/&gt;&lt;wsp:rsid wsp:val=&quot;00A46D3E&quot;/&gt;&lt;wsp:rsid wsp:val=&quot;00A508E8&quot;/&gt;&lt;wsp:rsid wsp:val=&quot;00A61432&quot;/&gt;&lt;wsp:rsid wsp:val=&quot;00A61596&quot;/&gt;&lt;wsp:rsid wsp:val=&quot;00A621E7&quot;/&gt;&lt;wsp:rsid wsp:val=&quot;00A65FC8&quot;/&gt;&lt;wsp:rsid wsp:val=&quot;00A66BD2&quot;/&gt;&lt;wsp:rsid wsp:val=&quot;00A672C4&quot;/&gt;&lt;wsp:rsid wsp:val=&quot;00A67D20&quot;/&gt;&lt;wsp:rsid wsp:val=&quot;00A740FC&quot;/&gt;&lt;wsp:rsid wsp:val=&quot;00A768F7&quot;/&gt;&lt;wsp:rsid wsp:val=&quot;00A76D98&quot;/&gt;&lt;wsp:rsid wsp:val=&quot;00A8111B&quot;/&gt;&lt;wsp:rsid wsp:val=&quot;00A8130D&quot;/&gt;&lt;wsp:rsid wsp:val=&quot;00A81739&quot;/&gt;&lt;wsp:rsid wsp:val=&quot;00A820D1&quot;/&gt;&lt;wsp:rsid wsp:val=&quot;00A83110&quot;/&gt;&lt;wsp:rsid wsp:val=&quot;00A856FD&quot;/&gt;&lt;wsp:rsid wsp:val=&quot;00A85C4B&quot;/&gt;&lt;wsp:rsid wsp:val=&quot;00A85D23&quot;/&gt;&lt;wsp:rsid wsp:val=&quot;00A922BE&quot;/&gt;&lt;wsp:rsid wsp:val=&quot;00A93594&quot;/&gt;&lt;wsp:rsid wsp:val=&quot;00A95935&quot;/&gt;&lt;wsp:rsid wsp:val=&quot;00A97E4B&quot;/&gt;&lt;wsp:rsid wsp:val=&quot;00AA27CB&quot;/&gt;&lt;wsp:rsid wsp:val=&quot;00AA2897&quot;/&gt;&lt;wsp:rsid wsp:val=&quot;00AA3CC5&quot;/&gt;&lt;wsp:rsid wsp:val=&quot;00AA4DE9&quot;/&gt;&lt;wsp:rsid wsp:val=&quot;00AB25CC&quot;/&gt;&lt;wsp:rsid wsp:val=&quot;00AB25F3&quot;/&gt;&lt;wsp:rsid wsp:val=&quot;00AB5FEC&quot;/&gt;&lt;wsp:rsid wsp:val=&quot;00AC14CE&quot;/&gt;&lt;wsp:rsid wsp:val=&quot;00AC3EB5&quot;/&gt;&lt;wsp:rsid wsp:val=&quot;00AC6DAA&quot;/&gt;&lt;wsp:rsid wsp:val=&quot;00AC6E11&quot;/&gt;&lt;wsp:rsid wsp:val=&quot;00AD176D&quot;/&gt;&lt;wsp:rsid wsp:val=&quot;00AD35C6&quot;/&gt;&lt;wsp:rsid wsp:val=&quot;00AD3679&quot;/&gt;&lt;wsp:rsid wsp:val=&quot;00AD66AA&quot;/&gt;&lt;wsp:rsid wsp:val=&quot;00AD6CB5&quot;/&gt;&lt;wsp:rsid wsp:val=&quot;00AD7262&quot;/&gt;&lt;wsp:rsid wsp:val=&quot;00AE0066&quot;/&gt;&lt;wsp:rsid wsp:val=&quot;00AE0148&quot;/&gt;&lt;wsp:rsid wsp:val=&quot;00AE053D&quot;/&gt;&lt;wsp:rsid wsp:val=&quot;00AE6B47&quot;/&gt;&lt;wsp:rsid wsp:val=&quot;00AF0EF9&quot;/&gt;&lt;wsp:rsid wsp:val=&quot;00AF251E&quot;/&gt;&lt;wsp:rsid wsp:val=&quot;00AF2D5B&quot;/&gt;&lt;wsp:rsid wsp:val=&quot;00AF2DD7&quot;/&gt;&lt;wsp:rsid wsp:val=&quot;00AF5C3A&quot;/&gt;&lt;wsp:rsid wsp:val=&quot;00B029EB&quot;/&gt;&lt;wsp:rsid wsp:val=&quot;00B02E4D&quot;/&gt;&lt;wsp:rsid wsp:val=&quot;00B053CE&quot;/&gt;&lt;wsp:rsid wsp:val=&quot;00B074BC&quot;/&gt;&lt;wsp:rsid wsp:val=&quot;00B12B76&quot;/&gt;&lt;wsp:rsid wsp:val=&quot;00B16C40&quot;/&gt;&lt;wsp:rsid wsp:val=&quot;00B211EB&quot;/&gt;&lt;wsp:rsid wsp:val=&quot;00B212B9&quot;/&gt;&lt;wsp:rsid wsp:val=&quot;00B21A4C&quot;/&gt;&lt;wsp:rsid wsp:val=&quot;00B22687&quot;/&gt;&lt;wsp:rsid wsp:val=&quot;00B24A1B&quot;/&gt;&lt;wsp:rsid wsp:val=&quot;00B270C1&quot;/&gt;&lt;wsp:rsid wsp:val=&quot;00B31971&quot;/&gt;&lt;wsp:rsid wsp:val=&quot;00B32614&quot;/&gt;&lt;wsp:rsid wsp:val=&quot;00B3268A&quot;/&gt;&lt;wsp:rsid wsp:val=&quot;00B32F42&quot;/&gt;&lt;wsp:rsid wsp:val=&quot;00B3751A&quot;/&gt;&lt;wsp:rsid wsp:val=&quot;00B37686&quot;/&gt;&lt;wsp:rsid wsp:val=&quot;00B37EA0&quot;/&gt;&lt;wsp:rsid wsp:val=&quot;00B41449&quot;/&gt;&lt;wsp:rsid wsp:val=&quot;00B445A6&quot;/&gt;&lt;wsp:rsid wsp:val=&quot;00B44B62&quot;/&gt;&lt;wsp:rsid wsp:val=&quot;00B50551&quot;/&gt;&lt;wsp:rsid wsp:val=&quot;00B535F6&quot;/&gt;&lt;wsp:rsid wsp:val=&quot;00B54D4A&quot;/&gt;&lt;wsp:rsid wsp:val=&quot;00B55C09&quot;/&gt;&lt;wsp:rsid wsp:val=&quot;00B60B8F&quot;/&gt;&lt;wsp:rsid wsp:val=&quot;00B64772&quot;/&gt;&lt;wsp:rsid wsp:val=&quot;00B6550C&quot;/&gt;&lt;wsp:rsid wsp:val=&quot;00B70A76&quot;/&gt;&lt;wsp:rsid wsp:val=&quot;00B71BA5&quot;/&gt;&lt;wsp:rsid wsp:val=&quot;00B72F71&quot;/&gt;&lt;wsp:rsid wsp:val=&quot;00B756BA&quot;/&gt;&lt;wsp:rsid wsp:val=&quot;00B76B89&quot;/&gt;&lt;wsp:rsid wsp:val=&quot;00B81968&quot;/&gt;&lt;wsp:rsid wsp:val=&quot;00B819B9&quot;/&gt;&lt;wsp:rsid wsp:val=&quot;00B84722&quot;/&gt;&lt;wsp:rsid wsp:val=&quot;00B934C9&quot;/&gt;&lt;wsp:rsid wsp:val=&quot;00B9379E&quot;/&gt;&lt;wsp:rsid wsp:val=&quot;00BA2F89&quot;/&gt;&lt;wsp:rsid wsp:val=&quot;00BA4554&quot;/&gt;&lt;wsp:rsid wsp:val=&quot;00BA5837&quot;/&gt;&lt;wsp:rsid wsp:val=&quot;00BB0146&quot;/&gt;&lt;wsp:rsid wsp:val=&quot;00BB0461&quot;/&gt;&lt;wsp:rsid wsp:val=&quot;00BB09AB&quot;/&gt;&lt;wsp:rsid wsp:val=&quot;00BB3010&quot;/&gt;&lt;wsp:rsid wsp:val=&quot;00BB391D&quot;/&gt;&lt;wsp:rsid wsp:val=&quot;00BB4E2D&quot;/&gt;&lt;wsp:rsid wsp:val=&quot;00BB4E5F&quot;/&gt;&lt;wsp:rsid wsp:val=&quot;00BB55F6&quot;/&gt;&lt;wsp:rsid wsp:val=&quot;00BC0DD2&quot;/&gt;&lt;wsp:rsid wsp:val=&quot;00BC4AD4&quot;/&gt;&lt;wsp:rsid wsp:val=&quot;00BC65D9&quot;/&gt;&lt;wsp:rsid wsp:val=&quot;00BC75EE&quot;/&gt;&lt;wsp:rsid wsp:val=&quot;00BC7620&quot;/&gt;&lt;wsp:rsid wsp:val=&quot;00BD39DA&quot;/&gt;&lt;wsp:rsid wsp:val=&quot;00BD5650&quot;/&gt;&lt;wsp:rsid wsp:val=&quot;00BD6A18&quot;/&gt;&lt;wsp:rsid wsp:val=&quot;00BE2A49&quot;/&gt;&lt;wsp:rsid wsp:val=&quot;00BE4856&quot;/&gt;&lt;wsp:rsid wsp:val=&quot;00BE5DEC&quot;/&gt;&lt;wsp:rsid wsp:val=&quot;00BF1C8F&quot;/&gt;&lt;wsp:rsid wsp:val=&quot;00BF1F73&quot;/&gt;&lt;wsp:rsid wsp:val=&quot;00BF5591&quot;/&gt;&lt;wsp:rsid wsp:val=&quot;00C02D9D&quot;/&gt;&lt;wsp:rsid wsp:val=&quot;00C03A5F&quot;/&gt;&lt;wsp:rsid wsp:val=&quot;00C03C44&quot;/&gt;&lt;wsp:rsid wsp:val=&quot;00C05929&quot;/&gt;&lt;wsp:rsid wsp:val=&quot;00C0627E&quot;/&gt;&lt;wsp:rsid wsp:val=&quot;00C06C39&quot;/&gt;&lt;wsp:rsid wsp:val=&quot;00C10661&quot;/&gt;&lt;wsp:rsid wsp:val=&quot;00C1095F&quot;/&gt;&lt;wsp:rsid wsp:val=&quot;00C113C1&quot;/&gt;&lt;wsp:rsid wsp:val=&quot;00C14648&quot;/&gt;&lt;wsp:rsid wsp:val=&quot;00C14ADA&quot;/&gt;&lt;wsp:rsid wsp:val=&quot;00C2253B&quot;/&gt;&lt;wsp:rsid wsp:val=&quot;00C23364&quot;/&gt;&lt;wsp:rsid wsp:val=&quot;00C2548C&quot;/&gt;&lt;wsp:rsid wsp:val=&quot;00C27262&quot;/&gt;&lt;wsp:rsid wsp:val=&quot;00C27A6C&quot;/&gt;&lt;wsp:rsid wsp:val=&quot;00C30916&quot;/&gt;&lt;wsp:rsid wsp:val=&quot;00C3112B&quot;/&gt;&lt;wsp:rsid wsp:val=&quot;00C3162D&quot;/&gt;&lt;wsp:rsid wsp:val=&quot;00C32E30&quot;/&gt;&lt;wsp:rsid wsp:val=&quot;00C33745&quot;/&gt;&lt;wsp:rsid wsp:val=&quot;00C33A57&quot;/&gt;&lt;wsp:rsid wsp:val=&quot;00C34214&quot;/&gt;&lt;wsp:rsid wsp:val=&quot;00C36125&quot;/&gt;&lt;wsp:rsid wsp:val=&quot;00C4344F&quot;/&gt;&lt;wsp:rsid wsp:val=&quot;00C46B74&quot;/&gt;&lt;wsp:rsid wsp:val=&quot;00C470EE&quot;/&gt;&lt;wsp:rsid wsp:val=&quot;00C50329&quot;/&gt;&lt;wsp:rsid wsp:val=&quot;00C51969&quot;/&gt;&lt;wsp:rsid wsp:val=&quot;00C57E10&quot;/&gt;&lt;wsp:rsid wsp:val=&quot;00C6020A&quot;/&gt;&lt;wsp:rsid wsp:val=&quot;00C704C2&quot;/&gt;&lt;wsp:rsid wsp:val=&quot;00C76962&quot;/&gt;&lt;wsp:rsid wsp:val=&quot;00C770A2&quot;/&gt;&lt;wsp:rsid wsp:val=&quot;00C80173&quot;/&gt;&lt;wsp:rsid wsp:val=&quot;00C80700&quot;/&gt;&lt;wsp:rsid wsp:val=&quot;00C826F8&quot;/&gt;&lt;wsp:rsid wsp:val=&quot;00C921C1&quot;/&gt;&lt;wsp:rsid wsp:val=&quot;00C923C7&quot;/&gt;&lt;wsp:rsid wsp:val=&quot;00C94704&quot;/&gt;&lt;wsp:rsid wsp:val=&quot;00C96C47&quot;/&gt;&lt;wsp:rsid wsp:val=&quot;00CA0CB4&quot;/&gt;&lt;wsp:rsid wsp:val=&quot;00CA418C&quot;/&gt;&lt;wsp:rsid wsp:val=&quot;00CB28F2&quot;/&gt;&lt;wsp:rsid wsp:val=&quot;00CB413E&quot;/&gt;&lt;wsp:rsid wsp:val=&quot;00CB4AC5&quot;/&gt;&lt;wsp:rsid wsp:val=&quot;00CB5595&quot;/&gt;&lt;wsp:rsid wsp:val=&quot;00CC05C7&quot;/&gt;&lt;wsp:rsid wsp:val=&quot;00CC1C2B&quot;/&gt;&lt;wsp:rsid wsp:val=&quot;00CC53C6&quot;/&gt;&lt;wsp:rsid wsp:val=&quot;00CC5E36&quot;/&gt;&lt;wsp:rsid wsp:val=&quot;00CC6B9E&quot;/&gt;&lt;wsp:rsid wsp:val=&quot;00CD1CFD&quot;/&gt;&lt;wsp:rsid wsp:val=&quot;00CD6BF4&quot;/&gt;&lt;wsp:rsid wsp:val=&quot;00CD6CB9&quot;/&gt;&lt;wsp:rsid wsp:val=&quot;00CD7389&quot;/&gt;&lt;wsp:rsid wsp:val=&quot;00CE0D77&quot;/&gt;&lt;wsp:rsid wsp:val=&quot;00CE103A&quot;/&gt;&lt;wsp:rsid wsp:val=&quot;00CE17E6&quot;/&gt;&lt;wsp:rsid wsp:val=&quot;00CE29F5&quot;/&gt;&lt;wsp:rsid wsp:val=&quot;00CE3568&quot;/&gt;&lt;wsp:rsid wsp:val=&quot;00CE3883&quot;/&gt;&lt;wsp:rsid wsp:val=&quot;00CE4EEE&quot;/&gt;&lt;wsp:rsid wsp:val=&quot;00CE5EB5&quot;/&gt;&lt;wsp:rsid wsp:val=&quot;00CE7301&quot;/&gt;&lt;wsp:rsid wsp:val=&quot;00CF0C77&quot;/&gt;&lt;wsp:rsid wsp:val=&quot;00CF3C73&quot;/&gt;&lt;wsp:rsid wsp:val=&quot;00CF5F12&quot;/&gt;&lt;wsp:rsid wsp:val=&quot;00D01275&quot;/&gt;&lt;wsp:rsid wsp:val=&quot;00D07242&quot;/&gt;&lt;wsp:rsid wsp:val=&quot;00D13AF3&quot;/&gt;&lt;wsp:rsid wsp:val=&quot;00D14A3A&quot;/&gt;&lt;wsp:rsid wsp:val=&quot;00D1504A&quot;/&gt;&lt;wsp:rsid wsp:val=&quot;00D1726D&quot;/&gt;&lt;wsp:rsid wsp:val=&quot;00D21D06&quot;/&gt;&lt;wsp:rsid wsp:val=&quot;00D23823&quot;/&gt;&lt;wsp:rsid wsp:val=&quot;00D27D39&quot;/&gt;&lt;wsp:rsid wsp:val=&quot;00D34491&quot;/&gt;&lt;wsp:rsid wsp:val=&quot;00D465FE&quot;/&gt;&lt;wsp:rsid wsp:val=&quot;00D47329&quot;/&gt;&lt;wsp:rsid wsp:val=&quot;00D504CF&quot;/&gt;&lt;wsp:rsid wsp:val=&quot;00D506EA&quot;/&gt;&lt;wsp:rsid wsp:val=&quot;00D528DF&quot;/&gt;&lt;wsp:rsid wsp:val=&quot;00D568C5&quot;/&gt;&lt;wsp:rsid wsp:val=&quot;00D57A35&quot;/&gt;&lt;wsp:rsid wsp:val=&quot;00D6019E&quot;/&gt;&lt;wsp:rsid wsp:val=&quot;00D612F6&quot;/&gt;&lt;wsp:rsid wsp:val=&quot;00D62E0A&quot;/&gt;&lt;wsp:rsid wsp:val=&quot;00D6572D&quot;/&gt;&lt;wsp:rsid wsp:val=&quot;00D664C6&quot;/&gt;&lt;wsp:rsid wsp:val=&quot;00D70115&quot;/&gt;&lt;wsp:rsid wsp:val=&quot;00D71041&quot;/&gt;&lt;wsp:rsid wsp:val=&quot;00D710B5&quot;/&gt;&lt;wsp:rsid wsp:val=&quot;00D7201C&quot;/&gt;&lt;wsp:rsid wsp:val=&quot;00D72C90&quot;/&gt;&lt;wsp:rsid wsp:val=&quot;00D72E52&quot;/&gt;&lt;wsp:rsid wsp:val=&quot;00D8378C&quot;/&gt;&lt;wsp:rsid wsp:val=&quot;00D85BF6&quot;/&gt;&lt;wsp:rsid wsp:val=&quot;00D963BB&quot;/&gt;&lt;wsp:rsid wsp:val=&quot;00DA0DB9&quot;/&gt;&lt;wsp:rsid wsp:val=&quot;00DA19A3&quot;/&gt;&lt;wsp:rsid wsp:val=&quot;00DA3710&quot;/&gt;&lt;wsp:rsid wsp:val=&quot;00DB3CC7&quot;/&gt;&lt;wsp:rsid wsp:val=&quot;00DB3CDE&quot;/&gt;&lt;wsp:rsid wsp:val=&quot;00DB4E1F&quot;/&gt;&lt;wsp:rsid wsp:val=&quot;00DB4F28&quot;/&gt;&lt;wsp:rsid wsp:val=&quot;00DB6A3E&quot;/&gt;&lt;wsp:rsid wsp:val=&quot;00DB72FB&quot;/&gt;&lt;wsp:rsid wsp:val=&quot;00DC08F1&quot;/&gt;&lt;wsp:rsid wsp:val=&quot;00DC1B1F&quot;/&gt;&lt;wsp:rsid wsp:val=&quot;00DC257E&quot;/&gt;&lt;wsp:rsid wsp:val=&quot;00DD2EA4&quot;/&gt;&lt;wsp:rsid wsp:val=&quot;00DD3519&quot;/&gt;&lt;wsp:rsid wsp:val=&quot;00DD579B&quot;/&gt;&lt;wsp:rsid wsp:val=&quot;00DD763A&quot;/&gt;&lt;wsp:rsid wsp:val=&quot;00DE31CF&quot;/&gt;&lt;wsp:rsid wsp:val=&quot;00DE5008&quot;/&gt;&lt;wsp:rsid wsp:val=&quot;00DE628B&quot;/&gt;&lt;wsp:rsid wsp:val=&quot;00DE67BA&quot;/&gt;&lt;wsp:rsid wsp:val=&quot;00DE6D47&quot;/&gt;&lt;wsp:rsid wsp:val=&quot;00DE7C0D&quot;/&gt;&lt;wsp:rsid wsp:val=&quot;00DF1FC1&quot;/&gt;&lt;wsp:rsid wsp:val=&quot;00DF25F8&quot;/&gt;&lt;wsp:rsid wsp:val=&quot;00DF5A25&quot;/&gt;&lt;wsp:rsid wsp:val=&quot;00E01CC7&quot;/&gt;&lt;wsp:rsid wsp:val=&quot;00E03199&quot;/&gt;&lt;wsp:rsid wsp:val=&quot;00E04FAF&quot;/&gt;&lt;wsp:rsid wsp:val=&quot;00E06AD6&quot;/&gt;&lt;wsp:rsid wsp:val=&quot;00E07AAE&quot;/&gt;&lt;wsp:rsid wsp:val=&quot;00E12E4C&quot;/&gt;&lt;wsp:rsid wsp:val=&quot;00E146A8&quot;/&gt;&lt;wsp:rsid wsp:val=&quot;00E153EC&quot;/&gt;&lt;wsp:rsid wsp:val=&quot;00E25517&quot;/&gt;&lt;wsp:rsid wsp:val=&quot;00E27134&quot;/&gt;&lt;wsp:rsid wsp:val=&quot;00E27B90&quot;/&gt;&lt;wsp:rsid wsp:val=&quot;00E31905&quot;/&gt;&lt;wsp:rsid wsp:val=&quot;00E340FF&quot;/&gt;&lt;wsp:rsid wsp:val=&quot;00E34596&quot;/&gt;&lt;wsp:rsid wsp:val=&quot;00E36DFE&quot;/&gt;&lt;wsp:rsid wsp:val=&quot;00E3737E&quot;/&gt;&lt;wsp:rsid wsp:val=&quot;00E408F0&quot;/&gt;&lt;wsp:rsid wsp:val=&quot;00E40D30&quot;/&gt;&lt;wsp:rsid wsp:val=&quot;00E46E6A&quot;/&gt;&lt;wsp:rsid wsp:val=&quot;00E50E30&quot;/&gt;&lt;wsp:rsid wsp:val=&quot;00E51BAD&quot;/&gt;&lt;wsp:rsid wsp:val=&quot;00E5211D&quot;/&gt;&lt;wsp:rsid wsp:val=&quot;00E5341D&quot;/&gt;&lt;wsp:rsid wsp:val=&quot;00E53598&quot;/&gt;&lt;wsp:rsid wsp:val=&quot;00E548AF&quot;/&gt;&lt;wsp:rsid wsp:val=&quot;00E57810&quot;/&gt;&lt;wsp:rsid wsp:val=&quot;00E634CD&quot;/&gt;&lt;wsp:rsid wsp:val=&quot;00E63528&quot;/&gt;&lt;wsp:rsid wsp:val=&quot;00E63671&quot;/&gt;&lt;wsp:rsid wsp:val=&quot;00E63A89&quot;/&gt;&lt;wsp:rsid wsp:val=&quot;00E641F3&quot;/&gt;&lt;wsp:rsid wsp:val=&quot;00E66911&quot;/&gt;&lt;wsp:rsid wsp:val=&quot;00E70DFF&quot;/&gt;&lt;wsp:rsid wsp:val=&quot;00E73937&quot;/&gt;&lt;wsp:rsid wsp:val=&quot;00E7484D&quot;/&gt;&lt;wsp:rsid wsp:val=&quot;00E753A8&quot;/&gt;&lt;wsp:rsid wsp:val=&quot;00E75EB5&quot;/&gt;&lt;wsp:rsid wsp:val=&quot;00E801B5&quot;/&gt;&lt;wsp:rsid wsp:val=&quot;00E862A5&quot;/&gt;&lt;wsp:rsid wsp:val=&quot;00E941FD&quot;/&gt;&lt;wsp:rsid wsp:val=&quot;00E94977&quot;/&gt;&lt;wsp:rsid wsp:val=&quot;00E96901&quot;/&gt;&lt;wsp:rsid wsp:val=&quot;00EA1040&quot;/&gt;&lt;wsp:rsid wsp:val=&quot;00EA2A4A&quot;/&gt;&lt;wsp:rsid wsp:val=&quot;00EA46C2&quot;/&gt;&lt;wsp:rsid wsp:val=&quot;00EA5071&quot;/&gt;&lt;wsp:rsid wsp:val=&quot;00EA51F4&quot;/&gt;&lt;wsp:rsid wsp:val=&quot;00EA5A96&quot;/&gt;&lt;wsp:rsid wsp:val=&quot;00EB009C&quot;/&gt;&lt;wsp:rsid wsp:val=&quot;00EB127F&quot;/&gt;&lt;wsp:rsid wsp:val=&quot;00EB2E41&quot;/&gt;&lt;wsp:rsid wsp:val=&quot;00EB3901&quot;/&gt;&lt;wsp:rsid wsp:val=&quot;00EB3D10&quot;/&gt;&lt;wsp:rsid wsp:val=&quot;00EC436B&quot;/&gt;&lt;wsp:rsid wsp:val=&quot;00EC4F22&quot;/&gt;&lt;wsp:rsid wsp:val=&quot;00EC74E4&quot;/&gt;&lt;wsp:rsid wsp:val=&quot;00ED4AB4&quot;/&gt;&lt;wsp:rsid wsp:val=&quot;00ED5268&quot;/&gt;&lt;wsp:rsid wsp:val=&quot;00EE1F51&quot;/&gt;&lt;wsp:rsid wsp:val=&quot;00EE241C&quot;/&gt;&lt;wsp:rsid wsp:val=&quot;00EE34BB&quot;/&gt;&lt;wsp:rsid wsp:val=&quot;00EE45E1&quot;/&gt;&lt;wsp:rsid wsp:val=&quot;00EE6FEE&quot;/&gt;&lt;wsp:rsid wsp:val=&quot;00EF084E&quot;/&gt;&lt;wsp:rsid wsp:val=&quot;00EF1966&quot;/&gt;&lt;wsp:rsid wsp:val=&quot;00EF407A&quot;/&gt;&lt;wsp:rsid wsp:val=&quot;00EF478D&quot;/&gt;&lt;wsp:rsid wsp:val=&quot;00EF4B5E&quot;/&gt;&lt;wsp:rsid wsp:val=&quot;00F0088C&quot;/&gt;&lt;wsp:rsid wsp:val=&quot;00F0149D&quot;/&gt;&lt;wsp:rsid wsp:val=&quot;00F01829&quot;/&gt;&lt;wsp:rsid wsp:val=&quot;00F036F5&quot;/&gt;&lt;wsp:rsid wsp:val=&quot;00F04417&quot;/&gt;&lt;wsp:rsid wsp:val=&quot;00F04538&quot;/&gt;&lt;wsp:rsid wsp:val=&quot;00F05956&quot;/&gt;&lt;wsp:rsid wsp:val=&quot;00F06500&quot;/&gt;&lt;wsp:rsid wsp:val=&quot;00F072C7&quot;/&gt;&lt;wsp:rsid wsp:val=&quot;00F077F7&quot;/&gt;&lt;wsp:rsid wsp:val=&quot;00F13F65&quot;/&gt;&lt;wsp:rsid wsp:val=&quot;00F14EFF&quot;/&gt;&lt;wsp:rsid wsp:val=&quot;00F16B2C&quot;/&gt;&lt;wsp:rsid wsp:val=&quot;00F2124D&quot;/&gt;&lt;wsp:rsid wsp:val=&quot;00F2424D&quot;/&gt;&lt;wsp:rsid wsp:val=&quot;00F33D83&quot;/&gt;&lt;wsp:rsid wsp:val=&quot;00F33EA4&quot;/&gt;&lt;wsp:rsid wsp:val=&quot;00F34128&quot;/&gt;&lt;wsp:rsid wsp:val=&quot;00F34756&quot;/&gt;&lt;wsp:rsid wsp:val=&quot;00F35FC2&quot;/&gt;&lt;wsp:rsid wsp:val=&quot;00F41136&quot;/&gt;&lt;wsp:rsid wsp:val=&quot;00F4492B&quot;/&gt;&lt;wsp:rsid wsp:val=&quot;00F51376&quot;/&gt;&lt;wsp:rsid wsp:val=&quot;00F5141E&quot;/&gt;&lt;wsp:rsid wsp:val=&quot;00F51D2C&quot;/&gt;&lt;wsp:rsid wsp:val=&quot;00F60B65&quot;/&gt;&lt;wsp:rsid wsp:val=&quot;00F6194B&quot;/&gt;&lt;wsp:rsid wsp:val=&quot;00F63C3C&quot;/&gt;&lt;wsp:rsid wsp:val=&quot;00F64078&quot;/&gt;&lt;wsp:rsid wsp:val=&quot;00F663BF&quot;/&gt;&lt;wsp:rsid wsp:val=&quot;00F730C3&quot;/&gt;&lt;wsp:rsid wsp:val=&quot;00F74495&quot;/&gt;&lt;wsp:rsid wsp:val=&quot;00F80848&quot;/&gt;&lt;wsp:rsid wsp:val=&quot;00F815CE&quot;/&gt;&lt;wsp:rsid wsp:val=&quot;00F8302C&quot;/&gt;&lt;wsp:rsid wsp:val=&quot;00F831F6&quot;/&gt;&lt;wsp:rsid wsp:val=&quot;00F833D7&quot;/&gt;&lt;wsp:rsid wsp:val=&quot;00F83CEE&quot;/&gt;&lt;wsp:rsid wsp:val=&quot;00F84DFE&quot;/&gt;&lt;wsp:rsid wsp:val=&quot;00F85CFE&quot;/&gt;&lt;wsp:rsid wsp:val=&quot;00F91B20&quot;/&gt;&lt;wsp:rsid wsp:val=&quot;00F91E50&quot;/&gt;&lt;wsp:rsid wsp:val=&quot;00F93305&quot;/&gt;&lt;wsp:rsid wsp:val=&quot;00F94A04&quot;/&gt;&lt;wsp:rsid wsp:val=&quot;00F94C62&quot;/&gt;&lt;wsp:rsid wsp:val=&quot;00F97D27&quot;/&gt;&lt;wsp:rsid wsp:val=&quot;00FA025F&quot;/&gt;&lt;wsp:rsid wsp:val=&quot;00FA071F&quot;/&gt;&lt;wsp:rsid wsp:val=&quot;00FA07BE&quot;/&gt;&lt;wsp:rsid wsp:val=&quot;00FA36FD&quot;/&gt;&lt;wsp:rsid wsp:val=&quot;00FA50C1&quot;/&gt;&lt;wsp:rsid wsp:val=&quot;00FA58BD&quot;/&gt;&lt;wsp:rsid wsp:val=&quot;00FA749C&quot;/&gt;&lt;wsp:rsid wsp:val=&quot;00FB39CC&quot;/&gt;&lt;wsp:rsid wsp:val=&quot;00FB4B23&quot;/&gt;&lt;wsp:rsid wsp:val=&quot;00FC385F&quot;/&gt;&lt;wsp:rsid wsp:val=&quot;00FC3E49&quot;/&gt;&lt;wsp:rsid wsp:val=&quot;00FC719F&quot;/&gt;&lt;wsp:rsid wsp:val=&quot;00FD3E0C&quot;/&gt;&lt;wsp:rsid wsp:val=&quot;00FD49DB&quot;/&gt;&lt;wsp:rsid wsp:val=&quot;00FE686C&quot;/&gt;&lt;wsp:rsid wsp:val=&quot;00FE6FEF&quot;/&gt;&lt;wsp:rsid wsp:val=&quot;00FF0593&quot;/&gt;&lt;wsp:rsid wsp:val=&quot;00FF1679&quot;/&gt;&lt;wsp:rsid wsp:val=&quot;00FF2ED4&quot;/&gt;&lt;wsp:rsid wsp:val=&quot;00FF3491&quot;/&gt;&lt;wsp:rsid wsp:val=&quot;00FF4836&quot;/&gt;&lt;wsp:rsid wsp:val=&quot;00FF6419&quot;/&gt;&lt;wsp:rsid wsp:val=&quot;00FF7522&quot;/&gt;&lt;/wsp:rsids&gt;&lt;/w:docPr&gt;&lt;w:body&gt;&lt;w:p wsp:rsidR=&quot;00000000&quot; wsp:rsidRDefault=&quot;00120C92&quot;&gt;&lt;m:oMathPara&gt;&lt;m:oMath&gt;&lt;m:rad&gt;&lt;m:radPr&gt;&lt;m:degHide m:val=&quot;on&quot;/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DF1AAE">
        <w:rPr>
          <w:rFonts w:ascii="Times New Roman" w:hAnsi="Times New Roman"/>
          <w:i/>
          <w:sz w:val="24"/>
          <w:szCs w:val="24"/>
          <w:lang w:val="ru-RU"/>
        </w:rPr>
        <w:instrText xml:space="preserve"> </w:instrText>
      </w:r>
      <w:r w:rsidRPr="00DF1AAE">
        <w:rPr>
          <w:rFonts w:ascii="Times New Roman" w:hAnsi="Times New Roman"/>
          <w:i/>
          <w:sz w:val="24"/>
          <w:szCs w:val="24"/>
          <w:lang w:val="ru-RU"/>
        </w:rPr>
        <w:fldChar w:fldCharType="separate"/>
      </w:r>
      <w:r w:rsidRPr="00756437">
        <w:rPr>
          <w:i/>
          <w:sz w:val="24"/>
          <w:szCs w:val="24"/>
        </w:rPr>
        <w:pict>
          <v:shape id="_x0000_i1030" type="#_x0000_t75" style="width:14.25pt;height:13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33B0&quot;/&gt;&lt;wsp:rsid wsp:val=&quot;00003E2C&quot;/&gt;&lt;wsp:rsid wsp:val=&quot;00004915&quot;/&gt;&lt;wsp:rsid wsp:val=&quot;000054F4&quot;/&gt;&lt;wsp:rsid wsp:val=&quot;00006EDE&quot;/&gt;&lt;wsp:rsid wsp:val=&quot;000108E1&quot;/&gt;&lt;wsp:rsid wsp:val=&quot;000155E6&quot;/&gt;&lt;wsp:rsid wsp:val=&quot;00015A03&quot;/&gt;&lt;wsp:rsid wsp:val=&quot;00022EBF&quot;/&gt;&lt;wsp:rsid wsp:val=&quot;00023C25&quot;/&gt;&lt;wsp:rsid wsp:val=&quot;00023ED2&quot;/&gt;&lt;wsp:rsid wsp:val=&quot;0002486E&quot;/&gt;&lt;wsp:rsid wsp:val=&quot;00024CE3&quot;/&gt;&lt;wsp:rsid wsp:val=&quot;0003044E&quot;/&gt;&lt;wsp:rsid wsp:val=&quot;00031CA9&quot;/&gt;&lt;wsp:rsid wsp:val=&quot;0003430E&quot;/&gt;&lt;wsp:rsid wsp:val=&quot;00035059&quot;/&gt;&lt;wsp:rsid wsp:val=&quot;00041014&quot;/&gt;&lt;wsp:rsid wsp:val=&quot;000420B1&quot;/&gt;&lt;wsp:rsid wsp:val=&quot;00043C27&quot;/&gt;&lt;wsp:rsid wsp:val=&quot;00043FCC&quot;/&gt;&lt;wsp:rsid wsp:val=&quot;00046BE8&quot;/&gt;&lt;wsp:rsid wsp:val=&quot;0004713F&quot;/&gt;&lt;wsp:rsid wsp:val=&quot;000514E1&quot;/&gt;&lt;wsp:rsid wsp:val=&quot;000529A1&quot;/&gt;&lt;wsp:rsid wsp:val=&quot;00052B51&quot;/&gt;&lt;wsp:rsid wsp:val=&quot;0005449C&quot;/&gt;&lt;wsp:rsid wsp:val=&quot;00056104&quot;/&gt;&lt;wsp:rsid wsp:val=&quot;0005717B&quot;/&gt;&lt;wsp:rsid wsp:val=&quot;00062D37&quot;/&gt;&lt;wsp:rsid wsp:val=&quot;000656E0&quot;/&gt;&lt;wsp:rsid wsp:val=&quot;00065A90&quot;/&gt;&lt;wsp:rsid wsp:val=&quot;000675F9&quot;/&gt;&lt;wsp:rsid wsp:val=&quot;00071331&quot;/&gt;&lt;wsp:rsid wsp:val=&quot;00072B46&quot;/&gt;&lt;wsp:rsid wsp:val=&quot;000733AE&quot;/&gt;&lt;wsp:rsid wsp:val=&quot;00074AEE&quot;/&gt;&lt;wsp:rsid wsp:val=&quot;000760D5&quot;/&gt;&lt;wsp:rsid wsp:val=&quot;000766B0&quot;/&gt;&lt;wsp:rsid wsp:val=&quot;000776B7&quot;/&gt;&lt;wsp:rsid wsp:val=&quot;0009691D&quot;/&gt;&lt;wsp:rsid wsp:val=&quot;00096E7A&quot;/&gt;&lt;wsp:rsid wsp:val=&quot;000A2C6A&quot;/&gt;&lt;wsp:rsid wsp:val=&quot;000A3088&quot;/&gt;&lt;wsp:rsid wsp:val=&quot;000A6294&quot;/&gt;&lt;wsp:rsid wsp:val=&quot;000B46B5&quot;/&gt;&lt;wsp:rsid wsp:val=&quot;000B6A57&quot;/&gt;&lt;wsp:rsid wsp:val=&quot;000C075B&quot;/&gt;&lt;wsp:rsid wsp:val=&quot;000C5ADF&quot;/&gt;&lt;wsp:rsid wsp:val=&quot;000D02C9&quot;/&gt;&lt;wsp:rsid wsp:val=&quot;000D3E89&quot;/&gt;&lt;wsp:rsid wsp:val=&quot;000D3EAF&quot;/&gt;&lt;wsp:rsid wsp:val=&quot;000E3E87&quot;/&gt;&lt;wsp:rsid wsp:val=&quot;000E49AB&quot;/&gt;&lt;wsp:rsid wsp:val=&quot;000E65B9&quot;/&gt;&lt;wsp:rsid wsp:val=&quot;000E6BEC&quot;/&gt;&lt;wsp:rsid wsp:val=&quot;000F0A3A&quot;/&gt;&lt;wsp:rsid wsp:val=&quot;000F2E00&quot;/&gt;&lt;wsp:rsid wsp:val=&quot;000F6FD6&quot;/&gt;&lt;wsp:rsid wsp:val=&quot;00101A70&quot;/&gt;&lt;wsp:rsid wsp:val=&quot;00104A5E&quot;/&gt;&lt;wsp:rsid wsp:val=&quot;00111E61&quot;/&gt;&lt;wsp:rsid wsp:val=&quot;0011332E&quot;/&gt;&lt;wsp:rsid wsp:val=&quot;00113D7C&quot;/&gt;&lt;wsp:rsid wsp:val=&quot;00114AE4&quot;/&gt;&lt;wsp:rsid wsp:val=&quot;00114E17&quot;/&gt;&lt;wsp:rsid wsp:val=&quot;00116818&quot;/&gt;&lt;wsp:rsid wsp:val=&quot;00117624&quot;/&gt;&lt;wsp:rsid wsp:val=&quot;00120C92&quot;/&gt;&lt;wsp:rsid wsp:val=&quot;00121436&quot;/&gt;&lt;wsp:rsid wsp:val=&quot;00123705&quot;/&gt;&lt;wsp:rsid wsp:val=&quot;001251AD&quot;/&gt;&lt;wsp:rsid wsp:val=&quot;001324CB&quot;/&gt;&lt;wsp:rsid wsp:val=&quot;00133A7E&quot;/&gt;&lt;wsp:rsid wsp:val=&quot;001344A0&quot;/&gt;&lt;wsp:rsid wsp:val=&quot;00136FF8&quot;/&gt;&lt;wsp:rsid wsp:val=&quot;001409A7&quot;/&gt;&lt;wsp:rsid wsp:val=&quot;001453DF&quot;/&gt;&lt;wsp:rsid wsp:val=&quot;0014561D&quot;/&gt;&lt;wsp:rsid wsp:val=&quot;001462D5&quot;/&gt;&lt;wsp:rsid wsp:val=&quot;001524B7&quot;/&gt;&lt;wsp:rsid wsp:val=&quot;00160983&quot;/&gt;&lt;wsp:rsid wsp:val=&quot;00160F78&quot;/&gt;&lt;wsp:rsid wsp:val=&quot;00162657&quot;/&gt;&lt;wsp:rsid wsp:val=&quot;00163904&quot;/&gt;&lt;wsp:rsid wsp:val=&quot;00165F86&quot;/&gt;&lt;wsp:rsid wsp:val=&quot;001673BA&quot;/&gt;&lt;wsp:rsid wsp:val=&quot;00171347&quot;/&gt;&lt;wsp:rsid wsp:val=&quot;00172505&quot;/&gt;&lt;wsp:rsid wsp:val=&quot;0018272D&quot;/&gt;&lt;wsp:rsid wsp:val=&quot;00182A86&quot;/&gt;&lt;wsp:rsid wsp:val=&quot;001869D8&quot;/&gt;&lt;wsp:rsid wsp:val=&quot;00190455&quot;/&gt;&lt;wsp:rsid wsp:val=&quot;00193A9F&quot;/&gt;&lt;wsp:rsid wsp:val=&quot;001942DD&quot;/&gt;&lt;wsp:rsid wsp:val=&quot;00195CED&quot;/&gt;&lt;wsp:rsid wsp:val=&quot;00196EA5&quot;/&gt;&lt;wsp:rsid wsp:val=&quot;00197DCC&quot;/&gt;&lt;wsp:rsid wsp:val=&quot;00197E5A&quot;/&gt;&lt;wsp:rsid wsp:val=&quot;001A086C&quot;/&gt;&lt;wsp:rsid wsp:val=&quot;001A1AF4&quot;/&gt;&lt;wsp:rsid wsp:val=&quot;001A25C6&quot;/&gt;&lt;wsp:rsid wsp:val=&quot;001A25EB&quot;/&gt;&lt;wsp:rsid wsp:val=&quot;001A2B45&quot;/&gt;&lt;wsp:rsid wsp:val=&quot;001A3D4A&quot;/&gt;&lt;wsp:rsid wsp:val=&quot;001A60B2&quot;/&gt;&lt;wsp:rsid wsp:val=&quot;001A6523&quot;/&gt;&lt;wsp:rsid wsp:val=&quot;001A65ED&quot;/&gt;&lt;wsp:rsid wsp:val=&quot;001B1DE7&quot;/&gt;&lt;wsp:rsid wsp:val=&quot;001B724A&quot;/&gt;&lt;wsp:rsid wsp:val=&quot;001C3364&quot;/&gt;&lt;wsp:rsid wsp:val=&quot;001C48AF&quot;/&gt;&lt;wsp:rsid wsp:val=&quot;001C4B5D&quot;/&gt;&lt;wsp:rsid wsp:val=&quot;001C5251&quot;/&gt;&lt;wsp:rsid wsp:val=&quot;001C5E5D&quot;/&gt;&lt;wsp:rsid wsp:val=&quot;001C66F2&quot;/&gt;&lt;wsp:rsid wsp:val=&quot;001D506F&quot;/&gt;&lt;wsp:rsid wsp:val=&quot;001D636F&quot;/&gt;&lt;wsp:rsid wsp:val=&quot;001E195F&quot;/&gt;&lt;wsp:rsid wsp:val=&quot;001E2081&quot;/&gt;&lt;wsp:rsid wsp:val=&quot;001E3EF7&quot;/&gt;&lt;wsp:rsid wsp:val=&quot;001E683D&quot;/&gt;&lt;wsp:rsid wsp:val=&quot;001E6C7E&quot;/&gt;&lt;wsp:rsid wsp:val=&quot;001F0766&quot;/&gt;&lt;wsp:rsid wsp:val=&quot;001F16AF&quot;/&gt;&lt;wsp:rsid wsp:val=&quot;001F3DC6&quot;/&gt;&lt;wsp:rsid wsp:val=&quot;001F4308&quot;/&gt;&lt;wsp:rsid wsp:val=&quot;001F65D0&quot;/&gt;&lt;wsp:rsid wsp:val=&quot;001F70D4&quot;/&gt;&lt;wsp:rsid wsp:val=&quot;002015F3&quot;/&gt;&lt;wsp:rsid wsp:val=&quot;002033B0&quot;/&gt;&lt;wsp:rsid wsp:val=&quot;00203742&quot;/&gt;&lt;wsp:rsid wsp:val=&quot;002061BA&quot;/&gt;&lt;wsp:rsid wsp:val=&quot;00206EDD&quot;/&gt;&lt;wsp:rsid wsp:val=&quot;0020737E&quot;/&gt;&lt;wsp:rsid wsp:val=&quot;0021465B&quot;/&gt;&lt;wsp:rsid wsp:val=&quot;00216313&quot;/&gt;&lt;wsp:rsid wsp:val=&quot;002216BE&quot;/&gt;&lt;wsp:rsid wsp:val=&quot;0022527A&quot;/&gt;&lt;wsp:rsid wsp:val=&quot;00226971&quot;/&gt;&lt;wsp:rsid wsp:val=&quot;00230009&quot;/&gt;&lt;wsp:rsid wsp:val=&quot;0023616A&quot;/&gt;&lt;wsp:rsid wsp:val=&quot;0023719B&quot;/&gt;&lt;wsp:rsid wsp:val=&quot;0024041C&quot;/&gt;&lt;wsp:rsid wsp:val=&quot;0024107A&quot;/&gt;&lt;wsp:rsid wsp:val=&quot;00245655&quot;/&gt;&lt;wsp:rsid wsp:val=&quot;00251080&quot;/&gt;&lt;wsp:rsid wsp:val=&quot;00255EF9&quot;/&gt;&lt;wsp:rsid wsp:val=&quot;00256251&quot;/&gt;&lt;wsp:rsid wsp:val=&quot;00256A61&quot;/&gt;&lt;wsp:rsid wsp:val=&quot;00262E3C&quot;/&gt;&lt;wsp:rsid wsp:val=&quot;00267D18&quot;/&gt;&lt;wsp:rsid wsp:val=&quot;00270637&quot;/&gt;&lt;wsp:rsid wsp:val=&quot;00275817&quot;/&gt;&lt;wsp:rsid wsp:val=&quot;002769FA&quot;/&gt;&lt;wsp:rsid wsp:val=&quot;002814F7&quot;/&gt;&lt;wsp:rsid wsp:val=&quot;00283BD2&quot;/&gt;&lt;wsp:rsid wsp:val=&quot;002877FC&quot;/&gt;&lt;wsp:rsid wsp:val=&quot;00292AF4&quot;/&gt;&lt;wsp:rsid wsp:val=&quot;0029482F&quot;/&gt;&lt;wsp:rsid wsp:val=&quot;0029517D&quot;/&gt;&lt;wsp:rsid wsp:val=&quot;002A13A6&quot;/&gt;&lt;wsp:rsid wsp:val=&quot;002A4885&quot;/&gt;&lt;wsp:rsid wsp:val=&quot;002A5F62&quot;/&gt;&lt;wsp:rsid wsp:val=&quot;002B1019&quot;/&gt;&lt;wsp:rsid wsp:val=&quot;002B15D8&quot;/&gt;&lt;wsp:rsid wsp:val=&quot;002B1CEB&quot;/&gt;&lt;wsp:rsid wsp:val=&quot;002B2B19&quot;/&gt;&lt;wsp:rsid wsp:val=&quot;002B671D&quot;/&gt;&lt;wsp:rsid wsp:val=&quot;002C2522&quot;/&gt;&lt;wsp:rsid wsp:val=&quot;002C25FF&quot;/&gt;&lt;wsp:rsid wsp:val=&quot;002C3880&quot;/&gt;&lt;wsp:rsid wsp:val=&quot;002C6816&quot;/&gt;&lt;wsp:rsid wsp:val=&quot;002C6EA6&quot;/&gt;&lt;wsp:rsid wsp:val=&quot;002C721F&quot;/&gt;&lt;wsp:rsid wsp:val=&quot;002D0D20&quot;/&gt;&lt;wsp:rsid wsp:val=&quot;002D5273&quot;/&gt;&lt;wsp:rsid wsp:val=&quot;002D55C9&quot;/&gt;&lt;wsp:rsid wsp:val=&quot;002D5684&quot;/&gt;&lt;wsp:rsid wsp:val=&quot;002D5DFC&quot;/&gt;&lt;wsp:rsid wsp:val=&quot;002D653B&quot;/&gt;&lt;wsp:rsid wsp:val=&quot;002D782B&quot;/&gt;&lt;wsp:rsid wsp:val=&quot;002E1934&quot;/&gt;&lt;wsp:rsid wsp:val=&quot;002E26FA&quot;/&gt;&lt;wsp:rsid wsp:val=&quot;002E5F7E&quot;/&gt;&lt;wsp:rsid wsp:val=&quot;002E6F25&quot;/&gt;&lt;wsp:rsid wsp:val=&quot;002F0AE8&quot;/&gt;&lt;wsp:rsid wsp:val=&quot;002F0AFD&quot;/&gt;&lt;wsp:rsid wsp:val=&quot;002F159C&quot;/&gt;&lt;wsp:rsid wsp:val=&quot;002F1E9E&quot;/&gt;&lt;wsp:rsid wsp:val=&quot;002F5EFB&quot;/&gt;&lt;wsp:rsid wsp:val=&quot;00300CB3&quot;/&gt;&lt;wsp:rsid wsp:val=&quot;00301965&quot;/&gt;&lt;wsp:rsid wsp:val=&quot;00302235&quot;/&gt;&lt;wsp:rsid wsp:val=&quot;003028F0&quot;/&gt;&lt;wsp:rsid wsp:val=&quot;003050F1&quot;/&gt;&lt;wsp:rsid wsp:val=&quot;00310C92&quot;/&gt;&lt;wsp:rsid wsp:val=&quot;00312862&quot;/&gt;&lt;wsp:rsid wsp:val=&quot;00312E03&quot;/&gt;&lt;wsp:rsid wsp:val=&quot;0031436A&quot;/&gt;&lt;wsp:rsid wsp:val=&quot;00314A57&quot;/&gt;&lt;wsp:rsid wsp:val=&quot;00320C78&quot;/&gt;&lt;wsp:rsid wsp:val=&quot;00322A92&quot;/&gt;&lt;wsp:rsid wsp:val=&quot;00323F96&quot;/&gt;&lt;wsp:rsid wsp:val=&quot;00325A5C&quot;/&gt;&lt;wsp:rsid wsp:val=&quot;0033444A&quot;/&gt;&lt;wsp:rsid wsp:val=&quot;0033467D&quot;/&gt;&lt;wsp:rsid wsp:val=&quot;00334A6B&quot;/&gt;&lt;wsp:rsid wsp:val=&quot;00345E8C&quot;/&gt;&lt;wsp:rsid wsp:val=&quot;003478F1&quot;/&gt;&lt;wsp:rsid wsp:val=&quot;00362E5E&quot;/&gt;&lt;wsp:rsid wsp:val=&quot;00370F35&quot;/&gt;&lt;wsp:rsid wsp:val=&quot;0037662B&quot;/&gt;&lt;wsp:rsid wsp:val=&quot;003771B2&quot;/&gt;&lt;wsp:rsid wsp:val=&quot;00377F67&quot;/&gt;&lt;wsp:rsid wsp:val=&quot;003811DA&quot;/&gt;&lt;wsp:rsid wsp:val=&quot;00381E0D&quot;/&gt;&lt;wsp:rsid wsp:val=&quot;0038219C&quot;/&gt;&lt;wsp:rsid wsp:val=&quot;0038281A&quot;/&gt;&lt;wsp:rsid wsp:val=&quot;00384A62&quot;/&gt;&lt;wsp:rsid wsp:val=&quot;00387696&quot;/&gt;&lt;wsp:rsid wsp:val=&quot;00391427&quot;/&gt;&lt;wsp:rsid wsp:val=&quot;00392B01&quot;/&gt;&lt;wsp:rsid wsp:val=&quot;00392E8B&quot;/&gt;&lt;wsp:rsid wsp:val=&quot;00393AA8&quot;/&gt;&lt;wsp:rsid wsp:val=&quot;0039588B&quot;/&gt;&lt;wsp:rsid wsp:val=&quot;003A35C4&quot;/&gt;&lt;wsp:rsid wsp:val=&quot;003A532C&quot;/&gt;&lt;wsp:rsid wsp:val=&quot;003B5076&quot;/&gt;&lt;wsp:rsid wsp:val=&quot;003B6714&quot;/&gt;&lt;wsp:rsid wsp:val=&quot;003C062A&quot;/&gt;&lt;wsp:rsid wsp:val=&quot;003D274E&quot;/&gt;&lt;wsp:rsid wsp:val=&quot;003E0EC3&quot;/&gt;&lt;wsp:rsid wsp:val=&quot;003E201B&quot;/&gt;&lt;wsp:rsid wsp:val=&quot;003F0FB2&quot;/&gt;&lt;wsp:rsid wsp:val=&quot;003F52BB&quot;/&gt;&lt;wsp:rsid wsp:val=&quot;0040332E&quot;/&gt;&lt;wsp:rsid wsp:val=&quot;00410195&quot;/&gt;&lt;wsp:rsid wsp:val=&quot;00411427&quot;/&gt;&lt;wsp:rsid wsp:val=&quot;00412BEF&quot;/&gt;&lt;wsp:rsid wsp:val=&quot;00412DC5&quot;/&gt;&lt;wsp:rsid wsp:val=&quot;00413D27&quot;/&gt;&lt;wsp:rsid wsp:val=&quot;00414685&quot;/&gt;&lt;wsp:rsid wsp:val=&quot;0041547E&quot;/&gt;&lt;wsp:rsid wsp:val=&quot;00420B90&quot;/&gt;&lt;wsp:rsid wsp:val=&quot;0042102E&quot;/&gt;&lt;wsp:rsid wsp:val=&quot;00421088&quot;/&gt;&lt;wsp:rsid wsp:val=&quot;00421288&quot;/&gt;&lt;wsp:rsid wsp:val=&quot;00421BFC&quot;/&gt;&lt;wsp:rsid wsp:val=&quot;004239A8&quot;/&gt;&lt;wsp:rsid wsp:val=&quot;0043050F&quot;/&gt;&lt;wsp:rsid wsp:val=&quot;004308C4&quot;/&gt;&lt;wsp:rsid wsp:val=&quot;00430FE9&quot;/&gt;&lt;wsp:rsid wsp:val=&quot;00431149&quot;/&gt;&lt;wsp:rsid wsp:val=&quot;00432400&quot;/&gt;&lt;wsp:rsid wsp:val=&quot;00435B0A&quot;/&gt;&lt;wsp:rsid wsp:val=&quot;004375CA&quot;/&gt;&lt;wsp:rsid wsp:val=&quot;00437969&quot;/&gt;&lt;wsp:rsid wsp:val=&quot;00443E0C&quot;/&gt;&lt;wsp:rsid wsp:val=&quot;00447AC9&quot;/&gt;&lt;wsp:rsid wsp:val=&quot;00450532&quot;/&gt;&lt;wsp:rsid wsp:val=&quot;00451952&quot;/&gt;&lt;wsp:rsid wsp:val=&quot;00456719&quot;/&gt;&lt;wsp:rsid wsp:val=&quot;0046159B&quot;/&gt;&lt;wsp:rsid wsp:val=&quot;0046530C&quot;/&gt;&lt;wsp:rsid wsp:val=&quot;00465478&quot;/&gt;&lt;wsp:rsid wsp:val=&quot;00466CC4&quot;/&gt;&lt;wsp:rsid wsp:val=&quot;004676B8&quot;/&gt;&lt;wsp:rsid wsp:val=&quot;00476720&quot;/&gt;&lt;wsp:rsid wsp:val=&quot;004812AB&quot;/&gt;&lt;wsp:rsid wsp:val=&quot;0049123F&quot;/&gt;&lt;wsp:rsid wsp:val=&quot;00493C77&quot;/&gt;&lt;wsp:rsid wsp:val=&quot;004A23F2&quot;/&gt;&lt;wsp:rsid wsp:val=&quot;004A3EBC&quot;/&gt;&lt;wsp:rsid wsp:val=&quot;004A52A1&quot;/&gt;&lt;wsp:rsid wsp:val=&quot;004A7E16&quot;/&gt;&lt;wsp:rsid wsp:val=&quot;004B1EA3&quot;/&gt;&lt;wsp:rsid wsp:val=&quot;004B3463&quot;/&gt;&lt;wsp:rsid wsp:val=&quot;004B3DDE&quot;/&gt;&lt;wsp:rsid wsp:val=&quot;004B3DF3&quot;/&gt;&lt;wsp:rsid wsp:val=&quot;004B6BDA&quot;/&gt;&lt;wsp:rsid wsp:val=&quot;004C0601&quot;/&gt;&lt;wsp:rsid wsp:val=&quot;004C1D86&quot;/&gt;&lt;wsp:rsid wsp:val=&quot;004C68D2&quot;/&gt;&lt;wsp:rsid wsp:val=&quot;004D0E49&quot;/&gt;&lt;wsp:rsid wsp:val=&quot;004D1A85&quot;/&gt;&lt;wsp:rsid wsp:val=&quot;004D2A94&quot;/&gt;&lt;wsp:rsid wsp:val=&quot;004D349C&quot;/&gt;&lt;wsp:rsid wsp:val=&quot;004D449F&quot;/&gt;&lt;wsp:rsid wsp:val=&quot;004D5DB2&quot;/&gt;&lt;wsp:rsid wsp:val=&quot;004D7D3C&quot;/&gt;&lt;wsp:rsid wsp:val=&quot;004E0086&quot;/&gt;&lt;wsp:rsid wsp:val=&quot;004E0DFF&quot;/&gt;&lt;wsp:rsid wsp:val=&quot;004E2651&quot;/&gt;&lt;wsp:rsid wsp:val=&quot;004E35EE&quot;/&gt;&lt;wsp:rsid wsp:val=&quot;004E3CE9&quot;/&gt;&lt;wsp:rsid wsp:val=&quot;004E4674&quot;/&gt;&lt;wsp:rsid wsp:val=&quot;004E4A4B&quot;/&gt;&lt;wsp:rsid wsp:val=&quot;004E5917&quot;/&gt;&lt;wsp:rsid wsp:val=&quot;004F1F63&quot;/&gt;&lt;wsp:rsid wsp:val=&quot;004F4F68&quot;/&gt;&lt;wsp:rsid wsp:val=&quot;0050006B&quot;/&gt;&lt;wsp:rsid wsp:val=&quot;0050290F&quot;/&gt;&lt;wsp:rsid wsp:val=&quot;00502EC1&quot;/&gt;&lt;wsp:rsid wsp:val=&quot;00504510&quot;/&gt;&lt;wsp:rsid wsp:val=&quot;00507043&quot;/&gt;&lt;wsp:rsid wsp:val=&quot;00507F7B&quot;/&gt;&lt;wsp:rsid wsp:val=&quot;0051029B&quot;/&gt;&lt;wsp:rsid wsp:val=&quot;00510351&quot;/&gt;&lt;wsp:rsid wsp:val=&quot;005105B7&quot;/&gt;&lt;wsp:rsid wsp:val=&quot;005116CA&quot;/&gt;&lt;wsp:rsid wsp:val=&quot;00511781&quot;/&gt;&lt;wsp:rsid wsp:val=&quot;0051238A&quot;/&gt;&lt;wsp:rsid wsp:val=&quot;005133AD&quot;/&gt;&lt;wsp:rsid wsp:val=&quot;00513C46&quot;/&gt;&lt;wsp:rsid wsp:val=&quot;0051650F&quot;/&gt;&lt;wsp:rsid wsp:val=&quot;00521972&quot;/&gt;&lt;wsp:rsid wsp:val=&quot;00524110&quot;/&gt;&lt;wsp:rsid wsp:val=&quot;00526936&quot;/&gt;&lt;wsp:rsid wsp:val=&quot;005277B3&quot;/&gt;&lt;wsp:rsid wsp:val=&quot;00534C04&quot;/&gt;&lt;wsp:rsid wsp:val=&quot;00535F3A&quot;/&gt;&lt;wsp:rsid wsp:val=&quot;005363D9&quot;/&gt;&lt;wsp:rsid wsp:val=&quot;00537E5A&quot;/&gt;&lt;wsp:rsid wsp:val=&quot;00540001&quot;/&gt;&lt;wsp:rsid wsp:val=&quot;00540998&quot;/&gt;&lt;wsp:rsid wsp:val=&quot;00540C6A&quot;/&gt;&lt;wsp:rsid wsp:val=&quot;00541334&quot;/&gt;&lt;wsp:rsid wsp:val=&quot;00542C9E&quot;/&gt;&lt;wsp:rsid wsp:val=&quot;00550DED&quot;/&gt;&lt;wsp:rsid wsp:val=&quot;0055218F&quot;/&gt;&lt;wsp:rsid wsp:val=&quot;005529ED&quot;/&gt;&lt;wsp:rsid wsp:val=&quot;005531B4&quot;/&gt;&lt;wsp:rsid wsp:val=&quot;00555559&quot;/&gt;&lt;wsp:rsid wsp:val=&quot;0055682F&quot;/&gt;&lt;wsp:rsid wsp:val=&quot;005577DF&quot;/&gt;&lt;wsp:rsid wsp:val=&quot;00560340&quot;/&gt;&lt;wsp:rsid wsp:val=&quot;005615CA&quot;/&gt;&lt;wsp:rsid wsp:val=&quot;00563164&quot;/&gt;&lt;wsp:rsid wsp:val=&quot;00566BD4&quot;/&gt;&lt;wsp:rsid wsp:val=&quot;005754D8&quot;/&gt;&lt;wsp:rsid wsp:val=&quot;00576960&quot;/&gt;&lt;wsp:rsid wsp:val=&quot;00576FC0&quot;/&gt;&lt;wsp:rsid wsp:val=&quot;005822A4&quot;/&gt;&lt;wsp:rsid wsp:val=&quot;00585B45&quot;/&gt;&lt;wsp:rsid wsp:val=&quot;00587581&quot;/&gt;&lt;wsp:rsid wsp:val=&quot;00591D87&quot;/&gt;&lt;wsp:rsid wsp:val=&quot;00594F23&quot;/&gt;&lt;wsp:rsid wsp:val=&quot;005A077E&quot;/&gt;&lt;wsp:rsid wsp:val=&quot;005A1603&quot;/&gt;&lt;wsp:rsid wsp:val=&quot;005A400B&quot;/&gt;&lt;wsp:rsid wsp:val=&quot;005A6E15&quot;/&gt;&lt;wsp:rsid wsp:val=&quot;005B0EF8&quot;/&gt;&lt;wsp:rsid wsp:val=&quot;005B114C&quot;/&gt;&lt;wsp:rsid wsp:val=&quot;005B605C&quot;/&gt;&lt;wsp:rsid wsp:val=&quot;005B7DD4&quot;/&gt;&lt;wsp:rsid wsp:val=&quot;005C1BB3&quot;/&gt;&lt;wsp:rsid wsp:val=&quot;005D26C5&quot;/&gt;&lt;wsp:rsid wsp:val=&quot;005D3093&quot;/&gt;&lt;wsp:rsid wsp:val=&quot;005D3E73&quot;/&gt;&lt;wsp:rsid wsp:val=&quot;005E0581&quot;/&gt;&lt;wsp:rsid wsp:val=&quot;005E0763&quot;/&gt;&lt;wsp:rsid wsp:val=&quot;005E322D&quot;/&gt;&lt;wsp:rsid wsp:val=&quot;005E5CD9&quot;/&gt;&lt;wsp:rsid wsp:val=&quot;005E5E89&quot;/&gt;&lt;wsp:rsid wsp:val=&quot;005F0030&quot;/&gt;&lt;wsp:rsid wsp:val=&quot;005F3DDB&quot;/&gt;&lt;wsp:rsid wsp:val=&quot;005F3F1A&quot;/&gt;&lt;wsp:rsid wsp:val=&quot;005F462F&quot;/&gt;&lt;wsp:rsid wsp:val=&quot;005F5B40&quot;/&gt;&lt;wsp:rsid wsp:val=&quot;006035AB&quot;/&gt;&lt;wsp:rsid wsp:val=&quot;0060636E&quot;/&gt;&lt;wsp:rsid wsp:val=&quot;0060675F&quot;/&gt;&lt;wsp:rsid wsp:val=&quot;00615D49&quot;/&gt;&lt;wsp:rsid wsp:val=&quot;00615F36&quot;/&gt;&lt;wsp:rsid wsp:val=&quot;00615FC5&quot;/&gt;&lt;wsp:rsid wsp:val=&quot;006213A4&quot;/&gt;&lt;wsp:rsid wsp:val=&quot;0062165F&quot;/&gt;&lt;wsp:rsid wsp:val=&quot;0062382F&quot;/&gt;&lt;wsp:rsid wsp:val=&quot;00625B52&quot;/&gt;&lt;wsp:rsid wsp:val=&quot;006264F2&quot;/&gt;&lt;wsp:rsid wsp:val=&quot;00626A83&quot;/&gt;&lt;wsp:rsid wsp:val=&quot;00626CCB&quot;/&gt;&lt;wsp:rsid wsp:val=&quot;00627D32&quot;/&gt;&lt;wsp:rsid wsp:val=&quot;00631BD6&quot;/&gt;&lt;wsp:rsid wsp:val=&quot;0063351B&quot;/&gt;&lt;wsp:rsid wsp:val=&quot;00637430&quot;/&gt;&lt;wsp:rsid wsp:val=&quot;00640889&quot;/&gt;&lt;wsp:rsid wsp:val=&quot;00640DC7&quot;/&gt;&lt;wsp:rsid wsp:val=&quot;006413CA&quot;/&gt;&lt;wsp:rsid wsp:val=&quot;00651127&quot;/&gt;&lt;wsp:rsid wsp:val=&quot;00653443&quot;/&gt;&lt;wsp:rsid wsp:val=&quot;006629AF&quot;/&gt;&lt;wsp:rsid wsp:val=&quot;00663AE9&quot;/&gt;&lt;wsp:rsid wsp:val=&quot;00663D53&quot;/&gt;&lt;wsp:rsid wsp:val=&quot;00663EA2&quot;/&gt;&lt;wsp:rsid wsp:val=&quot;00666BF7&quot;/&gt;&lt;wsp:rsid wsp:val=&quot;00671E5F&quot;/&gt;&lt;wsp:rsid wsp:val=&quot;006725B6&quot;/&gt;&lt;wsp:rsid wsp:val=&quot;0067773C&quot;/&gt;&lt;wsp:rsid wsp:val=&quot;00680FE0&quot;/&gt;&lt;wsp:rsid wsp:val=&quot;00681477&quot;/&gt;&lt;wsp:rsid wsp:val=&quot;006837A1&quot;/&gt;&lt;wsp:rsid wsp:val=&quot;00685B32&quot;/&gt;&lt;wsp:rsid wsp:val=&quot;00686783&quot;/&gt;&lt;wsp:rsid wsp:val=&quot;0069060D&quot;/&gt;&lt;wsp:rsid wsp:val=&quot;006954B3&quot;/&gt;&lt;wsp:rsid wsp:val=&quot;006972E2&quot;/&gt;&lt;wsp:rsid wsp:val=&quot;00697B02&quot;/&gt;&lt;wsp:rsid wsp:val=&quot;00697FAC&quot;/&gt;&lt;wsp:rsid wsp:val=&quot;006A1FA7&quot;/&gt;&lt;wsp:rsid wsp:val=&quot;006A4025&quot;/&gt;&lt;wsp:rsid wsp:val=&quot;006A5EE1&quot;/&gt;&lt;wsp:rsid wsp:val=&quot;006B1A1B&quot;/&gt;&lt;wsp:rsid wsp:val=&quot;006B1E4D&quot;/&gt;&lt;wsp:rsid wsp:val=&quot;006B28EA&quot;/&gt;&lt;wsp:rsid wsp:val=&quot;006B4203&quot;/&gt;&lt;wsp:rsid wsp:val=&quot;006C1FC7&quot;/&gt;&lt;wsp:rsid wsp:val=&quot;006C67A2&quot;/&gt;&lt;wsp:rsid wsp:val=&quot;006D1206&quot;/&gt;&lt;wsp:rsid wsp:val=&quot;006D2983&quot;/&gt;&lt;wsp:rsid wsp:val=&quot;006D6EFF&quot;/&gt;&lt;wsp:rsid wsp:val=&quot;006E4EB4&quot;/&gt;&lt;wsp:rsid wsp:val=&quot;006E6CED&quot;/&gt;&lt;wsp:rsid wsp:val=&quot;006F2E59&quot;/&gt;&lt;wsp:rsid wsp:val=&quot;006F559E&quot;/&gt;&lt;wsp:rsid wsp:val=&quot;00701C1E&quot;/&gt;&lt;wsp:rsid wsp:val=&quot;00706064&quot;/&gt;&lt;wsp:rsid wsp:val=&quot;00706093&quot;/&gt;&lt;wsp:rsid wsp:val=&quot;007067E1&quot;/&gt;&lt;wsp:rsid wsp:val=&quot;00707A72&quot;/&gt;&lt;wsp:rsid wsp:val=&quot;007163C0&quot;/&gt;&lt;wsp:rsid wsp:val=&quot;007167A7&quot;/&gt;&lt;wsp:rsid wsp:val=&quot;007169B6&quot;/&gt;&lt;wsp:rsid wsp:val=&quot;0072050D&quot;/&gt;&lt;wsp:rsid wsp:val=&quot;00723022&quot;/&gt;&lt;wsp:rsid wsp:val=&quot;00724169&quot;/&gt;&lt;wsp:rsid wsp:val=&quot;00724839&quot;/&gt;&lt;wsp:rsid wsp:val=&quot;00725517&quot;/&gt;&lt;wsp:rsid wsp:val=&quot;00730DD5&quot;/&gt;&lt;wsp:rsid wsp:val=&quot;00734237&quot;/&gt;&lt;wsp:rsid wsp:val=&quot;007366FD&quot;/&gt;&lt;wsp:rsid wsp:val=&quot;00736A61&quot;/&gt;&lt;wsp:rsid wsp:val=&quot;00742667&quot;/&gt;&lt;wsp:rsid wsp:val=&quot;007438DF&quot;/&gt;&lt;wsp:rsid wsp:val=&quot;00743CFC&quot;/&gt;&lt;wsp:rsid wsp:val=&quot;00745060&quot;/&gt;&lt;wsp:rsid wsp:val=&quot;0075316A&quot;/&gt;&lt;wsp:rsid wsp:val=&quot;007633DE&quot;/&gt;&lt;wsp:rsid wsp:val=&quot;007644CA&quot;/&gt;&lt;wsp:rsid wsp:val=&quot;00764E84&quot;/&gt;&lt;wsp:rsid wsp:val=&quot;00765DC1&quot;/&gt;&lt;wsp:rsid wsp:val=&quot;0077105A&quot;/&gt;&lt;wsp:rsid wsp:val=&quot;007735C8&quot;/&gt;&lt;wsp:rsid wsp:val=&quot;007758F5&quot;/&gt;&lt;wsp:rsid wsp:val=&quot;0078070F&quot;/&gt;&lt;wsp:rsid wsp:val=&quot;00780ECC&quot;/&gt;&lt;wsp:rsid wsp:val=&quot;00784290&quot;/&gt;&lt;wsp:rsid wsp:val=&quot;00786822&quot;/&gt;&lt;wsp:rsid wsp:val=&quot;00786C42&quot;/&gt;&lt;wsp:rsid wsp:val=&quot;00793A28&quot;/&gt;&lt;wsp:rsid wsp:val=&quot;00795A02&quot;/&gt;&lt;wsp:rsid wsp:val=&quot;00797809&quot;/&gt;&lt;wsp:rsid wsp:val=&quot;007A688B&quot;/&gt;&lt;wsp:rsid wsp:val=&quot;007B15DF&quot;/&gt;&lt;wsp:rsid wsp:val=&quot;007B5708&quot;/&gt;&lt;wsp:rsid wsp:val=&quot;007C1056&quot;/&gt;&lt;wsp:rsid wsp:val=&quot;007C513A&quot;/&gt;&lt;wsp:rsid wsp:val=&quot;007C539B&quot;/&gt;&lt;wsp:rsid wsp:val=&quot;007C53EF&quot;/&gt;&lt;wsp:rsid wsp:val=&quot;007D0CD9&quot;/&gt;&lt;wsp:rsid wsp:val=&quot;007D1EDF&quot;/&gt;&lt;wsp:rsid wsp:val=&quot;007D34ED&quot;/&gt;&lt;wsp:rsid wsp:val=&quot;007D356E&quot;/&gt;&lt;wsp:rsid wsp:val=&quot;007D3810&quot;/&gt;&lt;wsp:rsid wsp:val=&quot;007D67E4&quot;/&gt;&lt;wsp:rsid wsp:val=&quot;007D754E&quot;/&gt;&lt;wsp:rsid wsp:val=&quot;007E1A16&quot;/&gt;&lt;wsp:rsid wsp:val=&quot;007E3663&quot;/&gt;&lt;wsp:rsid wsp:val=&quot;007E3691&quot;/&gt;&lt;wsp:rsid wsp:val=&quot;007E374E&quot;/&gt;&lt;wsp:rsid wsp:val=&quot;007E3B24&quot;/&gt;&lt;wsp:rsid wsp:val=&quot;007E4720&quot;/&gt;&lt;wsp:rsid wsp:val=&quot;007E7562&quot;/&gt;&lt;wsp:rsid wsp:val=&quot;007F57B8&quot;/&gt;&lt;wsp:rsid wsp:val=&quot;007F71E8&quot;/&gt;&lt;wsp:rsid wsp:val=&quot;007F7E02&quot;/&gt;&lt;wsp:rsid wsp:val=&quot;00800C25&quot;/&gt;&lt;wsp:rsid wsp:val=&quot;00802409&quot;/&gt;&lt;wsp:rsid wsp:val=&quot;0080352D&quot;/&gt;&lt;wsp:rsid wsp:val=&quot;00805176&quot;/&gt;&lt;wsp:rsid wsp:val=&quot;008068C1&quot;/&gt;&lt;wsp:rsid wsp:val=&quot;00806DCA&quot;/&gt;&lt;wsp:rsid wsp:val=&quot;008109A2&quot;/&gt;&lt;wsp:rsid wsp:val=&quot;008130CF&quot;/&gt;&lt;wsp:rsid wsp:val=&quot;008154D8&quot;/&gt;&lt;wsp:rsid wsp:val=&quot;008155F3&quot;/&gt;&lt;wsp:rsid wsp:val=&quot;00815A98&quot;/&gt;&lt;wsp:rsid wsp:val=&quot;008202D2&quot;/&gt;&lt;wsp:rsid wsp:val=&quot;008216A0&quot;/&gt;&lt;wsp:rsid wsp:val=&quot;00824574&quot;/&gt;&lt;wsp:rsid wsp:val=&quot;00824939&quot;/&gt;&lt;wsp:rsid wsp:val=&quot;00824989&quot;/&gt;&lt;wsp:rsid wsp:val=&quot;00830C7C&quot;/&gt;&lt;wsp:rsid wsp:val=&quot;00836948&quot;/&gt;&lt;wsp:rsid wsp:val=&quot;00836B07&quot;/&gt;&lt;wsp:rsid wsp:val=&quot;00842CCE&quot;/&gt;&lt;wsp:rsid wsp:val=&quot;00843526&quot;/&gt;&lt;wsp:rsid wsp:val=&quot;008465F3&quot;/&gt;&lt;wsp:rsid wsp:val=&quot;0084675A&quot;/&gt;&lt;wsp:rsid wsp:val=&quot;00850F02&quot;/&gt;&lt;wsp:rsid wsp:val=&quot;008538A3&quot;/&gt;&lt;wsp:rsid wsp:val=&quot;00853E46&quot;/&gt;&lt;wsp:rsid wsp:val=&quot;00853EA0&quot;/&gt;&lt;wsp:rsid wsp:val=&quot;008611EF&quot;/&gt;&lt;wsp:rsid wsp:val=&quot;008617E8&quot;/&gt;&lt;wsp:rsid wsp:val=&quot;00863E70&quot;/&gt;&lt;wsp:rsid wsp:val=&quot;008650C9&quot;/&gt;&lt;wsp:rsid wsp:val=&quot;00871158&quot;/&gt;&lt;wsp:rsid wsp:val=&quot;00872101&quot;/&gt;&lt;wsp:rsid wsp:val=&quot;00875179&quot;/&gt;&lt;wsp:rsid wsp:val=&quot;0087534D&quot;/&gt;&lt;wsp:rsid wsp:val=&quot;00880762&quot;/&gt;&lt;wsp:rsid wsp:val=&quot;00882BD9&quot;/&gt;&lt;wsp:rsid wsp:val=&quot;008853E2&quot;/&gt;&lt;wsp:rsid wsp:val=&quot;008900B2&quot;/&gt;&lt;wsp:rsid wsp:val=&quot;0089096C&quot;/&gt;&lt;wsp:rsid wsp:val=&quot;0089292E&quot;/&gt;&lt;wsp:rsid wsp:val=&quot;0089568C&quot;/&gt;&lt;wsp:rsid wsp:val=&quot;008A109B&quot;/&gt;&lt;wsp:rsid wsp:val=&quot;008A3603&quot;/&gt;&lt;wsp:rsid wsp:val=&quot;008A6842&quot;/&gt;&lt;wsp:rsid wsp:val=&quot;008B00E1&quot;/&gt;&lt;wsp:rsid wsp:val=&quot;008B0668&quot;/&gt;&lt;wsp:rsid wsp:val=&quot;008B3D58&quot;/&gt;&lt;wsp:rsid wsp:val=&quot;008B61D2&quot;/&gt;&lt;wsp:rsid wsp:val=&quot;008C1C9C&quot;/&gt;&lt;wsp:rsid wsp:val=&quot;008C5D98&quot;/&gt;&lt;wsp:rsid wsp:val=&quot;008D2614&quot;/&gt;&lt;wsp:rsid wsp:val=&quot;008D2A6D&quot;/&gt;&lt;wsp:rsid wsp:val=&quot;008E1572&quot;/&gt;&lt;wsp:rsid wsp:val=&quot;008E3C8A&quot;/&gt;&lt;wsp:rsid wsp:val=&quot;008E5410&quot;/&gt;&lt;wsp:rsid wsp:val=&quot;008F009C&quot;/&gt;&lt;wsp:rsid wsp:val=&quot;008F1A93&quot;/&gt;&lt;wsp:rsid wsp:val=&quot;008F28BA&quot;/&gt;&lt;wsp:rsid wsp:val=&quot;008F4CDD&quot;/&gt;&lt;wsp:rsid wsp:val=&quot;008F7813&quot;/&gt;&lt;wsp:rsid wsp:val=&quot;008F7982&quot;/&gt;&lt;wsp:rsid wsp:val=&quot;008F7D34&quot;/&gt;&lt;wsp:rsid wsp:val=&quot;00904F27&quot;/&gt;&lt;wsp:rsid wsp:val=&quot;00906CDC&quot;/&gt;&lt;wsp:rsid wsp:val=&quot;0090733A&quot;/&gt;&lt;wsp:rsid wsp:val=&quot;00911009&quot;/&gt;&lt;wsp:rsid wsp:val=&quot;009150A8&quot;/&gt;&lt;wsp:rsid wsp:val=&quot;009169AD&quot;/&gt;&lt;wsp:rsid wsp:val=&quot;00917D69&quot;/&gt;&lt;wsp:rsid wsp:val=&quot;00921EBB&quot;/&gt;&lt;wsp:rsid wsp:val=&quot;00922716&quot;/&gt;&lt;wsp:rsid wsp:val=&quot;00923CEC&quot;/&gt;&lt;wsp:rsid wsp:val=&quot;00924099&quot;/&gt;&lt;wsp:rsid wsp:val=&quot;00924C27&quot;/&gt;&lt;wsp:rsid wsp:val=&quot;0093077D&quot;/&gt;&lt;wsp:rsid wsp:val=&quot;009357C8&quot;/&gt;&lt;wsp:rsid wsp:val=&quot;0093739B&quot;/&gt;&lt;wsp:rsid wsp:val=&quot;0094188E&quot;/&gt;&lt;wsp:rsid wsp:val=&quot;00943108&quot;/&gt;&lt;wsp:rsid wsp:val=&quot;009475A3&quot;/&gt;&lt;wsp:rsid wsp:val=&quot;0095058B&quot;/&gt;&lt;wsp:rsid wsp:val=&quot;00951E2F&quot;/&gt;&lt;wsp:rsid wsp:val=&quot;0095716B&quot;/&gt;&lt;wsp:rsid wsp:val=&quot;0096471F&quot;/&gt;&lt;wsp:rsid wsp:val=&quot;00964B3B&quot;/&gt;&lt;wsp:rsid wsp:val=&quot;00965019&quot;/&gt;&lt;wsp:rsid wsp:val=&quot;00965F45&quot;/&gt;&lt;wsp:rsid wsp:val=&quot;00967D9E&quot;/&gt;&lt;wsp:rsid wsp:val=&quot;0097046E&quot;/&gt;&lt;wsp:rsid wsp:val=&quot;00970A01&quot;/&gt;&lt;wsp:rsid wsp:val=&quot;00971584&quot;/&gt;&lt;wsp:rsid wsp:val=&quot;00982711&quot;/&gt;&lt;wsp:rsid wsp:val=&quot;00990CC2&quot;/&gt;&lt;wsp:rsid wsp:val=&quot;009A0231&quot;/&gt;&lt;wsp:rsid wsp:val=&quot;009A1287&quot;/&gt;&lt;wsp:rsid wsp:val=&quot;009A1530&quot;/&gt;&lt;wsp:rsid wsp:val=&quot;009A1787&quot;/&gt;&lt;wsp:rsid wsp:val=&quot;009A219D&quot;/&gt;&lt;wsp:rsid wsp:val=&quot;009A46D9&quot;/&gt;&lt;wsp:rsid wsp:val=&quot;009A55F2&quot;/&gt;&lt;wsp:rsid wsp:val=&quot;009A5ACD&quot;/&gt;&lt;wsp:rsid wsp:val=&quot;009A5F16&quot;/&gt;&lt;wsp:rsid wsp:val=&quot;009B1AB8&quot;/&gt;&lt;wsp:rsid wsp:val=&quot;009B21A0&quot;/&gt;&lt;wsp:rsid wsp:val=&quot;009B3E1C&quot;/&gt;&lt;wsp:rsid wsp:val=&quot;009B52CA&quot;/&gt;&lt;wsp:rsid wsp:val=&quot;009B7EAB&quot;/&gt;&lt;wsp:rsid wsp:val=&quot;009C3CDA&quot;/&gt;&lt;wsp:rsid wsp:val=&quot;009C5917&quot;/&gt;&lt;wsp:rsid wsp:val=&quot;009C7A66&quot;/&gt;&lt;wsp:rsid wsp:val=&quot;009C7CD3&quot;/&gt;&lt;wsp:rsid wsp:val=&quot;009D34C7&quot;/&gt;&lt;wsp:rsid wsp:val=&quot;009D5800&quot;/&gt;&lt;wsp:rsid wsp:val=&quot;009E10EB&quot;/&gt;&lt;wsp:rsid wsp:val=&quot;009E1DE3&quot;/&gt;&lt;wsp:rsid wsp:val=&quot;009E2B98&quot;/&gt;&lt;wsp:rsid wsp:val=&quot;009E60FF&quot;/&gt;&lt;wsp:rsid wsp:val=&quot;009E6B36&quot;/&gt;&lt;wsp:rsid wsp:val=&quot;009F2996&quot;/&gt;&lt;wsp:rsid wsp:val=&quot;009F58B4&quot;/&gt;&lt;wsp:rsid wsp:val=&quot;009F671A&quot;/&gt;&lt;wsp:rsid wsp:val=&quot;009F76DE&quot;/&gt;&lt;wsp:rsid wsp:val=&quot;00A00CE7&quot;/&gt;&lt;wsp:rsid wsp:val=&quot;00A0385B&quot;/&gt;&lt;wsp:rsid wsp:val=&quot;00A07199&quot;/&gt;&lt;wsp:rsid wsp:val=&quot;00A171FD&quot;/&gt;&lt;wsp:rsid wsp:val=&quot;00A20D1B&quot;/&gt;&lt;wsp:rsid wsp:val=&quot;00A2369D&quot;/&gt;&lt;wsp:rsid wsp:val=&quot;00A24525&quot;/&gt;&lt;wsp:rsid wsp:val=&quot;00A26263&quot;/&gt;&lt;wsp:rsid wsp:val=&quot;00A26626&quot;/&gt;&lt;wsp:rsid wsp:val=&quot;00A2711A&quot;/&gt;&lt;wsp:rsid wsp:val=&quot;00A3309E&quot;/&gt;&lt;wsp:rsid wsp:val=&quot;00A33BE8&quot;/&gt;&lt;wsp:rsid wsp:val=&quot;00A34C74&quot;/&gt;&lt;wsp:rsid wsp:val=&quot;00A34E94&quot;/&gt;&lt;wsp:rsid wsp:val=&quot;00A42B08&quot;/&gt;&lt;wsp:rsid wsp:val=&quot;00A453F3&quot;/&gt;&lt;wsp:rsid wsp:val=&quot;00A46D3E&quot;/&gt;&lt;wsp:rsid wsp:val=&quot;00A508E8&quot;/&gt;&lt;wsp:rsid wsp:val=&quot;00A61432&quot;/&gt;&lt;wsp:rsid wsp:val=&quot;00A61596&quot;/&gt;&lt;wsp:rsid wsp:val=&quot;00A621E7&quot;/&gt;&lt;wsp:rsid wsp:val=&quot;00A65FC8&quot;/&gt;&lt;wsp:rsid wsp:val=&quot;00A66BD2&quot;/&gt;&lt;wsp:rsid wsp:val=&quot;00A672C4&quot;/&gt;&lt;wsp:rsid wsp:val=&quot;00A67D20&quot;/&gt;&lt;wsp:rsid wsp:val=&quot;00A740FC&quot;/&gt;&lt;wsp:rsid wsp:val=&quot;00A768F7&quot;/&gt;&lt;wsp:rsid wsp:val=&quot;00A76D98&quot;/&gt;&lt;wsp:rsid wsp:val=&quot;00A8111B&quot;/&gt;&lt;wsp:rsid wsp:val=&quot;00A8130D&quot;/&gt;&lt;wsp:rsid wsp:val=&quot;00A81739&quot;/&gt;&lt;wsp:rsid wsp:val=&quot;00A820D1&quot;/&gt;&lt;wsp:rsid wsp:val=&quot;00A83110&quot;/&gt;&lt;wsp:rsid wsp:val=&quot;00A856FD&quot;/&gt;&lt;wsp:rsid wsp:val=&quot;00A85C4B&quot;/&gt;&lt;wsp:rsid wsp:val=&quot;00A85D23&quot;/&gt;&lt;wsp:rsid wsp:val=&quot;00A922BE&quot;/&gt;&lt;wsp:rsid wsp:val=&quot;00A93594&quot;/&gt;&lt;wsp:rsid wsp:val=&quot;00A95935&quot;/&gt;&lt;wsp:rsid wsp:val=&quot;00A97E4B&quot;/&gt;&lt;wsp:rsid wsp:val=&quot;00AA27CB&quot;/&gt;&lt;wsp:rsid wsp:val=&quot;00AA2897&quot;/&gt;&lt;wsp:rsid wsp:val=&quot;00AA3CC5&quot;/&gt;&lt;wsp:rsid wsp:val=&quot;00AA4DE9&quot;/&gt;&lt;wsp:rsid wsp:val=&quot;00AB25CC&quot;/&gt;&lt;wsp:rsid wsp:val=&quot;00AB25F3&quot;/&gt;&lt;wsp:rsid wsp:val=&quot;00AB5FEC&quot;/&gt;&lt;wsp:rsid wsp:val=&quot;00AC14CE&quot;/&gt;&lt;wsp:rsid wsp:val=&quot;00AC3EB5&quot;/&gt;&lt;wsp:rsid wsp:val=&quot;00AC6DAA&quot;/&gt;&lt;wsp:rsid wsp:val=&quot;00AC6E11&quot;/&gt;&lt;wsp:rsid wsp:val=&quot;00AD176D&quot;/&gt;&lt;wsp:rsid wsp:val=&quot;00AD35C6&quot;/&gt;&lt;wsp:rsid wsp:val=&quot;00AD3679&quot;/&gt;&lt;wsp:rsid wsp:val=&quot;00AD66AA&quot;/&gt;&lt;wsp:rsid wsp:val=&quot;00AD6CB5&quot;/&gt;&lt;wsp:rsid wsp:val=&quot;00AD7262&quot;/&gt;&lt;wsp:rsid wsp:val=&quot;00AE0066&quot;/&gt;&lt;wsp:rsid wsp:val=&quot;00AE0148&quot;/&gt;&lt;wsp:rsid wsp:val=&quot;00AE053D&quot;/&gt;&lt;wsp:rsid wsp:val=&quot;00AE6B47&quot;/&gt;&lt;wsp:rsid wsp:val=&quot;00AF0EF9&quot;/&gt;&lt;wsp:rsid wsp:val=&quot;00AF251E&quot;/&gt;&lt;wsp:rsid wsp:val=&quot;00AF2D5B&quot;/&gt;&lt;wsp:rsid wsp:val=&quot;00AF2DD7&quot;/&gt;&lt;wsp:rsid wsp:val=&quot;00AF5C3A&quot;/&gt;&lt;wsp:rsid wsp:val=&quot;00B029EB&quot;/&gt;&lt;wsp:rsid wsp:val=&quot;00B02E4D&quot;/&gt;&lt;wsp:rsid wsp:val=&quot;00B053CE&quot;/&gt;&lt;wsp:rsid wsp:val=&quot;00B074BC&quot;/&gt;&lt;wsp:rsid wsp:val=&quot;00B12B76&quot;/&gt;&lt;wsp:rsid wsp:val=&quot;00B16C40&quot;/&gt;&lt;wsp:rsid wsp:val=&quot;00B211EB&quot;/&gt;&lt;wsp:rsid wsp:val=&quot;00B212B9&quot;/&gt;&lt;wsp:rsid wsp:val=&quot;00B21A4C&quot;/&gt;&lt;wsp:rsid wsp:val=&quot;00B22687&quot;/&gt;&lt;wsp:rsid wsp:val=&quot;00B24A1B&quot;/&gt;&lt;wsp:rsid wsp:val=&quot;00B270C1&quot;/&gt;&lt;wsp:rsid wsp:val=&quot;00B31971&quot;/&gt;&lt;wsp:rsid wsp:val=&quot;00B32614&quot;/&gt;&lt;wsp:rsid wsp:val=&quot;00B3268A&quot;/&gt;&lt;wsp:rsid wsp:val=&quot;00B32F42&quot;/&gt;&lt;wsp:rsid wsp:val=&quot;00B3751A&quot;/&gt;&lt;wsp:rsid wsp:val=&quot;00B37686&quot;/&gt;&lt;wsp:rsid wsp:val=&quot;00B37EA0&quot;/&gt;&lt;wsp:rsid wsp:val=&quot;00B41449&quot;/&gt;&lt;wsp:rsid wsp:val=&quot;00B445A6&quot;/&gt;&lt;wsp:rsid wsp:val=&quot;00B44B62&quot;/&gt;&lt;wsp:rsid wsp:val=&quot;00B50551&quot;/&gt;&lt;wsp:rsid wsp:val=&quot;00B535F6&quot;/&gt;&lt;wsp:rsid wsp:val=&quot;00B54D4A&quot;/&gt;&lt;wsp:rsid wsp:val=&quot;00B55C09&quot;/&gt;&lt;wsp:rsid wsp:val=&quot;00B60B8F&quot;/&gt;&lt;wsp:rsid wsp:val=&quot;00B64772&quot;/&gt;&lt;wsp:rsid wsp:val=&quot;00B6550C&quot;/&gt;&lt;wsp:rsid wsp:val=&quot;00B70A76&quot;/&gt;&lt;wsp:rsid wsp:val=&quot;00B71BA5&quot;/&gt;&lt;wsp:rsid wsp:val=&quot;00B72F71&quot;/&gt;&lt;wsp:rsid wsp:val=&quot;00B756BA&quot;/&gt;&lt;wsp:rsid wsp:val=&quot;00B76B89&quot;/&gt;&lt;wsp:rsid wsp:val=&quot;00B81968&quot;/&gt;&lt;wsp:rsid wsp:val=&quot;00B819B9&quot;/&gt;&lt;wsp:rsid wsp:val=&quot;00B84722&quot;/&gt;&lt;wsp:rsid wsp:val=&quot;00B934C9&quot;/&gt;&lt;wsp:rsid wsp:val=&quot;00B9379E&quot;/&gt;&lt;wsp:rsid wsp:val=&quot;00BA2F89&quot;/&gt;&lt;wsp:rsid wsp:val=&quot;00BA4554&quot;/&gt;&lt;wsp:rsid wsp:val=&quot;00BA5837&quot;/&gt;&lt;wsp:rsid wsp:val=&quot;00BB0146&quot;/&gt;&lt;wsp:rsid wsp:val=&quot;00BB0461&quot;/&gt;&lt;wsp:rsid wsp:val=&quot;00BB09AB&quot;/&gt;&lt;wsp:rsid wsp:val=&quot;00BB3010&quot;/&gt;&lt;wsp:rsid wsp:val=&quot;00BB391D&quot;/&gt;&lt;wsp:rsid wsp:val=&quot;00BB4E2D&quot;/&gt;&lt;wsp:rsid wsp:val=&quot;00BB4E5F&quot;/&gt;&lt;wsp:rsid wsp:val=&quot;00BB55F6&quot;/&gt;&lt;wsp:rsid wsp:val=&quot;00BC0DD2&quot;/&gt;&lt;wsp:rsid wsp:val=&quot;00BC4AD4&quot;/&gt;&lt;wsp:rsid wsp:val=&quot;00BC65D9&quot;/&gt;&lt;wsp:rsid wsp:val=&quot;00BC75EE&quot;/&gt;&lt;wsp:rsid wsp:val=&quot;00BC7620&quot;/&gt;&lt;wsp:rsid wsp:val=&quot;00BD39DA&quot;/&gt;&lt;wsp:rsid wsp:val=&quot;00BD5650&quot;/&gt;&lt;wsp:rsid wsp:val=&quot;00BD6A18&quot;/&gt;&lt;wsp:rsid wsp:val=&quot;00BE2A49&quot;/&gt;&lt;wsp:rsid wsp:val=&quot;00BE4856&quot;/&gt;&lt;wsp:rsid wsp:val=&quot;00BE5DEC&quot;/&gt;&lt;wsp:rsid wsp:val=&quot;00BF1C8F&quot;/&gt;&lt;wsp:rsid wsp:val=&quot;00BF1F73&quot;/&gt;&lt;wsp:rsid wsp:val=&quot;00BF5591&quot;/&gt;&lt;wsp:rsid wsp:val=&quot;00C02D9D&quot;/&gt;&lt;wsp:rsid wsp:val=&quot;00C03A5F&quot;/&gt;&lt;wsp:rsid wsp:val=&quot;00C03C44&quot;/&gt;&lt;wsp:rsid wsp:val=&quot;00C05929&quot;/&gt;&lt;wsp:rsid wsp:val=&quot;00C0627E&quot;/&gt;&lt;wsp:rsid wsp:val=&quot;00C06C39&quot;/&gt;&lt;wsp:rsid wsp:val=&quot;00C10661&quot;/&gt;&lt;wsp:rsid wsp:val=&quot;00C1095F&quot;/&gt;&lt;wsp:rsid wsp:val=&quot;00C113C1&quot;/&gt;&lt;wsp:rsid wsp:val=&quot;00C14648&quot;/&gt;&lt;wsp:rsid wsp:val=&quot;00C14ADA&quot;/&gt;&lt;wsp:rsid wsp:val=&quot;00C2253B&quot;/&gt;&lt;wsp:rsid wsp:val=&quot;00C23364&quot;/&gt;&lt;wsp:rsid wsp:val=&quot;00C2548C&quot;/&gt;&lt;wsp:rsid wsp:val=&quot;00C27262&quot;/&gt;&lt;wsp:rsid wsp:val=&quot;00C27A6C&quot;/&gt;&lt;wsp:rsid wsp:val=&quot;00C30916&quot;/&gt;&lt;wsp:rsid wsp:val=&quot;00C3112B&quot;/&gt;&lt;wsp:rsid wsp:val=&quot;00C3162D&quot;/&gt;&lt;wsp:rsid wsp:val=&quot;00C32E30&quot;/&gt;&lt;wsp:rsid wsp:val=&quot;00C33745&quot;/&gt;&lt;wsp:rsid wsp:val=&quot;00C33A57&quot;/&gt;&lt;wsp:rsid wsp:val=&quot;00C34214&quot;/&gt;&lt;wsp:rsid wsp:val=&quot;00C36125&quot;/&gt;&lt;wsp:rsid wsp:val=&quot;00C4344F&quot;/&gt;&lt;wsp:rsid wsp:val=&quot;00C46B74&quot;/&gt;&lt;wsp:rsid wsp:val=&quot;00C470EE&quot;/&gt;&lt;wsp:rsid wsp:val=&quot;00C50329&quot;/&gt;&lt;wsp:rsid wsp:val=&quot;00C51969&quot;/&gt;&lt;wsp:rsid wsp:val=&quot;00C57E10&quot;/&gt;&lt;wsp:rsid wsp:val=&quot;00C6020A&quot;/&gt;&lt;wsp:rsid wsp:val=&quot;00C704C2&quot;/&gt;&lt;wsp:rsid wsp:val=&quot;00C76962&quot;/&gt;&lt;wsp:rsid wsp:val=&quot;00C770A2&quot;/&gt;&lt;wsp:rsid wsp:val=&quot;00C80173&quot;/&gt;&lt;wsp:rsid wsp:val=&quot;00C80700&quot;/&gt;&lt;wsp:rsid wsp:val=&quot;00C826F8&quot;/&gt;&lt;wsp:rsid wsp:val=&quot;00C921C1&quot;/&gt;&lt;wsp:rsid wsp:val=&quot;00C923C7&quot;/&gt;&lt;wsp:rsid wsp:val=&quot;00C94704&quot;/&gt;&lt;wsp:rsid wsp:val=&quot;00C96C47&quot;/&gt;&lt;wsp:rsid wsp:val=&quot;00CA0CB4&quot;/&gt;&lt;wsp:rsid wsp:val=&quot;00CA418C&quot;/&gt;&lt;wsp:rsid wsp:val=&quot;00CB28F2&quot;/&gt;&lt;wsp:rsid wsp:val=&quot;00CB413E&quot;/&gt;&lt;wsp:rsid wsp:val=&quot;00CB4AC5&quot;/&gt;&lt;wsp:rsid wsp:val=&quot;00CB5595&quot;/&gt;&lt;wsp:rsid wsp:val=&quot;00CC05C7&quot;/&gt;&lt;wsp:rsid wsp:val=&quot;00CC1C2B&quot;/&gt;&lt;wsp:rsid wsp:val=&quot;00CC53C6&quot;/&gt;&lt;wsp:rsid wsp:val=&quot;00CC5E36&quot;/&gt;&lt;wsp:rsid wsp:val=&quot;00CC6B9E&quot;/&gt;&lt;wsp:rsid wsp:val=&quot;00CD1CFD&quot;/&gt;&lt;wsp:rsid wsp:val=&quot;00CD6BF4&quot;/&gt;&lt;wsp:rsid wsp:val=&quot;00CD6CB9&quot;/&gt;&lt;wsp:rsid wsp:val=&quot;00CD7389&quot;/&gt;&lt;wsp:rsid wsp:val=&quot;00CE0D77&quot;/&gt;&lt;wsp:rsid wsp:val=&quot;00CE103A&quot;/&gt;&lt;wsp:rsid wsp:val=&quot;00CE17E6&quot;/&gt;&lt;wsp:rsid wsp:val=&quot;00CE29F5&quot;/&gt;&lt;wsp:rsid wsp:val=&quot;00CE3568&quot;/&gt;&lt;wsp:rsid wsp:val=&quot;00CE3883&quot;/&gt;&lt;wsp:rsid wsp:val=&quot;00CE4EEE&quot;/&gt;&lt;wsp:rsid wsp:val=&quot;00CE5EB5&quot;/&gt;&lt;wsp:rsid wsp:val=&quot;00CE7301&quot;/&gt;&lt;wsp:rsid wsp:val=&quot;00CF0C77&quot;/&gt;&lt;wsp:rsid wsp:val=&quot;00CF3C73&quot;/&gt;&lt;wsp:rsid wsp:val=&quot;00CF5F12&quot;/&gt;&lt;wsp:rsid wsp:val=&quot;00D01275&quot;/&gt;&lt;wsp:rsid wsp:val=&quot;00D07242&quot;/&gt;&lt;wsp:rsid wsp:val=&quot;00D13AF3&quot;/&gt;&lt;wsp:rsid wsp:val=&quot;00D14A3A&quot;/&gt;&lt;wsp:rsid wsp:val=&quot;00D1504A&quot;/&gt;&lt;wsp:rsid wsp:val=&quot;00D1726D&quot;/&gt;&lt;wsp:rsid wsp:val=&quot;00D21D06&quot;/&gt;&lt;wsp:rsid wsp:val=&quot;00D23823&quot;/&gt;&lt;wsp:rsid wsp:val=&quot;00D27D39&quot;/&gt;&lt;wsp:rsid wsp:val=&quot;00D34491&quot;/&gt;&lt;wsp:rsid wsp:val=&quot;00D465FE&quot;/&gt;&lt;wsp:rsid wsp:val=&quot;00D47329&quot;/&gt;&lt;wsp:rsid wsp:val=&quot;00D504CF&quot;/&gt;&lt;wsp:rsid wsp:val=&quot;00D506EA&quot;/&gt;&lt;wsp:rsid wsp:val=&quot;00D528DF&quot;/&gt;&lt;wsp:rsid wsp:val=&quot;00D568C5&quot;/&gt;&lt;wsp:rsid wsp:val=&quot;00D57A35&quot;/&gt;&lt;wsp:rsid wsp:val=&quot;00D6019E&quot;/&gt;&lt;wsp:rsid wsp:val=&quot;00D612F6&quot;/&gt;&lt;wsp:rsid wsp:val=&quot;00D62E0A&quot;/&gt;&lt;wsp:rsid wsp:val=&quot;00D6572D&quot;/&gt;&lt;wsp:rsid wsp:val=&quot;00D664C6&quot;/&gt;&lt;wsp:rsid wsp:val=&quot;00D70115&quot;/&gt;&lt;wsp:rsid wsp:val=&quot;00D71041&quot;/&gt;&lt;wsp:rsid wsp:val=&quot;00D710B5&quot;/&gt;&lt;wsp:rsid wsp:val=&quot;00D7201C&quot;/&gt;&lt;wsp:rsid wsp:val=&quot;00D72C90&quot;/&gt;&lt;wsp:rsid wsp:val=&quot;00D72E52&quot;/&gt;&lt;wsp:rsid wsp:val=&quot;00D8378C&quot;/&gt;&lt;wsp:rsid wsp:val=&quot;00D85BF6&quot;/&gt;&lt;wsp:rsid wsp:val=&quot;00D963BB&quot;/&gt;&lt;wsp:rsid wsp:val=&quot;00DA0DB9&quot;/&gt;&lt;wsp:rsid wsp:val=&quot;00DA19A3&quot;/&gt;&lt;wsp:rsid wsp:val=&quot;00DA3710&quot;/&gt;&lt;wsp:rsid wsp:val=&quot;00DB3CC7&quot;/&gt;&lt;wsp:rsid wsp:val=&quot;00DB3CDE&quot;/&gt;&lt;wsp:rsid wsp:val=&quot;00DB4E1F&quot;/&gt;&lt;wsp:rsid wsp:val=&quot;00DB4F28&quot;/&gt;&lt;wsp:rsid wsp:val=&quot;00DB6A3E&quot;/&gt;&lt;wsp:rsid wsp:val=&quot;00DB72FB&quot;/&gt;&lt;wsp:rsid wsp:val=&quot;00DC08F1&quot;/&gt;&lt;wsp:rsid wsp:val=&quot;00DC1B1F&quot;/&gt;&lt;wsp:rsid wsp:val=&quot;00DC257E&quot;/&gt;&lt;wsp:rsid wsp:val=&quot;00DD2EA4&quot;/&gt;&lt;wsp:rsid wsp:val=&quot;00DD3519&quot;/&gt;&lt;wsp:rsid wsp:val=&quot;00DD579B&quot;/&gt;&lt;wsp:rsid wsp:val=&quot;00DD763A&quot;/&gt;&lt;wsp:rsid wsp:val=&quot;00DE31CF&quot;/&gt;&lt;wsp:rsid wsp:val=&quot;00DE5008&quot;/&gt;&lt;wsp:rsid wsp:val=&quot;00DE628B&quot;/&gt;&lt;wsp:rsid wsp:val=&quot;00DE67BA&quot;/&gt;&lt;wsp:rsid wsp:val=&quot;00DE6D47&quot;/&gt;&lt;wsp:rsid wsp:val=&quot;00DE7C0D&quot;/&gt;&lt;wsp:rsid wsp:val=&quot;00DF1FC1&quot;/&gt;&lt;wsp:rsid wsp:val=&quot;00DF25F8&quot;/&gt;&lt;wsp:rsid wsp:val=&quot;00DF5A25&quot;/&gt;&lt;wsp:rsid wsp:val=&quot;00E01CC7&quot;/&gt;&lt;wsp:rsid wsp:val=&quot;00E03199&quot;/&gt;&lt;wsp:rsid wsp:val=&quot;00E04FAF&quot;/&gt;&lt;wsp:rsid wsp:val=&quot;00E06AD6&quot;/&gt;&lt;wsp:rsid wsp:val=&quot;00E07AAE&quot;/&gt;&lt;wsp:rsid wsp:val=&quot;00E12E4C&quot;/&gt;&lt;wsp:rsid wsp:val=&quot;00E146A8&quot;/&gt;&lt;wsp:rsid wsp:val=&quot;00E153EC&quot;/&gt;&lt;wsp:rsid wsp:val=&quot;00E25517&quot;/&gt;&lt;wsp:rsid wsp:val=&quot;00E27134&quot;/&gt;&lt;wsp:rsid wsp:val=&quot;00E27B90&quot;/&gt;&lt;wsp:rsid wsp:val=&quot;00E31905&quot;/&gt;&lt;wsp:rsid wsp:val=&quot;00E340FF&quot;/&gt;&lt;wsp:rsid wsp:val=&quot;00E34596&quot;/&gt;&lt;wsp:rsid wsp:val=&quot;00E36DFE&quot;/&gt;&lt;wsp:rsid wsp:val=&quot;00E3737E&quot;/&gt;&lt;wsp:rsid wsp:val=&quot;00E408F0&quot;/&gt;&lt;wsp:rsid wsp:val=&quot;00E40D30&quot;/&gt;&lt;wsp:rsid wsp:val=&quot;00E46E6A&quot;/&gt;&lt;wsp:rsid wsp:val=&quot;00E50E30&quot;/&gt;&lt;wsp:rsid wsp:val=&quot;00E51BAD&quot;/&gt;&lt;wsp:rsid wsp:val=&quot;00E5211D&quot;/&gt;&lt;wsp:rsid wsp:val=&quot;00E5341D&quot;/&gt;&lt;wsp:rsid wsp:val=&quot;00E53598&quot;/&gt;&lt;wsp:rsid wsp:val=&quot;00E548AF&quot;/&gt;&lt;wsp:rsid wsp:val=&quot;00E57810&quot;/&gt;&lt;wsp:rsid wsp:val=&quot;00E634CD&quot;/&gt;&lt;wsp:rsid wsp:val=&quot;00E63528&quot;/&gt;&lt;wsp:rsid wsp:val=&quot;00E63671&quot;/&gt;&lt;wsp:rsid wsp:val=&quot;00E63A89&quot;/&gt;&lt;wsp:rsid wsp:val=&quot;00E641F3&quot;/&gt;&lt;wsp:rsid wsp:val=&quot;00E66911&quot;/&gt;&lt;wsp:rsid wsp:val=&quot;00E70DFF&quot;/&gt;&lt;wsp:rsid wsp:val=&quot;00E73937&quot;/&gt;&lt;wsp:rsid wsp:val=&quot;00E7484D&quot;/&gt;&lt;wsp:rsid wsp:val=&quot;00E753A8&quot;/&gt;&lt;wsp:rsid wsp:val=&quot;00E75EB5&quot;/&gt;&lt;wsp:rsid wsp:val=&quot;00E801B5&quot;/&gt;&lt;wsp:rsid wsp:val=&quot;00E862A5&quot;/&gt;&lt;wsp:rsid wsp:val=&quot;00E941FD&quot;/&gt;&lt;wsp:rsid wsp:val=&quot;00E94977&quot;/&gt;&lt;wsp:rsid wsp:val=&quot;00E96901&quot;/&gt;&lt;wsp:rsid wsp:val=&quot;00EA1040&quot;/&gt;&lt;wsp:rsid wsp:val=&quot;00EA2A4A&quot;/&gt;&lt;wsp:rsid wsp:val=&quot;00EA46C2&quot;/&gt;&lt;wsp:rsid wsp:val=&quot;00EA5071&quot;/&gt;&lt;wsp:rsid wsp:val=&quot;00EA51F4&quot;/&gt;&lt;wsp:rsid wsp:val=&quot;00EA5A96&quot;/&gt;&lt;wsp:rsid wsp:val=&quot;00EB009C&quot;/&gt;&lt;wsp:rsid wsp:val=&quot;00EB127F&quot;/&gt;&lt;wsp:rsid wsp:val=&quot;00EB2E41&quot;/&gt;&lt;wsp:rsid wsp:val=&quot;00EB3901&quot;/&gt;&lt;wsp:rsid wsp:val=&quot;00EB3D10&quot;/&gt;&lt;wsp:rsid wsp:val=&quot;00EC436B&quot;/&gt;&lt;wsp:rsid wsp:val=&quot;00EC4F22&quot;/&gt;&lt;wsp:rsid wsp:val=&quot;00EC74E4&quot;/&gt;&lt;wsp:rsid wsp:val=&quot;00ED4AB4&quot;/&gt;&lt;wsp:rsid wsp:val=&quot;00ED5268&quot;/&gt;&lt;wsp:rsid wsp:val=&quot;00EE1F51&quot;/&gt;&lt;wsp:rsid wsp:val=&quot;00EE241C&quot;/&gt;&lt;wsp:rsid wsp:val=&quot;00EE34BB&quot;/&gt;&lt;wsp:rsid wsp:val=&quot;00EE45E1&quot;/&gt;&lt;wsp:rsid wsp:val=&quot;00EE6FEE&quot;/&gt;&lt;wsp:rsid wsp:val=&quot;00EF084E&quot;/&gt;&lt;wsp:rsid wsp:val=&quot;00EF1966&quot;/&gt;&lt;wsp:rsid wsp:val=&quot;00EF407A&quot;/&gt;&lt;wsp:rsid wsp:val=&quot;00EF478D&quot;/&gt;&lt;wsp:rsid wsp:val=&quot;00EF4B5E&quot;/&gt;&lt;wsp:rsid wsp:val=&quot;00F0088C&quot;/&gt;&lt;wsp:rsid wsp:val=&quot;00F0149D&quot;/&gt;&lt;wsp:rsid wsp:val=&quot;00F01829&quot;/&gt;&lt;wsp:rsid wsp:val=&quot;00F036F5&quot;/&gt;&lt;wsp:rsid wsp:val=&quot;00F04417&quot;/&gt;&lt;wsp:rsid wsp:val=&quot;00F04538&quot;/&gt;&lt;wsp:rsid wsp:val=&quot;00F05956&quot;/&gt;&lt;wsp:rsid wsp:val=&quot;00F06500&quot;/&gt;&lt;wsp:rsid wsp:val=&quot;00F072C7&quot;/&gt;&lt;wsp:rsid wsp:val=&quot;00F077F7&quot;/&gt;&lt;wsp:rsid wsp:val=&quot;00F13F65&quot;/&gt;&lt;wsp:rsid wsp:val=&quot;00F14EFF&quot;/&gt;&lt;wsp:rsid wsp:val=&quot;00F16B2C&quot;/&gt;&lt;wsp:rsid wsp:val=&quot;00F2124D&quot;/&gt;&lt;wsp:rsid wsp:val=&quot;00F2424D&quot;/&gt;&lt;wsp:rsid wsp:val=&quot;00F33D83&quot;/&gt;&lt;wsp:rsid wsp:val=&quot;00F33EA4&quot;/&gt;&lt;wsp:rsid wsp:val=&quot;00F34128&quot;/&gt;&lt;wsp:rsid wsp:val=&quot;00F34756&quot;/&gt;&lt;wsp:rsid wsp:val=&quot;00F35FC2&quot;/&gt;&lt;wsp:rsid wsp:val=&quot;00F41136&quot;/&gt;&lt;wsp:rsid wsp:val=&quot;00F4492B&quot;/&gt;&lt;wsp:rsid wsp:val=&quot;00F51376&quot;/&gt;&lt;wsp:rsid wsp:val=&quot;00F5141E&quot;/&gt;&lt;wsp:rsid wsp:val=&quot;00F51D2C&quot;/&gt;&lt;wsp:rsid wsp:val=&quot;00F60B65&quot;/&gt;&lt;wsp:rsid wsp:val=&quot;00F6194B&quot;/&gt;&lt;wsp:rsid wsp:val=&quot;00F63C3C&quot;/&gt;&lt;wsp:rsid wsp:val=&quot;00F64078&quot;/&gt;&lt;wsp:rsid wsp:val=&quot;00F663BF&quot;/&gt;&lt;wsp:rsid wsp:val=&quot;00F730C3&quot;/&gt;&lt;wsp:rsid wsp:val=&quot;00F74495&quot;/&gt;&lt;wsp:rsid wsp:val=&quot;00F80848&quot;/&gt;&lt;wsp:rsid wsp:val=&quot;00F815CE&quot;/&gt;&lt;wsp:rsid wsp:val=&quot;00F8302C&quot;/&gt;&lt;wsp:rsid wsp:val=&quot;00F831F6&quot;/&gt;&lt;wsp:rsid wsp:val=&quot;00F833D7&quot;/&gt;&lt;wsp:rsid wsp:val=&quot;00F83CEE&quot;/&gt;&lt;wsp:rsid wsp:val=&quot;00F84DFE&quot;/&gt;&lt;wsp:rsid wsp:val=&quot;00F85CFE&quot;/&gt;&lt;wsp:rsid wsp:val=&quot;00F91B20&quot;/&gt;&lt;wsp:rsid wsp:val=&quot;00F91E50&quot;/&gt;&lt;wsp:rsid wsp:val=&quot;00F93305&quot;/&gt;&lt;wsp:rsid wsp:val=&quot;00F94A04&quot;/&gt;&lt;wsp:rsid wsp:val=&quot;00F94C62&quot;/&gt;&lt;wsp:rsid wsp:val=&quot;00F97D27&quot;/&gt;&lt;wsp:rsid wsp:val=&quot;00FA025F&quot;/&gt;&lt;wsp:rsid wsp:val=&quot;00FA071F&quot;/&gt;&lt;wsp:rsid wsp:val=&quot;00FA07BE&quot;/&gt;&lt;wsp:rsid wsp:val=&quot;00FA36FD&quot;/&gt;&lt;wsp:rsid wsp:val=&quot;00FA50C1&quot;/&gt;&lt;wsp:rsid wsp:val=&quot;00FA58BD&quot;/&gt;&lt;wsp:rsid wsp:val=&quot;00FA749C&quot;/&gt;&lt;wsp:rsid wsp:val=&quot;00FB39CC&quot;/&gt;&lt;wsp:rsid wsp:val=&quot;00FB4B23&quot;/&gt;&lt;wsp:rsid wsp:val=&quot;00FC385F&quot;/&gt;&lt;wsp:rsid wsp:val=&quot;00FC3E49&quot;/&gt;&lt;wsp:rsid wsp:val=&quot;00FC719F&quot;/&gt;&lt;wsp:rsid wsp:val=&quot;00FD3E0C&quot;/&gt;&lt;wsp:rsid wsp:val=&quot;00FD49DB&quot;/&gt;&lt;wsp:rsid wsp:val=&quot;00FE686C&quot;/&gt;&lt;wsp:rsid wsp:val=&quot;00FE6FEF&quot;/&gt;&lt;wsp:rsid wsp:val=&quot;00FF0593&quot;/&gt;&lt;wsp:rsid wsp:val=&quot;00FF1679&quot;/&gt;&lt;wsp:rsid wsp:val=&quot;00FF2ED4&quot;/&gt;&lt;wsp:rsid wsp:val=&quot;00FF3491&quot;/&gt;&lt;wsp:rsid wsp:val=&quot;00FF4836&quot;/&gt;&lt;wsp:rsid wsp:val=&quot;00FF6419&quot;/&gt;&lt;wsp:rsid wsp:val=&quot;00FF7522&quot;/&gt;&lt;/wsp:rsids&gt;&lt;/w:docPr&gt;&lt;w:body&gt;&lt;w:p wsp:rsidR=&quot;00000000&quot; wsp:rsidRDefault=&quot;00120C92&quot;&gt;&lt;m:oMathPara&gt;&lt;m:oMath&gt;&lt;m:rad&gt;&lt;m:radPr&gt;&lt;m:degHide m:val=&quot;on&quot;/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DF1AAE">
        <w:rPr>
          <w:rFonts w:ascii="Times New Roman" w:hAnsi="Times New Roman"/>
          <w:i/>
          <w:sz w:val="24"/>
          <w:szCs w:val="24"/>
          <w:lang w:val="ru-RU"/>
        </w:rPr>
        <w:fldChar w:fldCharType="end"/>
      </w:r>
      <w:r w:rsidRPr="00DF1AAE">
        <w:rPr>
          <w:rFonts w:ascii="Times New Roman" w:hAnsi="Times New Roman"/>
          <w:i/>
          <w:sz w:val="24"/>
          <w:szCs w:val="24"/>
          <w:lang w:val="ru-RU"/>
        </w:rPr>
        <w:t>.</w:t>
      </w:r>
      <w:r w:rsidRPr="00C04176">
        <w:rPr>
          <w:rFonts w:ascii="Times New Roman" w:hAnsi="Times New Roman"/>
          <w:sz w:val="24"/>
          <w:szCs w:val="24"/>
          <w:lang w:val="ru-RU"/>
        </w:rPr>
        <w:t xml:space="preserve"> Найти площадь треугольника </w:t>
      </w:r>
      <w:r w:rsidRPr="00C04176">
        <w:rPr>
          <w:rFonts w:ascii="Times New Roman" w:hAnsi="Times New Roman"/>
          <w:sz w:val="24"/>
          <w:szCs w:val="24"/>
        </w:rPr>
        <w:t>ABC</w:t>
      </w:r>
      <w:r w:rsidRPr="00C04176">
        <w:rPr>
          <w:rFonts w:ascii="Times New Roman" w:hAnsi="Times New Roman"/>
          <w:sz w:val="24"/>
          <w:szCs w:val="24"/>
          <w:lang w:val="ru-RU"/>
        </w:rPr>
        <w:t>.</w:t>
      </w:r>
    </w:p>
    <w:p w:rsidR="00E84AA4" w:rsidRPr="00C04176" w:rsidRDefault="00E84AA4" w:rsidP="002033B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04176">
        <w:rPr>
          <w:rFonts w:ascii="Times New Roman" w:hAnsi="Times New Roman"/>
          <w:sz w:val="24"/>
          <w:szCs w:val="24"/>
          <w:lang w:val="ru-RU"/>
        </w:rPr>
        <w:t xml:space="preserve">6) Найдите все целые числа </w:t>
      </w:r>
      <w:r w:rsidRPr="00C04176">
        <w:rPr>
          <w:rFonts w:ascii="Times New Roman" w:hAnsi="Times New Roman"/>
          <w:sz w:val="24"/>
          <w:szCs w:val="24"/>
        </w:rPr>
        <w:t>n</w:t>
      </w:r>
      <w:r w:rsidRPr="00C04176">
        <w:rPr>
          <w:rFonts w:ascii="Times New Roman" w:hAnsi="Times New Roman"/>
          <w:sz w:val="24"/>
          <w:szCs w:val="24"/>
          <w:lang w:val="ru-RU"/>
        </w:rPr>
        <w:t>, для которых сумма 1!+2!+3!+…+</w:t>
      </w:r>
      <w:r w:rsidRPr="00C04176">
        <w:rPr>
          <w:rFonts w:ascii="Times New Roman" w:hAnsi="Times New Roman"/>
          <w:sz w:val="24"/>
          <w:szCs w:val="24"/>
        </w:rPr>
        <w:t>n</w:t>
      </w:r>
      <w:r w:rsidRPr="00C04176">
        <w:rPr>
          <w:rFonts w:ascii="Times New Roman" w:hAnsi="Times New Roman"/>
          <w:sz w:val="24"/>
          <w:szCs w:val="24"/>
          <w:lang w:val="ru-RU"/>
        </w:rPr>
        <w:t>! является полным квадратом.</w:t>
      </w:r>
    </w:p>
    <w:p w:rsidR="00E84AA4" w:rsidRPr="00C04176" w:rsidRDefault="00E84AA4" w:rsidP="002033B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04176">
        <w:rPr>
          <w:rFonts w:ascii="Times New Roman" w:hAnsi="Times New Roman"/>
          <w:sz w:val="24"/>
          <w:szCs w:val="24"/>
          <w:lang w:val="ru-RU"/>
        </w:rPr>
        <w:t>7)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4176">
        <w:rPr>
          <w:rFonts w:ascii="Times New Roman" w:hAnsi="Times New Roman"/>
          <w:sz w:val="24"/>
          <w:szCs w:val="24"/>
          <w:lang w:val="ru-RU"/>
        </w:rPr>
        <w:t>Из чисел 1, 2, 3, …, 100 составлены всевозможные парные произведения. Сколько среди полученных чисел таких, которые кратны трем?</w:t>
      </w:r>
    </w:p>
    <w:p w:rsidR="00E84AA4" w:rsidRPr="00C04176" w:rsidRDefault="00E84AA4" w:rsidP="002033B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04176">
        <w:rPr>
          <w:rFonts w:ascii="Times New Roman" w:hAnsi="Times New Roman"/>
          <w:sz w:val="24"/>
          <w:szCs w:val="24"/>
          <w:lang w:val="ru-RU"/>
        </w:rPr>
        <w:t>8) Для нумерации страниц книги потребовалось 6857 цифр. Сколько страниц в книге?</w:t>
      </w:r>
    </w:p>
    <w:p w:rsidR="00E84AA4" w:rsidRPr="00C04176" w:rsidRDefault="00E84AA4" w:rsidP="002033B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04176">
        <w:rPr>
          <w:rFonts w:ascii="Times New Roman" w:hAnsi="Times New Roman"/>
          <w:sz w:val="24"/>
          <w:szCs w:val="24"/>
          <w:lang w:val="ru-RU"/>
        </w:rPr>
        <w:t xml:space="preserve">9) Найти при каких значениях </w:t>
      </w:r>
      <w:r w:rsidRPr="001F436C">
        <w:rPr>
          <w:rFonts w:ascii="Times New Roman" w:hAnsi="Times New Roman"/>
          <w:i/>
          <w:sz w:val="24"/>
          <w:szCs w:val="24"/>
        </w:rPr>
        <w:t>x</w:t>
      </w:r>
      <w:r w:rsidRPr="00C04176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1F436C">
        <w:rPr>
          <w:rFonts w:ascii="Times New Roman" w:hAnsi="Times New Roman"/>
          <w:i/>
          <w:sz w:val="24"/>
          <w:szCs w:val="24"/>
          <w:lang w:val="tt-RU"/>
        </w:rPr>
        <w:t>y</w:t>
      </w:r>
      <w:r w:rsidRPr="00C04176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C04176">
        <w:rPr>
          <w:rFonts w:ascii="Times New Roman" w:hAnsi="Times New Roman"/>
          <w:sz w:val="24"/>
          <w:szCs w:val="24"/>
          <w:lang w:val="ru-RU"/>
        </w:rPr>
        <w:t xml:space="preserve">выражение </w:t>
      </w:r>
      <w:r w:rsidRPr="00DF1AAE">
        <w:rPr>
          <w:rFonts w:ascii="Times New Roman" w:hAnsi="Times New Roman"/>
          <w:i/>
          <w:sz w:val="24"/>
          <w:szCs w:val="24"/>
          <w:lang w:val="ru-RU"/>
        </w:rPr>
        <w:t xml:space="preserve">А= </w:t>
      </w:r>
      <w:r w:rsidRPr="00DF1AAE">
        <w:rPr>
          <w:rFonts w:ascii="Times New Roman" w:hAnsi="Times New Roman"/>
          <w:i/>
          <w:sz w:val="24"/>
          <w:szCs w:val="24"/>
        </w:rPr>
        <w:t>x</w:t>
      </w:r>
      <w:r w:rsidRPr="00DF1AAE">
        <w:rPr>
          <w:rFonts w:ascii="Times New Roman" w:hAnsi="Times New Roman"/>
          <w:i/>
          <w:sz w:val="24"/>
          <w:szCs w:val="24"/>
          <w:vertAlign w:val="superscript"/>
          <w:lang w:val="ru-RU"/>
        </w:rPr>
        <w:t>2</w:t>
      </w:r>
      <w:r w:rsidRPr="00DF1AAE">
        <w:rPr>
          <w:rFonts w:ascii="Times New Roman" w:hAnsi="Times New Roman"/>
          <w:i/>
          <w:sz w:val="24"/>
          <w:szCs w:val="24"/>
          <w:lang w:val="ru-RU"/>
        </w:rPr>
        <w:t>+2</w:t>
      </w:r>
      <w:r w:rsidRPr="00DF1AAE">
        <w:rPr>
          <w:rFonts w:ascii="Times New Roman" w:hAnsi="Times New Roman"/>
          <w:i/>
          <w:sz w:val="24"/>
          <w:szCs w:val="24"/>
        </w:rPr>
        <w:t>xy</w:t>
      </w:r>
      <w:r w:rsidRPr="00DF1AAE">
        <w:rPr>
          <w:rFonts w:ascii="Times New Roman" w:hAnsi="Times New Roman"/>
          <w:i/>
          <w:sz w:val="24"/>
          <w:szCs w:val="24"/>
          <w:lang w:val="ru-RU"/>
        </w:rPr>
        <w:t xml:space="preserve"> +2</w:t>
      </w:r>
      <w:r w:rsidRPr="00DF1AAE">
        <w:rPr>
          <w:rFonts w:ascii="Times New Roman" w:hAnsi="Times New Roman"/>
          <w:i/>
          <w:sz w:val="24"/>
          <w:szCs w:val="24"/>
        </w:rPr>
        <w:t>y</w:t>
      </w:r>
      <w:r w:rsidRPr="00DF1AAE">
        <w:rPr>
          <w:rFonts w:ascii="Times New Roman" w:hAnsi="Times New Roman"/>
          <w:i/>
          <w:sz w:val="24"/>
          <w:szCs w:val="24"/>
          <w:vertAlign w:val="superscript"/>
          <w:lang w:val="ru-RU"/>
        </w:rPr>
        <w:t>2</w:t>
      </w:r>
      <w:r w:rsidRPr="00DF1AAE">
        <w:rPr>
          <w:rFonts w:ascii="Times New Roman" w:hAnsi="Times New Roman"/>
          <w:i/>
          <w:sz w:val="24"/>
          <w:szCs w:val="24"/>
          <w:lang w:val="ru-RU"/>
        </w:rPr>
        <w:t>+2</w:t>
      </w:r>
      <w:r w:rsidRPr="00DF1AAE">
        <w:rPr>
          <w:rFonts w:ascii="Times New Roman" w:hAnsi="Times New Roman"/>
          <w:i/>
          <w:sz w:val="24"/>
          <w:szCs w:val="24"/>
        </w:rPr>
        <w:t>x</w:t>
      </w:r>
      <w:r w:rsidRPr="00DF1AAE">
        <w:rPr>
          <w:rFonts w:ascii="Times New Roman" w:hAnsi="Times New Roman"/>
          <w:i/>
          <w:sz w:val="24"/>
          <w:szCs w:val="24"/>
          <w:lang w:val="ru-RU"/>
        </w:rPr>
        <w:t xml:space="preserve"> +4</w:t>
      </w:r>
      <w:r w:rsidRPr="00DF1AAE">
        <w:rPr>
          <w:rFonts w:ascii="Times New Roman" w:hAnsi="Times New Roman"/>
          <w:i/>
          <w:sz w:val="24"/>
          <w:szCs w:val="24"/>
        </w:rPr>
        <w:t>y</w:t>
      </w:r>
      <w:r w:rsidRPr="00DF1AAE">
        <w:rPr>
          <w:rFonts w:ascii="Times New Roman" w:hAnsi="Times New Roman"/>
          <w:i/>
          <w:sz w:val="24"/>
          <w:szCs w:val="24"/>
          <w:lang w:val="ru-RU"/>
        </w:rPr>
        <w:t>+3</w:t>
      </w:r>
      <w:r w:rsidRPr="00C04176">
        <w:rPr>
          <w:rFonts w:ascii="Times New Roman" w:hAnsi="Times New Roman"/>
          <w:sz w:val="24"/>
          <w:szCs w:val="24"/>
          <w:lang w:val="ru-RU"/>
        </w:rPr>
        <w:t xml:space="preserve"> принимает наименьшее значение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84AA4" w:rsidRPr="00C04176" w:rsidRDefault="00E84AA4" w:rsidP="002033B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04176">
        <w:rPr>
          <w:rFonts w:ascii="Times New Roman" w:hAnsi="Times New Roman"/>
          <w:sz w:val="24"/>
          <w:szCs w:val="24"/>
          <w:lang w:val="ru-RU"/>
        </w:rPr>
        <w:t xml:space="preserve">10) Сколькими способами можно составить разведывательную группу из </w:t>
      </w:r>
      <w:r>
        <w:rPr>
          <w:rFonts w:ascii="Times New Roman" w:hAnsi="Times New Roman"/>
          <w:sz w:val="24"/>
          <w:szCs w:val="24"/>
          <w:lang w:val="ru-RU"/>
        </w:rPr>
        <w:t>трех</w:t>
      </w:r>
      <w:r w:rsidRPr="00C04176">
        <w:rPr>
          <w:rFonts w:ascii="Times New Roman" w:hAnsi="Times New Roman"/>
          <w:sz w:val="24"/>
          <w:szCs w:val="24"/>
          <w:lang w:val="ru-RU"/>
        </w:rPr>
        <w:t xml:space="preserve"> офицеров и семи солдат, если всего 10 офицеров и 20 солдат?</w:t>
      </w:r>
    </w:p>
    <w:sectPr w:rsidR="00E84AA4" w:rsidRPr="00C04176" w:rsidSect="0027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3B0"/>
    <w:rsid w:val="00003E2C"/>
    <w:rsid w:val="00004915"/>
    <w:rsid w:val="000054F4"/>
    <w:rsid w:val="00006EDE"/>
    <w:rsid w:val="000108E1"/>
    <w:rsid w:val="000155E6"/>
    <w:rsid w:val="00015A03"/>
    <w:rsid w:val="00022EBF"/>
    <w:rsid w:val="00023C25"/>
    <w:rsid w:val="00023ED2"/>
    <w:rsid w:val="0002486E"/>
    <w:rsid w:val="00024CE3"/>
    <w:rsid w:val="0003044E"/>
    <w:rsid w:val="00031CA9"/>
    <w:rsid w:val="0003430E"/>
    <w:rsid w:val="00035059"/>
    <w:rsid w:val="00041014"/>
    <w:rsid w:val="000420B1"/>
    <w:rsid w:val="00043C27"/>
    <w:rsid w:val="00043FCC"/>
    <w:rsid w:val="00046BE8"/>
    <w:rsid w:val="0004713F"/>
    <w:rsid w:val="000514E1"/>
    <w:rsid w:val="000529A1"/>
    <w:rsid w:val="00052B51"/>
    <w:rsid w:val="0005449C"/>
    <w:rsid w:val="00056104"/>
    <w:rsid w:val="0005717B"/>
    <w:rsid w:val="00062D37"/>
    <w:rsid w:val="000656E0"/>
    <w:rsid w:val="00065A90"/>
    <w:rsid w:val="000675F9"/>
    <w:rsid w:val="00071331"/>
    <w:rsid w:val="00072B46"/>
    <w:rsid w:val="000733AE"/>
    <w:rsid w:val="00074AEE"/>
    <w:rsid w:val="000760D5"/>
    <w:rsid w:val="000766B0"/>
    <w:rsid w:val="000776B7"/>
    <w:rsid w:val="0009691D"/>
    <w:rsid w:val="00096E7A"/>
    <w:rsid w:val="000A2C6A"/>
    <w:rsid w:val="000A3088"/>
    <w:rsid w:val="000A6294"/>
    <w:rsid w:val="000B46B5"/>
    <w:rsid w:val="000B6A57"/>
    <w:rsid w:val="000C075B"/>
    <w:rsid w:val="000C5ADF"/>
    <w:rsid w:val="000C7EDC"/>
    <w:rsid w:val="000D02C9"/>
    <w:rsid w:val="000D3E89"/>
    <w:rsid w:val="000D3EAF"/>
    <w:rsid w:val="000E3E87"/>
    <w:rsid w:val="000E49AB"/>
    <w:rsid w:val="000E65B9"/>
    <w:rsid w:val="000E6BEC"/>
    <w:rsid w:val="000F0A3A"/>
    <w:rsid w:val="000F2E00"/>
    <w:rsid w:val="000F6FD6"/>
    <w:rsid w:val="00101A70"/>
    <w:rsid w:val="00104A5E"/>
    <w:rsid w:val="00111E61"/>
    <w:rsid w:val="0011332E"/>
    <w:rsid w:val="00113D7C"/>
    <w:rsid w:val="00114AE4"/>
    <w:rsid w:val="00114E17"/>
    <w:rsid w:val="00116818"/>
    <w:rsid w:val="00117624"/>
    <w:rsid w:val="00121436"/>
    <w:rsid w:val="00123705"/>
    <w:rsid w:val="001251AD"/>
    <w:rsid w:val="001324CB"/>
    <w:rsid w:val="00133A7E"/>
    <w:rsid w:val="001344A0"/>
    <w:rsid w:val="00136FF8"/>
    <w:rsid w:val="001409A7"/>
    <w:rsid w:val="001453DF"/>
    <w:rsid w:val="0014561D"/>
    <w:rsid w:val="001462D5"/>
    <w:rsid w:val="001524B7"/>
    <w:rsid w:val="00160983"/>
    <w:rsid w:val="00160F78"/>
    <w:rsid w:val="00162657"/>
    <w:rsid w:val="00163904"/>
    <w:rsid w:val="00165F86"/>
    <w:rsid w:val="001673BA"/>
    <w:rsid w:val="00171347"/>
    <w:rsid w:val="00172505"/>
    <w:rsid w:val="0018272D"/>
    <w:rsid w:val="00182A86"/>
    <w:rsid w:val="001869D8"/>
    <w:rsid w:val="00190455"/>
    <w:rsid w:val="00193A9F"/>
    <w:rsid w:val="001942DD"/>
    <w:rsid w:val="00195CED"/>
    <w:rsid w:val="00196EA5"/>
    <w:rsid w:val="00197DCC"/>
    <w:rsid w:val="00197E5A"/>
    <w:rsid w:val="001A086C"/>
    <w:rsid w:val="001A1AF4"/>
    <w:rsid w:val="001A25C6"/>
    <w:rsid w:val="001A25EB"/>
    <w:rsid w:val="001A2B45"/>
    <w:rsid w:val="001A3D4A"/>
    <w:rsid w:val="001A60B2"/>
    <w:rsid w:val="001A6523"/>
    <w:rsid w:val="001A65ED"/>
    <w:rsid w:val="001B1DE7"/>
    <w:rsid w:val="001B4A5A"/>
    <w:rsid w:val="001B724A"/>
    <w:rsid w:val="001C3364"/>
    <w:rsid w:val="001C48AF"/>
    <w:rsid w:val="001C4B5D"/>
    <w:rsid w:val="001C5251"/>
    <w:rsid w:val="001C5E5D"/>
    <w:rsid w:val="001C66F2"/>
    <w:rsid w:val="001C6958"/>
    <w:rsid w:val="001D506F"/>
    <w:rsid w:val="001D636F"/>
    <w:rsid w:val="001E195F"/>
    <w:rsid w:val="001E2081"/>
    <w:rsid w:val="001E3EF7"/>
    <w:rsid w:val="001E683D"/>
    <w:rsid w:val="001E6C7E"/>
    <w:rsid w:val="001F0766"/>
    <w:rsid w:val="001F16AF"/>
    <w:rsid w:val="001F3DC6"/>
    <w:rsid w:val="001F4308"/>
    <w:rsid w:val="001F436C"/>
    <w:rsid w:val="001F65D0"/>
    <w:rsid w:val="001F70D4"/>
    <w:rsid w:val="002015F3"/>
    <w:rsid w:val="002033B0"/>
    <w:rsid w:val="00203742"/>
    <w:rsid w:val="002061BA"/>
    <w:rsid w:val="00206EDD"/>
    <w:rsid w:val="0020737E"/>
    <w:rsid w:val="0021465B"/>
    <w:rsid w:val="00216313"/>
    <w:rsid w:val="002216BE"/>
    <w:rsid w:val="0022527A"/>
    <w:rsid w:val="00226971"/>
    <w:rsid w:val="00230009"/>
    <w:rsid w:val="0023616A"/>
    <w:rsid w:val="0023719B"/>
    <w:rsid w:val="0024041C"/>
    <w:rsid w:val="0024107A"/>
    <w:rsid w:val="00245655"/>
    <w:rsid w:val="00251080"/>
    <w:rsid w:val="00255EF9"/>
    <w:rsid w:val="00256251"/>
    <w:rsid w:val="00256A61"/>
    <w:rsid w:val="00262E3C"/>
    <w:rsid w:val="00267D18"/>
    <w:rsid w:val="00270637"/>
    <w:rsid w:val="00275817"/>
    <w:rsid w:val="002769FA"/>
    <w:rsid w:val="002814F7"/>
    <w:rsid w:val="00283BD2"/>
    <w:rsid w:val="002877FC"/>
    <w:rsid w:val="00292AF4"/>
    <w:rsid w:val="0029482F"/>
    <w:rsid w:val="0029517D"/>
    <w:rsid w:val="002A13A6"/>
    <w:rsid w:val="002A4885"/>
    <w:rsid w:val="002A5F62"/>
    <w:rsid w:val="002B1019"/>
    <w:rsid w:val="002B15D8"/>
    <w:rsid w:val="002B1CEB"/>
    <w:rsid w:val="002B2B19"/>
    <w:rsid w:val="002B671D"/>
    <w:rsid w:val="002C2522"/>
    <w:rsid w:val="002C25FF"/>
    <w:rsid w:val="002C3880"/>
    <w:rsid w:val="002C6816"/>
    <w:rsid w:val="002C6EA6"/>
    <w:rsid w:val="002C721F"/>
    <w:rsid w:val="002D0D20"/>
    <w:rsid w:val="002D5273"/>
    <w:rsid w:val="002D55C9"/>
    <w:rsid w:val="002D5684"/>
    <w:rsid w:val="002D5DFC"/>
    <w:rsid w:val="002D653B"/>
    <w:rsid w:val="002D782B"/>
    <w:rsid w:val="002E1934"/>
    <w:rsid w:val="002E26FA"/>
    <w:rsid w:val="002E5F7E"/>
    <w:rsid w:val="002E6F25"/>
    <w:rsid w:val="002F0AE8"/>
    <w:rsid w:val="002F0AFD"/>
    <w:rsid w:val="002F159C"/>
    <w:rsid w:val="002F1E9E"/>
    <w:rsid w:val="002F5EFB"/>
    <w:rsid w:val="00300CB3"/>
    <w:rsid w:val="00301965"/>
    <w:rsid w:val="00302235"/>
    <w:rsid w:val="003028F0"/>
    <w:rsid w:val="003050F1"/>
    <w:rsid w:val="00310C92"/>
    <w:rsid w:val="00312862"/>
    <w:rsid w:val="00312E03"/>
    <w:rsid w:val="0031436A"/>
    <w:rsid w:val="00314A57"/>
    <w:rsid w:val="00320C78"/>
    <w:rsid w:val="00322A92"/>
    <w:rsid w:val="00323F96"/>
    <w:rsid w:val="00325A5C"/>
    <w:rsid w:val="0033444A"/>
    <w:rsid w:val="0033467D"/>
    <w:rsid w:val="00334A6B"/>
    <w:rsid w:val="00345E8C"/>
    <w:rsid w:val="003478F1"/>
    <w:rsid w:val="00362E5E"/>
    <w:rsid w:val="00370F35"/>
    <w:rsid w:val="0037662B"/>
    <w:rsid w:val="003771B2"/>
    <w:rsid w:val="00377F67"/>
    <w:rsid w:val="003811DA"/>
    <w:rsid w:val="00381E0D"/>
    <w:rsid w:val="0038219C"/>
    <w:rsid w:val="0038281A"/>
    <w:rsid w:val="00384A62"/>
    <w:rsid w:val="00387696"/>
    <w:rsid w:val="00391427"/>
    <w:rsid w:val="00392B01"/>
    <w:rsid w:val="00392E8B"/>
    <w:rsid w:val="00393AA8"/>
    <w:rsid w:val="0039588B"/>
    <w:rsid w:val="003A35C4"/>
    <w:rsid w:val="003A532C"/>
    <w:rsid w:val="003B5076"/>
    <w:rsid w:val="003B6714"/>
    <w:rsid w:val="003C062A"/>
    <w:rsid w:val="003D274E"/>
    <w:rsid w:val="003E0EC3"/>
    <w:rsid w:val="003E201B"/>
    <w:rsid w:val="003F0FB2"/>
    <w:rsid w:val="003F52BB"/>
    <w:rsid w:val="0040332E"/>
    <w:rsid w:val="00403F6D"/>
    <w:rsid w:val="00410195"/>
    <w:rsid w:val="00411427"/>
    <w:rsid w:val="00412BEF"/>
    <w:rsid w:val="00412DC5"/>
    <w:rsid w:val="00413D27"/>
    <w:rsid w:val="00414685"/>
    <w:rsid w:val="0041547E"/>
    <w:rsid w:val="00420B90"/>
    <w:rsid w:val="0042102E"/>
    <w:rsid w:val="00421088"/>
    <w:rsid w:val="00421288"/>
    <w:rsid w:val="00421BFC"/>
    <w:rsid w:val="004239A8"/>
    <w:rsid w:val="0043050F"/>
    <w:rsid w:val="004308C4"/>
    <w:rsid w:val="00430FE9"/>
    <w:rsid w:val="00431149"/>
    <w:rsid w:val="00432400"/>
    <w:rsid w:val="00435B0A"/>
    <w:rsid w:val="004375CA"/>
    <w:rsid w:val="00437969"/>
    <w:rsid w:val="00441A77"/>
    <w:rsid w:val="00443E0C"/>
    <w:rsid w:val="00447AC9"/>
    <w:rsid w:val="00450532"/>
    <w:rsid w:val="00451952"/>
    <w:rsid w:val="00452F9A"/>
    <w:rsid w:val="00456719"/>
    <w:rsid w:val="0046159B"/>
    <w:rsid w:val="0046530C"/>
    <w:rsid w:val="00465478"/>
    <w:rsid w:val="00466CC4"/>
    <w:rsid w:val="004676B8"/>
    <w:rsid w:val="00476720"/>
    <w:rsid w:val="004812AB"/>
    <w:rsid w:val="0049123F"/>
    <w:rsid w:val="00493C77"/>
    <w:rsid w:val="004A23F2"/>
    <w:rsid w:val="004A3EBC"/>
    <w:rsid w:val="004A52A1"/>
    <w:rsid w:val="004A7E16"/>
    <w:rsid w:val="004B1EA3"/>
    <w:rsid w:val="004B3463"/>
    <w:rsid w:val="004B3DDE"/>
    <w:rsid w:val="004B3DF3"/>
    <w:rsid w:val="004B6BDA"/>
    <w:rsid w:val="004C0601"/>
    <w:rsid w:val="004C1D86"/>
    <w:rsid w:val="004C68D2"/>
    <w:rsid w:val="004D0E49"/>
    <w:rsid w:val="004D1A85"/>
    <w:rsid w:val="004D2A94"/>
    <w:rsid w:val="004D349C"/>
    <w:rsid w:val="004D449F"/>
    <w:rsid w:val="004D5DB2"/>
    <w:rsid w:val="004D7D3C"/>
    <w:rsid w:val="004E0086"/>
    <w:rsid w:val="004E0DFF"/>
    <w:rsid w:val="004E2651"/>
    <w:rsid w:val="004E35EE"/>
    <w:rsid w:val="004E3CE9"/>
    <w:rsid w:val="004E4674"/>
    <w:rsid w:val="004E4A4B"/>
    <w:rsid w:val="004E5917"/>
    <w:rsid w:val="004F1F63"/>
    <w:rsid w:val="004F4F68"/>
    <w:rsid w:val="0050006B"/>
    <w:rsid w:val="0050290F"/>
    <w:rsid w:val="00502EC1"/>
    <w:rsid w:val="00504510"/>
    <w:rsid w:val="00507043"/>
    <w:rsid w:val="00507F7B"/>
    <w:rsid w:val="0051029B"/>
    <w:rsid w:val="00510351"/>
    <w:rsid w:val="005105B7"/>
    <w:rsid w:val="005116CA"/>
    <w:rsid w:val="00511781"/>
    <w:rsid w:val="0051238A"/>
    <w:rsid w:val="005133AD"/>
    <w:rsid w:val="00513C46"/>
    <w:rsid w:val="0051650F"/>
    <w:rsid w:val="00521972"/>
    <w:rsid w:val="00524110"/>
    <w:rsid w:val="00526936"/>
    <w:rsid w:val="005277B3"/>
    <w:rsid w:val="00534C04"/>
    <w:rsid w:val="00535F3A"/>
    <w:rsid w:val="005363D9"/>
    <w:rsid w:val="00537E5A"/>
    <w:rsid w:val="00540001"/>
    <w:rsid w:val="00540998"/>
    <w:rsid w:val="00540C6A"/>
    <w:rsid w:val="00541334"/>
    <w:rsid w:val="00542C9E"/>
    <w:rsid w:val="00550DED"/>
    <w:rsid w:val="0055218F"/>
    <w:rsid w:val="005529ED"/>
    <w:rsid w:val="005531B4"/>
    <w:rsid w:val="00555559"/>
    <w:rsid w:val="0055682F"/>
    <w:rsid w:val="005577DF"/>
    <w:rsid w:val="00560340"/>
    <w:rsid w:val="005615CA"/>
    <w:rsid w:val="00563164"/>
    <w:rsid w:val="00566BD4"/>
    <w:rsid w:val="005754D8"/>
    <w:rsid w:val="00576960"/>
    <w:rsid w:val="00576FC0"/>
    <w:rsid w:val="005822A4"/>
    <w:rsid w:val="00585B45"/>
    <w:rsid w:val="00587581"/>
    <w:rsid w:val="00591D87"/>
    <w:rsid w:val="00594F23"/>
    <w:rsid w:val="005A077E"/>
    <w:rsid w:val="005A1603"/>
    <w:rsid w:val="005A400B"/>
    <w:rsid w:val="005A6E15"/>
    <w:rsid w:val="005B0EF8"/>
    <w:rsid w:val="005B114C"/>
    <w:rsid w:val="005B605C"/>
    <w:rsid w:val="005B7DD4"/>
    <w:rsid w:val="005C1BB3"/>
    <w:rsid w:val="005D26C5"/>
    <w:rsid w:val="005D3093"/>
    <w:rsid w:val="005D3E73"/>
    <w:rsid w:val="005E0581"/>
    <w:rsid w:val="005E0763"/>
    <w:rsid w:val="005E322D"/>
    <w:rsid w:val="005E5CD9"/>
    <w:rsid w:val="005E5E89"/>
    <w:rsid w:val="005F0030"/>
    <w:rsid w:val="005F3DDB"/>
    <w:rsid w:val="005F3F1A"/>
    <w:rsid w:val="005F462F"/>
    <w:rsid w:val="005F5B40"/>
    <w:rsid w:val="006035AB"/>
    <w:rsid w:val="0060636E"/>
    <w:rsid w:val="0060675F"/>
    <w:rsid w:val="00615D49"/>
    <w:rsid w:val="00615F36"/>
    <w:rsid w:val="00615FC5"/>
    <w:rsid w:val="006213A4"/>
    <w:rsid w:val="0062165F"/>
    <w:rsid w:val="0062382F"/>
    <w:rsid w:val="00625B52"/>
    <w:rsid w:val="006264F2"/>
    <w:rsid w:val="00626A83"/>
    <w:rsid w:val="00626CCB"/>
    <w:rsid w:val="00627D32"/>
    <w:rsid w:val="00631BD6"/>
    <w:rsid w:val="0063351B"/>
    <w:rsid w:val="00637430"/>
    <w:rsid w:val="00640889"/>
    <w:rsid w:val="00640DC7"/>
    <w:rsid w:val="006413CA"/>
    <w:rsid w:val="00651127"/>
    <w:rsid w:val="00653443"/>
    <w:rsid w:val="006629AF"/>
    <w:rsid w:val="00663AE9"/>
    <w:rsid w:val="00663D53"/>
    <w:rsid w:val="00663EA2"/>
    <w:rsid w:val="00666BF7"/>
    <w:rsid w:val="00671E5F"/>
    <w:rsid w:val="006725B6"/>
    <w:rsid w:val="0067773C"/>
    <w:rsid w:val="00680FE0"/>
    <w:rsid w:val="00681477"/>
    <w:rsid w:val="006837A1"/>
    <w:rsid w:val="00685B32"/>
    <w:rsid w:val="00686783"/>
    <w:rsid w:val="0069060D"/>
    <w:rsid w:val="006954B3"/>
    <w:rsid w:val="006972E2"/>
    <w:rsid w:val="00697B02"/>
    <w:rsid w:val="00697FAC"/>
    <w:rsid w:val="006A1FA7"/>
    <w:rsid w:val="006A4025"/>
    <w:rsid w:val="006A5EE1"/>
    <w:rsid w:val="006B1A1B"/>
    <w:rsid w:val="006B1E4D"/>
    <w:rsid w:val="006B28EA"/>
    <w:rsid w:val="006B4203"/>
    <w:rsid w:val="006C1FC7"/>
    <w:rsid w:val="006C67A2"/>
    <w:rsid w:val="006D1206"/>
    <w:rsid w:val="006D2983"/>
    <w:rsid w:val="006D6EFF"/>
    <w:rsid w:val="006E4EB4"/>
    <w:rsid w:val="006E6CED"/>
    <w:rsid w:val="006F2E59"/>
    <w:rsid w:val="006F559E"/>
    <w:rsid w:val="00701C1E"/>
    <w:rsid w:val="00706064"/>
    <w:rsid w:val="00706093"/>
    <w:rsid w:val="007067E1"/>
    <w:rsid w:val="00707A72"/>
    <w:rsid w:val="007163C0"/>
    <w:rsid w:val="007167A7"/>
    <w:rsid w:val="007169B6"/>
    <w:rsid w:val="0072050D"/>
    <w:rsid w:val="00723022"/>
    <w:rsid w:val="00724169"/>
    <w:rsid w:val="00724839"/>
    <w:rsid w:val="00725517"/>
    <w:rsid w:val="00730DD5"/>
    <w:rsid w:val="00734237"/>
    <w:rsid w:val="007366FD"/>
    <w:rsid w:val="00736A61"/>
    <w:rsid w:val="00742667"/>
    <w:rsid w:val="007438DF"/>
    <w:rsid w:val="00743CFC"/>
    <w:rsid w:val="00745060"/>
    <w:rsid w:val="0075316A"/>
    <w:rsid w:val="00756437"/>
    <w:rsid w:val="007633DE"/>
    <w:rsid w:val="007644CA"/>
    <w:rsid w:val="00764E84"/>
    <w:rsid w:val="00765DC1"/>
    <w:rsid w:val="00767E9B"/>
    <w:rsid w:val="0077105A"/>
    <w:rsid w:val="007735C8"/>
    <w:rsid w:val="007758F5"/>
    <w:rsid w:val="0078070F"/>
    <w:rsid w:val="00780ECC"/>
    <w:rsid w:val="00784290"/>
    <w:rsid w:val="00786822"/>
    <w:rsid w:val="00786C42"/>
    <w:rsid w:val="00793A28"/>
    <w:rsid w:val="00795A02"/>
    <w:rsid w:val="00797809"/>
    <w:rsid w:val="007A688B"/>
    <w:rsid w:val="007B15DF"/>
    <w:rsid w:val="007B5708"/>
    <w:rsid w:val="007C1056"/>
    <w:rsid w:val="007C513A"/>
    <w:rsid w:val="007C539B"/>
    <w:rsid w:val="007C53EF"/>
    <w:rsid w:val="007D0CD9"/>
    <w:rsid w:val="007D1EDF"/>
    <w:rsid w:val="007D34ED"/>
    <w:rsid w:val="007D356E"/>
    <w:rsid w:val="007D3810"/>
    <w:rsid w:val="007D67E4"/>
    <w:rsid w:val="007D754E"/>
    <w:rsid w:val="007E1A16"/>
    <w:rsid w:val="007E3663"/>
    <w:rsid w:val="007E3691"/>
    <w:rsid w:val="007E374E"/>
    <w:rsid w:val="007E3B24"/>
    <w:rsid w:val="007E4720"/>
    <w:rsid w:val="007E7562"/>
    <w:rsid w:val="007F57B8"/>
    <w:rsid w:val="007F71E8"/>
    <w:rsid w:val="007F7E02"/>
    <w:rsid w:val="00800C25"/>
    <w:rsid w:val="00802409"/>
    <w:rsid w:val="0080352D"/>
    <w:rsid w:val="00805176"/>
    <w:rsid w:val="008068C1"/>
    <w:rsid w:val="00806DCA"/>
    <w:rsid w:val="008109A2"/>
    <w:rsid w:val="008130CF"/>
    <w:rsid w:val="008154D8"/>
    <w:rsid w:val="008155F3"/>
    <w:rsid w:val="00815A98"/>
    <w:rsid w:val="008202D2"/>
    <w:rsid w:val="008216A0"/>
    <w:rsid w:val="00824574"/>
    <w:rsid w:val="00824939"/>
    <w:rsid w:val="00824989"/>
    <w:rsid w:val="00830C7C"/>
    <w:rsid w:val="00836948"/>
    <w:rsid w:val="00836B07"/>
    <w:rsid w:val="00842CCE"/>
    <w:rsid w:val="00843526"/>
    <w:rsid w:val="008465F3"/>
    <w:rsid w:val="0084675A"/>
    <w:rsid w:val="00850F02"/>
    <w:rsid w:val="008538A3"/>
    <w:rsid w:val="00853E46"/>
    <w:rsid w:val="00853EA0"/>
    <w:rsid w:val="008611EF"/>
    <w:rsid w:val="008617E8"/>
    <w:rsid w:val="00863E70"/>
    <w:rsid w:val="008650C9"/>
    <w:rsid w:val="00871158"/>
    <w:rsid w:val="00872101"/>
    <w:rsid w:val="00875179"/>
    <w:rsid w:val="0087534D"/>
    <w:rsid w:val="00880762"/>
    <w:rsid w:val="00882BD9"/>
    <w:rsid w:val="008853E2"/>
    <w:rsid w:val="008900B2"/>
    <w:rsid w:val="0089096C"/>
    <w:rsid w:val="0089292E"/>
    <w:rsid w:val="0089568C"/>
    <w:rsid w:val="008A109B"/>
    <w:rsid w:val="008A3603"/>
    <w:rsid w:val="008A6842"/>
    <w:rsid w:val="008B00E1"/>
    <w:rsid w:val="008B0668"/>
    <w:rsid w:val="008B3D58"/>
    <w:rsid w:val="008B61D2"/>
    <w:rsid w:val="008C1C9C"/>
    <w:rsid w:val="008C5D98"/>
    <w:rsid w:val="008C6DC4"/>
    <w:rsid w:val="008D2614"/>
    <w:rsid w:val="008D2A6D"/>
    <w:rsid w:val="008E1572"/>
    <w:rsid w:val="008E3C8A"/>
    <w:rsid w:val="008E5410"/>
    <w:rsid w:val="008F009C"/>
    <w:rsid w:val="008F1A93"/>
    <w:rsid w:val="008F28BA"/>
    <w:rsid w:val="008F4CDD"/>
    <w:rsid w:val="008F7813"/>
    <w:rsid w:val="008F7982"/>
    <w:rsid w:val="008F7D34"/>
    <w:rsid w:val="00904F27"/>
    <w:rsid w:val="00906CDC"/>
    <w:rsid w:val="0090733A"/>
    <w:rsid w:val="00911009"/>
    <w:rsid w:val="009150A8"/>
    <w:rsid w:val="009169AD"/>
    <w:rsid w:val="00917D69"/>
    <w:rsid w:val="00921EBB"/>
    <w:rsid w:val="00922716"/>
    <w:rsid w:val="00923CEC"/>
    <w:rsid w:val="00924099"/>
    <w:rsid w:val="00924C27"/>
    <w:rsid w:val="0093077D"/>
    <w:rsid w:val="009357C8"/>
    <w:rsid w:val="0093739B"/>
    <w:rsid w:val="0094188E"/>
    <w:rsid w:val="00943108"/>
    <w:rsid w:val="009475A3"/>
    <w:rsid w:val="0095058B"/>
    <w:rsid w:val="00951E2F"/>
    <w:rsid w:val="0095716B"/>
    <w:rsid w:val="0096471F"/>
    <w:rsid w:val="00964B3B"/>
    <w:rsid w:val="00965019"/>
    <w:rsid w:val="00965F45"/>
    <w:rsid w:val="00967D9E"/>
    <w:rsid w:val="0097046E"/>
    <w:rsid w:val="00970A01"/>
    <w:rsid w:val="00971584"/>
    <w:rsid w:val="00982711"/>
    <w:rsid w:val="00990CC2"/>
    <w:rsid w:val="009A0231"/>
    <w:rsid w:val="009A1287"/>
    <w:rsid w:val="009A1530"/>
    <w:rsid w:val="009A1787"/>
    <w:rsid w:val="009A219D"/>
    <w:rsid w:val="009A46D9"/>
    <w:rsid w:val="009A55F2"/>
    <w:rsid w:val="009A5ACD"/>
    <w:rsid w:val="009A5F16"/>
    <w:rsid w:val="009B1AB8"/>
    <w:rsid w:val="009B21A0"/>
    <w:rsid w:val="009B3E1C"/>
    <w:rsid w:val="009B52CA"/>
    <w:rsid w:val="009B7EAB"/>
    <w:rsid w:val="009C23DE"/>
    <w:rsid w:val="009C3CDA"/>
    <w:rsid w:val="009C4A1A"/>
    <w:rsid w:val="009C5917"/>
    <w:rsid w:val="009C7A66"/>
    <w:rsid w:val="009C7CD3"/>
    <w:rsid w:val="009D34C7"/>
    <w:rsid w:val="009D5800"/>
    <w:rsid w:val="009E10EB"/>
    <w:rsid w:val="009E1DE3"/>
    <w:rsid w:val="009E2B98"/>
    <w:rsid w:val="009E60FF"/>
    <w:rsid w:val="009E6B36"/>
    <w:rsid w:val="009F2996"/>
    <w:rsid w:val="009F58B4"/>
    <w:rsid w:val="009F671A"/>
    <w:rsid w:val="009F76DE"/>
    <w:rsid w:val="00A00CE7"/>
    <w:rsid w:val="00A0385B"/>
    <w:rsid w:val="00A07199"/>
    <w:rsid w:val="00A171FD"/>
    <w:rsid w:val="00A20D1B"/>
    <w:rsid w:val="00A2369D"/>
    <w:rsid w:val="00A24525"/>
    <w:rsid w:val="00A26263"/>
    <w:rsid w:val="00A26626"/>
    <w:rsid w:val="00A2711A"/>
    <w:rsid w:val="00A3309E"/>
    <w:rsid w:val="00A33BE8"/>
    <w:rsid w:val="00A34C74"/>
    <w:rsid w:val="00A34E94"/>
    <w:rsid w:val="00A42B08"/>
    <w:rsid w:val="00A453F3"/>
    <w:rsid w:val="00A46D3E"/>
    <w:rsid w:val="00A50103"/>
    <w:rsid w:val="00A508E8"/>
    <w:rsid w:val="00A61432"/>
    <w:rsid w:val="00A61596"/>
    <w:rsid w:val="00A621E7"/>
    <w:rsid w:val="00A65FC8"/>
    <w:rsid w:val="00A66BD2"/>
    <w:rsid w:val="00A672C4"/>
    <w:rsid w:val="00A67D20"/>
    <w:rsid w:val="00A740FC"/>
    <w:rsid w:val="00A768F7"/>
    <w:rsid w:val="00A76D98"/>
    <w:rsid w:val="00A8111B"/>
    <w:rsid w:val="00A8130D"/>
    <w:rsid w:val="00A81739"/>
    <w:rsid w:val="00A820D1"/>
    <w:rsid w:val="00A83110"/>
    <w:rsid w:val="00A856FD"/>
    <w:rsid w:val="00A85C4B"/>
    <w:rsid w:val="00A85D23"/>
    <w:rsid w:val="00A922BE"/>
    <w:rsid w:val="00A93594"/>
    <w:rsid w:val="00A95935"/>
    <w:rsid w:val="00A97E4B"/>
    <w:rsid w:val="00AA27CB"/>
    <w:rsid w:val="00AA2897"/>
    <w:rsid w:val="00AA3CC5"/>
    <w:rsid w:val="00AA4DE9"/>
    <w:rsid w:val="00AB25CC"/>
    <w:rsid w:val="00AB25F3"/>
    <w:rsid w:val="00AB5FEC"/>
    <w:rsid w:val="00AC14CE"/>
    <w:rsid w:val="00AC3EB5"/>
    <w:rsid w:val="00AC6DAA"/>
    <w:rsid w:val="00AC6E11"/>
    <w:rsid w:val="00AD176D"/>
    <w:rsid w:val="00AD35C6"/>
    <w:rsid w:val="00AD3679"/>
    <w:rsid w:val="00AD66AA"/>
    <w:rsid w:val="00AD6CB5"/>
    <w:rsid w:val="00AD7262"/>
    <w:rsid w:val="00AE0066"/>
    <w:rsid w:val="00AE0148"/>
    <w:rsid w:val="00AE053D"/>
    <w:rsid w:val="00AE6B47"/>
    <w:rsid w:val="00AF0EF9"/>
    <w:rsid w:val="00AF251E"/>
    <w:rsid w:val="00AF2D5B"/>
    <w:rsid w:val="00AF2DD7"/>
    <w:rsid w:val="00AF5C3A"/>
    <w:rsid w:val="00B029EB"/>
    <w:rsid w:val="00B02E4D"/>
    <w:rsid w:val="00B053CE"/>
    <w:rsid w:val="00B074BC"/>
    <w:rsid w:val="00B12B76"/>
    <w:rsid w:val="00B16C40"/>
    <w:rsid w:val="00B211EB"/>
    <w:rsid w:val="00B212B9"/>
    <w:rsid w:val="00B21A4C"/>
    <w:rsid w:val="00B22687"/>
    <w:rsid w:val="00B24A1B"/>
    <w:rsid w:val="00B270C1"/>
    <w:rsid w:val="00B31971"/>
    <w:rsid w:val="00B32614"/>
    <w:rsid w:val="00B3268A"/>
    <w:rsid w:val="00B32F42"/>
    <w:rsid w:val="00B3751A"/>
    <w:rsid w:val="00B37686"/>
    <w:rsid w:val="00B37EA0"/>
    <w:rsid w:val="00B41449"/>
    <w:rsid w:val="00B445A6"/>
    <w:rsid w:val="00B44B62"/>
    <w:rsid w:val="00B50551"/>
    <w:rsid w:val="00B535F6"/>
    <w:rsid w:val="00B54D4A"/>
    <w:rsid w:val="00B55C09"/>
    <w:rsid w:val="00B60B8F"/>
    <w:rsid w:val="00B64772"/>
    <w:rsid w:val="00B6550C"/>
    <w:rsid w:val="00B70A76"/>
    <w:rsid w:val="00B71BA5"/>
    <w:rsid w:val="00B72F71"/>
    <w:rsid w:val="00B756BA"/>
    <w:rsid w:val="00B76B89"/>
    <w:rsid w:val="00B81968"/>
    <w:rsid w:val="00B819B9"/>
    <w:rsid w:val="00B84722"/>
    <w:rsid w:val="00B934C9"/>
    <w:rsid w:val="00B9379E"/>
    <w:rsid w:val="00BA2F89"/>
    <w:rsid w:val="00BA4554"/>
    <w:rsid w:val="00BA5837"/>
    <w:rsid w:val="00BB0146"/>
    <w:rsid w:val="00BB0461"/>
    <w:rsid w:val="00BB09AB"/>
    <w:rsid w:val="00BB3010"/>
    <w:rsid w:val="00BB391D"/>
    <w:rsid w:val="00BB4E2D"/>
    <w:rsid w:val="00BB4E5F"/>
    <w:rsid w:val="00BB55F6"/>
    <w:rsid w:val="00BC0395"/>
    <w:rsid w:val="00BC0DD2"/>
    <w:rsid w:val="00BC4AD4"/>
    <w:rsid w:val="00BC65D9"/>
    <w:rsid w:val="00BC75EE"/>
    <w:rsid w:val="00BC7620"/>
    <w:rsid w:val="00BD39DA"/>
    <w:rsid w:val="00BD5650"/>
    <w:rsid w:val="00BD6A18"/>
    <w:rsid w:val="00BE2A49"/>
    <w:rsid w:val="00BE4856"/>
    <w:rsid w:val="00BE5DEC"/>
    <w:rsid w:val="00BF1C8F"/>
    <w:rsid w:val="00BF1F73"/>
    <w:rsid w:val="00BF5591"/>
    <w:rsid w:val="00C02D9D"/>
    <w:rsid w:val="00C03A5F"/>
    <w:rsid w:val="00C03C44"/>
    <w:rsid w:val="00C04176"/>
    <w:rsid w:val="00C05929"/>
    <w:rsid w:val="00C0627E"/>
    <w:rsid w:val="00C06C39"/>
    <w:rsid w:val="00C10661"/>
    <w:rsid w:val="00C1095F"/>
    <w:rsid w:val="00C113C1"/>
    <w:rsid w:val="00C14648"/>
    <w:rsid w:val="00C14ADA"/>
    <w:rsid w:val="00C2253B"/>
    <w:rsid w:val="00C23364"/>
    <w:rsid w:val="00C2548C"/>
    <w:rsid w:val="00C27262"/>
    <w:rsid w:val="00C27A6C"/>
    <w:rsid w:val="00C30916"/>
    <w:rsid w:val="00C3112B"/>
    <w:rsid w:val="00C3162D"/>
    <w:rsid w:val="00C32E30"/>
    <w:rsid w:val="00C33745"/>
    <w:rsid w:val="00C33A57"/>
    <w:rsid w:val="00C34214"/>
    <w:rsid w:val="00C3463B"/>
    <w:rsid w:val="00C36125"/>
    <w:rsid w:val="00C4344F"/>
    <w:rsid w:val="00C46B74"/>
    <w:rsid w:val="00C470EE"/>
    <w:rsid w:val="00C50329"/>
    <w:rsid w:val="00C51969"/>
    <w:rsid w:val="00C57E10"/>
    <w:rsid w:val="00C6020A"/>
    <w:rsid w:val="00C704C2"/>
    <w:rsid w:val="00C76962"/>
    <w:rsid w:val="00C770A2"/>
    <w:rsid w:val="00C80173"/>
    <w:rsid w:val="00C80700"/>
    <w:rsid w:val="00C826F8"/>
    <w:rsid w:val="00C921C1"/>
    <w:rsid w:val="00C923C7"/>
    <w:rsid w:val="00C94704"/>
    <w:rsid w:val="00C96C47"/>
    <w:rsid w:val="00CA0CB4"/>
    <w:rsid w:val="00CA418C"/>
    <w:rsid w:val="00CB28F2"/>
    <w:rsid w:val="00CB413E"/>
    <w:rsid w:val="00CB4AC5"/>
    <w:rsid w:val="00CB5595"/>
    <w:rsid w:val="00CC004A"/>
    <w:rsid w:val="00CC05C7"/>
    <w:rsid w:val="00CC1C2B"/>
    <w:rsid w:val="00CC53C6"/>
    <w:rsid w:val="00CC5E36"/>
    <w:rsid w:val="00CC6B9E"/>
    <w:rsid w:val="00CD1CFD"/>
    <w:rsid w:val="00CD6BF4"/>
    <w:rsid w:val="00CD6CB9"/>
    <w:rsid w:val="00CD7389"/>
    <w:rsid w:val="00CE0D77"/>
    <w:rsid w:val="00CE103A"/>
    <w:rsid w:val="00CE17E6"/>
    <w:rsid w:val="00CE29F5"/>
    <w:rsid w:val="00CE3568"/>
    <w:rsid w:val="00CE3883"/>
    <w:rsid w:val="00CE4EEE"/>
    <w:rsid w:val="00CE5EB5"/>
    <w:rsid w:val="00CE7301"/>
    <w:rsid w:val="00CF0C77"/>
    <w:rsid w:val="00CF3C73"/>
    <w:rsid w:val="00CF5F12"/>
    <w:rsid w:val="00D01275"/>
    <w:rsid w:val="00D07242"/>
    <w:rsid w:val="00D13AF3"/>
    <w:rsid w:val="00D14A3A"/>
    <w:rsid w:val="00D1504A"/>
    <w:rsid w:val="00D1726D"/>
    <w:rsid w:val="00D21D06"/>
    <w:rsid w:val="00D23823"/>
    <w:rsid w:val="00D27D39"/>
    <w:rsid w:val="00D34491"/>
    <w:rsid w:val="00D465FE"/>
    <w:rsid w:val="00D47329"/>
    <w:rsid w:val="00D504CF"/>
    <w:rsid w:val="00D506EA"/>
    <w:rsid w:val="00D528DF"/>
    <w:rsid w:val="00D568C5"/>
    <w:rsid w:val="00D57A35"/>
    <w:rsid w:val="00D6019E"/>
    <w:rsid w:val="00D612F6"/>
    <w:rsid w:val="00D62E0A"/>
    <w:rsid w:val="00D6572D"/>
    <w:rsid w:val="00D664C6"/>
    <w:rsid w:val="00D70115"/>
    <w:rsid w:val="00D71041"/>
    <w:rsid w:val="00D710B5"/>
    <w:rsid w:val="00D7201C"/>
    <w:rsid w:val="00D72C90"/>
    <w:rsid w:val="00D72E52"/>
    <w:rsid w:val="00D8378C"/>
    <w:rsid w:val="00D85BF6"/>
    <w:rsid w:val="00D963BB"/>
    <w:rsid w:val="00DA0DB9"/>
    <w:rsid w:val="00DA19A3"/>
    <w:rsid w:val="00DA3710"/>
    <w:rsid w:val="00DB3CC7"/>
    <w:rsid w:val="00DB3CDE"/>
    <w:rsid w:val="00DB4E1F"/>
    <w:rsid w:val="00DB4F28"/>
    <w:rsid w:val="00DB6A3E"/>
    <w:rsid w:val="00DB72FB"/>
    <w:rsid w:val="00DC08F1"/>
    <w:rsid w:val="00DC1B1F"/>
    <w:rsid w:val="00DC257E"/>
    <w:rsid w:val="00DD2EA4"/>
    <w:rsid w:val="00DD3519"/>
    <w:rsid w:val="00DD368C"/>
    <w:rsid w:val="00DD579B"/>
    <w:rsid w:val="00DD763A"/>
    <w:rsid w:val="00DE31CF"/>
    <w:rsid w:val="00DE5008"/>
    <w:rsid w:val="00DE628B"/>
    <w:rsid w:val="00DE67BA"/>
    <w:rsid w:val="00DE6D47"/>
    <w:rsid w:val="00DE7C0D"/>
    <w:rsid w:val="00DF1AAE"/>
    <w:rsid w:val="00DF1FC1"/>
    <w:rsid w:val="00DF25F8"/>
    <w:rsid w:val="00DF5A25"/>
    <w:rsid w:val="00E01CC7"/>
    <w:rsid w:val="00E03199"/>
    <w:rsid w:val="00E04FAF"/>
    <w:rsid w:val="00E06AD6"/>
    <w:rsid w:val="00E07AAE"/>
    <w:rsid w:val="00E12E4C"/>
    <w:rsid w:val="00E146A8"/>
    <w:rsid w:val="00E14D6D"/>
    <w:rsid w:val="00E153EC"/>
    <w:rsid w:val="00E25517"/>
    <w:rsid w:val="00E27134"/>
    <w:rsid w:val="00E27B90"/>
    <w:rsid w:val="00E31905"/>
    <w:rsid w:val="00E340FF"/>
    <w:rsid w:val="00E34596"/>
    <w:rsid w:val="00E36DFE"/>
    <w:rsid w:val="00E3737E"/>
    <w:rsid w:val="00E408F0"/>
    <w:rsid w:val="00E40D30"/>
    <w:rsid w:val="00E46E6A"/>
    <w:rsid w:val="00E50E30"/>
    <w:rsid w:val="00E51BAD"/>
    <w:rsid w:val="00E5211D"/>
    <w:rsid w:val="00E5341D"/>
    <w:rsid w:val="00E53598"/>
    <w:rsid w:val="00E548AF"/>
    <w:rsid w:val="00E57810"/>
    <w:rsid w:val="00E634CD"/>
    <w:rsid w:val="00E63528"/>
    <w:rsid w:val="00E63671"/>
    <w:rsid w:val="00E63A89"/>
    <w:rsid w:val="00E641F3"/>
    <w:rsid w:val="00E66911"/>
    <w:rsid w:val="00E70DFF"/>
    <w:rsid w:val="00E73937"/>
    <w:rsid w:val="00E7484D"/>
    <w:rsid w:val="00E753A8"/>
    <w:rsid w:val="00E75EB5"/>
    <w:rsid w:val="00E801B5"/>
    <w:rsid w:val="00E84AA4"/>
    <w:rsid w:val="00E862A5"/>
    <w:rsid w:val="00E941FD"/>
    <w:rsid w:val="00E94977"/>
    <w:rsid w:val="00E96901"/>
    <w:rsid w:val="00EA1040"/>
    <w:rsid w:val="00EA2A4A"/>
    <w:rsid w:val="00EA46C2"/>
    <w:rsid w:val="00EA5071"/>
    <w:rsid w:val="00EA51F4"/>
    <w:rsid w:val="00EA5A96"/>
    <w:rsid w:val="00EB009C"/>
    <w:rsid w:val="00EB127F"/>
    <w:rsid w:val="00EB2E41"/>
    <w:rsid w:val="00EB3901"/>
    <w:rsid w:val="00EB3D10"/>
    <w:rsid w:val="00EC436B"/>
    <w:rsid w:val="00EC4F22"/>
    <w:rsid w:val="00EC74E4"/>
    <w:rsid w:val="00ED4AB4"/>
    <w:rsid w:val="00ED5268"/>
    <w:rsid w:val="00EE1F51"/>
    <w:rsid w:val="00EE241C"/>
    <w:rsid w:val="00EE34BB"/>
    <w:rsid w:val="00EE45E1"/>
    <w:rsid w:val="00EE6FEE"/>
    <w:rsid w:val="00EF084E"/>
    <w:rsid w:val="00EF1966"/>
    <w:rsid w:val="00EF407A"/>
    <w:rsid w:val="00EF478D"/>
    <w:rsid w:val="00EF4B5E"/>
    <w:rsid w:val="00F0088C"/>
    <w:rsid w:val="00F0149D"/>
    <w:rsid w:val="00F01829"/>
    <w:rsid w:val="00F036F5"/>
    <w:rsid w:val="00F04417"/>
    <w:rsid w:val="00F04538"/>
    <w:rsid w:val="00F05956"/>
    <w:rsid w:val="00F06500"/>
    <w:rsid w:val="00F072C7"/>
    <w:rsid w:val="00F077F7"/>
    <w:rsid w:val="00F13F65"/>
    <w:rsid w:val="00F14EFF"/>
    <w:rsid w:val="00F16B2C"/>
    <w:rsid w:val="00F2124D"/>
    <w:rsid w:val="00F2424D"/>
    <w:rsid w:val="00F33D83"/>
    <w:rsid w:val="00F33EA4"/>
    <w:rsid w:val="00F34128"/>
    <w:rsid w:val="00F34756"/>
    <w:rsid w:val="00F35FC2"/>
    <w:rsid w:val="00F3725E"/>
    <w:rsid w:val="00F41136"/>
    <w:rsid w:val="00F4492B"/>
    <w:rsid w:val="00F51376"/>
    <w:rsid w:val="00F5141E"/>
    <w:rsid w:val="00F51D2C"/>
    <w:rsid w:val="00F60B65"/>
    <w:rsid w:val="00F6194B"/>
    <w:rsid w:val="00F63C3C"/>
    <w:rsid w:val="00F64078"/>
    <w:rsid w:val="00F663BF"/>
    <w:rsid w:val="00F7305E"/>
    <w:rsid w:val="00F730C3"/>
    <w:rsid w:val="00F74495"/>
    <w:rsid w:val="00F74981"/>
    <w:rsid w:val="00F80848"/>
    <w:rsid w:val="00F815CE"/>
    <w:rsid w:val="00F8302C"/>
    <w:rsid w:val="00F831F6"/>
    <w:rsid w:val="00F833D7"/>
    <w:rsid w:val="00F83CEE"/>
    <w:rsid w:val="00F84DFE"/>
    <w:rsid w:val="00F85CFE"/>
    <w:rsid w:val="00F91B20"/>
    <w:rsid w:val="00F91E50"/>
    <w:rsid w:val="00F93305"/>
    <w:rsid w:val="00F94A04"/>
    <w:rsid w:val="00F94C62"/>
    <w:rsid w:val="00F97D27"/>
    <w:rsid w:val="00FA025F"/>
    <w:rsid w:val="00FA071F"/>
    <w:rsid w:val="00FA07BE"/>
    <w:rsid w:val="00FA36FD"/>
    <w:rsid w:val="00FA50C1"/>
    <w:rsid w:val="00FA58BD"/>
    <w:rsid w:val="00FA749C"/>
    <w:rsid w:val="00FB39CC"/>
    <w:rsid w:val="00FB4B23"/>
    <w:rsid w:val="00FC385F"/>
    <w:rsid w:val="00FC3E49"/>
    <w:rsid w:val="00FC719F"/>
    <w:rsid w:val="00FD3E0C"/>
    <w:rsid w:val="00FD49DB"/>
    <w:rsid w:val="00FE686C"/>
    <w:rsid w:val="00FE6FEF"/>
    <w:rsid w:val="00FF0593"/>
    <w:rsid w:val="00FF1679"/>
    <w:rsid w:val="00FF2ED4"/>
    <w:rsid w:val="00FF3491"/>
    <w:rsid w:val="00FF4836"/>
    <w:rsid w:val="00FF6419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264F2"/>
    <w:pPr>
      <w:spacing w:after="200" w:line="276" w:lineRule="auto"/>
    </w:pPr>
    <w:rPr>
      <w:lang w:val="en-US"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9"/>
    <w:qFormat/>
    <w:rsid w:val="006264F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64F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64F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64F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64F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264F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264F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264F2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264F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basedOn w:val="DefaultParagraphFont"/>
    <w:link w:val="Heading1"/>
    <w:uiPriority w:val="99"/>
    <w:locked/>
    <w:rsid w:val="006264F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264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264F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64F2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264F2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264F2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264F2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264F2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264F2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264F2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264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264F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264F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264F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6264F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264F2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6264F2"/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264F2"/>
    <w:rPr>
      <w:rFonts w:cs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6264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264F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264F2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264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264F2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6264F2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6264F2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6264F2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6264F2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264F2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6264F2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033B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20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155</Words>
  <Characters>886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User</cp:lastModifiedBy>
  <cp:revision>8</cp:revision>
  <cp:lastPrinted>2014-09-24T11:26:00Z</cp:lastPrinted>
  <dcterms:created xsi:type="dcterms:W3CDTF">2014-09-22T06:33:00Z</dcterms:created>
  <dcterms:modified xsi:type="dcterms:W3CDTF">2014-09-24T11:46:00Z</dcterms:modified>
</cp:coreProperties>
</file>