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64" w:rsidRPr="00A820F9" w:rsidRDefault="00E44264" w:rsidP="004A3B1F">
      <w:pPr>
        <w:jc w:val="center"/>
        <w:outlineLvl w:val="0"/>
        <w:rPr>
          <w:b/>
        </w:rPr>
      </w:pPr>
      <w:r w:rsidRPr="00A820F9">
        <w:rPr>
          <w:b/>
        </w:rPr>
        <w:t>Сводная таблица</w:t>
      </w:r>
    </w:p>
    <w:p w:rsidR="00E44264" w:rsidRDefault="00E44264" w:rsidP="004A3B1F">
      <w:pPr>
        <w:jc w:val="center"/>
        <w:outlineLvl w:val="0"/>
        <w:rPr>
          <w:b/>
        </w:rPr>
      </w:pPr>
      <w:r w:rsidRPr="00A820F9">
        <w:rPr>
          <w:b/>
        </w:rPr>
        <w:t xml:space="preserve">результатов Олимпиады «Знатоки Олимпизма </w:t>
      </w:r>
      <w:r w:rsidRPr="00A820F9">
        <w:rPr>
          <w:b/>
          <w:lang w:val="en-US"/>
        </w:rPr>
        <w:t>I</w:t>
      </w:r>
      <w:r>
        <w:rPr>
          <w:b/>
          <w:lang w:val="en-US"/>
        </w:rPr>
        <w:t>I</w:t>
      </w:r>
      <w:r w:rsidRPr="00A820F9">
        <w:rPr>
          <w:b/>
        </w:rPr>
        <w:t xml:space="preserve"> тур»</w:t>
      </w:r>
    </w:p>
    <w:p w:rsidR="00E44264" w:rsidRPr="00A820F9" w:rsidRDefault="00E44264" w:rsidP="002D304F">
      <w:pPr>
        <w:jc w:val="center"/>
        <w:rPr>
          <w:b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411"/>
        <w:gridCol w:w="3575"/>
        <w:gridCol w:w="952"/>
        <w:gridCol w:w="952"/>
        <w:gridCol w:w="909"/>
      </w:tblGrid>
      <w:tr w:rsidR="00E44264" w:rsidRPr="00A820F9" w:rsidTr="00DD44F7">
        <w:tc>
          <w:tcPr>
            <w:tcW w:w="458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№</w:t>
            </w:r>
          </w:p>
        </w:tc>
        <w:tc>
          <w:tcPr>
            <w:tcW w:w="2411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Ф.И.О.</w:t>
            </w:r>
          </w:p>
        </w:tc>
        <w:tc>
          <w:tcPr>
            <w:tcW w:w="3575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район</w:t>
            </w:r>
          </w:p>
        </w:tc>
        <w:tc>
          <w:tcPr>
            <w:tcW w:w="952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Баллы (1 тур)</w:t>
            </w:r>
          </w:p>
        </w:tc>
        <w:tc>
          <w:tcPr>
            <w:tcW w:w="952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Баллы (2 тур)</w:t>
            </w:r>
          </w:p>
        </w:tc>
        <w:tc>
          <w:tcPr>
            <w:tcW w:w="909" w:type="dxa"/>
          </w:tcPr>
          <w:p w:rsidR="00E44264" w:rsidRPr="00DD44F7" w:rsidRDefault="00E44264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Итого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Галиуллина Аделина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МБОУ СОШ№ 8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8,8 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9,0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17,8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Рахматуллина Римма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9,1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8,5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17,6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Бадретдинова Гузель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Стерлитамак, МАОУ СОШ № 31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8,8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8,5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17,3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Иванова Альбина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с.Бижбуляк</w:t>
            </w:r>
          </w:p>
          <w:p w:rsidR="00E44264" w:rsidRPr="004C2171" w:rsidRDefault="00E44264" w:rsidP="00DD44F7">
            <w:pPr>
              <w:jc w:val="center"/>
            </w:pPr>
            <w:r w:rsidRPr="004C2171">
              <w:t>МБОУ СОШ № 2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9,3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8,0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17,3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Кутушева Элина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МБОУ СОШ № 8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8,8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8,5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17,3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Тимеряев Расим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Мелеуз, МОБУ гимназия № 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9,9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16,9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Сарычева Екатерина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 xml:space="preserve">Туймазы, МБОУ гимназия 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9,1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16,6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Орехова Евгения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 xml:space="preserve">г.Салават, </w:t>
            </w:r>
            <w:r w:rsidRPr="004C2171">
              <w:t>МБОУ гимназия № 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10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16,5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Ахметгареев Руслан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Альшеевский р-н, МБОУ СОШ с. Крымский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9,3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16,3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Кашапов Булат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</w:t>
            </w:r>
            <w:r>
              <w:t>,</w:t>
            </w:r>
            <w:r w:rsidRPr="004C2171">
              <w:t xml:space="preserve"> МБОУ СОШ№ 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8,8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16,3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Садертдинова Индира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 Чекмагуш</w:t>
            </w:r>
            <w:r>
              <w:t>,</w:t>
            </w:r>
            <w:r w:rsidRPr="004C2171">
              <w:t xml:space="preserve"> Гимназия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7,8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8,0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15,8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Халикова Алина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 МБОУ СОШ №8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9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15,5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Цыплюк Виктория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с.Раевский, МБОУ СОШ № 4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8,3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15,3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Зиганшин Вадим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с.Бураево, МОБУ СОШ №1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8,6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15,1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Зарипова Алина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7,1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  <w:p w:rsidR="00E44264" w:rsidRDefault="00E44264" w:rsidP="00DD44F7">
            <w:pPr>
              <w:jc w:val="center"/>
            </w:pP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Иванова Вероника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7,1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Абдеев Руслан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7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14,5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Леванов Никита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14,5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Долобко Екатерина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6,9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14,4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Мухамадиярова Элина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6,7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14,2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Наумов Игорь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6,7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7,5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14,2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Нурлыгаянова Альбина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с.</w:t>
            </w:r>
            <w:r w:rsidRPr="004C2171">
              <w:t>Чекмагуш, МОУ гимназия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14,1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Ишмухаметова Динара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Мелеуз, гимназия № 9 им. Кинзи Арсланова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7,4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13,9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Гимаева Илюза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Альшеевский р-н, МБОУ СОШ с. Трунтаишево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7,4 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13,9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Зибаева Ольга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 xml:space="preserve">с. </w:t>
            </w:r>
            <w:r w:rsidRPr="004C2171">
              <w:t>Бакалы, МОБУ СОШ № 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7,2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13,2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Гарифуллина Алина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9,1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4,0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13,1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Кинзягулова Адиля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Стерлитамакский р-н,  МБОУ СОШ Николаевка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6,6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13,1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Бакирова Ляйсан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8 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4,0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12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Данилова Анастасия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с.Бижбуляк</w:t>
            </w:r>
          </w:p>
          <w:p w:rsidR="00E44264" w:rsidRPr="004C2171" w:rsidRDefault="00E44264" w:rsidP="00DD44F7">
            <w:pPr>
              <w:jc w:val="center"/>
            </w:pPr>
            <w:r w:rsidRPr="004C2171">
              <w:t>МБОУ СОШ № 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7,6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4,0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11,6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Абунагимов Рамзиль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 Агиртамак, МБОУ СОШ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5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11,5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Ефимова Роза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 w:rsidRPr="004C2171">
              <w:t>с.Бижбуляк</w:t>
            </w:r>
          </w:p>
          <w:p w:rsidR="00E44264" w:rsidRPr="004C2171" w:rsidRDefault="00E44264" w:rsidP="00DD44F7">
            <w:pPr>
              <w:jc w:val="center"/>
            </w:pPr>
            <w:r w:rsidRPr="004C2171">
              <w:t>МБОУ СОШ № 2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5,4  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6,0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11,4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Сибагатуллин Ильнур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Октябрьский, МБОУ СОШ № 13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6,6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4,5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11,1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Хасанова Алина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7,6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3,0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10,6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Воронова Дарья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 xml:space="preserve">5,2  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5,0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10,2</w:t>
            </w:r>
          </w:p>
        </w:tc>
      </w:tr>
      <w:tr w:rsidR="00E44264" w:rsidRPr="004C2171" w:rsidTr="00DD44F7">
        <w:tc>
          <w:tcPr>
            <w:tcW w:w="458" w:type="dxa"/>
          </w:tcPr>
          <w:p w:rsidR="00E44264" w:rsidRPr="00DD44F7" w:rsidRDefault="00E44264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E44264" w:rsidRPr="004C2171" w:rsidRDefault="00E44264" w:rsidP="00DD44F7">
            <w:pPr>
              <w:jc w:val="center"/>
            </w:pPr>
            <w:r w:rsidRPr="004C2171">
              <w:t>Халитова Юлия</w:t>
            </w:r>
          </w:p>
        </w:tc>
        <w:tc>
          <w:tcPr>
            <w:tcW w:w="3575" w:type="dxa"/>
          </w:tcPr>
          <w:p w:rsidR="00E44264" w:rsidRPr="004C2171" w:rsidRDefault="00E44264" w:rsidP="00DD44F7">
            <w:pPr>
              <w:jc w:val="center"/>
            </w:pPr>
            <w:r>
              <w:t>г.</w:t>
            </w:r>
            <w:r w:rsidRPr="004C2171">
              <w:t>Туймазы, МБОУ СОШ№ 2</w:t>
            </w:r>
          </w:p>
        </w:tc>
        <w:tc>
          <w:tcPr>
            <w:tcW w:w="952" w:type="dxa"/>
          </w:tcPr>
          <w:p w:rsidR="00E44264" w:rsidRPr="004C2171" w:rsidRDefault="00E44264" w:rsidP="00DD44F7">
            <w:pPr>
              <w:jc w:val="center"/>
            </w:pPr>
            <w:r>
              <w:t>6,6</w:t>
            </w:r>
          </w:p>
        </w:tc>
        <w:tc>
          <w:tcPr>
            <w:tcW w:w="952" w:type="dxa"/>
          </w:tcPr>
          <w:p w:rsidR="00E44264" w:rsidRDefault="00E44264" w:rsidP="00DD44F7">
            <w:pPr>
              <w:jc w:val="center"/>
            </w:pPr>
            <w:r>
              <w:t>3,5</w:t>
            </w:r>
          </w:p>
        </w:tc>
        <w:tc>
          <w:tcPr>
            <w:tcW w:w="909" w:type="dxa"/>
          </w:tcPr>
          <w:p w:rsidR="00E44264" w:rsidRDefault="00E44264" w:rsidP="00DD44F7">
            <w:pPr>
              <w:jc w:val="center"/>
            </w:pPr>
            <w:r>
              <w:t>10,1</w:t>
            </w:r>
          </w:p>
        </w:tc>
      </w:tr>
    </w:tbl>
    <w:p w:rsidR="00E44264" w:rsidRDefault="00E44264"/>
    <w:p w:rsidR="00E44264" w:rsidRPr="00A820F9" w:rsidRDefault="00E44264" w:rsidP="004A3B1F">
      <w:pPr>
        <w:jc w:val="center"/>
        <w:outlineLvl w:val="0"/>
        <w:rPr>
          <w:b/>
        </w:rPr>
      </w:pPr>
      <w:r w:rsidRPr="00A820F9">
        <w:rPr>
          <w:b/>
        </w:rPr>
        <w:t>Работы не соотв</w:t>
      </w:r>
      <w:r>
        <w:rPr>
          <w:b/>
        </w:rPr>
        <w:t xml:space="preserve">етствующие регламенту олимпиады </w:t>
      </w:r>
      <w:r w:rsidRPr="00A820F9">
        <w:rPr>
          <w:b/>
        </w:rPr>
        <w:t>«Знатоки Олимпизма»</w:t>
      </w:r>
      <w:r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тур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2838"/>
        <w:gridCol w:w="3495"/>
        <w:gridCol w:w="2884"/>
      </w:tblGrid>
      <w:tr w:rsidR="00E44264" w:rsidTr="00DD44F7">
        <w:tc>
          <w:tcPr>
            <w:tcW w:w="389" w:type="dxa"/>
          </w:tcPr>
          <w:p w:rsidR="00E44264" w:rsidRDefault="00E44264" w:rsidP="00DD44F7">
            <w:p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Ф.И.О.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Адрес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Ахметова Сабина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 Туймазы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Ахметянов Эльвир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с.Бураево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Валеева Алия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г.Стерлитамак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Васюткин Владислав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Благовещенский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Власова Анастасия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 Туймазы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Гареев Альгиз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с. Раевский, МБОУ Башкирский лицей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прошел 1 тур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Гафарова Лиана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Илишевский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Дианова Анастасия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Благовещенский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Жбанова Милена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г.Туймазы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прошла 1 тур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Зайдуллина Алсу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Стерлитамакский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Исламова Лира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г.Нефтекамск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Князева Екатерина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г.Туймазы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Ковязин Евгений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Благовещенский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Кухарева Екатерина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г.Стерлитамак, МАОУ СОШ № 31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прошла 1 тур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Могильникова Лидия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Благовещенский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Набиуллина Элина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Чекмагушевский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Насибуллина Линария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с. Чекмагуш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прошла 1 тур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Пулатова Венера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г.Нефтекамск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Салимова Диана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 xml:space="preserve">г.Туймазы 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Сираева Лейсан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г.Туймазы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Тумашева Камила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 xml:space="preserve">г.Нефтекамск 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Фомина Татьяна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г.Стерлитамак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  <w:tr w:rsidR="00E44264" w:rsidTr="00DD44F7">
        <w:tc>
          <w:tcPr>
            <w:tcW w:w="389" w:type="dxa"/>
          </w:tcPr>
          <w:p w:rsidR="00E44264" w:rsidRDefault="00E44264" w:rsidP="00DD44F7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838" w:type="dxa"/>
          </w:tcPr>
          <w:p w:rsidR="00E44264" w:rsidRDefault="00E44264" w:rsidP="00DD44F7">
            <w:pPr>
              <w:jc w:val="center"/>
            </w:pPr>
            <w:r>
              <w:t>Хазиева Элина</w:t>
            </w:r>
          </w:p>
        </w:tc>
        <w:tc>
          <w:tcPr>
            <w:tcW w:w="3495" w:type="dxa"/>
          </w:tcPr>
          <w:p w:rsidR="00E44264" w:rsidRDefault="00E44264" w:rsidP="00DD44F7">
            <w:pPr>
              <w:jc w:val="center"/>
            </w:pPr>
            <w:r>
              <w:t>Чекмагушевский р-н</w:t>
            </w:r>
          </w:p>
        </w:tc>
        <w:tc>
          <w:tcPr>
            <w:tcW w:w="2884" w:type="dxa"/>
          </w:tcPr>
          <w:p w:rsidR="00E44264" w:rsidRDefault="00E44264" w:rsidP="00DD44F7">
            <w:pPr>
              <w:jc w:val="center"/>
            </w:pPr>
            <w:r>
              <w:t>Не участвовала в 1 туре</w:t>
            </w:r>
          </w:p>
        </w:tc>
      </w:tr>
    </w:tbl>
    <w:p w:rsidR="00E44264" w:rsidRDefault="00E44264"/>
    <w:sectPr w:rsidR="00E44264" w:rsidSect="00F8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3B8"/>
    <w:multiLevelType w:val="hybridMultilevel"/>
    <w:tmpl w:val="77764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ED65AAD"/>
    <w:multiLevelType w:val="hybridMultilevel"/>
    <w:tmpl w:val="CCF2E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4F"/>
    <w:rsid w:val="00052730"/>
    <w:rsid w:val="00137F74"/>
    <w:rsid w:val="00152573"/>
    <w:rsid w:val="001C4921"/>
    <w:rsid w:val="002C210A"/>
    <w:rsid w:val="002D304F"/>
    <w:rsid w:val="003D1C1D"/>
    <w:rsid w:val="004A3B1F"/>
    <w:rsid w:val="004C2171"/>
    <w:rsid w:val="005474EB"/>
    <w:rsid w:val="00574A51"/>
    <w:rsid w:val="0058479E"/>
    <w:rsid w:val="005C6C5C"/>
    <w:rsid w:val="005C7B38"/>
    <w:rsid w:val="005D59BB"/>
    <w:rsid w:val="006055B3"/>
    <w:rsid w:val="006750BF"/>
    <w:rsid w:val="00707658"/>
    <w:rsid w:val="00761A91"/>
    <w:rsid w:val="00764FD4"/>
    <w:rsid w:val="00781C67"/>
    <w:rsid w:val="007D6D00"/>
    <w:rsid w:val="007E560E"/>
    <w:rsid w:val="00931979"/>
    <w:rsid w:val="009A7F03"/>
    <w:rsid w:val="009B12C9"/>
    <w:rsid w:val="009D7282"/>
    <w:rsid w:val="00A820F9"/>
    <w:rsid w:val="00B80F5A"/>
    <w:rsid w:val="00BC7B19"/>
    <w:rsid w:val="00BE7381"/>
    <w:rsid w:val="00C00D8A"/>
    <w:rsid w:val="00C02ADF"/>
    <w:rsid w:val="00C833D3"/>
    <w:rsid w:val="00CE22DF"/>
    <w:rsid w:val="00D204DC"/>
    <w:rsid w:val="00DD02AE"/>
    <w:rsid w:val="00DD44F7"/>
    <w:rsid w:val="00E44264"/>
    <w:rsid w:val="00F539C8"/>
    <w:rsid w:val="00F870D8"/>
    <w:rsid w:val="00F9649F"/>
    <w:rsid w:val="00F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0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4A3B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535</Words>
  <Characters>3051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subject/>
  <dc:creator>БГПУ</dc:creator>
  <cp:keywords/>
  <dc:description/>
  <cp:lastModifiedBy>БГПУ</cp:lastModifiedBy>
  <cp:revision>6</cp:revision>
  <cp:lastPrinted>2013-12-24T07:08:00Z</cp:lastPrinted>
  <dcterms:created xsi:type="dcterms:W3CDTF">2013-12-21T12:13:00Z</dcterms:created>
  <dcterms:modified xsi:type="dcterms:W3CDTF">2013-12-24T07:19:00Z</dcterms:modified>
</cp:coreProperties>
</file>