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C0" w:rsidRPr="00BA4A9C" w:rsidRDefault="001C73C0" w:rsidP="00BA4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A9C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1C73C0" w:rsidRPr="00BA4A9C" w:rsidRDefault="001C73C0" w:rsidP="00BA4A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</w:p>
    <w:p w:rsidR="001C73C0" w:rsidRPr="00BA4A9C" w:rsidRDefault="001C73C0" w:rsidP="00BA4A9C"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position w:val="-10"/>
          <w:sz w:val="28"/>
          <w:szCs w:val="28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pt" o:ole="">
            <v:imagedata r:id="rId5" o:title=""/>
          </v:shape>
          <o:OLEObject Type="Embed" ProgID="Equation.3" ShapeID="_x0000_i1025" DrawAspect="Content" ObjectID="_1516610872" r:id="rId6"/>
        </w:object>
      </w:r>
      <w:r w:rsidRPr="00BA4A9C">
        <w:rPr>
          <w:rFonts w:ascii="Times New Roman" w:hAnsi="Times New Roman" w:cs="Times New Roman"/>
          <w:sz w:val="28"/>
          <w:szCs w:val="28"/>
        </w:rPr>
        <w:t>.</w:t>
      </w:r>
    </w:p>
    <w:p w:rsidR="001C73C0" w:rsidRPr="00BA4A9C" w:rsidRDefault="001C73C0" w:rsidP="00BA4A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sz w:val="28"/>
          <w:szCs w:val="28"/>
        </w:rPr>
        <w:t>Что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A9C">
        <w:rPr>
          <w:rFonts w:ascii="Times New Roman" w:hAnsi="Times New Roman" w:cs="Times New Roman"/>
          <w:position w:val="-24"/>
          <w:sz w:val="28"/>
          <w:szCs w:val="28"/>
        </w:rPr>
        <w:object w:dxaOrig="2400" w:dyaOrig="620">
          <v:shape id="_x0000_i1026" type="#_x0000_t75" style="width:120pt;height:30.75pt" o:ole="">
            <v:imagedata r:id="rId7" o:title=""/>
          </v:shape>
          <o:OLEObject Type="Embed" ProgID="Equation.3" ShapeID="_x0000_i1026" DrawAspect="Content" ObjectID="_1516610873" r:id="rId8"/>
        </w:object>
      </w:r>
      <w:r w:rsidRPr="00BA4A9C">
        <w:rPr>
          <w:rFonts w:ascii="Times New Roman" w:hAnsi="Times New Roman" w:cs="Times New Roman"/>
          <w:sz w:val="28"/>
          <w:szCs w:val="28"/>
        </w:rPr>
        <w:t xml:space="preserve">  или  </w:t>
      </w:r>
      <w:r w:rsidRPr="00BA4A9C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51661087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1C73C0" w:rsidRPr="00BA4A9C" w:rsidRDefault="001C73C0" w:rsidP="00BA4A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sz w:val="28"/>
          <w:szCs w:val="28"/>
        </w:rPr>
        <w:t xml:space="preserve"> Можно ли шахматную доску  8 х 8 с вырезанным угловым полем  покрыть плитками размером  1 х 3  клетки?</w:t>
      </w:r>
    </w:p>
    <w:p w:rsidR="001C73C0" w:rsidRPr="00BA4A9C" w:rsidRDefault="001C73C0" w:rsidP="00BA4A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sz w:val="28"/>
          <w:szCs w:val="28"/>
        </w:rPr>
        <w:t xml:space="preserve">В квадрате со стороной 5 см расположено 26 точек. Докажите, что среди них существуют две точки, расстояние между которыми не более </w:t>
      </w:r>
      <w:r w:rsidRPr="00BA4A9C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28" type="#_x0000_t75" style="width:18.75pt;height:17.25pt" o:ole="">
            <v:imagedata r:id="rId11" o:title=""/>
          </v:shape>
          <o:OLEObject Type="Embed" ProgID="Equation.3" ShapeID="_x0000_i1028" DrawAspect="Content" ObjectID="_1516610875" r:id="rId12"/>
        </w:object>
      </w:r>
      <w:r w:rsidRPr="00BA4A9C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1C73C0" w:rsidRPr="00BA4A9C" w:rsidRDefault="001C73C0" w:rsidP="00BA4A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sz w:val="28"/>
          <w:szCs w:val="28"/>
        </w:rPr>
        <w:t>Сумма цифр трехзначного числа равна 7. Доказать, что число делится на 7 тогда и только тогда, когда равны его цифры десятков и единиц.</w:t>
      </w:r>
    </w:p>
    <w:p w:rsidR="001C73C0" w:rsidRPr="00BA4A9C" w:rsidRDefault="001C73C0" w:rsidP="00BA4A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sz w:val="28"/>
          <w:szCs w:val="28"/>
        </w:rPr>
        <w:t>Найти сумму</w:t>
      </w:r>
    </w:p>
    <w:p w:rsidR="001C73C0" w:rsidRPr="00BA4A9C" w:rsidRDefault="001C73C0" w:rsidP="00BA4A9C"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position w:val="-28"/>
          <w:sz w:val="28"/>
          <w:szCs w:val="28"/>
        </w:rPr>
        <w:object w:dxaOrig="4000" w:dyaOrig="660">
          <v:shape id="_x0000_i1029" type="#_x0000_t75" style="width:200.25pt;height:33pt" o:ole="">
            <v:imagedata r:id="rId13" o:title=""/>
          </v:shape>
          <o:OLEObject Type="Embed" ProgID="Equation.3" ShapeID="_x0000_i1029" DrawAspect="Content" ObjectID="_1516610876" r:id="rId14"/>
        </w:object>
      </w:r>
      <w:r w:rsidRPr="00BA4A9C">
        <w:rPr>
          <w:rFonts w:ascii="Times New Roman" w:hAnsi="Times New Roman" w:cs="Times New Roman"/>
          <w:sz w:val="28"/>
          <w:szCs w:val="28"/>
        </w:rPr>
        <w:t>.</w:t>
      </w:r>
    </w:p>
    <w:p w:rsidR="001C73C0" w:rsidRPr="00BA4A9C" w:rsidRDefault="001C73C0" w:rsidP="00BA4A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sz w:val="28"/>
          <w:szCs w:val="28"/>
        </w:rPr>
        <w:t>Решите в целых числах систему уравнений</w:t>
      </w:r>
    </w:p>
    <w:p w:rsidR="001C73C0" w:rsidRPr="00BA4A9C" w:rsidRDefault="001C73C0" w:rsidP="00BA4A9C"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position w:val="-32"/>
          <w:sz w:val="28"/>
          <w:szCs w:val="28"/>
        </w:rPr>
        <w:object w:dxaOrig="1780" w:dyaOrig="760">
          <v:shape id="_x0000_i1030" type="#_x0000_t75" style="width:89.25pt;height:38.25pt" o:ole="">
            <v:imagedata r:id="rId15" o:title=""/>
          </v:shape>
          <o:OLEObject Type="Embed" ProgID="Equation.3" ShapeID="_x0000_i1030" DrawAspect="Content" ObjectID="_1516610877" r:id="rId16"/>
        </w:object>
      </w:r>
      <w:r>
        <w:rPr>
          <w:rFonts w:ascii="Times New Roman" w:hAnsi="Times New Roman" w:cs="Times New Roman"/>
          <w:position w:val="-32"/>
          <w:sz w:val="28"/>
          <w:szCs w:val="28"/>
        </w:rPr>
        <w:t>.</w:t>
      </w:r>
    </w:p>
    <w:p w:rsidR="001C73C0" w:rsidRPr="00BA4A9C" w:rsidRDefault="001C73C0" w:rsidP="00BA4A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sz w:val="28"/>
          <w:szCs w:val="28"/>
        </w:rPr>
        <w:t>Найдите наименьшее значение функции</w:t>
      </w:r>
    </w:p>
    <w:p w:rsidR="001C73C0" w:rsidRPr="00BA4A9C" w:rsidRDefault="001C73C0" w:rsidP="00BA4A9C"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position w:val="-10"/>
          <w:sz w:val="28"/>
          <w:szCs w:val="28"/>
        </w:rPr>
        <w:object w:dxaOrig="2380" w:dyaOrig="340">
          <v:shape id="_x0000_i1031" type="#_x0000_t75" style="width:119.25pt;height:17.25pt" o:ole="">
            <v:imagedata r:id="rId17" o:title=""/>
          </v:shape>
          <o:OLEObject Type="Embed" ProgID="Equation.3" ShapeID="_x0000_i1031" DrawAspect="Content" ObjectID="_1516610878" r:id="rId18"/>
        </w:object>
      </w:r>
      <w:r w:rsidRPr="00BA4A9C">
        <w:rPr>
          <w:rFonts w:ascii="Times New Roman" w:hAnsi="Times New Roman" w:cs="Times New Roman"/>
          <w:sz w:val="28"/>
          <w:szCs w:val="28"/>
        </w:rPr>
        <w:t>.</w:t>
      </w:r>
    </w:p>
    <w:p w:rsidR="001C73C0" w:rsidRPr="00BA4A9C" w:rsidRDefault="001C73C0" w:rsidP="00BA4A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sz w:val="28"/>
          <w:szCs w:val="28"/>
        </w:rPr>
        <w:t>Гайка имеет форму правильной шестиугольной призмы. Каждая боковая грань гайки покрашена в один из трех цветов: белый, красный или синий, причем соседние грани выкрашены в разные цвета. Сколько существует различных по раскраске гаек?  ( Для раскраски гаек не обязательно использовать все три краски.)</w:t>
      </w:r>
    </w:p>
    <w:p w:rsidR="001C73C0" w:rsidRPr="00BA4A9C" w:rsidRDefault="001C73C0" w:rsidP="00BA4A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A4A9C">
        <w:rPr>
          <w:rFonts w:ascii="Times New Roman" w:hAnsi="Times New Roman" w:cs="Times New Roman"/>
          <w:sz w:val="28"/>
          <w:szCs w:val="28"/>
        </w:rPr>
        <w:t>Имеются 552 гири весом 1г, 2г, 3г, … , 552г. Разложить их на три равные по весу кучки.</w:t>
      </w:r>
    </w:p>
    <w:sectPr w:rsidR="001C73C0" w:rsidRPr="00BA4A9C" w:rsidSect="001F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464D"/>
    <w:multiLevelType w:val="hybridMultilevel"/>
    <w:tmpl w:val="8FE8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62E"/>
    <w:rsid w:val="00002BE6"/>
    <w:rsid w:val="0014062E"/>
    <w:rsid w:val="001A50E1"/>
    <w:rsid w:val="001C73C0"/>
    <w:rsid w:val="001F33B5"/>
    <w:rsid w:val="00321C10"/>
    <w:rsid w:val="003666C5"/>
    <w:rsid w:val="00415902"/>
    <w:rsid w:val="004F08A7"/>
    <w:rsid w:val="00517843"/>
    <w:rsid w:val="00526EA2"/>
    <w:rsid w:val="006F40EC"/>
    <w:rsid w:val="00822371"/>
    <w:rsid w:val="00AE219A"/>
    <w:rsid w:val="00BA4A9C"/>
    <w:rsid w:val="00C36E7F"/>
    <w:rsid w:val="00C64E6D"/>
    <w:rsid w:val="00DB6EFB"/>
    <w:rsid w:val="00EE2105"/>
    <w:rsid w:val="00F7119F"/>
    <w:rsid w:val="00F71B7B"/>
    <w:rsid w:val="00F8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062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155</Words>
  <Characters>890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2016-02-10T07:01:00Z</cp:lastPrinted>
  <dcterms:created xsi:type="dcterms:W3CDTF">2016-02-07T07:28:00Z</dcterms:created>
  <dcterms:modified xsi:type="dcterms:W3CDTF">2016-02-10T07:01:00Z</dcterms:modified>
</cp:coreProperties>
</file>