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19" w:rsidRPr="00907880" w:rsidRDefault="00C60D19" w:rsidP="0090788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80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16610792" r:id="rId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из равенства</w:t>
      </w:r>
    </w:p>
    <w:p w:rsidR="00C60D19" w:rsidRPr="008B7D91" w:rsidRDefault="00C60D19" w:rsidP="00907880">
      <w:pPr>
        <w:pStyle w:val="ListParagraph"/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position w:val="-28"/>
          <w:sz w:val="28"/>
          <w:szCs w:val="28"/>
        </w:rPr>
        <w:object w:dxaOrig="7280" w:dyaOrig="680">
          <v:shape id="_x0000_i1026" type="#_x0000_t75" style="width:5in;height:33.75pt" o:ole="">
            <v:imagedata r:id="rId7" o:title=""/>
          </v:shape>
          <o:OLEObject Type="Embed" ProgID="Equation.3" ShapeID="_x0000_i1026" DrawAspect="Content" ObjectID="_1516610793" r:id="rId8"/>
        </w:objec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Объем строительных работ увеличивается на 80%. На сколько процентов нужно увеличить число рабочих, если производительность труда будет увеличена на 20%.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Квадрат 5х5 заполнен числами так, что произведение чисел в каждой строке отрицательно. Докажите, что найдется столбец, в котором произведение всех чисел также отрицательно.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Написать общую формулу числа, которое как при делении на 6, так и при делении на 8 дает</w:t>
      </w:r>
      <w:r>
        <w:rPr>
          <w:rFonts w:ascii="Times New Roman" w:hAnsi="Times New Roman" w:cs="Times New Roman"/>
          <w:sz w:val="28"/>
          <w:szCs w:val="28"/>
        </w:rPr>
        <w:t xml:space="preserve"> в остатке 5. ( Ответ объяснить</w:t>
      </w:r>
      <w:r w:rsidRPr="008B7D91">
        <w:rPr>
          <w:rFonts w:ascii="Times New Roman" w:hAnsi="Times New Roman" w:cs="Times New Roman"/>
          <w:sz w:val="28"/>
          <w:szCs w:val="28"/>
        </w:rPr>
        <w:t>).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Доказать, что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1080" w:dyaOrig="320">
          <v:shape id="_x0000_i1027" type="#_x0000_t75" style="width:54pt;height:15.75pt" o:ole="">
            <v:imagedata r:id="rId9" o:title=""/>
          </v:shape>
          <o:OLEObject Type="Embed" ProgID="Equation.3" ShapeID="_x0000_i1027" DrawAspect="Content" ObjectID="_1516610794" r:id="rId10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 делится без остатка на 10.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Вася сказал в этом году: « Мне будет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16610795" r:id="rId12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лет, когда пойдет  </w:t>
      </w:r>
      <w:r w:rsidRPr="008B7D91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516610796" r:id="rId14"/>
        </w:object>
      </w:r>
      <w:r w:rsidRPr="008B7D91">
        <w:rPr>
          <w:rFonts w:ascii="Times New Roman" w:hAnsi="Times New Roman" w:cs="Times New Roman"/>
          <w:sz w:val="28"/>
          <w:szCs w:val="28"/>
        </w:rPr>
        <w:t>год ». В каком году родился Вася?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Найдите наименьший угол между часовой и минутной стрелкой, если часы показывают 12 ч 35 мин.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Число 56 разложите  на два слагаемых так, чтобы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16610797" r:id="rId16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первого слагаемого была равна  </w:t>
      </w:r>
      <w:r w:rsidRPr="008B7D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16610798" r:id="rId18"/>
        </w:object>
      </w:r>
      <w:r w:rsidRPr="008B7D91">
        <w:rPr>
          <w:rFonts w:ascii="Times New Roman" w:hAnsi="Times New Roman" w:cs="Times New Roman"/>
          <w:sz w:val="28"/>
          <w:szCs w:val="28"/>
        </w:rPr>
        <w:t xml:space="preserve"> второго.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На дальней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</w:p>
    <w:p w:rsidR="00C60D19" w:rsidRPr="008B7D91" w:rsidRDefault="00C60D19" w:rsidP="00907880">
      <w:pPr>
        <w:pStyle w:val="ListParagraph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>Сколькими способами можно распределить 12 различных учебников между четырьмя учениками?</w:t>
      </w:r>
    </w:p>
    <w:p w:rsidR="00C60D19" w:rsidRPr="008B7D91" w:rsidRDefault="00C60D19">
      <w:pPr>
        <w:rPr>
          <w:rFonts w:ascii="Times New Roman" w:hAnsi="Times New Roman" w:cs="Times New Roman"/>
          <w:sz w:val="28"/>
          <w:szCs w:val="28"/>
        </w:rPr>
      </w:pPr>
      <w:r w:rsidRPr="008B7D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0D19" w:rsidRPr="008B7D91" w:rsidSect="008C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087"/>
    <w:multiLevelType w:val="hybridMultilevel"/>
    <w:tmpl w:val="2FD8C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31FE4"/>
    <w:multiLevelType w:val="hybridMultilevel"/>
    <w:tmpl w:val="3150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3CC"/>
    <w:rsid w:val="0002699C"/>
    <w:rsid w:val="00072D97"/>
    <w:rsid w:val="003125E5"/>
    <w:rsid w:val="00394053"/>
    <w:rsid w:val="003E0932"/>
    <w:rsid w:val="005E08EA"/>
    <w:rsid w:val="0066050F"/>
    <w:rsid w:val="00712B17"/>
    <w:rsid w:val="007B2667"/>
    <w:rsid w:val="008B7D91"/>
    <w:rsid w:val="008C5D4D"/>
    <w:rsid w:val="00907880"/>
    <w:rsid w:val="00932398"/>
    <w:rsid w:val="00964826"/>
    <w:rsid w:val="00993FFF"/>
    <w:rsid w:val="00A0008C"/>
    <w:rsid w:val="00A313CC"/>
    <w:rsid w:val="00AF3A89"/>
    <w:rsid w:val="00B1634E"/>
    <w:rsid w:val="00BB259C"/>
    <w:rsid w:val="00C60D19"/>
    <w:rsid w:val="00DE48F9"/>
    <w:rsid w:val="00E4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13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181</Words>
  <Characters>1036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2016-02-10T07:00:00Z</cp:lastPrinted>
  <dcterms:created xsi:type="dcterms:W3CDTF">2016-02-06T18:55:00Z</dcterms:created>
  <dcterms:modified xsi:type="dcterms:W3CDTF">2016-02-10T07:00:00Z</dcterms:modified>
</cp:coreProperties>
</file>