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9E" w:rsidRPr="00D0560D" w:rsidRDefault="00567A9E" w:rsidP="00D0560D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560D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567A9E" w:rsidRPr="00D0560D" w:rsidRDefault="00567A9E" w:rsidP="00D0560D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D0560D">
        <w:rPr>
          <w:rFonts w:ascii="Times New Roman" w:hAnsi="Times New Roman" w:cs="Times New Roman"/>
          <w:sz w:val="28"/>
          <w:szCs w:val="28"/>
        </w:rPr>
        <w:t xml:space="preserve">Разложить на множители </w:t>
      </w:r>
    </w:p>
    <w:p w:rsidR="00567A9E" w:rsidRPr="00D0560D" w:rsidRDefault="00567A9E" w:rsidP="00D0560D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 w:rsidRPr="00D0560D">
        <w:rPr>
          <w:rFonts w:ascii="Times New Roman" w:hAnsi="Times New Roman" w:cs="Times New Roman"/>
          <w:position w:val="-10"/>
          <w:sz w:val="28"/>
          <w:szCs w:val="28"/>
        </w:rPr>
        <w:object w:dxaOrig="34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17.25pt" o:ole="">
            <v:imagedata r:id="rId5" o:title=""/>
          </v:shape>
          <o:OLEObject Type="Embed" ProgID="Equation.3" ShapeID="_x0000_i1025" DrawAspect="Content" ObjectID="_1516610815" r:id="rId6"/>
        </w:object>
      </w:r>
      <w:r w:rsidRPr="00D0560D">
        <w:rPr>
          <w:rFonts w:ascii="Times New Roman" w:hAnsi="Times New Roman" w:cs="Times New Roman"/>
          <w:sz w:val="28"/>
          <w:szCs w:val="28"/>
        </w:rPr>
        <w:t>.</w:t>
      </w:r>
    </w:p>
    <w:p w:rsidR="00567A9E" w:rsidRPr="00D0560D" w:rsidRDefault="00567A9E" w:rsidP="00D0560D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D0560D">
        <w:rPr>
          <w:rFonts w:ascii="Times New Roman" w:hAnsi="Times New Roman" w:cs="Times New Roman"/>
          <w:sz w:val="28"/>
          <w:szCs w:val="28"/>
        </w:rPr>
        <w:t>Ваня хочет записать на доске 55 различных двузначных натуральных чисел так, чтобы среди них не было двух чисел, сумма которых равна 100. Сможет ли он это сделать?</w:t>
      </w:r>
    </w:p>
    <w:p w:rsidR="00567A9E" w:rsidRPr="00D0560D" w:rsidRDefault="00567A9E" w:rsidP="00D0560D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D0560D">
        <w:rPr>
          <w:rFonts w:ascii="Times New Roman" w:hAnsi="Times New Roman" w:cs="Times New Roman"/>
          <w:sz w:val="28"/>
          <w:szCs w:val="28"/>
        </w:rPr>
        <w:t xml:space="preserve">Если к некоторой сумме денег прибавить через год  </w:t>
      </w:r>
      <w:r w:rsidRPr="00D0560D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26" type="#_x0000_t75" style="width:15.75pt;height:30.75pt" o:ole="">
            <v:imagedata r:id="rId7" o:title=""/>
          </v:shape>
          <o:OLEObject Type="Embed" ProgID="Equation.3" ShapeID="_x0000_i1026" DrawAspect="Content" ObjectID="_1516610816" r:id="rId8"/>
        </w:object>
      </w:r>
    </w:p>
    <w:p w:rsidR="00567A9E" w:rsidRPr="00D0560D" w:rsidRDefault="00567A9E" w:rsidP="00D0560D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 w:rsidRPr="00D0560D">
        <w:rPr>
          <w:rFonts w:ascii="Times New Roman" w:hAnsi="Times New Roman" w:cs="Times New Roman"/>
          <w:sz w:val="28"/>
          <w:szCs w:val="28"/>
        </w:rPr>
        <w:t xml:space="preserve">ее, а  в следующий год - </w:t>
      </w:r>
      <w:r w:rsidRPr="00D0560D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27" type="#_x0000_t75" style="width:15.75pt;height:30.75pt" o:ole="">
            <v:imagedata r:id="rId9" o:title=""/>
          </v:shape>
          <o:OLEObject Type="Embed" ProgID="Equation.3" ShapeID="_x0000_i1027" DrawAspect="Content" ObjectID="_1516610817" r:id="rId10"/>
        </w:object>
      </w:r>
      <w:r w:rsidRPr="00D0560D">
        <w:rPr>
          <w:rFonts w:ascii="Times New Roman" w:hAnsi="Times New Roman" w:cs="Times New Roman"/>
          <w:sz w:val="28"/>
          <w:szCs w:val="28"/>
        </w:rPr>
        <w:t xml:space="preserve"> новой суммы, то первоначальная сумма за два года увеличивается на 16900. Найти первоначальную сумму.</w:t>
      </w:r>
    </w:p>
    <w:p w:rsidR="00567A9E" w:rsidRPr="00D0560D" w:rsidRDefault="00567A9E" w:rsidP="00D0560D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D0560D">
        <w:rPr>
          <w:rFonts w:ascii="Times New Roman" w:hAnsi="Times New Roman" w:cs="Times New Roman"/>
          <w:sz w:val="28"/>
          <w:szCs w:val="28"/>
        </w:rPr>
        <w:t>Доказать, что дробь, числитель которой – произведение четырех последовательных натуральных чисел, а знаменатель – произведение трех последовательных четных чисел, сократима на 24.</w:t>
      </w:r>
    </w:p>
    <w:p w:rsidR="00567A9E" w:rsidRPr="00D0560D" w:rsidRDefault="00567A9E" w:rsidP="00D0560D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D0560D">
        <w:rPr>
          <w:rFonts w:ascii="Times New Roman" w:hAnsi="Times New Roman" w:cs="Times New Roman"/>
          <w:sz w:val="28"/>
          <w:szCs w:val="28"/>
        </w:rPr>
        <w:t>По углам вписанного в окружность треугольника определить углы треугольника, образованного касательными к этой окружности в вершинах этого треугольника.</w:t>
      </w:r>
    </w:p>
    <w:p w:rsidR="00567A9E" w:rsidRPr="00D0560D" w:rsidRDefault="00567A9E" w:rsidP="00D0560D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D0560D">
        <w:rPr>
          <w:rFonts w:ascii="Times New Roman" w:hAnsi="Times New Roman" w:cs="Times New Roman"/>
          <w:sz w:val="28"/>
          <w:szCs w:val="28"/>
        </w:rPr>
        <w:t>Найдите сумму кубов корней данного уравнения</w:t>
      </w:r>
    </w:p>
    <w:p w:rsidR="00567A9E" w:rsidRPr="00D0560D" w:rsidRDefault="00567A9E" w:rsidP="00D0560D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 w:rsidRPr="00D0560D">
        <w:rPr>
          <w:rFonts w:ascii="Times New Roman" w:hAnsi="Times New Roman" w:cs="Times New Roman"/>
          <w:position w:val="-6"/>
          <w:sz w:val="28"/>
          <w:szCs w:val="28"/>
        </w:rPr>
        <w:object w:dxaOrig="1620" w:dyaOrig="320">
          <v:shape id="_x0000_i1028" type="#_x0000_t75" style="width:81pt;height:15.75pt" o:ole="">
            <v:imagedata r:id="rId11" o:title=""/>
          </v:shape>
          <o:OLEObject Type="Embed" ProgID="Equation.3" ShapeID="_x0000_i1028" DrawAspect="Content" ObjectID="_1516610818" r:id="rId12"/>
        </w:object>
      </w:r>
    </w:p>
    <w:p w:rsidR="00567A9E" w:rsidRPr="00D0560D" w:rsidRDefault="00567A9E" w:rsidP="00D0560D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D0560D">
        <w:rPr>
          <w:rFonts w:ascii="Times New Roman" w:hAnsi="Times New Roman" w:cs="Times New Roman"/>
          <w:sz w:val="28"/>
          <w:szCs w:val="28"/>
        </w:rPr>
        <w:t>Вычислить</w:t>
      </w:r>
    </w:p>
    <w:p w:rsidR="00567A9E" w:rsidRPr="00D0560D" w:rsidRDefault="00567A9E" w:rsidP="00D0560D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 w:rsidRPr="00D0560D">
        <w:rPr>
          <w:rFonts w:ascii="Times New Roman" w:hAnsi="Times New Roman" w:cs="Times New Roman"/>
          <w:position w:val="-14"/>
          <w:sz w:val="28"/>
          <w:szCs w:val="28"/>
        </w:rPr>
        <w:object w:dxaOrig="2260" w:dyaOrig="580">
          <v:shape id="_x0000_i1029" type="#_x0000_t75" style="width:113.25pt;height:29.25pt" o:ole="">
            <v:imagedata r:id="rId13" o:title=""/>
          </v:shape>
          <o:OLEObject Type="Embed" ProgID="Equation.3" ShapeID="_x0000_i1029" DrawAspect="Content" ObjectID="_1516610819" r:id="rId14"/>
        </w:object>
      </w:r>
      <w:r w:rsidRPr="00D0560D">
        <w:rPr>
          <w:rFonts w:ascii="Times New Roman" w:hAnsi="Times New Roman" w:cs="Times New Roman"/>
          <w:sz w:val="28"/>
          <w:szCs w:val="28"/>
        </w:rPr>
        <w:t>.</w:t>
      </w:r>
    </w:p>
    <w:p w:rsidR="00567A9E" w:rsidRPr="00D0560D" w:rsidRDefault="00567A9E" w:rsidP="00D0560D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D0560D">
        <w:rPr>
          <w:rFonts w:ascii="Times New Roman" w:hAnsi="Times New Roman" w:cs="Times New Roman"/>
          <w:sz w:val="28"/>
          <w:szCs w:val="28"/>
        </w:rPr>
        <w:t>В нашем распоряжении имеется изгородь длиной в 200м. Требуется огородить этой изгородью участок земли в виде прямоугольника наибольшей площади. Найдите его площадь.</w:t>
      </w:r>
    </w:p>
    <w:p w:rsidR="00567A9E" w:rsidRPr="00D0560D" w:rsidRDefault="00567A9E" w:rsidP="00D0560D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D0560D">
        <w:rPr>
          <w:rFonts w:ascii="Times New Roman" w:hAnsi="Times New Roman" w:cs="Times New Roman"/>
          <w:sz w:val="28"/>
          <w:szCs w:val="28"/>
        </w:rPr>
        <w:t>Цены снизили на 20%. На сколько процентов больше можно купить товаров на те же деньги?</w:t>
      </w:r>
    </w:p>
    <w:p w:rsidR="00567A9E" w:rsidRPr="00D0560D" w:rsidRDefault="00567A9E" w:rsidP="00D0560D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D0560D">
        <w:rPr>
          <w:rFonts w:ascii="Times New Roman" w:hAnsi="Times New Roman" w:cs="Times New Roman"/>
          <w:sz w:val="28"/>
          <w:szCs w:val="28"/>
        </w:rPr>
        <w:t>Можно ли разложить купюру достоинством 50 рублей с помощью 13 монет достоинством 1 и 5 рублей?</w:t>
      </w:r>
    </w:p>
    <w:p w:rsidR="00567A9E" w:rsidRPr="00D0560D" w:rsidRDefault="00567A9E" w:rsidP="0068602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567A9E" w:rsidRPr="00D0560D" w:rsidRDefault="00567A9E" w:rsidP="00605AC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sectPr w:rsidR="00567A9E" w:rsidRPr="00D0560D" w:rsidSect="00E27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C426D"/>
    <w:multiLevelType w:val="hybridMultilevel"/>
    <w:tmpl w:val="42F8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BB5800"/>
    <w:multiLevelType w:val="hybridMultilevel"/>
    <w:tmpl w:val="B4B62A8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ACA"/>
    <w:rsid w:val="00007B4F"/>
    <w:rsid w:val="002010ED"/>
    <w:rsid w:val="002640C6"/>
    <w:rsid w:val="002A074C"/>
    <w:rsid w:val="004721E9"/>
    <w:rsid w:val="00567A9E"/>
    <w:rsid w:val="00605ACA"/>
    <w:rsid w:val="0068602A"/>
    <w:rsid w:val="006B2039"/>
    <w:rsid w:val="006C6554"/>
    <w:rsid w:val="00725BFA"/>
    <w:rsid w:val="007A2E29"/>
    <w:rsid w:val="0083778A"/>
    <w:rsid w:val="00882DA4"/>
    <w:rsid w:val="008867C5"/>
    <w:rsid w:val="008B2E0D"/>
    <w:rsid w:val="00AF2228"/>
    <w:rsid w:val="00C81759"/>
    <w:rsid w:val="00D0560D"/>
    <w:rsid w:val="00E16D7E"/>
    <w:rsid w:val="00E274F1"/>
    <w:rsid w:val="00E63C9F"/>
    <w:rsid w:val="00EA076E"/>
    <w:rsid w:val="00FE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4F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5AC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181</Words>
  <Characters>1033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2016-02-10T07:00:00Z</cp:lastPrinted>
  <dcterms:created xsi:type="dcterms:W3CDTF">2016-02-06T19:29:00Z</dcterms:created>
  <dcterms:modified xsi:type="dcterms:W3CDTF">2016-02-10T07:00:00Z</dcterms:modified>
</cp:coreProperties>
</file>