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1173509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1174F7" w:rsidRPr="006A2268" w:rsidRDefault="001174F7" w:rsidP="00A4460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1174F7" w:rsidRPr="006A2268" w:rsidRDefault="001174F7">
      <w:pPr>
        <w:rPr>
          <w:rFonts w:ascii="Times New Roman" w:hAnsi="Times New Roman" w:cs="Times New Roman"/>
        </w:rPr>
      </w:pPr>
    </w:p>
    <w:sectPr w:rsidR="001174F7" w:rsidRPr="006A2268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84"/>
    <w:rsid w:val="001174F7"/>
    <w:rsid w:val="001F7BF4"/>
    <w:rsid w:val="00252264"/>
    <w:rsid w:val="00465C72"/>
    <w:rsid w:val="004D0447"/>
    <w:rsid w:val="00506D02"/>
    <w:rsid w:val="005D2C64"/>
    <w:rsid w:val="006A2268"/>
    <w:rsid w:val="007A4527"/>
    <w:rsid w:val="008133AD"/>
    <w:rsid w:val="009B60D8"/>
    <w:rsid w:val="00A44605"/>
    <w:rsid w:val="00AB1916"/>
    <w:rsid w:val="00AC695F"/>
    <w:rsid w:val="00AE0406"/>
    <w:rsid w:val="00E4779C"/>
    <w:rsid w:val="00EB02DC"/>
    <w:rsid w:val="00F720DF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60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204</Words>
  <Characters>1168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2015-12-07T17:53:00Z</dcterms:created>
  <dcterms:modified xsi:type="dcterms:W3CDTF">2015-12-09T08:39:00Z</dcterms:modified>
</cp:coreProperties>
</file>