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53" w:rsidRPr="00C015E4" w:rsidRDefault="00851153" w:rsidP="00C015E4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предлагаем вам задание для первого тура «Знатоки Олимпизма»</w:t>
      </w:r>
    </w:p>
    <w:p w:rsidR="00851153" w:rsidRPr="00C015E4" w:rsidRDefault="00851153" w:rsidP="00C015E4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</w:t>
      </w:r>
    </w:p>
    <w:p w:rsidR="00851153" w:rsidRPr="00C015E4" w:rsidRDefault="00851153" w:rsidP="00C015E4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Часть первая – кро</w:t>
      </w:r>
      <w:r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сворд</w:t>
      </w:r>
    </w:p>
    <w:p w:rsidR="00851153" w:rsidRPr="00C015E4" w:rsidRDefault="00851153" w:rsidP="00C015E4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Часть вторая – необходимо рассмотреть иллюстрации и ответить на вопросы.</w:t>
      </w:r>
    </w:p>
    <w:p w:rsidR="00851153" w:rsidRDefault="00851153" w:rsidP="00C015E4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Формы для ответов прилагаются (ниже).</w:t>
      </w:r>
    </w:p>
    <w:p w:rsidR="00851153" w:rsidRPr="00C015E4" w:rsidRDefault="00851153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i/>
          <w:noProof/>
          <w:sz w:val="28"/>
          <w:szCs w:val="28"/>
          <w:lang w:eastAsia="ru-RU"/>
        </w:rPr>
        <w:t>Задание № 1</w:t>
      </w:r>
    </w:p>
    <w:p w:rsidR="00851153" w:rsidRDefault="00851153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201409110L1DiElYt0QmU0Co_As80R_large.jpeg" style="width:465pt;height:411pt;visibility:visible">
            <v:imagedata r:id="rId7" o:title=""/>
          </v:shape>
        </w:pict>
      </w:r>
    </w:p>
    <w:p w:rsidR="00851153" w:rsidRPr="00D939D3" w:rsidRDefault="00851153" w:rsidP="002D5B0D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По горизонтали:</w:t>
      </w:r>
    </w:p>
    <w:p w:rsidR="00851153" w:rsidRPr="00D939D3" w:rsidRDefault="00851153" w:rsidP="002D5B0D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7.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Хэя объединненые в несколько групп.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8.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из японский богов 2,5 тысяч лет назад учасвовал в поединке сумо за право владеть японскими островами.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10.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появился стритбол.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впервые появился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Кто из царской семьи был большим поклонником хоккея с мячом.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16.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Бильярд в кинематографе.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Название бильярдных столов в 19 веке в России.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23.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Технический вид спорта основу которого составляет взаимодействие спортсмена с различной мотоциклетной техникой.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Другое название хоккея с мячом.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25.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Какая плита была взята за основу Фрейбергом для изготовления бильярдных столов.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851153" w:rsidRPr="00D939D3" w:rsidRDefault="00851153" w:rsidP="002D5B0D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По вертикали:</w:t>
      </w:r>
    </w:p>
    <w:p w:rsidR="00851153" w:rsidRDefault="00851153" w:rsidP="00045020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Страна родоначальница -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впервые прошел юношеский чемпионат мира (до 19 лет) по флорболу.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3.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книге встречается первое письменное упоминание о сумо.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Русская народная игра с мячом и битой.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Игра двух команд на мотоциклах, стремящихся забить мяч в ворота соперника.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6.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Президент международной федерации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Диаметр мяча для игры в сквош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. 12.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 чего начинается игра в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каком городе проходил последний чемпионат мира по хоккею с мячом среди женских команд.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14.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провели первые цивильные соревнования по спортивному орентированию.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17.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русский писатель дал характеристику лапте.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18.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 называется французкий бильярд.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Сколько раз в год проводятся официальные турниры профессионалов по сумо. 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20.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Как называется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площадка для сумо.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стране впервые в истории прошел чемпионат мира по флорболу среди мужчин.</w:t>
      </w:r>
    </w:p>
    <w:p w:rsidR="00851153" w:rsidRPr="00D939D3" w:rsidRDefault="00851153" w:rsidP="00045020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51153" w:rsidRDefault="00851153" w:rsidP="00615E20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851153" w:rsidRPr="00C015E4" w:rsidRDefault="00851153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851153" w:rsidRPr="00C015E4" w:rsidRDefault="00851153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851153" w:rsidRPr="00C015E4" w:rsidRDefault="00851153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851153" w:rsidRPr="00C015E4" w:rsidRDefault="00851153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851153" w:rsidRPr="00C015E4" w:rsidRDefault="00851153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851153" w:rsidRDefault="00851153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851153" w:rsidRDefault="00851153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851153" w:rsidRDefault="00851153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851153" w:rsidRDefault="00851153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851153" w:rsidRPr="00C015E4" w:rsidRDefault="00851153" w:rsidP="00C015E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015E4">
        <w:rPr>
          <w:rFonts w:ascii="Times New Roman" w:hAnsi="Times New Roman"/>
          <w:i/>
          <w:sz w:val="28"/>
          <w:szCs w:val="28"/>
          <w:lang w:eastAsia="ru-RU"/>
        </w:rPr>
        <w:t>Задание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272"/>
        <w:gridCol w:w="12"/>
        <w:gridCol w:w="62"/>
        <w:gridCol w:w="4569"/>
        <w:gridCol w:w="68"/>
        <w:gridCol w:w="154"/>
        <w:gridCol w:w="9"/>
        <w:gridCol w:w="41"/>
        <w:gridCol w:w="4921"/>
      </w:tblGrid>
      <w:tr w:rsidR="00851153" w:rsidRPr="00F069CB" w:rsidTr="00615E20">
        <w:trPr>
          <w:trHeight w:val="4241"/>
        </w:trPr>
        <w:tc>
          <w:tcPr>
            <w:tcW w:w="1582" w:type="pct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_x0000_i1026" type="#_x0000_t75" alt="img1.jpg" style="width:163.5pt;height:209.25pt;visibility:visible">
                  <v:imagedata r:id="rId8" o:title=""/>
                </v:shape>
              </w:pict>
            </w:r>
          </w:p>
        </w:tc>
        <w:tc>
          <w:tcPr>
            <w:tcW w:w="1685" w:type="pct"/>
            <w:gridSpan w:val="5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1" o:spid="_x0000_i1027" type="#_x0000_t75" alt="автор.gif" style="width:174.75pt;height:204pt;visibility:visible">
                  <v:imagedata r:id="rId9" o:title=""/>
                </v:shape>
              </w:pict>
            </w:r>
          </w:p>
        </w:tc>
        <w:tc>
          <w:tcPr>
            <w:tcW w:w="1733" w:type="pct"/>
            <w:gridSpan w:val="4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2" o:spid="_x0000_i1028" type="#_x0000_t75" alt="180px-Paavo_Nurmi_sytyttää_olympiatulen_1952.jpg" style="width:180pt;height:227.25pt;visibility:visible">
                  <v:imagedata r:id="rId10" o:title=""/>
                </v:shape>
              </w:pict>
            </w:r>
          </w:p>
        </w:tc>
      </w:tr>
      <w:tr w:rsidR="00851153" w:rsidRPr="00C015E4" w:rsidTr="00D939D3">
        <w:trPr>
          <w:trHeight w:val="593"/>
        </w:trPr>
        <w:tc>
          <w:tcPr>
            <w:tcW w:w="1582" w:type="pct"/>
          </w:tcPr>
          <w:p w:rsidR="00851153" w:rsidRPr="00C015E4" w:rsidRDefault="00851153" w:rsidP="00D939D3">
            <w:pPr>
              <w:spacing w:after="0" w:line="240" w:lineRule="auto"/>
              <w:rPr>
                <w:b/>
              </w:rPr>
            </w:pPr>
            <w:r w:rsidRPr="00C015E4">
              <w:rPr>
                <w:b/>
              </w:rPr>
              <w:t>1.</w:t>
            </w:r>
            <w:r w:rsidRPr="00C015E4">
              <w:rPr>
                <w:rFonts w:ascii="Times New Roman" w:hAnsi="Times New Roman"/>
                <w:b/>
              </w:rPr>
              <w:t xml:space="preserve"> Основатель современного Олимпийского движения</w:t>
            </w:r>
          </w:p>
        </w:tc>
        <w:tc>
          <w:tcPr>
            <w:tcW w:w="1685" w:type="pct"/>
            <w:gridSpan w:val="5"/>
            <w:tcBorders>
              <w:left w:val="nil"/>
            </w:tcBorders>
          </w:tcPr>
          <w:p w:rsidR="00851153" w:rsidRPr="00C015E4" w:rsidRDefault="00851153" w:rsidP="00D93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15E4">
              <w:rPr>
                <w:b/>
              </w:rPr>
              <w:t>2.</w:t>
            </w:r>
            <w:r w:rsidRPr="00C015E4">
              <w:rPr>
                <w:rFonts w:ascii="Times New Roman" w:hAnsi="Times New Roman"/>
                <w:b/>
              </w:rPr>
              <w:t xml:space="preserve"> Автор талисмана. </w:t>
            </w:r>
          </w:p>
          <w:p w:rsidR="00851153" w:rsidRPr="00C015E4" w:rsidRDefault="00851153" w:rsidP="00D939D3">
            <w:pPr>
              <w:spacing w:after="0" w:line="240" w:lineRule="auto"/>
              <w:rPr>
                <w:b/>
              </w:rPr>
            </w:pPr>
          </w:p>
        </w:tc>
        <w:tc>
          <w:tcPr>
            <w:tcW w:w="1733" w:type="pct"/>
            <w:gridSpan w:val="4"/>
            <w:tcBorders>
              <w:left w:val="nil"/>
            </w:tcBorders>
          </w:tcPr>
          <w:p w:rsidR="00851153" w:rsidRPr="00C015E4" w:rsidRDefault="00851153" w:rsidP="00D939D3">
            <w:pPr>
              <w:spacing w:after="0" w:line="240" w:lineRule="auto"/>
              <w:rPr>
                <w:b/>
              </w:rPr>
            </w:pPr>
            <w:r w:rsidRPr="00C015E4">
              <w:rPr>
                <w:rFonts w:ascii="Times New Roman" w:hAnsi="Times New Roman"/>
                <w:b/>
              </w:rPr>
              <w:t>3. Назовите настоящее имя «Летучего финна».</w:t>
            </w:r>
          </w:p>
        </w:tc>
      </w:tr>
      <w:tr w:rsidR="00851153" w:rsidRPr="00F069CB" w:rsidTr="00D939D3">
        <w:trPr>
          <w:trHeight w:val="4298"/>
        </w:trPr>
        <w:tc>
          <w:tcPr>
            <w:tcW w:w="1674" w:type="pct"/>
            <w:gridSpan w:val="2"/>
          </w:tcPr>
          <w:p w:rsidR="00851153" w:rsidRDefault="00851153" w:rsidP="00615E2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3" o:spid="_x0000_i1029" type="#_x0000_t75" alt="S1896-ML1.jpg" style="width:172.5pt;height:86.25pt;visibility:visible">
                  <v:imagedata r:id="rId11" o:title=""/>
                </v:shape>
              </w:pict>
            </w:r>
          </w:p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4" o:spid="_x0000_i1030" type="#_x0000_t75" alt="S1896-ML2.jpg" style="width:168.75pt;height:102.75pt;visibility:visible">
                  <v:imagedata r:id="rId12" o:title=""/>
                </v:shape>
              </w:pict>
            </w:r>
          </w:p>
        </w:tc>
        <w:tc>
          <w:tcPr>
            <w:tcW w:w="1645" w:type="pct"/>
            <w:gridSpan w:val="5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5" o:spid="_x0000_i1031" type="#_x0000_t75" alt="S1988-L.gif" style="width:175.5pt;height:202.5pt;visibility:visible">
                  <v:imagedata r:id="rId13" o:title=""/>
                </v:shape>
              </w:pict>
            </w:r>
          </w:p>
        </w:tc>
        <w:tc>
          <w:tcPr>
            <w:tcW w:w="1681" w:type="pct"/>
            <w:gridSpan w:val="3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6" o:spid="_x0000_i1032" type="#_x0000_t75" alt="S1976-M.gif" style="width:180pt;height:195pt;visibility:visible">
                  <v:imagedata r:id="rId14" o:title=""/>
                </v:shape>
              </w:pict>
            </w:r>
          </w:p>
        </w:tc>
      </w:tr>
      <w:tr w:rsidR="00851153" w:rsidRPr="00C015E4" w:rsidTr="00D939D3">
        <w:trPr>
          <w:trHeight w:val="70"/>
        </w:trPr>
        <w:tc>
          <w:tcPr>
            <w:tcW w:w="1674" w:type="pct"/>
            <w:gridSpan w:val="2"/>
          </w:tcPr>
          <w:p w:rsidR="00851153" w:rsidRPr="00C015E4" w:rsidRDefault="00851153" w:rsidP="00C015E4">
            <w:pPr>
              <w:spacing w:after="0" w:line="240" w:lineRule="auto"/>
              <w:rPr>
                <w:b/>
              </w:rPr>
            </w:pPr>
            <w:r w:rsidRPr="00C015E4">
              <w:rPr>
                <w:rFonts w:ascii="Times New Roman" w:hAnsi="Times New Roman"/>
                <w:b/>
              </w:rPr>
              <w:t>4. На каких олимпийских играх награждали этими медалями? Назовите номер олимпийских игр.</w:t>
            </w:r>
          </w:p>
        </w:tc>
        <w:tc>
          <w:tcPr>
            <w:tcW w:w="1645" w:type="pct"/>
            <w:gridSpan w:val="5"/>
            <w:tcBorders>
              <w:left w:val="nil"/>
            </w:tcBorders>
          </w:tcPr>
          <w:p w:rsidR="00851153" w:rsidRPr="00C015E4" w:rsidRDefault="00851153" w:rsidP="00C015E4">
            <w:pPr>
              <w:spacing w:after="0" w:line="240" w:lineRule="auto"/>
              <w:rPr>
                <w:b/>
              </w:rPr>
            </w:pPr>
            <w:r w:rsidRPr="00C015E4">
              <w:rPr>
                <w:rFonts w:ascii="Times New Roman" w:hAnsi="Times New Roman"/>
                <w:b/>
              </w:rPr>
              <w:t>5. В каком олимпийском городе был этот логотип.</w:t>
            </w:r>
          </w:p>
        </w:tc>
        <w:tc>
          <w:tcPr>
            <w:tcW w:w="1681" w:type="pct"/>
            <w:gridSpan w:val="3"/>
            <w:tcBorders>
              <w:left w:val="nil"/>
            </w:tcBorders>
          </w:tcPr>
          <w:p w:rsidR="00851153" w:rsidRPr="00C015E4" w:rsidRDefault="00851153" w:rsidP="00C015E4">
            <w:pPr>
              <w:spacing w:after="0" w:line="240" w:lineRule="auto"/>
              <w:rPr>
                <w:b/>
              </w:rPr>
            </w:pPr>
            <w:r w:rsidRPr="00C015E4">
              <w:rPr>
                <w:rFonts w:ascii="Times New Roman" w:hAnsi="Times New Roman"/>
                <w:b/>
              </w:rPr>
              <w:t>6. Имя этого талисмана.</w:t>
            </w:r>
          </w:p>
        </w:tc>
      </w:tr>
      <w:tr w:rsidR="00851153" w:rsidRPr="00F069CB" w:rsidTr="00D939D3">
        <w:trPr>
          <w:trHeight w:val="4300"/>
        </w:trPr>
        <w:tc>
          <w:tcPr>
            <w:tcW w:w="1674" w:type="pct"/>
            <w:gridSpan w:val="2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7" o:spid="_x0000_i1033" type="#_x0000_t75" alt="4JUhI3CTCX0.jpg" style="width:174pt;height:198pt;visibility:visible">
                  <v:imagedata r:id="rId15" o:title=""/>
                </v:shape>
              </w:pict>
            </w:r>
          </w:p>
        </w:tc>
        <w:tc>
          <w:tcPr>
            <w:tcW w:w="1645" w:type="pct"/>
            <w:gridSpan w:val="5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8" o:spid="_x0000_i1034" type="#_x0000_t75" alt="Latinina_portret.jpeg" style="width:168.75pt;height:199.5pt;visibility:visible">
                  <v:imagedata r:id="rId16" o:title=""/>
                </v:shape>
              </w:pict>
            </w:r>
          </w:p>
        </w:tc>
        <w:tc>
          <w:tcPr>
            <w:tcW w:w="1681" w:type="pct"/>
            <w:gridSpan w:val="3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9" o:spid="_x0000_i1035" type="#_x0000_t75" alt="250px-Stockholm_Stadion_aerial.jpg" style="width:172.5pt;height:191.25pt;visibility:visible">
                  <v:imagedata r:id="rId17" o:title=""/>
                </v:shape>
              </w:pict>
            </w:r>
          </w:p>
        </w:tc>
      </w:tr>
      <w:tr w:rsidR="00851153" w:rsidRPr="00F069CB" w:rsidTr="00D939D3">
        <w:trPr>
          <w:trHeight w:val="401"/>
        </w:trPr>
        <w:tc>
          <w:tcPr>
            <w:tcW w:w="1674" w:type="pct"/>
            <w:gridSpan w:val="2"/>
          </w:tcPr>
          <w:p w:rsidR="00851153" w:rsidRPr="00F069CB" w:rsidRDefault="00851153" w:rsidP="00D939D3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Где находилась изначально статуя Зевса.</w:t>
            </w:r>
          </w:p>
        </w:tc>
        <w:tc>
          <w:tcPr>
            <w:tcW w:w="1645" w:type="pct"/>
            <w:gridSpan w:val="5"/>
            <w:tcBorders>
              <w:left w:val="nil"/>
            </w:tcBorders>
          </w:tcPr>
          <w:p w:rsidR="00851153" w:rsidRPr="00F069CB" w:rsidRDefault="00851153" w:rsidP="00D939D3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Советская гимнастка, 9-кратная олимпийская чемпионка.</w:t>
            </w:r>
          </w:p>
        </w:tc>
        <w:tc>
          <w:tcPr>
            <w:tcW w:w="1681" w:type="pct"/>
            <w:gridSpan w:val="3"/>
            <w:tcBorders>
              <w:left w:val="nil"/>
            </w:tcBorders>
          </w:tcPr>
          <w:p w:rsidR="00851153" w:rsidRPr="00F069CB" w:rsidRDefault="00851153" w:rsidP="00D939D3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Назовите архитектора Олимпийского стадиона 1912.</w:t>
            </w:r>
          </w:p>
        </w:tc>
      </w:tr>
      <w:tr w:rsidR="00851153" w:rsidRPr="00F069CB" w:rsidTr="00D939D3">
        <w:trPr>
          <w:trHeight w:val="4020"/>
        </w:trPr>
        <w:tc>
          <w:tcPr>
            <w:tcW w:w="1678" w:type="pct"/>
            <w:gridSpan w:val="3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10" o:spid="_x0000_i1036" type="#_x0000_t75" alt="Ian_Thorpe_(6870963982).jpg" style="width:182.25pt;height:190.5pt;visibility:visible">
                  <v:imagedata r:id="rId18" o:title=""/>
                </v:shape>
              </w:pict>
            </w:r>
          </w:p>
        </w:tc>
        <w:tc>
          <w:tcPr>
            <w:tcW w:w="1644" w:type="pct"/>
            <w:gridSpan w:val="5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11" o:spid="_x0000_i1037" type="#_x0000_t75" alt="1988_10_01_03.jpg" style="width:165pt;height:189pt;visibility:visible">
                  <v:imagedata r:id="rId19" o:title=""/>
                </v:shape>
              </w:pict>
            </w:r>
          </w:p>
        </w:tc>
        <w:tc>
          <w:tcPr>
            <w:tcW w:w="1678" w:type="pct"/>
            <w:gridSpan w:val="2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12" o:spid="_x0000_i1038" type="#_x0000_t75" alt="000bcdb955f9077460c701.jpg" style="width:172.5pt;height:187.5pt;visibility:visible">
                  <v:imagedata r:id="rId20" o:title=""/>
                </v:shape>
              </w:pict>
            </w:r>
          </w:p>
        </w:tc>
      </w:tr>
      <w:tr w:rsidR="00851153" w:rsidRPr="00F069CB" w:rsidTr="00D939D3">
        <w:trPr>
          <w:trHeight w:val="407"/>
        </w:trPr>
        <w:tc>
          <w:tcPr>
            <w:tcW w:w="1678" w:type="pct"/>
            <w:gridSpan w:val="3"/>
          </w:tcPr>
          <w:p w:rsidR="00851153" w:rsidRDefault="00851153" w:rsidP="00D93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5-кратный олимпийский чемпион и многократный чемпион мира, экс-рекордсмен мира на дистанциях 200, 400 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800 метров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вольным стилем.</w:t>
            </w:r>
          </w:p>
          <w:p w:rsidR="00851153" w:rsidRPr="00F069CB" w:rsidRDefault="00851153" w:rsidP="00D939D3">
            <w:pPr>
              <w:spacing w:after="0" w:line="240" w:lineRule="auto"/>
              <w:rPr>
                <w:b/>
              </w:rPr>
            </w:pPr>
          </w:p>
        </w:tc>
        <w:tc>
          <w:tcPr>
            <w:tcW w:w="1644" w:type="pct"/>
            <w:gridSpan w:val="5"/>
            <w:tcBorders>
              <w:left w:val="nil"/>
            </w:tcBorders>
          </w:tcPr>
          <w:p w:rsidR="00851153" w:rsidRDefault="00851153" w:rsidP="00D93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Именно он забил “золотой” гол в ворота сборной Бразилии.</w:t>
            </w:r>
          </w:p>
          <w:p w:rsidR="00851153" w:rsidRPr="00F069CB" w:rsidRDefault="00851153" w:rsidP="00D939D3">
            <w:pPr>
              <w:spacing w:after="0" w:line="240" w:lineRule="auto"/>
              <w:rPr>
                <w:b/>
              </w:rPr>
            </w:pPr>
          </w:p>
        </w:tc>
        <w:tc>
          <w:tcPr>
            <w:tcW w:w="1678" w:type="pct"/>
            <w:gridSpan w:val="2"/>
            <w:tcBorders>
              <w:left w:val="nil"/>
            </w:tcBorders>
          </w:tcPr>
          <w:p w:rsidR="00851153" w:rsidRDefault="00851153" w:rsidP="00D93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какой стране на олимпийских играх награждали данными медалями.</w:t>
            </w:r>
          </w:p>
          <w:p w:rsidR="00851153" w:rsidRPr="00F069CB" w:rsidRDefault="00851153" w:rsidP="00D939D3">
            <w:pPr>
              <w:spacing w:after="0" w:line="240" w:lineRule="auto"/>
              <w:rPr>
                <w:b/>
              </w:rPr>
            </w:pPr>
          </w:p>
        </w:tc>
      </w:tr>
      <w:tr w:rsidR="00851153" w:rsidRPr="00F069CB" w:rsidTr="00615E20">
        <w:trPr>
          <w:trHeight w:val="4194"/>
        </w:trPr>
        <w:tc>
          <w:tcPr>
            <w:tcW w:w="1699" w:type="pct"/>
            <w:gridSpan w:val="4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13" o:spid="_x0000_i1039" type="#_x0000_t75" alt="1392594936_velikie-olimpiyskie-sportsmeny-2.jpg" style="width:184.5pt;height:186pt;visibility:visible">
                  <v:imagedata r:id="rId21" o:title=""/>
                </v:shape>
              </w:pict>
            </w:r>
          </w:p>
        </w:tc>
        <w:tc>
          <w:tcPr>
            <w:tcW w:w="1545" w:type="pct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14" o:spid="_x0000_i1040" type="#_x0000_t75" alt="220px-Joe_Frazier_2010.jpg" style="width:165pt;height:187.5pt;visibility:visible">
                  <v:imagedata r:id="rId22" o:title=""/>
                </v:shape>
              </w:pict>
            </w:r>
          </w:p>
        </w:tc>
        <w:tc>
          <w:tcPr>
            <w:tcW w:w="1756" w:type="pct"/>
            <w:gridSpan w:val="5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15" o:spid="_x0000_i1041" type="#_x0000_t75" alt="s2004-m.jpg" style="width:191.25pt;height:167.25pt;visibility:visible">
                  <v:imagedata r:id="rId23" o:title=""/>
                </v:shape>
              </w:pict>
            </w:r>
          </w:p>
        </w:tc>
      </w:tr>
      <w:tr w:rsidR="00851153" w:rsidRPr="00F069CB" w:rsidTr="00615E20">
        <w:trPr>
          <w:trHeight w:val="407"/>
        </w:trPr>
        <w:tc>
          <w:tcPr>
            <w:tcW w:w="1699" w:type="pct"/>
            <w:gridSpan w:val="4"/>
          </w:tcPr>
          <w:p w:rsidR="00851153" w:rsidRDefault="00851153" w:rsidP="00D93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Болельщики прозвали его Херминатором.</w:t>
            </w:r>
          </w:p>
          <w:p w:rsidR="00851153" w:rsidRPr="00F069CB" w:rsidRDefault="00851153" w:rsidP="00D939D3">
            <w:pPr>
              <w:spacing w:after="0" w:line="240" w:lineRule="auto"/>
              <w:rPr>
                <w:b/>
              </w:rPr>
            </w:pPr>
          </w:p>
        </w:tc>
        <w:tc>
          <w:tcPr>
            <w:tcW w:w="1545" w:type="pct"/>
            <w:tcBorders>
              <w:left w:val="nil"/>
            </w:tcBorders>
          </w:tcPr>
          <w:p w:rsidR="00851153" w:rsidRPr="00F069CB" w:rsidRDefault="00851153" w:rsidP="00D939D3">
            <w:pPr>
              <w:spacing w:after="0" w:line="240" w:lineRule="auto"/>
              <w:rPr>
                <w:b/>
              </w:rPr>
            </w:pPr>
            <w:r w:rsidRPr="00F069CB">
              <w:rPr>
                <w:b/>
              </w:rPr>
              <w:t>14.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Он стал первым кто смог нанести поражение Мохаммеду Али, а так же был олимпийским чемпионом.</w:t>
            </w:r>
          </w:p>
        </w:tc>
        <w:tc>
          <w:tcPr>
            <w:tcW w:w="1756" w:type="pct"/>
            <w:gridSpan w:val="5"/>
            <w:tcBorders>
              <w:left w:val="nil"/>
            </w:tcBorders>
          </w:tcPr>
          <w:p w:rsidR="00851153" w:rsidRDefault="00851153" w:rsidP="00D93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Имя талисманов.</w:t>
            </w:r>
          </w:p>
          <w:p w:rsidR="00851153" w:rsidRPr="00F069CB" w:rsidRDefault="00851153" w:rsidP="00D939D3">
            <w:pPr>
              <w:spacing w:after="0" w:line="240" w:lineRule="auto"/>
              <w:rPr>
                <w:b/>
              </w:rPr>
            </w:pPr>
          </w:p>
        </w:tc>
      </w:tr>
      <w:tr w:rsidR="00851153" w:rsidRPr="00F069CB" w:rsidTr="00615E20">
        <w:trPr>
          <w:trHeight w:val="4075"/>
        </w:trPr>
        <w:tc>
          <w:tcPr>
            <w:tcW w:w="1699" w:type="pct"/>
            <w:gridSpan w:val="4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16" o:spid="_x0000_i1042" type="#_x0000_t75" alt="1344429678168408.jpg" style="width:178.5pt;height:192pt;visibility:visible">
                  <v:imagedata r:id="rId24" o:title=""/>
                </v:shape>
              </w:pict>
            </w:r>
          </w:p>
        </w:tc>
        <w:tc>
          <w:tcPr>
            <w:tcW w:w="1637" w:type="pct"/>
            <w:gridSpan w:val="5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17" o:spid="_x0000_i1043" type="#_x0000_t75" alt="1392595002_velikie-olimpiyskie-sportsmeny-5.jpg" style="width:173.25pt;height:192.75pt;visibility:visible">
                  <v:imagedata r:id="rId25" o:title=""/>
                </v:shape>
              </w:pict>
            </w:r>
          </w:p>
        </w:tc>
        <w:tc>
          <w:tcPr>
            <w:tcW w:w="1664" w:type="pct"/>
          </w:tcPr>
          <w:p w:rsidR="00851153" w:rsidRPr="00F069CB" w:rsidRDefault="00851153" w:rsidP="00615E20">
            <w:r>
              <w:rPr>
                <w:noProof/>
                <w:lang w:eastAsia="ru-RU"/>
              </w:rPr>
              <w:pict>
                <v:shape id="Рисунок 18" o:spid="_x0000_i1044" type="#_x0000_t75" alt="Ed_moses.jpg" style="width:175.5pt;height:192pt;visibility:visible">
                  <v:imagedata r:id="rId26" o:title=""/>
                </v:shape>
              </w:pict>
            </w:r>
          </w:p>
        </w:tc>
      </w:tr>
      <w:tr w:rsidR="00851153" w:rsidRPr="00F069CB" w:rsidTr="00615E20">
        <w:trPr>
          <w:trHeight w:val="407"/>
        </w:trPr>
        <w:tc>
          <w:tcPr>
            <w:tcW w:w="1699" w:type="pct"/>
            <w:gridSpan w:val="4"/>
          </w:tcPr>
          <w:p w:rsidR="00851153" w:rsidRDefault="00851153" w:rsidP="00D93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Что приключилось с данным спортсменом на олимпиаде в Лондоне 2012.</w:t>
            </w:r>
          </w:p>
          <w:p w:rsidR="00851153" w:rsidRPr="00F069CB" w:rsidRDefault="00851153" w:rsidP="00D939D3">
            <w:pPr>
              <w:spacing w:after="0" w:line="240" w:lineRule="auto"/>
              <w:rPr>
                <w:b/>
              </w:rPr>
            </w:pPr>
            <w:r w:rsidRPr="00F069CB">
              <w:rPr>
                <w:b/>
              </w:rPr>
              <w:t>.</w:t>
            </w:r>
          </w:p>
        </w:tc>
        <w:tc>
          <w:tcPr>
            <w:tcW w:w="1637" w:type="pct"/>
            <w:gridSpan w:val="5"/>
            <w:tcBorders>
              <w:left w:val="nil"/>
            </w:tcBorders>
          </w:tcPr>
          <w:p w:rsidR="00851153" w:rsidRPr="00F069CB" w:rsidRDefault="00851153" w:rsidP="00D939D3">
            <w:pPr>
              <w:spacing w:after="0" w:line="240" w:lineRule="auto"/>
              <w:rPr>
                <w:b/>
              </w:rPr>
            </w:pPr>
            <w:r w:rsidRPr="00F069CB">
              <w:rPr>
                <w:b/>
              </w:rPr>
              <w:t>17.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После перелома 4 ребер и повреждения легкого на разминке, она не сдалась продолжив свое выступление на олимпиаде и в итоге выиграла бронзовую медаль. </w:t>
            </w:r>
          </w:p>
        </w:tc>
        <w:tc>
          <w:tcPr>
            <w:tcW w:w="1664" w:type="pct"/>
            <w:tcBorders>
              <w:left w:val="nil"/>
            </w:tcBorders>
          </w:tcPr>
          <w:p w:rsidR="00851153" w:rsidRDefault="00851153" w:rsidP="00D93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Кто произносил Олимпийскую клятву от имени спортсменов на Олимпийских играх в Лос-Анджелесе.</w:t>
            </w:r>
          </w:p>
          <w:p w:rsidR="00851153" w:rsidRPr="00F069CB" w:rsidRDefault="00851153" w:rsidP="00D939D3">
            <w:pPr>
              <w:spacing w:after="0" w:line="240" w:lineRule="auto"/>
              <w:rPr>
                <w:b/>
              </w:rPr>
            </w:pPr>
          </w:p>
        </w:tc>
      </w:tr>
    </w:tbl>
    <w:p w:rsidR="00851153" w:rsidRDefault="00851153" w:rsidP="00D939D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51153" w:rsidSect="00C015E4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851153" w:rsidRDefault="00851153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Форма для ответа</w:t>
      </w:r>
    </w:p>
    <w:p w:rsidR="00851153" w:rsidRPr="00C015E4" w:rsidRDefault="00851153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51153" w:rsidRPr="00C015E4" w:rsidTr="00085B80">
        <w:tc>
          <w:tcPr>
            <w:tcW w:w="4785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RPr="00C015E4" w:rsidTr="00085B80">
        <w:tc>
          <w:tcPr>
            <w:tcW w:w="4785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RPr="00C015E4" w:rsidTr="00085B80">
        <w:tc>
          <w:tcPr>
            <w:tcW w:w="4785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RPr="00C015E4" w:rsidTr="00085B80">
        <w:tc>
          <w:tcPr>
            <w:tcW w:w="4785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RPr="00C015E4" w:rsidTr="00085B80">
        <w:tc>
          <w:tcPr>
            <w:tcW w:w="4785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51153" w:rsidRDefault="00851153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51153" w:rsidRPr="00112ED3" w:rsidRDefault="00851153" w:rsidP="00DF06D4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112ED3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851153" w:rsidRDefault="00851153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51153" w:rsidRDefault="00851153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Форма для ответа на задание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851153" w:rsidTr="00085B80">
        <w:tc>
          <w:tcPr>
            <w:tcW w:w="4608" w:type="dxa"/>
            <w:gridSpan w:val="2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вертикали</w:t>
            </w: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64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51153" w:rsidRDefault="00851153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51153" w:rsidRDefault="00851153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Форма ответов на задание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20"/>
      </w:tblGrid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51153" w:rsidTr="00085B80">
        <w:tc>
          <w:tcPr>
            <w:tcW w:w="1188" w:type="dxa"/>
          </w:tcPr>
          <w:p w:rsidR="00851153" w:rsidRPr="00085B80" w:rsidRDefault="00851153" w:rsidP="00085B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51153" w:rsidRPr="00085B80" w:rsidRDefault="00851153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51153" w:rsidRPr="00C015E4" w:rsidRDefault="00851153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51153" w:rsidRPr="00C015E4" w:rsidSect="00AA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153" w:rsidRDefault="00851153" w:rsidP="001A0083">
      <w:pPr>
        <w:spacing w:after="0" w:line="240" w:lineRule="auto"/>
      </w:pPr>
      <w:r>
        <w:separator/>
      </w:r>
    </w:p>
  </w:endnote>
  <w:endnote w:type="continuationSeparator" w:id="1">
    <w:p w:rsidR="00851153" w:rsidRDefault="00851153" w:rsidP="001A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153" w:rsidRDefault="00851153" w:rsidP="001A0083">
      <w:pPr>
        <w:spacing w:after="0" w:line="240" w:lineRule="auto"/>
      </w:pPr>
      <w:r>
        <w:separator/>
      </w:r>
    </w:p>
  </w:footnote>
  <w:footnote w:type="continuationSeparator" w:id="1">
    <w:p w:rsidR="00851153" w:rsidRDefault="00851153" w:rsidP="001A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250C"/>
    <w:multiLevelType w:val="hybridMultilevel"/>
    <w:tmpl w:val="EC5C1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083"/>
    <w:rsid w:val="00045020"/>
    <w:rsid w:val="0006760A"/>
    <w:rsid w:val="00085B80"/>
    <w:rsid w:val="00112ED3"/>
    <w:rsid w:val="00192355"/>
    <w:rsid w:val="001A0083"/>
    <w:rsid w:val="001D5356"/>
    <w:rsid w:val="002303CC"/>
    <w:rsid w:val="002A4DD0"/>
    <w:rsid w:val="002D5B0D"/>
    <w:rsid w:val="00441AE8"/>
    <w:rsid w:val="004E1038"/>
    <w:rsid w:val="0050361C"/>
    <w:rsid w:val="00615E20"/>
    <w:rsid w:val="00835BE4"/>
    <w:rsid w:val="00851153"/>
    <w:rsid w:val="009D2909"/>
    <w:rsid w:val="00A61EB2"/>
    <w:rsid w:val="00A840FC"/>
    <w:rsid w:val="00A8431F"/>
    <w:rsid w:val="00AA6C55"/>
    <w:rsid w:val="00C015E4"/>
    <w:rsid w:val="00C6261B"/>
    <w:rsid w:val="00D00AF7"/>
    <w:rsid w:val="00D02BE2"/>
    <w:rsid w:val="00D21A7F"/>
    <w:rsid w:val="00D330C1"/>
    <w:rsid w:val="00D87966"/>
    <w:rsid w:val="00D939D3"/>
    <w:rsid w:val="00DF06D4"/>
    <w:rsid w:val="00F069CB"/>
    <w:rsid w:val="00FB1A11"/>
    <w:rsid w:val="00FE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0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A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08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A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083"/>
    <w:rPr>
      <w:rFonts w:cs="Times New Roman"/>
    </w:rPr>
  </w:style>
  <w:style w:type="table" w:styleId="TableGrid">
    <w:name w:val="Table Grid"/>
    <w:basedOn w:val="TableNormal"/>
    <w:uiPriority w:val="99"/>
    <w:locked/>
    <w:rsid w:val="00C015E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8</Pages>
  <Words>536</Words>
  <Characters>3056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Валя</dc:creator>
  <cp:keywords/>
  <dc:description/>
  <cp:lastModifiedBy>БГПУ</cp:lastModifiedBy>
  <cp:revision>4</cp:revision>
  <cp:lastPrinted>2014-09-25T09:28:00Z</cp:lastPrinted>
  <dcterms:created xsi:type="dcterms:W3CDTF">2014-09-29T09:04:00Z</dcterms:created>
  <dcterms:modified xsi:type="dcterms:W3CDTF">2014-09-29T09:25:00Z</dcterms:modified>
</cp:coreProperties>
</file>