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38" w:rsidRDefault="00B57338" w:rsidP="002F3A7A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 класс</w:t>
      </w:r>
    </w:p>
    <w:p w:rsidR="00B57338" w:rsidRPr="002E55EC" w:rsidRDefault="00B57338">
      <w:pPr>
        <w:rPr>
          <w:rFonts w:ascii="Times New Roman" w:hAnsi="Times New Roman"/>
          <w:lang w:val="ru-RU"/>
        </w:rPr>
      </w:pPr>
      <w:r w:rsidRPr="002E55EC">
        <w:rPr>
          <w:rFonts w:ascii="Times New Roman" w:hAnsi="Times New Roman"/>
          <w:lang w:val="ru-RU"/>
        </w:rPr>
        <w:t xml:space="preserve">1) Отец и сын решили перемерить шагами расстояние между двумя деревьями, для чего отошли одновременно от одного и того же дерева. Длина шага отца-70 </w:t>
      </w:r>
      <w:r>
        <w:rPr>
          <w:rFonts w:ascii="Times New Roman" w:hAnsi="Times New Roman"/>
          <w:lang w:val="ru-RU"/>
        </w:rPr>
        <w:t>см, сына- 56см. Найти расстояние</w:t>
      </w:r>
      <w:r w:rsidRPr="002E55EC">
        <w:rPr>
          <w:rFonts w:ascii="Times New Roman" w:hAnsi="Times New Roman"/>
          <w:lang w:val="ru-RU"/>
        </w:rPr>
        <w:t xml:space="preserve"> между этим деревьями, если известно, что следы их совпали 10 раз.</w:t>
      </w:r>
    </w:p>
    <w:p w:rsidR="00B57338" w:rsidRPr="002E55EC" w:rsidRDefault="00B57338">
      <w:pPr>
        <w:rPr>
          <w:rFonts w:ascii="Times New Roman" w:hAnsi="Times New Roman"/>
          <w:lang w:val="ru-RU"/>
        </w:rPr>
      </w:pPr>
      <w:r w:rsidRPr="002E55EC">
        <w:rPr>
          <w:rFonts w:ascii="Times New Roman" w:hAnsi="Times New Roman"/>
          <w:lang w:val="ru-RU"/>
        </w:rPr>
        <w:t xml:space="preserve">2) Первую четверть пути велосипедист ехал со скоростью 20  </w:t>
      </w:r>
      <w:r>
        <w:rPr>
          <w:rFonts w:ascii="Times New Roman" w:hAnsi="Times New Roman"/>
          <w:lang w:val="ru-RU"/>
        </w:rPr>
        <w:t>км/ч</w:t>
      </w:r>
      <w:r w:rsidRPr="002E55EC">
        <w:rPr>
          <w:rFonts w:ascii="Times New Roman" w:hAnsi="Times New Roman"/>
          <w:lang w:val="ru-RU"/>
        </w:rPr>
        <w:t xml:space="preserve">, вторую и третью четверти всего пути – со скоростью 24 </w:t>
      </w:r>
      <w:r>
        <w:rPr>
          <w:rFonts w:ascii="Times New Roman" w:hAnsi="Times New Roman"/>
          <w:lang w:val="ru-RU"/>
        </w:rPr>
        <w:t>км/ч</w:t>
      </w:r>
      <w:r w:rsidRPr="002E55EC">
        <w:rPr>
          <w:rFonts w:ascii="Times New Roman" w:hAnsi="Times New Roman"/>
          <w:lang w:val="ru-RU"/>
        </w:rPr>
        <w:t xml:space="preserve"> и последнюю четверть – со скоростью только 12 </w:t>
      </w:r>
      <w:r>
        <w:rPr>
          <w:rFonts w:ascii="Times New Roman" w:hAnsi="Times New Roman"/>
          <w:lang w:val="ru-RU"/>
        </w:rPr>
        <w:t>км/ч</w:t>
      </w:r>
      <w:r w:rsidRPr="002E55EC">
        <w:rPr>
          <w:rFonts w:ascii="Times New Roman" w:hAnsi="Times New Roman"/>
          <w:lang w:val="ru-RU"/>
        </w:rPr>
        <w:t>. Найдите среднюю скорость движения велосипедиста на всем пути</w:t>
      </w:r>
      <w:r>
        <w:rPr>
          <w:rFonts w:ascii="Times New Roman" w:hAnsi="Times New Roman"/>
          <w:lang w:val="ru-RU"/>
        </w:rPr>
        <w:t xml:space="preserve"> </w:t>
      </w:r>
      <w:r w:rsidRPr="002E55EC">
        <w:rPr>
          <w:rFonts w:ascii="Times New Roman" w:hAnsi="Times New Roman"/>
          <w:lang w:val="ru-RU"/>
        </w:rPr>
        <w:t xml:space="preserve">(ответ дать с точностью до 0,1 </w:t>
      </w:r>
      <w:r>
        <w:rPr>
          <w:rFonts w:ascii="Times New Roman" w:hAnsi="Times New Roman"/>
          <w:lang w:val="ru-RU"/>
        </w:rPr>
        <w:t>км/ч</w:t>
      </w:r>
      <w:r w:rsidRPr="002E55EC">
        <w:rPr>
          <w:rFonts w:ascii="Times New Roman" w:hAnsi="Times New Roman"/>
          <w:lang w:val="ru-RU"/>
        </w:rPr>
        <w:t>).</w:t>
      </w:r>
    </w:p>
    <w:p w:rsidR="00B57338" w:rsidRPr="002E55EC" w:rsidRDefault="00B57338">
      <w:pPr>
        <w:rPr>
          <w:rFonts w:ascii="Times New Roman" w:hAnsi="Times New Roman"/>
          <w:lang w:val="ru-RU"/>
        </w:rPr>
      </w:pPr>
      <w:r w:rsidRPr="002E55EC">
        <w:rPr>
          <w:rFonts w:ascii="Times New Roman" w:hAnsi="Times New Roman"/>
          <w:lang w:val="ru-RU"/>
        </w:rPr>
        <w:t xml:space="preserve">3)Представить </w:t>
      </w:r>
      <w:r w:rsidRPr="00615314">
        <w:rPr>
          <w:rFonts w:ascii="Times New Roman" w:hAnsi="Times New Roman"/>
          <w:position w:val="-24"/>
          <w:lang w:val="ru-RU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0.75pt" o:ole="">
            <v:imagedata r:id="rId4" o:title=""/>
          </v:shape>
          <o:OLEObject Type="Embed" ProgID="Equation.3" ShapeID="_x0000_i1025" DrawAspect="Content" ObjectID="_1473082372" r:id="rId5"/>
        </w:object>
      </w:r>
      <w:r>
        <w:rPr>
          <w:rFonts w:ascii="Times New Roman" w:hAnsi="Times New Roman"/>
          <w:lang w:val="ru-RU"/>
        </w:rPr>
        <w:t xml:space="preserve"> </w:t>
      </w:r>
      <w:r w:rsidRPr="002E55EC">
        <w:rPr>
          <w:rFonts w:ascii="Times New Roman" w:hAnsi="Times New Roman"/>
          <w:lang w:val="ru-RU"/>
        </w:rPr>
        <w:t>в виде суммы трех дробей, числители которых равны 1.</w:t>
      </w:r>
    </w:p>
    <w:p w:rsidR="00B57338" w:rsidRPr="002E55EC" w:rsidRDefault="00B57338">
      <w:pPr>
        <w:rPr>
          <w:rFonts w:ascii="Times New Roman" w:hAnsi="Times New Roman"/>
          <w:lang w:val="ru-RU"/>
        </w:rPr>
      </w:pPr>
      <w:r w:rsidRPr="002E55EC">
        <w:rPr>
          <w:rFonts w:ascii="Times New Roman" w:hAnsi="Times New Roman"/>
          <w:lang w:val="ru-RU"/>
        </w:rPr>
        <w:t>4) На сколько процентов увеличится полная поверхность куба, если каждое его ребро увеличить на 20%?</w:t>
      </w:r>
    </w:p>
    <w:p w:rsidR="00B57338" w:rsidRPr="002E55EC" w:rsidRDefault="00B57338">
      <w:pPr>
        <w:rPr>
          <w:rFonts w:ascii="Times New Roman" w:hAnsi="Times New Roman"/>
          <w:lang w:val="ru-RU"/>
        </w:rPr>
      </w:pPr>
      <w:r w:rsidRPr="002E55EC">
        <w:rPr>
          <w:rFonts w:ascii="Times New Roman" w:hAnsi="Times New Roman"/>
          <w:lang w:val="ru-RU"/>
        </w:rPr>
        <w:t>5) Найдите сумму  1+2+3+…+111.</w:t>
      </w:r>
    </w:p>
    <w:p w:rsidR="00B57338" w:rsidRPr="002E55EC" w:rsidRDefault="00B57338">
      <w:pPr>
        <w:rPr>
          <w:rFonts w:ascii="Times New Roman" w:hAnsi="Times New Roman"/>
          <w:lang w:val="ru-RU"/>
        </w:rPr>
      </w:pPr>
      <w:r w:rsidRPr="002E55EC">
        <w:rPr>
          <w:rFonts w:ascii="Times New Roman" w:hAnsi="Times New Roman"/>
          <w:lang w:val="ru-RU"/>
        </w:rPr>
        <w:t>6) Один фонтан наполняет бассейн за 2,5 часа, а другой</w:t>
      </w:r>
      <w:r>
        <w:rPr>
          <w:rFonts w:ascii="Times New Roman" w:hAnsi="Times New Roman"/>
          <w:lang w:val="ru-RU"/>
        </w:rPr>
        <w:t xml:space="preserve"> </w:t>
      </w:r>
      <w:r w:rsidRPr="002E55EC">
        <w:rPr>
          <w:rFonts w:ascii="Times New Roman" w:hAnsi="Times New Roman"/>
          <w:lang w:val="ru-RU"/>
        </w:rPr>
        <w:t>- за 3,75 часа. За какое время наполняют бассейн оба фонтана?</w:t>
      </w:r>
    </w:p>
    <w:p w:rsidR="00B57338" w:rsidRPr="002E55EC" w:rsidRDefault="00B57338">
      <w:pPr>
        <w:rPr>
          <w:rFonts w:ascii="Times New Roman" w:hAnsi="Times New Roman"/>
          <w:lang w:val="ru-RU"/>
        </w:rPr>
      </w:pPr>
      <w:r w:rsidRPr="002E55EC">
        <w:rPr>
          <w:rFonts w:ascii="Times New Roman" w:hAnsi="Times New Roman"/>
          <w:lang w:val="ru-RU"/>
        </w:rPr>
        <w:t>7)Найдите угол между часовой и минутной стрелкой в 7 ч 38 мин.</w:t>
      </w:r>
      <w:r w:rsidRPr="00615314">
        <w:rPr>
          <w:rFonts w:ascii="Times New Roman" w:hAnsi="Times New Roman"/>
          <w:position w:val="-10"/>
          <w:lang w:val="ru-RU"/>
        </w:rPr>
        <w:object w:dxaOrig="180" w:dyaOrig="340">
          <v:shape id="_x0000_i1026" type="#_x0000_t75" style="width:9pt;height:17.25pt" o:ole="">
            <v:imagedata r:id="rId6" o:title=""/>
          </v:shape>
          <o:OLEObject Type="Embed" ProgID="Equation.3" ShapeID="_x0000_i1026" DrawAspect="Content" ObjectID="_1473082373" r:id="rId7"/>
        </w:object>
      </w:r>
    </w:p>
    <w:p w:rsidR="00B57338" w:rsidRPr="002E55EC" w:rsidRDefault="00B57338">
      <w:pPr>
        <w:rPr>
          <w:rFonts w:ascii="Times New Roman" w:hAnsi="Times New Roman"/>
          <w:lang w:val="ru-RU"/>
        </w:rPr>
      </w:pPr>
      <w:r w:rsidRPr="002E55EC">
        <w:rPr>
          <w:rFonts w:ascii="Times New Roman" w:hAnsi="Times New Roman"/>
          <w:lang w:val="ru-RU"/>
        </w:rPr>
        <w:t xml:space="preserve">8) Докажите, что при </w:t>
      </w:r>
      <w:r w:rsidRPr="00735001">
        <w:rPr>
          <w:rFonts w:ascii="Times New Roman" w:hAnsi="Times New Roman"/>
          <w:i/>
        </w:rPr>
        <w:t>a</w:t>
      </w:r>
      <w:r w:rsidRPr="00735001">
        <w:rPr>
          <w:rFonts w:ascii="Times New Roman" w:hAnsi="Times New Roman"/>
          <w:i/>
          <w:lang w:val="ru-RU"/>
        </w:rPr>
        <w:t>=</w:t>
      </w:r>
      <w:r w:rsidRPr="00735001">
        <w:rPr>
          <w:rFonts w:ascii="Times New Roman" w:hAnsi="Times New Roman"/>
          <w:i/>
        </w:rPr>
        <w:t>b</w:t>
      </w:r>
      <w:r w:rsidRPr="00735001">
        <w:rPr>
          <w:rFonts w:ascii="Times New Roman" w:hAnsi="Times New Roman"/>
          <w:i/>
          <w:lang w:val="ru-RU"/>
        </w:rPr>
        <w:t>+1</w:t>
      </w:r>
      <w:r w:rsidRPr="0073500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выполняется следующе</w:t>
      </w:r>
      <w:r w:rsidRPr="002E55EC">
        <w:rPr>
          <w:rFonts w:ascii="Times New Roman" w:hAnsi="Times New Roman"/>
          <w:lang w:val="ru-RU"/>
        </w:rPr>
        <w:t>е тождество:</w:t>
      </w:r>
    </w:p>
    <w:p w:rsidR="00B57338" w:rsidRPr="00735001" w:rsidRDefault="00B57338">
      <w:pPr>
        <w:rPr>
          <w:rFonts w:ascii="Times New Roman" w:hAnsi="Times New Roman"/>
          <w:i/>
          <w:sz w:val="28"/>
          <w:szCs w:val="28"/>
        </w:rPr>
      </w:pPr>
      <w:r w:rsidRPr="00735001">
        <w:rPr>
          <w:rFonts w:ascii="Times New Roman" w:hAnsi="Times New Roman"/>
          <w:i/>
          <w:sz w:val="28"/>
          <w:szCs w:val="28"/>
        </w:rPr>
        <w:t>(a+b)(a</w:t>
      </w:r>
      <w:r w:rsidRPr="00735001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735001">
        <w:rPr>
          <w:rFonts w:ascii="Times New Roman" w:hAnsi="Times New Roman"/>
          <w:i/>
          <w:sz w:val="28"/>
          <w:szCs w:val="28"/>
        </w:rPr>
        <w:t>+b</w:t>
      </w:r>
      <w:r w:rsidRPr="00735001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735001">
        <w:rPr>
          <w:rFonts w:ascii="Times New Roman" w:hAnsi="Times New Roman"/>
          <w:i/>
          <w:sz w:val="28"/>
          <w:szCs w:val="28"/>
        </w:rPr>
        <w:t>)(a</w:t>
      </w:r>
      <w:r w:rsidRPr="00735001">
        <w:rPr>
          <w:rFonts w:ascii="Times New Roman" w:hAnsi="Times New Roman"/>
          <w:i/>
          <w:sz w:val="28"/>
          <w:szCs w:val="28"/>
          <w:vertAlign w:val="superscript"/>
        </w:rPr>
        <w:t>4</w:t>
      </w:r>
      <w:r w:rsidRPr="00735001">
        <w:rPr>
          <w:rFonts w:ascii="Times New Roman" w:hAnsi="Times New Roman"/>
          <w:i/>
          <w:sz w:val="28"/>
          <w:szCs w:val="28"/>
        </w:rPr>
        <w:t>+b</w:t>
      </w:r>
      <w:r w:rsidRPr="00735001">
        <w:rPr>
          <w:rFonts w:ascii="Times New Roman" w:hAnsi="Times New Roman"/>
          <w:i/>
          <w:sz w:val="28"/>
          <w:szCs w:val="28"/>
          <w:vertAlign w:val="superscript"/>
        </w:rPr>
        <w:t>4</w:t>
      </w:r>
      <w:r w:rsidRPr="00735001">
        <w:rPr>
          <w:rFonts w:ascii="Times New Roman" w:hAnsi="Times New Roman"/>
          <w:i/>
          <w:sz w:val="28"/>
          <w:szCs w:val="28"/>
        </w:rPr>
        <w:t>)…(a</w:t>
      </w:r>
      <w:r w:rsidRPr="00735001">
        <w:rPr>
          <w:rFonts w:ascii="Times New Roman" w:hAnsi="Times New Roman"/>
          <w:i/>
          <w:sz w:val="28"/>
          <w:szCs w:val="28"/>
          <w:vertAlign w:val="superscript"/>
        </w:rPr>
        <w:t>16</w:t>
      </w:r>
      <w:r w:rsidRPr="00735001">
        <w:rPr>
          <w:rFonts w:ascii="Times New Roman" w:hAnsi="Times New Roman"/>
          <w:i/>
          <w:sz w:val="28"/>
          <w:szCs w:val="28"/>
        </w:rPr>
        <w:t>+b</w:t>
      </w:r>
      <w:r w:rsidRPr="00735001">
        <w:rPr>
          <w:rFonts w:ascii="Times New Roman" w:hAnsi="Times New Roman"/>
          <w:i/>
          <w:sz w:val="28"/>
          <w:szCs w:val="28"/>
          <w:vertAlign w:val="superscript"/>
        </w:rPr>
        <w:t>16</w:t>
      </w:r>
      <w:r w:rsidRPr="00735001">
        <w:rPr>
          <w:rFonts w:ascii="Times New Roman" w:hAnsi="Times New Roman"/>
          <w:i/>
          <w:sz w:val="28"/>
          <w:szCs w:val="28"/>
        </w:rPr>
        <w:t>)=a</w:t>
      </w:r>
      <w:r w:rsidRPr="00735001">
        <w:rPr>
          <w:rFonts w:ascii="Times New Roman" w:hAnsi="Times New Roman"/>
          <w:i/>
          <w:sz w:val="28"/>
          <w:szCs w:val="28"/>
          <w:vertAlign w:val="superscript"/>
        </w:rPr>
        <w:t>32</w:t>
      </w:r>
      <w:r w:rsidRPr="00735001">
        <w:rPr>
          <w:rFonts w:ascii="Times New Roman" w:hAnsi="Times New Roman"/>
          <w:i/>
          <w:sz w:val="28"/>
          <w:szCs w:val="28"/>
        </w:rPr>
        <w:t>-b</w:t>
      </w:r>
      <w:r w:rsidRPr="00735001">
        <w:rPr>
          <w:rFonts w:ascii="Times New Roman" w:hAnsi="Times New Roman"/>
          <w:i/>
          <w:sz w:val="28"/>
          <w:szCs w:val="28"/>
          <w:vertAlign w:val="superscript"/>
        </w:rPr>
        <w:t>32</w:t>
      </w:r>
    </w:p>
    <w:p w:rsidR="00B57338" w:rsidRPr="002E55EC" w:rsidRDefault="00B57338">
      <w:pPr>
        <w:rPr>
          <w:rFonts w:ascii="Times New Roman" w:hAnsi="Times New Roman"/>
          <w:lang w:val="ru-RU"/>
        </w:rPr>
      </w:pPr>
      <w:r w:rsidRPr="00735001">
        <w:rPr>
          <w:rFonts w:ascii="Times New Roman" w:hAnsi="Times New Roman"/>
          <w:lang w:val="ru-RU"/>
        </w:rPr>
        <w:t>9)</w:t>
      </w:r>
      <w:r w:rsidRPr="002E55EC">
        <w:rPr>
          <w:rFonts w:ascii="Times New Roman" w:hAnsi="Times New Roman"/>
          <w:lang w:val="ru-RU"/>
        </w:rPr>
        <w:t xml:space="preserve"> Улитка ползет по столбу высотой 10м. За день она поднимается на 5 м, а за ночь опускается на 4м. За какое время улитка доберется от подножия до вершины столба?</w:t>
      </w:r>
    </w:p>
    <w:p w:rsidR="00B57338" w:rsidRPr="002E55EC" w:rsidRDefault="00B57338">
      <w:pPr>
        <w:rPr>
          <w:rFonts w:ascii="Times New Roman" w:hAnsi="Times New Roman"/>
          <w:lang w:val="ru-RU"/>
        </w:rPr>
      </w:pPr>
      <w:r w:rsidRPr="002E55EC">
        <w:rPr>
          <w:rFonts w:ascii="Times New Roman" w:hAnsi="Times New Roman"/>
          <w:lang w:val="ru-RU"/>
        </w:rPr>
        <w:t>10) Разделить семь яблок поровну на 12 человек, не разрезая яблоки более чем на 4 части.</w:t>
      </w:r>
    </w:p>
    <w:sectPr w:rsidR="00B57338" w:rsidRPr="002E55EC" w:rsidSect="0027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227"/>
    <w:rsid w:val="00003E2C"/>
    <w:rsid w:val="00004915"/>
    <w:rsid w:val="000054F4"/>
    <w:rsid w:val="00006EDE"/>
    <w:rsid w:val="000108E1"/>
    <w:rsid w:val="000155E6"/>
    <w:rsid w:val="00015A03"/>
    <w:rsid w:val="00022EBF"/>
    <w:rsid w:val="00023C25"/>
    <w:rsid w:val="00023ED2"/>
    <w:rsid w:val="0002486E"/>
    <w:rsid w:val="00024CE3"/>
    <w:rsid w:val="00031CA9"/>
    <w:rsid w:val="0003430E"/>
    <w:rsid w:val="00035059"/>
    <w:rsid w:val="00041014"/>
    <w:rsid w:val="000420B1"/>
    <w:rsid w:val="00043C27"/>
    <w:rsid w:val="00043FCC"/>
    <w:rsid w:val="00046BE8"/>
    <w:rsid w:val="0004713F"/>
    <w:rsid w:val="000514E1"/>
    <w:rsid w:val="000529A1"/>
    <w:rsid w:val="00052B51"/>
    <w:rsid w:val="0005449C"/>
    <w:rsid w:val="00056104"/>
    <w:rsid w:val="0005717B"/>
    <w:rsid w:val="00062D37"/>
    <w:rsid w:val="000656E0"/>
    <w:rsid w:val="00065A90"/>
    <w:rsid w:val="000675F9"/>
    <w:rsid w:val="00071331"/>
    <w:rsid w:val="00072B46"/>
    <w:rsid w:val="000733AE"/>
    <w:rsid w:val="00074AEE"/>
    <w:rsid w:val="000760D5"/>
    <w:rsid w:val="000766B0"/>
    <w:rsid w:val="000776B7"/>
    <w:rsid w:val="0009691D"/>
    <w:rsid w:val="00096E7A"/>
    <w:rsid w:val="000A2C6A"/>
    <w:rsid w:val="000A3088"/>
    <w:rsid w:val="000A6294"/>
    <w:rsid w:val="000B46B5"/>
    <w:rsid w:val="000B6A57"/>
    <w:rsid w:val="000C075B"/>
    <w:rsid w:val="000C5ADF"/>
    <w:rsid w:val="000D02C9"/>
    <w:rsid w:val="000D3E89"/>
    <w:rsid w:val="000D3EAF"/>
    <w:rsid w:val="000E3E87"/>
    <w:rsid w:val="000E49AB"/>
    <w:rsid w:val="000E65B9"/>
    <w:rsid w:val="000E6BEC"/>
    <w:rsid w:val="000F0A3A"/>
    <w:rsid w:val="000F2E00"/>
    <w:rsid w:val="000F6FD6"/>
    <w:rsid w:val="00101A70"/>
    <w:rsid w:val="00103EDF"/>
    <w:rsid w:val="00104A5E"/>
    <w:rsid w:val="00111E61"/>
    <w:rsid w:val="0011332E"/>
    <w:rsid w:val="00113D7C"/>
    <w:rsid w:val="00114AE4"/>
    <w:rsid w:val="00114E17"/>
    <w:rsid w:val="00116818"/>
    <w:rsid w:val="00117624"/>
    <w:rsid w:val="00121436"/>
    <w:rsid w:val="00123705"/>
    <w:rsid w:val="001251AD"/>
    <w:rsid w:val="001324CB"/>
    <w:rsid w:val="00133A7E"/>
    <w:rsid w:val="001344A0"/>
    <w:rsid w:val="00134F00"/>
    <w:rsid w:val="00136FF8"/>
    <w:rsid w:val="001409A7"/>
    <w:rsid w:val="001453DF"/>
    <w:rsid w:val="0014561D"/>
    <w:rsid w:val="001462D5"/>
    <w:rsid w:val="001524B7"/>
    <w:rsid w:val="00160983"/>
    <w:rsid w:val="00160F78"/>
    <w:rsid w:val="00162657"/>
    <w:rsid w:val="00163904"/>
    <w:rsid w:val="00165F86"/>
    <w:rsid w:val="001673BA"/>
    <w:rsid w:val="00171347"/>
    <w:rsid w:val="00172505"/>
    <w:rsid w:val="0018272D"/>
    <w:rsid w:val="00182A86"/>
    <w:rsid w:val="001869D8"/>
    <w:rsid w:val="00190455"/>
    <w:rsid w:val="00193A9F"/>
    <w:rsid w:val="001942DD"/>
    <w:rsid w:val="00195CED"/>
    <w:rsid w:val="00196EA5"/>
    <w:rsid w:val="00197DCC"/>
    <w:rsid w:val="00197E5A"/>
    <w:rsid w:val="001A086C"/>
    <w:rsid w:val="001A1AF4"/>
    <w:rsid w:val="001A25C6"/>
    <w:rsid w:val="001A25EB"/>
    <w:rsid w:val="001A2B45"/>
    <w:rsid w:val="001A3D4A"/>
    <w:rsid w:val="001A60B2"/>
    <w:rsid w:val="001A6523"/>
    <w:rsid w:val="001A65ED"/>
    <w:rsid w:val="001B1DE7"/>
    <w:rsid w:val="001B724A"/>
    <w:rsid w:val="001C3364"/>
    <w:rsid w:val="001C48AF"/>
    <w:rsid w:val="001C4B5D"/>
    <w:rsid w:val="001C5251"/>
    <w:rsid w:val="001C5E5D"/>
    <w:rsid w:val="001C66F2"/>
    <w:rsid w:val="001D506F"/>
    <w:rsid w:val="001D636F"/>
    <w:rsid w:val="001E195F"/>
    <w:rsid w:val="001E2081"/>
    <w:rsid w:val="001E3EF7"/>
    <w:rsid w:val="001E683D"/>
    <w:rsid w:val="001E6C7E"/>
    <w:rsid w:val="001F0766"/>
    <w:rsid w:val="001F16AF"/>
    <w:rsid w:val="001F3DC6"/>
    <w:rsid w:val="001F4308"/>
    <w:rsid w:val="001F65D0"/>
    <w:rsid w:val="001F70D4"/>
    <w:rsid w:val="001F77C5"/>
    <w:rsid w:val="002015F3"/>
    <w:rsid w:val="00203742"/>
    <w:rsid w:val="002061BA"/>
    <w:rsid w:val="00206EDD"/>
    <w:rsid w:val="0020737E"/>
    <w:rsid w:val="0021465B"/>
    <w:rsid w:val="00216313"/>
    <w:rsid w:val="002216BE"/>
    <w:rsid w:val="0022527A"/>
    <w:rsid w:val="00226971"/>
    <w:rsid w:val="00230009"/>
    <w:rsid w:val="0023616A"/>
    <w:rsid w:val="0023719B"/>
    <w:rsid w:val="0024041C"/>
    <w:rsid w:val="0024107A"/>
    <w:rsid w:val="00245655"/>
    <w:rsid w:val="00251080"/>
    <w:rsid w:val="00255EF9"/>
    <w:rsid w:val="00256251"/>
    <w:rsid w:val="00262E3C"/>
    <w:rsid w:val="00267D18"/>
    <w:rsid w:val="00270637"/>
    <w:rsid w:val="00275817"/>
    <w:rsid w:val="002769FA"/>
    <w:rsid w:val="002814F7"/>
    <w:rsid w:val="00283BD2"/>
    <w:rsid w:val="002877FC"/>
    <w:rsid w:val="00292AF4"/>
    <w:rsid w:val="0029482F"/>
    <w:rsid w:val="0029517D"/>
    <w:rsid w:val="002A13A6"/>
    <w:rsid w:val="002A4885"/>
    <w:rsid w:val="002A5F62"/>
    <w:rsid w:val="002B1019"/>
    <w:rsid w:val="002B15D8"/>
    <w:rsid w:val="002B1CEB"/>
    <w:rsid w:val="002B2B19"/>
    <w:rsid w:val="002B671D"/>
    <w:rsid w:val="002C189B"/>
    <w:rsid w:val="002C2522"/>
    <w:rsid w:val="002C25FF"/>
    <w:rsid w:val="002C3880"/>
    <w:rsid w:val="002C6816"/>
    <w:rsid w:val="002C6EA6"/>
    <w:rsid w:val="002C721F"/>
    <w:rsid w:val="002D0D20"/>
    <w:rsid w:val="002D5273"/>
    <w:rsid w:val="002D55C9"/>
    <w:rsid w:val="002D5684"/>
    <w:rsid w:val="002D5DFC"/>
    <w:rsid w:val="002D653B"/>
    <w:rsid w:val="002D782B"/>
    <w:rsid w:val="002E1934"/>
    <w:rsid w:val="002E26FA"/>
    <w:rsid w:val="002E55EC"/>
    <w:rsid w:val="002E5F7E"/>
    <w:rsid w:val="002E6F25"/>
    <w:rsid w:val="002F0AE8"/>
    <w:rsid w:val="002F0AFD"/>
    <w:rsid w:val="002F159C"/>
    <w:rsid w:val="002F1E9E"/>
    <w:rsid w:val="002F3A7A"/>
    <w:rsid w:val="002F5EFB"/>
    <w:rsid w:val="00300CB3"/>
    <w:rsid w:val="00301965"/>
    <w:rsid w:val="00302235"/>
    <w:rsid w:val="003028F0"/>
    <w:rsid w:val="003050F1"/>
    <w:rsid w:val="00310C92"/>
    <w:rsid w:val="00312862"/>
    <w:rsid w:val="00312E03"/>
    <w:rsid w:val="0031436A"/>
    <w:rsid w:val="00314A57"/>
    <w:rsid w:val="00320C78"/>
    <w:rsid w:val="00322A92"/>
    <w:rsid w:val="00323F96"/>
    <w:rsid w:val="00325A5C"/>
    <w:rsid w:val="0033444A"/>
    <w:rsid w:val="0033467D"/>
    <w:rsid w:val="00334A6B"/>
    <w:rsid w:val="00345E8C"/>
    <w:rsid w:val="003478F1"/>
    <w:rsid w:val="00362E5E"/>
    <w:rsid w:val="00370F35"/>
    <w:rsid w:val="0037662B"/>
    <w:rsid w:val="003771B2"/>
    <w:rsid w:val="00377F67"/>
    <w:rsid w:val="003811DA"/>
    <w:rsid w:val="00381E0D"/>
    <w:rsid w:val="0038219C"/>
    <w:rsid w:val="0038281A"/>
    <w:rsid w:val="00384A62"/>
    <w:rsid w:val="00387696"/>
    <w:rsid w:val="00391427"/>
    <w:rsid w:val="00392B01"/>
    <w:rsid w:val="00392E8B"/>
    <w:rsid w:val="00393AA8"/>
    <w:rsid w:val="0039588B"/>
    <w:rsid w:val="003A35C4"/>
    <w:rsid w:val="003A532C"/>
    <w:rsid w:val="003B4B9F"/>
    <w:rsid w:val="003B5076"/>
    <w:rsid w:val="003B6714"/>
    <w:rsid w:val="003C062A"/>
    <w:rsid w:val="003D274E"/>
    <w:rsid w:val="003E0EC3"/>
    <w:rsid w:val="003E201B"/>
    <w:rsid w:val="003F0FB2"/>
    <w:rsid w:val="003F52BB"/>
    <w:rsid w:val="0040332E"/>
    <w:rsid w:val="00410195"/>
    <w:rsid w:val="00411427"/>
    <w:rsid w:val="00412BEF"/>
    <w:rsid w:val="00412DC5"/>
    <w:rsid w:val="00413D27"/>
    <w:rsid w:val="00414685"/>
    <w:rsid w:val="0041547E"/>
    <w:rsid w:val="00420B90"/>
    <w:rsid w:val="0042102E"/>
    <w:rsid w:val="00421088"/>
    <w:rsid w:val="00421288"/>
    <w:rsid w:val="00421BFC"/>
    <w:rsid w:val="004239A8"/>
    <w:rsid w:val="0043050F"/>
    <w:rsid w:val="004308C4"/>
    <w:rsid w:val="00430FE9"/>
    <w:rsid w:val="00431149"/>
    <w:rsid w:val="00432400"/>
    <w:rsid w:val="00435B0A"/>
    <w:rsid w:val="004375CA"/>
    <w:rsid w:val="00437969"/>
    <w:rsid w:val="00443E0C"/>
    <w:rsid w:val="004472C4"/>
    <w:rsid w:val="00447AC9"/>
    <w:rsid w:val="00450532"/>
    <w:rsid w:val="00451952"/>
    <w:rsid w:val="00456719"/>
    <w:rsid w:val="0046159B"/>
    <w:rsid w:val="0046530C"/>
    <w:rsid w:val="00465478"/>
    <w:rsid w:val="00466CC4"/>
    <w:rsid w:val="004676B8"/>
    <w:rsid w:val="00476720"/>
    <w:rsid w:val="004812AB"/>
    <w:rsid w:val="0049123F"/>
    <w:rsid w:val="00493C77"/>
    <w:rsid w:val="004A23F2"/>
    <w:rsid w:val="004A3EBC"/>
    <w:rsid w:val="004A52A1"/>
    <w:rsid w:val="004A7E16"/>
    <w:rsid w:val="004B1EA3"/>
    <w:rsid w:val="004B3463"/>
    <w:rsid w:val="004B3DDE"/>
    <w:rsid w:val="004B3DF3"/>
    <w:rsid w:val="004B6BDA"/>
    <w:rsid w:val="004C0601"/>
    <w:rsid w:val="004C1D86"/>
    <w:rsid w:val="004C68D2"/>
    <w:rsid w:val="004D0E49"/>
    <w:rsid w:val="004D1A85"/>
    <w:rsid w:val="004D2A94"/>
    <w:rsid w:val="004D349C"/>
    <w:rsid w:val="004D449F"/>
    <w:rsid w:val="004D5DB2"/>
    <w:rsid w:val="004D7D3C"/>
    <w:rsid w:val="004E0086"/>
    <w:rsid w:val="004E0DFF"/>
    <w:rsid w:val="004E2651"/>
    <w:rsid w:val="004E35EE"/>
    <w:rsid w:val="004E3CE9"/>
    <w:rsid w:val="004E4674"/>
    <w:rsid w:val="004E4A4B"/>
    <w:rsid w:val="004E5917"/>
    <w:rsid w:val="004F1F63"/>
    <w:rsid w:val="004F4F68"/>
    <w:rsid w:val="0050006B"/>
    <w:rsid w:val="0050290F"/>
    <w:rsid w:val="00502EC1"/>
    <w:rsid w:val="00504510"/>
    <w:rsid w:val="00507043"/>
    <w:rsid w:val="00507F7B"/>
    <w:rsid w:val="0051029B"/>
    <w:rsid w:val="00510351"/>
    <w:rsid w:val="005105B7"/>
    <w:rsid w:val="005116CA"/>
    <w:rsid w:val="00511781"/>
    <w:rsid w:val="0051238A"/>
    <w:rsid w:val="005133AD"/>
    <w:rsid w:val="00513C46"/>
    <w:rsid w:val="0051650F"/>
    <w:rsid w:val="00521972"/>
    <w:rsid w:val="00524110"/>
    <w:rsid w:val="00526936"/>
    <w:rsid w:val="005277B3"/>
    <w:rsid w:val="00534C04"/>
    <w:rsid w:val="00535F3A"/>
    <w:rsid w:val="005363D9"/>
    <w:rsid w:val="00537E5A"/>
    <w:rsid w:val="00540001"/>
    <w:rsid w:val="00540998"/>
    <w:rsid w:val="00540C6A"/>
    <w:rsid w:val="00541334"/>
    <w:rsid w:val="00542C9E"/>
    <w:rsid w:val="00550DED"/>
    <w:rsid w:val="0055218F"/>
    <w:rsid w:val="005529ED"/>
    <w:rsid w:val="005531B4"/>
    <w:rsid w:val="00555559"/>
    <w:rsid w:val="0055682F"/>
    <w:rsid w:val="005577DF"/>
    <w:rsid w:val="00560340"/>
    <w:rsid w:val="005615CA"/>
    <w:rsid w:val="00563164"/>
    <w:rsid w:val="00566BD4"/>
    <w:rsid w:val="005754D8"/>
    <w:rsid w:val="00576960"/>
    <w:rsid w:val="00576FC0"/>
    <w:rsid w:val="00580D33"/>
    <w:rsid w:val="005822A4"/>
    <w:rsid w:val="00585B45"/>
    <w:rsid w:val="00587581"/>
    <w:rsid w:val="00591D87"/>
    <w:rsid w:val="00594F23"/>
    <w:rsid w:val="005A077E"/>
    <w:rsid w:val="005A1603"/>
    <w:rsid w:val="005A400B"/>
    <w:rsid w:val="005A6E15"/>
    <w:rsid w:val="005B0EF8"/>
    <w:rsid w:val="005B114C"/>
    <w:rsid w:val="005B605C"/>
    <w:rsid w:val="005B7DD4"/>
    <w:rsid w:val="005C1BB3"/>
    <w:rsid w:val="005D26C5"/>
    <w:rsid w:val="005D3093"/>
    <w:rsid w:val="005D3E73"/>
    <w:rsid w:val="005E0581"/>
    <w:rsid w:val="005E0763"/>
    <w:rsid w:val="005E322D"/>
    <w:rsid w:val="005E5CD9"/>
    <w:rsid w:val="005E5E89"/>
    <w:rsid w:val="005F0030"/>
    <w:rsid w:val="005F3DDB"/>
    <w:rsid w:val="005F3F1A"/>
    <w:rsid w:val="005F462F"/>
    <w:rsid w:val="005F5B40"/>
    <w:rsid w:val="006035AB"/>
    <w:rsid w:val="006037C8"/>
    <w:rsid w:val="0060636E"/>
    <w:rsid w:val="0060675F"/>
    <w:rsid w:val="00615314"/>
    <w:rsid w:val="00615D49"/>
    <w:rsid w:val="00615F36"/>
    <w:rsid w:val="00615FC5"/>
    <w:rsid w:val="006213A4"/>
    <w:rsid w:val="0062165F"/>
    <w:rsid w:val="0062382F"/>
    <w:rsid w:val="00625B52"/>
    <w:rsid w:val="006264F2"/>
    <w:rsid w:val="00626A83"/>
    <w:rsid w:val="00626CCB"/>
    <w:rsid w:val="00627D32"/>
    <w:rsid w:val="00631BD6"/>
    <w:rsid w:val="0063351B"/>
    <w:rsid w:val="00637430"/>
    <w:rsid w:val="00640889"/>
    <w:rsid w:val="00640DC7"/>
    <w:rsid w:val="006413CA"/>
    <w:rsid w:val="00651127"/>
    <w:rsid w:val="00653443"/>
    <w:rsid w:val="006629AF"/>
    <w:rsid w:val="00663AE9"/>
    <w:rsid w:val="00663D53"/>
    <w:rsid w:val="00663EA2"/>
    <w:rsid w:val="00666BF7"/>
    <w:rsid w:val="00671E5F"/>
    <w:rsid w:val="006725B6"/>
    <w:rsid w:val="0067773C"/>
    <w:rsid w:val="00680FE0"/>
    <w:rsid w:val="00681477"/>
    <w:rsid w:val="006837A1"/>
    <w:rsid w:val="00685B32"/>
    <w:rsid w:val="00686783"/>
    <w:rsid w:val="0069060D"/>
    <w:rsid w:val="006954B3"/>
    <w:rsid w:val="006972E2"/>
    <w:rsid w:val="00697B02"/>
    <w:rsid w:val="00697FAC"/>
    <w:rsid w:val="006A1FA7"/>
    <w:rsid w:val="006A4025"/>
    <w:rsid w:val="006A5EE1"/>
    <w:rsid w:val="006A7227"/>
    <w:rsid w:val="006B1A1B"/>
    <w:rsid w:val="006B1E4D"/>
    <w:rsid w:val="006B28EA"/>
    <w:rsid w:val="006B4203"/>
    <w:rsid w:val="006C1FC7"/>
    <w:rsid w:val="006C67A2"/>
    <w:rsid w:val="006D1206"/>
    <w:rsid w:val="006D2983"/>
    <w:rsid w:val="006D6EFF"/>
    <w:rsid w:val="006E4EB4"/>
    <w:rsid w:val="006E6CED"/>
    <w:rsid w:val="006F2E59"/>
    <w:rsid w:val="006F559E"/>
    <w:rsid w:val="00701C1E"/>
    <w:rsid w:val="00706064"/>
    <w:rsid w:val="00706093"/>
    <w:rsid w:val="007067E1"/>
    <w:rsid w:val="00707A72"/>
    <w:rsid w:val="007167A7"/>
    <w:rsid w:val="007169B6"/>
    <w:rsid w:val="0072050D"/>
    <w:rsid w:val="00723022"/>
    <w:rsid w:val="00724169"/>
    <w:rsid w:val="00724839"/>
    <w:rsid w:val="00725517"/>
    <w:rsid w:val="00730DD5"/>
    <w:rsid w:val="00734237"/>
    <w:rsid w:val="00735001"/>
    <w:rsid w:val="007366FD"/>
    <w:rsid w:val="00736A61"/>
    <w:rsid w:val="00742667"/>
    <w:rsid w:val="007438DF"/>
    <w:rsid w:val="00743CFC"/>
    <w:rsid w:val="00745060"/>
    <w:rsid w:val="0075316A"/>
    <w:rsid w:val="007633DE"/>
    <w:rsid w:val="007644CA"/>
    <w:rsid w:val="00764E84"/>
    <w:rsid w:val="00765DC1"/>
    <w:rsid w:val="0077105A"/>
    <w:rsid w:val="007735C8"/>
    <w:rsid w:val="007758F5"/>
    <w:rsid w:val="0078070F"/>
    <w:rsid w:val="00780ECC"/>
    <w:rsid w:val="00784290"/>
    <w:rsid w:val="00786822"/>
    <w:rsid w:val="00786C42"/>
    <w:rsid w:val="00793A28"/>
    <w:rsid w:val="00795A02"/>
    <w:rsid w:val="00797809"/>
    <w:rsid w:val="007A688B"/>
    <w:rsid w:val="007B15DF"/>
    <w:rsid w:val="007B5708"/>
    <w:rsid w:val="007C1056"/>
    <w:rsid w:val="007C513A"/>
    <w:rsid w:val="007C539B"/>
    <w:rsid w:val="007C53EF"/>
    <w:rsid w:val="007C68F9"/>
    <w:rsid w:val="007D0CD9"/>
    <w:rsid w:val="007D1EDF"/>
    <w:rsid w:val="007D34ED"/>
    <w:rsid w:val="007D356E"/>
    <w:rsid w:val="007D3810"/>
    <w:rsid w:val="007D67E4"/>
    <w:rsid w:val="007D754E"/>
    <w:rsid w:val="007E1A16"/>
    <w:rsid w:val="007E3663"/>
    <w:rsid w:val="007E3691"/>
    <w:rsid w:val="007E374E"/>
    <w:rsid w:val="007E3B24"/>
    <w:rsid w:val="007E4720"/>
    <w:rsid w:val="007E7562"/>
    <w:rsid w:val="007F57B8"/>
    <w:rsid w:val="007F71E8"/>
    <w:rsid w:val="007F7E02"/>
    <w:rsid w:val="00800C25"/>
    <w:rsid w:val="00802409"/>
    <w:rsid w:val="0080352D"/>
    <w:rsid w:val="00805176"/>
    <w:rsid w:val="008068C1"/>
    <w:rsid w:val="00806912"/>
    <w:rsid w:val="00806DCA"/>
    <w:rsid w:val="008109A2"/>
    <w:rsid w:val="008130CF"/>
    <w:rsid w:val="008154D8"/>
    <w:rsid w:val="008155F3"/>
    <w:rsid w:val="00815A98"/>
    <w:rsid w:val="008202D2"/>
    <w:rsid w:val="008216A0"/>
    <w:rsid w:val="00824574"/>
    <w:rsid w:val="00824939"/>
    <w:rsid w:val="00824989"/>
    <w:rsid w:val="00830C7C"/>
    <w:rsid w:val="00836948"/>
    <w:rsid w:val="00836B07"/>
    <w:rsid w:val="00842CCE"/>
    <w:rsid w:val="00843526"/>
    <w:rsid w:val="008465F3"/>
    <w:rsid w:val="0084675A"/>
    <w:rsid w:val="00850F02"/>
    <w:rsid w:val="008538A3"/>
    <w:rsid w:val="00853E46"/>
    <w:rsid w:val="00853EA0"/>
    <w:rsid w:val="008617E8"/>
    <w:rsid w:val="00863E70"/>
    <w:rsid w:val="008650C9"/>
    <w:rsid w:val="00871158"/>
    <w:rsid w:val="00872101"/>
    <w:rsid w:val="00875179"/>
    <w:rsid w:val="0087534D"/>
    <w:rsid w:val="00880762"/>
    <w:rsid w:val="00882BD9"/>
    <w:rsid w:val="008853E2"/>
    <w:rsid w:val="008900B2"/>
    <w:rsid w:val="0089096C"/>
    <w:rsid w:val="0089292E"/>
    <w:rsid w:val="0089568C"/>
    <w:rsid w:val="008A109B"/>
    <w:rsid w:val="008A3603"/>
    <w:rsid w:val="008A6842"/>
    <w:rsid w:val="008B00E1"/>
    <w:rsid w:val="008B0668"/>
    <w:rsid w:val="008B3D58"/>
    <w:rsid w:val="008B61D2"/>
    <w:rsid w:val="008C1C9C"/>
    <w:rsid w:val="008C5D98"/>
    <w:rsid w:val="008D0BEA"/>
    <w:rsid w:val="008D2614"/>
    <w:rsid w:val="008D2A6D"/>
    <w:rsid w:val="008E1572"/>
    <w:rsid w:val="008E3C8A"/>
    <w:rsid w:val="008E5410"/>
    <w:rsid w:val="008F009C"/>
    <w:rsid w:val="008F1A93"/>
    <w:rsid w:val="008F28BA"/>
    <w:rsid w:val="008F4CDD"/>
    <w:rsid w:val="008F7813"/>
    <w:rsid w:val="008F7982"/>
    <w:rsid w:val="008F7D34"/>
    <w:rsid w:val="00904F27"/>
    <w:rsid w:val="00906CDC"/>
    <w:rsid w:val="0090733A"/>
    <w:rsid w:val="00911009"/>
    <w:rsid w:val="009150A8"/>
    <w:rsid w:val="009169AD"/>
    <w:rsid w:val="00917D69"/>
    <w:rsid w:val="00921EBB"/>
    <w:rsid w:val="00922716"/>
    <w:rsid w:val="00923CEC"/>
    <w:rsid w:val="00924099"/>
    <w:rsid w:val="00924C27"/>
    <w:rsid w:val="0093077D"/>
    <w:rsid w:val="009357C8"/>
    <w:rsid w:val="0093739B"/>
    <w:rsid w:val="0094188E"/>
    <w:rsid w:val="00943108"/>
    <w:rsid w:val="009475A3"/>
    <w:rsid w:val="0095058B"/>
    <w:rsid w:val="00951E2F"/>
    <w:rsid w:val="0095716B"/>
    <w:rsid w:val="0096471F"/>
    <w:rsid w:val="00964B3B"/>
    <w:rsid w:val="00965019"/>
    <w:rsid w:val="00965F45"/>
    <w:rsid w:val="00967D9E"/>
    <w:rsid w:val="0097046E"/>
    <w:rsid w:val="00970A01"/>
    <w:rsid w:val="00971584"/>
    <w:rsid w:val="00982711"/>
    <w:rsid w:val="00990CC2"/>
    <w:rsid w:val="009A0231"/>
    <w:rsid w:val="009A1287"/>
    <w:rsid w:val="009A1530"/>
    <w:rsid w:val="009A1787"/>
    <w:rsid w:val="009A219D"/>
    <w:rsid w:val="009A46D9"/>
    <w:rsid w:val="009A4D13"/>
    <w:rsid w:val="009A55F2"/>
    <w:rsid w:val="009A5ACD"/>
    <w:rsid w:val="009A5F16"/>
    <w:rsid w:val="009B1AB8"/>
    <w:rsid w:val="009B21A0"/>
    <w:rsid w:val="009B3E1C"/>
    <w:rsid w:val="009B52CA"/>
    <w:rsid w:val="009B7EAB"/>
    <w:rsid w:val="009C3CDA"/>
    <w:rsid w:val="009C5917"/>
    <w:rsid w:val="009C7A66"/>
    <w:rsid w:val="009C7CD3"/>
    <w:rsid w:val="009D34C7"/>
    <w:rsid w:val="009D5800"/>
    <w:rsid w:val="009E10EB"/>
    <w:rsid w:val="009E1DE3"/>
    <w:rsid w:val="009E2B98"/>
    <w:rsid w:val="009E60FF"/>
    <w:rsid w:val="009E6B36"/>
    <w:rsid w:val="009F2996"/>
    <w:rsid w:val="009F58B4"/>
    <w:rsid w:val="009F671A"/>
    <w:rsid w:val="009F76DE"/>
    <w:rsid w:val="00A00CE7"/>
    <w:rsid w:val="00A0385B"/>
    <w:rsid w:val="00A07199"/>
    <w:rsid w:val="00A171FD"/>
    <w:rsid w:val="00A20D1B"/>
    <w:rsid w:val="00A2369D"/>
    <w:rsid w:val="00A24525"/>
    <w:rsid w:val="00A26263"/>
    <w:rsid w:val="00A26626"/>
    <w:rsid w:val="00A2711A"/>
    <w:rsid w:val="00A3309E"/>
    <w:rsid w:val="00A33BE8"/>
    <w:rsid w:val="00A34C74"/>
    <w:rsid w:val="00A34E94"/>
    <w:rsid w:val="00A42B08"/>
    <w:rsid w:val="00A453F3"/>
    <w:rsid w:val="00A46D3E"/>
    <w:rsid w:val="00A508E8"/>
    <w:rsid w:val="00A61432"/>
    <w:rsid w:val="00A61596"/>
    <w:rsid w:val="00A621E7"/>
    <w:rsid w:val="00A65FC8"/>
    <w:rsid w:val="00A66BD2"/>
    <w:rsid w:val="00A672C4"/>
    <w:rsid w:val="00A67D20"/>
    <w:rsid w:val="00A740FC"/>
    <w:rsid w:val="00A768F7"/>
    <w:rsid w:val="00A76D98"/>
    <w:rsid w:val="00A8111B"/>
    <w:rsid w:val="00A8130D"/>
    <w:rsid w:val="00A81739"/>
    <w:rsid w:val="00A820D1"/>
    <w:rsid w:val="00A83110"/>
    <w:rsid w:val="00A856FD"/>
    <w:rsid w:val="00A85C4B"/>
    <w:rsid w:val="00A85D23"/>
    <w:rsid w:val="00A922BE"/>
    <w:rsid w:val="00A93594"/>
    <w:rsid w:val="00A95935"/>
    <w:rsid w:val="00A97E4B"/>
    <w:rsid w:val="00AA27CB"/>
    <w:rsid w:val="00AA2897"/>
    <w:rsid w:val="00AA3CC5"/>
    <w:rsid w:val="00AA4DE9"/>
    <w:rsid w:val="00AB25CC"/>
    <w:rsid w:val="00AB25F3"/>
    <w:rsid w:val="00AB5FEC"/>
    <w:rsid w:val="00AC14CE"/>
    <w:rsid w:val="00AC3EB5"/>
    <w:rsid w:val="00AC6DAA"/>
    <w:rsid w:val="00AC6E11"/>
    <w:rsid w:val="00AD176D"/>
    <w:rsid w:val="00AD35C6"/>
    <w:rsid w:val="00AD3679"/>
    <w:rsid w:val="00AD66AA"/>
    <w:rsid w:val="00AD6CB5"/>
    <w:rsid w:val="00AD7262"/>
    <w:rsid w:val="00AE0066"/>
    <w:rsid w:val="00AE0148"/>
    <w:rsid w:val="00AE053D"/>
    <w:rsid w:val="00AE6B47"/>
    <w:rsid w:val="00AF0EF9"/>
    <w:rsid w:val="00AF251E"/>
    <w:rsid w:val="00AF2D5B"/>
    <w:rsid w:val="00AF2DD7"/>
    <w:rsid w:val="00AF5C3A"/>
    <w:rsid w:val="00B029EB"/>
    <w:rsid w:val="00B02E4D"/>
    <w:rsid w:val="00B053CE"/>
    <w:rsid w:val="00B074BC"/>
    <w:rsid w:val="00B12B76"/>
    <w:rsid w:val="00B16C40"/>
    <w:rsid w:val="00B211EB"/>
    <w:rsid w:val="00B212B9"/>
    <w:rsid w:val="00B21A4C"/>
    <w:rsid w:val="00B22687"/>
    <w:rsid w:val="00B24A1B"/>
    <w:rsid w:val="00B270C1"/>
    <w:rsid w:val="00B31971"/>
    <w:rsid w:val="00B32614"/>
    <w:rsid w:val="00B3268A"/>
    <w:rsid w:val="00B32F42"/>
    <w:rsid w:val="00B3751A"/>
    <w:rsid w:val="00B37686"/>
    <w:rsid w:val="00B37EA0"/>
    <w:rsid w:val="00B41449"/>
    <w:rsid w:val="00B445A6"/>
    <w:rsid w:val="00B44B62"/>
    <w:rsid w:val="00B50551"/>
    <w:rsid w:val="00B535F6"/>
    <w:rsid w:val="00B54D4A"/>
    <w:rsid w:val="00B55C09"/>
    <w:rsid w:val="00B57338"/>
    <w:rsid w:val="00B60B8F"/>
    <w:rsid w:val="00B64772"/>
    <w:rsid w:val="00B6550C"/>
    <w:rsid w:val="00B70A76"/>
    <w:rsid w:val="00B71BA5"/>
    <w:rsid w:val="00B72F71"/>
    <w:rsid w:val="00B756BA"/>
    <w:rsid w:val="00B76B89"/>
    <w:rsid w:val="00B81968"/>
    <w:rsid w:val="00B819B9"/>
    <w:rsid w:val="00B84722"/>
    <w:rsid w:val="00B934C9"/>
    <w:rsid w:val="00B9379E"/>
    <w:rsid w:val="00BA2F89"/>
    <w:rsid w:val="00BA4554"/>
    <w:rsid w:val="00BA5837"/>
    <w:rsid w:val="00BB0146"/>
    <w:rsid w:val="00BB0461"/>
    <w:rsid w:val="00BB09AB"/>
    <w:rsid w:val="00BB3010"/>
    <w:rsid w:val="00BB391D"/>
    <w:rsid w:val="00BB4E2D"/>
    <w:rsid w:val="00BB4E5F"/>
    <w:rsid w:val="00BB55F6"/>
    <w:rsid w:val="00BC0DD2"/>
    <w:rsid w:val="00BC4AD4"/>
    <w:rsid w:val="00BC65D9"/>
    <w:rsid w:val="00BC75EE"/>
    <w:rsid w:val="00BC7620"/>
    <w:rsid w:val="00BD39DA"/>
    <w:rsid w:val="00BD5650"/>
    <w:rsid w:val="00BD6A18"/>
    <w:rsid w:val="00BE2A49"/>
    <w:rsid w:val="00BE4856"/>
    <w:rsid w:val="00BE5DEC"/>
    <w:rsid w:val="00BF1C8F"/>
    <w:rsid w:val="00BF1F73"/>
    <w:rsid w:val="00BF5591"/>
    <w:rsid w:val="00C02D9D"/>
    <w:rsid w:val="00C03A5F"/>
    <w:rsid w:val="00C03C44"/>
    <w:rsid w:val="00C05929"/>
    <w:rsid w:val="00C0627E"/>
    <w:rsid w:val="00C06C39"/>
    <w:rsid w:val="00C10661"/>
    <w:rsid w:val="00C1095F"/>
    <w:rsid w:val="00C113C1"/>
    <w:rsid w:val="00C14648"/>
    <w:rsid w:val="00C14ADA"/>
    <w:rsid w:val="00C2253B"/>
    <w:rsid w:val="00C23364"/>
    <w:rsid w:val="00C2548C"/>
    <w:rsid w:val="00C27262"/>
    <w:rsid w:val="00C27A6C"/>
    <w:rsid w:val="00C30916"/>
    <w:rsid w:val="00C3112B"/>
    <w:rsid w:val="00C3162D"/>
    <w:rsid w:val="00C32E30"/>
    <w:rsid w:val="00C33745"/>
    <w:rsid w:val="00C33A57"/>
    <w:rsid w:val="00C34214"/>
    <w:rsid w:val="00C36125"/>
    <w:rsid w:val="00C4344F"/>
    <w:rsid w:val="00C46B74"/>
    <w:rsid w:val="00C470EE"/>
    <w:rsid w:val="00C50329"/>
    <w:rsid w:val="00C51969"/>
    <w:rsid w:val="00C57E10"/>
    <w:rsid w:val="00C6020A"/>
    <w:rsid w:val="00C704C2"/>
    <w:rsid w:val="00C76962"/>
    <w:rsid w:val="00C770A2"/>
    <w:rsid w:val="00C80173"/>
    <w:rsid w:val="00C80700"/>
    <w:rsid w:val="00C8154A"/>
    <w:rsid w:val="00C826F8"/>
    <w:rsid w:val="00C921C1"/>
    <w:rsid w:val="00C923C7"/>
    <w:rsid w:val="00C94704"/>
    <w:rsid w:val="00C96C47"/>
    <w:rsid w:val="00CA0CB4"/>
    <w:rsid w:val="00CA418C"/>
    <w:rsid w:val="00CB28F2"/>
    <w:rsid w:val="00CB413E"/>
    <w:rsid w:val="00CB4AC5"/>
    <w:rsid w:val="00CB5595"/>
    <w:rsid w:val="00CC05C7"/>
    <w:rsid w:val="00CC1C2B"/>
    <w:rsid w:val="00CC53C6"/>
    <w:rsid w:val="00CC5E36"/>
    <w:rsid w:val="00CC6B9E"/>
    <w:rsid w:val="00CD1CFD"/>
    <w:rsid w:val="00CD6BF4"/>
    <w:rsid w:val="00CD6CB9"/>
    <w:rsid w:val="00CD7389"/>
    <w:rsid w:val="00CE0D77"/>
    <w:rsid w:val="00CE103A"/>
    <w:rsid w:val="00CE17E6"/>
    <w:rsid w:val="00CE29F5"/>
    <w:rsid w:val="00CE3568"/>
    <w:rsid w:val="00CE3883"/>
    <w:rsid w:val="00CE4EEE"/>
    <w:rsid w:val="00CE5EB5"/>
    <w:rsid w:val="00CE7301"/>
    <w:rsid w:val="00CF0C77"/>
    <w:rsid w:val="00CF3C73"/>
    <w:rsid w:val="00CF5F12"/>
    <w:rsid w:val="00D01275"/>
    <w:rsid w:val="00D07242"/>
    <w:rsid w:val="00D13AF3"/>
    <w:rsid w:val="00D14921"/>
    <w:rsid w:val="00D14A3A"/>
    <w:rsid w:val="00D1504A"/>
    <w:rsid w:val="00D1726D"/>
    <w:rsid w:val="00D21D06"/>
    <w:rsid w:val="00D23823"/>
    <w:rsid w:val="00D27D39"/>
    <w:rsid w:val="00D34491"/>
    <w:rsid w:val="00D465FE"/>
    <w:rsid w:val="00D47329"/>
    <w:rsid w:val="00D504CF"/>
    <w:rsid w:val="00D506EA"/>
    <w:rsid w:val="00D528DF"/>
    <w:rsid w:val="00D568C5"/>
    <w:rsid w:val="00D57A35"/>
    <w:rsid w:val="00D6019E"/>
    <w:rsid w:val="00D612F6"/>
    <w:rsid w:val="00D62E0A"/>
    <w:rsid w:val="00D6572D"/>
    <w:rsid w:val="00D664C6"/>
    <w:rsid w:val="00D70115"/>
    <w:rsid w:val="00D71041"/>
    <w:rsid w:val="00D710B5"/>
    <w:rsid w:val="00D7201C"/>
    <w:rsid w:val="00D72C90"/>
    <w:rsid w:val="00D72E52"/>
    <w:rsid w:val="00D83248"/>
    <w:rsid w:val="00D8378C"/>
    <w:rsid w:val="00D85BF6"/>
    <w:rsid w:val="00D963BB"/>
    <w:rsid w:val="00DA0DB9"/>
    <w:rsid w:val="00DA19A3"/>
    <w:rsid w:val="00DA3710"/>
    <w:rsid w:val="00DB3CC7"/>
    <w:rsid w:val="00DB3CDE"/>
    <w:rsid w:val="00DB4E1F"/>
    <w:rsid w:val="00DB4F28"/>
    <w:rsid w:val="00DB6A3E"/>
    <w:rsid w:val="00DB72FB"/>
    <w:rsid w:val="00DC08F1"/>
    <w:rsid w:val="00DC1B1F"/>
    <w:rsid w:val="00DC257E"/>
    <w:rsid w:val="00DD2EA4"/>
    <w:rsid w:val="00DD3519"/>
    <w:rsid w:val="00DD579B"/>
    <w:rsid w:val="00DD763A"/>
    <w:rsid w:val="00DE31CF"/>
    <w:rsid w:val="00DE5008"/>
    <w:rsid w:val="00DE628B"/>
    <w:rsid w:val="00DE67BA"/>
    <w:rsid w:val="00DE6D47"/>
    <w:rsid w:val="00DE7C0D"/>
    <w:rsid w:val="00DF1FC1"/>
    <w:rsid w:val="00DF25F8"/>
    <w:rsid w:val="00DF5A25"/>
    <w:rsid w:val="00E01CC7"/>
    <w:rsid w:val="00E03199"/>
    <w:rsid w:val="00E04FAF"/>
    <w:rsid w:val="00E06AD6"/>
    <w:rsid w:val="00E07AAE"/>
    <w:rsid w:val="00E11898"/>
    <w:rsid w:val="00E12E4C"/>
    <w:rsid w:val="00E146A8"/>
    <w:rsid w:val="00E153EC"/>
    <w:rsid w:val="00E17ADB"/>
    <w:rsid w:val="00E25517"/>
    <w:rsid w:val="00E27134"/>
    <w:rsid w:val="00E27B90"/>
    <w:rsid w:val="00E31905"/>
    <w:rsid w:val="00E340FF"/>
    <w:rsid w:val="00E34596"/>
    <w:rsid w:val="00E36DFE"/>
    <w:rsid w:val="00E3737E"/>
    <w:rsid w:val="00E408F0"/>
    <w:rsid w:val="00E40D30"/>
    <w:rsid w:val="00E46E6A"/>
    <w:rsid w:val="00E50E30"/>
    <w:rsid w:val="00E51BAD"/>
    <w:rsid w:val="00E5211D"/>
    <w:rsid w:val="00E5341D"/>
    <w:rsid w:val="00E53598"/>
    <w:rsid w:val="00E548AF"/>
    <w:rsid w:val="00E57810"/>
    <w:rsid w:val="00E634CD"/>
    <w:rsid w:val="00E63528"/>
    <w:rsid w:val="00E63671"/>
    <w:rsid w:val="00E63A89"/>
    <w:rsid w:val="00E641F3"/>
    <w:rsid w:val="00E66911"/>
    <w:rsid w:val="00E70DFF"/>
    <w:rsid w:val="00E73937"/>
    <w:rsid w:val="00E7484D"/>
    <w:rsid w:val="00E753A8"/>
    <w:rsid w:val="00E75EB5"/>
    <w:rsid w:val="00E801B5"/>
    <w:rsid w:val="00E862A5"/>
    <w:rsid w:val="00E941FD"/>
    <w:rsid w:val="00E94977"/>
    <w:rsid w:val="00E96901"/>
    <w:rsid w:val="00EA1040"/>
    <w:rsid w:val="00EA2A4A"/>
    <w:rsid w:val="00EA46C2"/>
    <w:rsid w:val="00EA5071"/>
    <w:rsid w:val="00EA51F4"/>
    <w:rsid w:val="00EA5A96"/>
    <w:rsid w:val="00EB009C"/>
    <w:rsid w:val="00EB127F"/>
    <w:rsid w:val="00EB2E41"/>
    <w:rsid w:val="00EB3901"/>
    <w:rsid w:val="00EB3D10"/>
    <w:rsid w:val="00EC436B"/>
    <w:rsid w:val="00EC4F22"/>
    <w:rsid w:val="00EC74E4"/>
    <w:rsid w:val="00ED291C"/>
    <w:rsid w:val="00ED4AB4"/>
    <w:rsid w:val="00ED5268"/>
    <w:rsid w:val="00EE241C"/>
    <w:rsid w:val="00EE34BB"/>
    <w:rsid w:val="00EE45E1"/>
    <w:rsid w:val="00EE6FEE"/>
    <w:rsid w:val="00EF084E"/>
    <w:rsid w:val="00EF1966"/>
    <w:rsid w:val="00EF407A"/>
    <w:rsid w:val="00EF478D"/>
    <w:rsid w:val="00EF4B5E"/>
    <w:rsid w:val="00F0088C"/>
    <w:rsid w:val="00F0149D"/>
    <w:rsid w:val="00F01829"/>
    <w:rsid w:val="00F036F5"/>
    <w:rsid w:val="00F04417"/>
    <w:rsid w:val="00F04538"/>
    <w:rsid w:val="00F05956"/>
    <w:rsid w:val="00F06500"/>
    <w:rsid w:val="00F072C7"/>
    <w:rsid w:val="00F077F7"/>
    <w:rsid w:val="00F13F65"/>
    <w:rsid w:val="00F14EFF"/>
    <w:rsid w:val="00F16B2C"/>
    <w:rsid w:val="00F2124D"/>
    <w:rsid w:val="00F2424D"/>
    <w:rsid w:val="00F33D83"/>
    <w:rsid w:val="00F33EA4"/>
    <w:rsid w:val="00F34128"/>
    <w:rsid w:val="00F34756"/>
    <w:rsid w:val="00F35FC2"/>
    <w:rsid w:val="00F41136"/>
    <w:rsid w:val="00F4492B"/>
    <w:rsid w:val="00F51376"/>
    <w:rsid w:val="00F5141E"/>
    <w:rsid w:val="00F51D2C"/>
    <w:rsid w:val="00F60B65"/>
    <w:rsid w:val="00F6194B"/>
    <w:rsid w:val="00F63C3C"/>
    <w:rsid w:val="00F64078"/>
    <w:rsid w:val="00F663BF"/>
    <w:rsid w:val="00F730C3"/>
    <w:rsid w:val="00F74495"/>
    <w:rsid w:val="00F80848"/>
    <w:rsid w:val="00F815CE"/>
    <w:rsid w:val="00F8302C"/>
    <w:rsid w:val="00F831F6"/>
    <w:rsid w:val="00F833D7"/>
    <w:rsid w:val="00F83CEE"/>
    <w:rsid w:val="00F84DFE"/>
    <w:rsid w:val="00F85CFE"/>
    <w:rsid w:val="00F91B20"/>
    <w:rsid w:val="00F91E50"/>
    <w:rsid w:val="00F93305"/>
    <w:rsid w:val="00F94A04"/>
    <w:rsid w:val="00F94C62"/>
    <w:rsid w:val="00F97D27"/>
    <w:rsid w:val="00FA025F"/>
    <w:rsid w:val="00FA071F"/>
    <w:rsid w:val="00FA07BE"/>
    <w:rsid w:val="00FA50C1"/>
    <w:rsid w:val="00FA58BD"/>
    <w:rsid w:val="00FA749C"/>
    <w:rsid w:val="00FB39CC"/>
    <w:rsid w:val="00FB4B23"/>
    <w:rsid w:val="00FC385F"/>
    <w:rsid w:val="00FC3E49"/>
    <w:rsid w:val="00FC719F"/>
    <w:rsid w:val="00FD3E0C"/>
    <w:rsid w:val="00FD49DB"/>
    <w:rsid w:val="00FD78FD"/>
    <w:rsid w:val="00FE686C"/>
    <w:rsid w:val="00FE6FEF"/>
    <w:rsid w:val="00FF0593"/>
    <w:rsid w:val="00FF1679"/>
    <w:rsid w:val="00FF2ED4"/>
    <w:rsid w:val="00FF3491"/>
    <w:rsid w:val="00FF4836"/>
    <w:rsid w:val="00FF6419"/>
    <w:rsid w:val="00FF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264F2"/>
    <w:pPr>
      <w:spacing w:after="200" w:line="276" w:lineRule="auto"/>
    </w:pPr>
    <w:rPr>
      <w:lang w:val="en-US"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9"/>
    <w:qFormat/>
    <w:rsid w:val="006264F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64F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64F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64F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264F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264F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264F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264F2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264F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basedOn w:val="DefaultParagraphFont"/>
    <w:link w:val="Heading1"/>
    <w:uiPriority w:val="99"/>
    <w:locked/>
    <w:rsid w:val="006264F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264F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264F2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264F2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264F2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264F2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264F2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264F2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264F2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264F2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6264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264F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264F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264F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6264F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264F2"/>
    <w:rPr>
      <w:rFonts w:cs="Times New Roman"/>
      <w:i/>
      <w:iCs/>
    </w:rPr>
  </w:style>
  <w:style w:type="paragraph" w:styleId="NoSpacing">
    <w:name w:val="No Spacing"/>
    <w:link w:val="NoSpacingChar"/>
    <w:uiPriority w:val="99"/>
    <w:qFormat/>
    <w:rsid w:val="006264F2"/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264F2"/>
    <w:rPr>
      <w:rFonts w:cs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6264F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6264F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6264F2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264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264F2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6264F2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6264F2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6264F2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6264F2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6264F2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6264F2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A722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6A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194</Words>
  <Characters>1106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User</cp:lastModifiedBy>
  <cp:revision>7</cp:revision>
  <cp:lastPrinted>2014-09-24T11:25:00Z</cp:lastPrinted>
  <dcterms:created xsi:type="dcterms:W3CDTF">2014-09-22T07:01:00Z</dcterms:created>
  <dcterms:modified xsi:type="dcterms:W3CDTF">2014-09-24T11:46:00Z</dcterms:modified>
</cp:coreProperties>
</file>