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2D" w:rsidRDefault="00BE612D" w:rsidP="003D7FE0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6740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E612D" w:rsidRPr="003D7FE0" w:rsidRDefault="00BE612D" w:rsidP="003D7F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Зная, что </w:t>
      </w:r>
      <w:r w:rsidRPr="00EB5831">
        <w:rPr>
          <w:rFonts w:ascii="Times New Roman" w:hAnsi="Times New Roman"/>
          <w:position w:val="-24"/>
          <w:sz w:val="28"/>
          <w:szCs w:val="28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5.25pt" o:ole="">
            <v:imagedata r:id="rId5" o:title=""/>
          </v:shape>
          <o:OLEObject Type="Embed" ProgID="Equation.3" ShapeID="_x0000_i1025" DrawAspect="Content" ObjectID="_1445857553" r:id="rId6"/>
        </w:object>
      </w:r>
      <w:r>
        <w:rPr>
          <w:rFonts w:ascii="Times New Roman" w:hAnsi="Times New Roman"/>
          <w:sz w:val="28"/>
          <w:szCs w:val="28"/>
        </w:rPr>
        <w:t xml:space="preserve">, найдите значение выражения </w:t>
      </w:r>
      <w:r w:rsidRPr="00EB5831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26" type="#_x0000_t75" style="width:42.75pt;height:35.25pt" o:ole="">
            <v:imagedata r:id="rId7" o:title=""/>
          </v:shape>
          <o:OLEObject Type="Embed" ProgID="Equation.3" ShapeID="_x0000_i1026" DrawAspect="Content" ObjectID="_1445857554" r:id="rId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BE612D" w:rsidRPr="003D7FE0" w:rsidRDefault="00BE612D" w:rsidP="003D7FE0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</w:p>
    <w:p w:rsidR="00BE612D" w:rsidRPr="00EB5831" w:rsidRDefault="00BE612D" w:rsidP="003D7F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EB5831">
        <w:rPr>
          <w:rFonts w:ascii="Times New Roman" w:hAnsi="Times New Roman"/>
          <w:sz w:val="28"/>
          <w:szCs w:val="28"/>
        </w:rPr>
        <w:t xml:space="preserve">Найдите все пары натуральных чисел, удовлетворяющих уравнению </w:t>
      </w:r>
      <w:r w:rsidRPr="00EB5831">
        <w:rPr>
          <w:rFonts w:ascii="Times New Roman" w:hAnsi="Times New Roman"/>
          <w:position w:val="-10"/>
          <w:sz w:val="32"/>
          <w:szCs w:val="32"/>
        </w:rPr>
        <w:object w:dxaOrig="1240" w:dyaOrig="360">
          <v:shape id="_x0000_i1027" type="#_x0000_t75" style="width:77.25pt;height:22.5pt" o:ole="">
            <v:imagedata r:id="rId9" o:title=""/>
          </v:shape>
          <o:OLEObject Type="Embed" ProgID="Equation.3" ShapeID="_x0000_i1027" DrawAspect="Content" ObjectID="_1445857555" r:id="rId10"/>
        </w:object>
      </w:r>
      <w:r>
        <w:rPr>
          <w:rFonts w:ascii="Times New Roman" w:hAnsi="Times New Roman"/>
          <w:sz w:val="32"/>
          <w:szCs w:val="32"/>
        </w:rPr>
        <w:t>.</w:t>
      </w:r>
    </w:p>
    <w:p w:rsidR="00BE612D" w:rsidRDefault="00BE612D" w:rsidP="003D7F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А составляет 92% от числа В. Если В увеличить на 700, то оно будет больше А на 9% от увеличенного В. Найдите эти числа. </w:t>
      </w:r>
    </w:p>
    <w:p w:rsidR="00BE612D" w:rsidRPr="003D7FE0" w:rsidRDefault="00BE612D" w:rsidP="003D7FE0">
      <w:pPr>
        <w:pStyle w:val="ListParagraph"/>
        <w:rPr>
          <w:rFonts w:ascii="Times New Roman" w:hAnsi="Times New Roman"/>
          <w:sz w:val="28"/>
          <w:szCs w:val="28"/>
        </w:rPr>
      </w:pPr>
    </w:p>
    <w:p w:rsidR="00BE612D" w:rsidRDefault="00BE612D" w:rsidP="003D7F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два числа, зная их сумму 168 и общий делитель 24.</w:t>
      </w:r>
    </w:p>
    <w:p w:rsidR="00BE612D" w:rsidRPr="003D7FE0" w:rsidRDefault="00BE612D" w:rsidP="003D7FE0">
      <w:pPr>
        <w:pStyle w:val="ListParagraph"/>
        <w:rPr>
          <w:rFonts w:ascii="Times New Roman" w:hAnsi="Times New Roman"/>
          <w:sz w:val="28"/>
          <w:szCs w:val="28"/>
        </w:rPr>
      </w:pPr>
    </w:p>
    <w:p w:rsidR="00BE612D" w:rsidRPr="003D7FE0" w:rsidRDefault="00BE612D" w:rsidP="003D7F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Вычислить </w:t>
      </w:r>
      <w:r w:rsidRPr="00EB5831">
        <w:rPr>
          <w:rFonts w:ascii="Times New Roman" w:hAnsi="Times New Roman"/>
          <w:position w:val="-24"/>
          <w:sz w:val="28"/>
          <w:szCs w:val="28"/>
        </w:rPr>
        <w:object w:dxaOrig="2400" w:dyaOrig="660">
          <v:shape id="_x0000_i1028" type="#_x0000_t75" style="width:132pt;height:36pt" o:ole="">
            <v:imagedata r:id="rId11" o:title=""/>
          </v:shape>
          <o:OLEObject Type="Embed" ProgID="Equation.3" ShapeID="_x0000_i1028" DrawAspect="Content" ObjectID="_1445857556" r:id="rId1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BE612D" w:rsidRPr="003D7FE0" w:rsidRDefault="00BE612D" w:rsidP="003D7FE0">
      <w:pPr>
        <w:pStyle w:val="ListParagraph"/>
        <w:rPr>
          <w:rFonts w:ascii="Times New Roman" w:hAnsi="Times New Roman"/>
          <w:sz w:val="28"/>
          <w:szCs w:val="28"/>
        </w:rPr>
      </w:pPr>
    </w:p>
    <w:p w:rsidR="00BE612D" w:rsidRPr="00EB5831" w:rsidRDefault="00BE612D" w:rsidP="00EB583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одинаковых катера, имеющие одинаковую скорость в стоящей воде, проходят по двум рекам одинаковое расстояние по течению и возвращаются обратно. В какой реке на эту поездку потребуется больше времени в реке с быстрым течением или в реке с медленным течением?</w:t>
      </w:r>
    </w:p>
    <w:p w:rsidR="00BE612D" w:rsidRPr="003D7FE0" w:rsidRDefault="00BE612D" w:rsidP="003D7FE0">
      <w:pPr>
        <w:pStyle w:val="ListParagraph"/>
        <w:rPr>
          <w:rFonts w:ascii="Times New Roman" w:hAnsi="Times New Roman"/>
          <w:sz w:val="28"/>
          <w:szCs w:val="28"/>
        </w:rPr>
      </w:pPr>
    </w:p>
    <w:p w:rsidR="00BE612D" w:rsidRDefault="00BE612D" w:rsidP="003D7F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положительное четырехзначное число, кратное 7 и представляющее собой сумму куба и квадрата некоторого целого числа.</w:t>
      </w:r>
    </w:p>
    <w:p w:rsidR="00BE612D" w:rsidRPr="002E2D38" w:rsidRDefault="00BE612D" w:rsidP="002E2D38">
      <w:pPr>
        <w:pStyle w:val="ListParagraph"/>
        <w:rPr>
          <w:rFonts w:ascii="Times New Roman" w:hAnsi="Times New Roman"/>
          <w:sz w:val="28"/>
          <w:szCs w:val="28"/>
        </w:rPr>
      </w:pPr>
    </w:p>
    <w:p w:rsidR="00BE612D" w:rsidRDefault="00BE612D" w:rsidP="003D7F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трапеции равны 3 и 2. Диагонали его равны 4 и 3. Найдите площадь трапеции.</w:t>
      </w:r>
    </w:p>
    <w:p w:rsidR="00BE612D" w:rsidRPr="002E2D38" w:rsidRDefault="00BE612D" w:rsidP="002E2D38">
      <w:pPr>
        <w:pStyle w:val="ListParagraph"/>
        <w:rPr>
          <w:rFonts w:ascii="Times New Roman" w:hAnsi="Times New Roman"/>
          <w:sz w:val="28"/>
          <w:szCs w:val="28"/>
        </w:rPr>
      </w:pPr>
    </w:p>
    <w:p w:rsidR="00BE612D" w:rsidRPr="00EB5831" w:rsidRDefault="00BE612D" w:rsidP="002E2D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B5831">
        <w:rPr>
          <w:rFonts w:ascii="Times New Roman" w:hAnsi="Times New Roman"/>
          <w:sz w:val="28"/>
          <w:szCs w:val="28"/>
        </w:rPr>
        <w:t xml:space="preserve">Доказать, что если </w:t>
      </w:r>
      <w:r w:rsidRPr="00EB5831">
        <w:rPr>
          <w:rFonts w:ascii="Times New Roman" w:hAnsi="Times New Roman"/>
          <w:position w:val="-6"/>
          <w:sz w:val="28"/>
          <w:szCs w:val="28"/>
        </w:rPr>
        <w:object w:dxaOrig="1260" w:dyaOrig="279">
          <v:shape id="_x0000_i1029" type="#_x0000_t75" style="width:91.5pt;height:19.5pt" o:ole="">
            <v:imagedata r:id="rId13" o:title=""/>
          </v:shape>
          <o:OLEObject Type="Embed" ProgID="Equation.3" ShapeID="_x0000_i1029" DrawAspect="Content" ObjectID="_1445857557" r:id="rId14"/>
        </w:object>
      </w:r>
      <w:r w:rsidRPr="00EB5831">
        <w:rPr>
          <w:rFonts w:ascii="Times New Roman" w:hAnsi="Times New Roman"/>
          <w:sz w:val="28"/>
          <w:szCs w:val="28"/>
        </w:rPr>
        <w:t xml:space="preserve">, то </w:t>
      </w:r>
      <w:r w:rsidRPr="00EB5831">
        <w:rPr>
          <w:rFonts w:ascii="Times New Roman" w:hAnsi="Times New Roman"/>
          <w:position w:val="-6"/>
          <w:sz w:val="28"/>
          <w:szCs w:val="28"/>
        </w:rPr>
        <w:object w:dxaOrig="2860" w:dyaOrig="320">
          <v:shape id="_x0000_i1030" type="#_x0000_t75" style="width:186pt;height:20.25pt" o:ole="">
            <v:imagedata r:id="rId15" o:title=""/>
          </v:shape>
          <o:OLEObject Type="Embed" ProgID="Equation.3" ShapeID="_x0000_i1030" DrawAspect="Content" ObjectID="_1445857558" r:id="rId16"/>
        </w:object>
      </w:r>
    </w:p>
    <w:p w:rsidR="00BE612D" w:rsidRDefault="00BE612D" w:rsidP="002E2D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Узнать, через сколько минут после того как часы показывали 4 часа, минутная стрелка догнала часовую?</w:t>
      </w:r>
    </w:p>
    <w:p w:rsidR="00BE612D" w:rsidRPr="002E2D38" w:rsidRDefault="00BE612D" w:rsidP="002E2D38">
      <w:pPr>
        <w:pStyle w:val="ListParagraph"/>
        <w:rPr>
          <w:rFonts w:ascii="Times New Roman" w:hAnsi="Times New Roman"/>
          <w:sz w:val="28"/>
          <w:szCs w:val="28"/>
        </w:rPr>
      </w:pPr>
    </w:p>
    <w:p w:rsidR="00BE612D" w:rsidRPr="002E2D38" w:rsidRDefault="00BE612D" w:rsidP="002E2D38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</w:p>
    <w:p w:rsidR="00BE612D" w:rsidRPr="00F6740C" w:rsidRDefault="00BE612D" w:rsidP="00F4354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R="00BE612D" w:rsidRPr="00F6740C" w:rsidSect="00F674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B38"/>
    <w:multiLevelType w:val="hybridMultilevel"/>
    <w:tmpl w:val="D744CA4A"/>
    <w:lvl w:ilvl="0" w:tplc="96D4F014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1CA64C21"/>
    <w:multiLevelType w:val="hybridMultilevel"/>
    <w:tmpl w:val="2E80387C"/>
    <w:lvl w:ilvl="0" w:tplc="84D094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468109F3"/>
    <w:multiLevelType w:val="hybridMultilevel"/>
    <w:tmpl w:val="D744CA4A"/>
    <w:lvl w:ilvl="0" w:tplc="96D4F014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40C"/>
    <w:rsid w:val="00027B3C"/>
    <w:rsid w:val="000C0148"/>
    <w:rsid w:val="00102BDE"/>
    <w:rsid w:val="00143BF0"/>
    <w:rsid w:val="00275315"/>
    <w:rsid w:val="002E2D38"/>
    <w:rsid w:val="002E2E11"/>
    <w:rsid w:val="003D1DFC"/>
    <w:rsid w:val="003D7FE0"/>
    <w:rsid w:val="003E1266"/>
    <w:rsid w:val="003E47AF"/>
    <w:rsid w:val="004A14D4"/>
    <w:rsid w:val="00673838"/>
    <w:rsid w:val="006B562B"/>
    <w:rsid w:val="006D6D5C"/>
    <w:rsid w:val="00796F5D"/>
    <w:rsid w:val="007F5644"/>
    <w:rsid w:val="00946E5B"/>
    <w:rsid w:val="00964AA0"/>
    <w:rsid w:val="009E3152"/>
    <w:rsid w:val="00A34C5D"/>
    <w:rsid w:val="00A94E73"/>
    <w:rsid w:val="00BC1D5E"/>
    <w:rsid w:val="00BE612D"/>
    <w:rsid w:val="00CC2507"/>
    <w:rsid w:val="00CC4096"/>
    <w:rsid w:val="00D15617"/>
    <w:rsid w:val="00DB6642"/>
    <w:rsid w:val="00E62F46"/>
    <w:rsid w:val="00E71052"/>
    <w:rsid w:val="00EB5831"/>
    <w:rsid w:val="00F43544"/>
    <w:rsid w:val="00F6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D7F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7FE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7F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F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6642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154</Words>
  <Characters>880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2013-11-13T09:19:00Z</cp:lastPrinted>
  <dcterms:created xsi:type="dcterms:W3CDTF">2013-11-09T08:05:00Z</dcterms:created>
  <dcterms:modified xsi:type="dcterms:W3CDTF">2013-11-13T09:19:00Z</dcterms:modified>
</cp:coreProperties>
</file>