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D2" w:rsidRDefault="002F59D2" w:rsidP="00761DCC">
      <w:pPr>
        <w:ind w:left="-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6A4D5A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2F59D2" w:rsidRPr="00333E30" w:rsidRDefault="002F59D2" w:rsidP="00333E3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Числа </w:t>
      </w:r>
      <w:r w:rsidRPr="00394FCE">
        <w:rPr>
          <w:rFonts w:ascii="Times New Roman" w:hAnsi="Times New Roman"/>
          <w:position w:val="-4"/>
          <w:sz w:val="28"/>
          <w:szCs w:val="28"/>
        </w:rPr>
        <w:object w:dxaOrig="4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8.75pt" o:ole="">
            <v:imagedata r:id="rId5" o:title=""/>
          </v:shape>
          <o:OLEObject Type="Embed" ProgID="Equation.3" ShapeID="_x0000_i1025" DrawAspect="Content" ObjectID="_1445860727" r:id="rId6"/>
        </w:object>
      </w:r>
      <w:r>
        <w:rPr>
          <w:rFonts w:ascii="Times New Roman" w:hAnsi="Times New Roman"/>
          <w:sz w:val="28"/>
          <w:szCs w:val="28"/>
        </w:rPr>
        <w:t xml:space="preserve"> и </w:t>
      </w:r>
      <w:r w:rsidRPr="00394FCE">
        <w:rPr>
          <w:rFonts w:ascii="Times New Roman" w:hAnsi="Times New Roman"/>
          <w:position w:val="-6"/>
          <w:sz w:val="28"/>
          <w:szCs w:val="28"/>
        </w:rPr>
        <w:object w:dxaOrig="460" w:dyaOrig="320">
          <v:shape id="_x0000_i1026" type="#_x0000_t75" style="width:30pt;height:20.25pt" o:ole="">
            <v:imagedata r:id="rId7" o:title=""/>
          </v:shape>
          <o:OLEObject Type="Embed" ProgID="Equation.3" ShapeID="_x0000_i1026" DrawAspect="Content" ObjectID="_1445860728" r:id="rId8"/>
        </w:object>
      </w:r>
      <w:r>
        <w:rPr>
          <w:rFonts w:ascii="Times New Roman" w:hAnsi="Times New Roman"/>
          <w:sz w:val="28"/>
          <w:szCs w:val="28"/>
        </w:rPr>
        <w:t xml:space="preserve">  выписаны одно за другим. Сколько всего цифр выписано?</w:t>
      </w:r>
    </w:p>
    <w:p w:rsidR="002F59D2" w:rsidRDefault="002F59D2" w:rsidP="00333E30">
      <w:pPr>
        <w:pStyle w:val="ListParagraph"/>
        <w:ind w:left="-491"/>
        <w:jc w:val="both"/>
        <w:rPr>
          <w:rFonts w:ascii="Times New Roman" w:hAnsi="Times New Roman"/>
          <w:sz w:val="28"/>
          <w:szCs w:val="28"/>
        </w:rPr>
      </w:pPr>
    </w:p>
    <w:p w:rsidR="002F59D2" w:rsidRDefault="002F59D2" w:rsidP="00333E3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Найти действительные решения уравнения: </w:t>
      </w:r>
    </w:p>
    <w:p w:rsidR="002F59D2" w:rsidRDefault="002F59D2" w:rsidP="00AF0076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x-1</w:t>
      </w:r>
      <w:r>
        <w:rPr>
          <w:rFonts w:ascii="Times New Roman" w:hAnsi="Times New Roman"/>
          <w:sz w:val="28"/>
          <w:szCs w:val="28"/>
        </w:rPr>
        <w:t>)(</w:t>
      </w:r>
      <w:r>
        <w:rPr>
          <w:rFonts w:ascii="Times New Roman" w:hAnsi="Times New Roman"/>
          <w:sz w:val="28"/>
          <w:szCs w:val="28"/>
          <w:lang w:val="en-US"/>
        </w:rPr>
        <w:t>x-</w:t>
      </w:r>
      <w:r>
        <w:rPr>
          <w:rFonts w:ascii="Times New Roman" w:hAnsi="Times New Roman"/>
          <w:sz w:val="28"/>
          <w:szCs w:val="28"/>
        </w:rPr>
        <w:t>3)(</w:t>
      </w:r>
      <w:r>
        <w:rPr>
          <w:rFonts w:ascii="Times New Roman" w:hAnsi="Times New Roman"/>
          <w:sz w:val="28"/>
          <w:szCs w:val="28"/>
          <w:lang w:val="en-US"/>
        </w:rPr>
        <w:t>x+5</w:t>
      </w:r>
      <w:r>
        <w:rPr>
          <w:rFonts w:ascii="Times New Roman" w:hAnsi="Times New Roman"/>
          <w:sz w:val="28"/>
          <w:szCs w:val="28"/>
        </w:rPr>
        <w:t>)(</w:t>
      </w:r>
      <w:r>
        <w:rPr>
          <w:rFonts w:ascii="Times New Roman" w:hAnsi="Times New Roman"/>
          <w:sz w:val="28"/>
          <w:szCs w:val="28"/>
          <w:lang w:val="en-US"/>
        </w:rPr>
        <w:t>x+7</w:t>
      </w:r>
      <w:r>
        <w:rPr>
          <w:rFonts w:ascii="Times New Roman" w:hAnsi="Times New Roman"/>
          <w:sz w:val="28"/>
          <w:szCs w:val="28"/>
        </w:rPr>
        <w:t>)=297</w:t>
      </w:r>
    </w:p>
    <w:p w:rsidR="002F59D2" w:rsidRPr="00333E30" w:rsidRDefault="002F59D2" w:rsidP="00333E30">
      <w:pPr>
        <w:pStyle w:val="ListParagraph"/>
        <w:rPr>
          <w:rFonts w:ascii="Times New Roman" w:hAnsi="Times New Roman"/>
          <w:sz w:val="28"/>
          <w:szCs w:val="28"/>
        </w:rPr>
      </w:pPr>
    </w:p>
    <w:p w:rsidR="002F59D2" w:rsidRDefault="002F59D2" w:rsidP="00333E3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Найти положительное четырехзначное число, кратное 7 и представляющие собой сумму куба и квадрата некоторого целого числа.</w:t>
      </w:r>
    </w:p>
    <w:p w:rsidR="002F59D2" w:rsidRPr="00333E30" w:rsidRDefault="002F59D2" w:rsidP="00333E30">
      <w:pPr>
        <w:pStyle w:val="ListParagraph"/>
        <w:rPr>
          <w:rFonts w:ascii="Times New Roman" w:hAnsi="Times New Roman"/>
          <w:sz w:val="28"/>
          <w:szCs w:val="28"/>
        </w:rPr>
      </w:pPr>
    </w:p>
    <w:p w:rsidR="002F59D2" w:rsidRPr="00394FCE" w:rsidRDefault="002F59D2" w:rsidP="00394FC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Зная, что</w:t>
      </w:r>
      <w:r w:rsidRPr="00394FCE">
        <w:rPr>
          <w:rFonts w:ascii="Times New Roman" w:hAnsi="Times New Roman"/>
          <w:position w:val="-6"/>
          <w:sz w:val="28"/>
          <w:szCs w:val="28"/>
        </w:rPr>
        <w:object w:dxaOrig="1320" w:dyaOrig="320">
          <v:shape id="_x0000_i1027" type="#_x0000_t75" style="width:96pt;height:23.25pt" o:ole="">
            <v:imagedata r:id="rId9" o:title=""/>
          </v:shape>
          <o:OLEObject Type="Embed" ProgID="Equation.3" ShapeID="_x0000_i1027" DrawAspect="Content" ObjectID="_1445860729" r:id="rId10"/>
        </w:object>
      </w:r>
      <w:r w:rsidRPr="00333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 определить</w:t>
      </w:r>
      <w:r w:rsidRPr="00394FCE">
        <w:rPr>
          <w:rFonts w:ascii="Times New Roman" w:hAnsi="Times New Roman"/>
          <w:position w:val="-24"/>
          <w:sz w:val="28"/>
          <w:szCs w:val="28"/>
        </w:rPr>
        <w:object w:dxaOrig="960" w:dyaOrig="620">
          <v:shape id="_x0000_i1028" type="#_x0000_t75" style="width:57.75pt;height:37.5pt" o:ole="">
            <v:imagedata r:id="rId11" o:title=""/>
          </v:shape>
          <o:OLEObject Type="Embed" ProgID="Equation.3" ShapeID="_x0000_i1028" DrawAspect="Content" ObjectID="_1445860730" r:id="rId12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2F59D2" w:rsidRPr="00333E30" w:rsidRDefault="002F59D2" w:rsidP="00333E3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наибольшее и наименьшее значения функции: </w:t>
      </w:r>
      <w:r w:rsidRPr="00541A1F">
        <w:rPr>
          <w:position w:val="-24"/>
        </w:rPr>
        <w:object w:dxaOrig="1660" w:dyaOrig="660">
          <v:shape id="_x0000_i1029" type="#_x0000_t75" style="width:93.75pt;height:37.5pt" o:ole="">
            <v:imagedata r:id="rId13" o:title=""/>
          </v:shape>
          <o:OLEObject Type="Embed" ProgID="Equation.3" ShapeID="_x0000_i1029" DrawAspect="Content" ObjectID="_1445860731" r:id="rId14"/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59D2" w:rsidRPr="00333E30" w:rsidRDefault="002F59D2" w:rsidP="00333E30">
      <w:pPr>
        <w:pStyle w:val="ListParagraph"/>
        <w:rPr>
          <w:rFonts w:ascii="Times New Roman" w:hAnsi="Times New Roman"/>
          <w:sz w:val="28"/>
          <w:szCs w:val="28"/>
        </w:rPr>
      </w:pPr>
    </w:p>
    <w:p w:rsidR="002F59D2" w:rsidRDefault="002F59D2" w:rsidP="00333E3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Доказать, что в круге радиусом 10 нельзя поместить 400 точек так, чтобы расстояние между каждыми двумя было больше 1.</w:t>
      </w:r>
    </w:p>
    <w:p w:rsidR="002F59D2" w:rsidRPr="00333E30" w:rsidRDefault="002F59D2" w:rsidP="00333E30">
      <w:pPr>
        <w:pStyle w:val="ListParagraph"/>
        <w:rPr>
          <w:rFonts w:ascii="Times New Roman" w:hAnsi="Times New Roman"/>
          <w:sz w:val="28"/>
          <w:szCs w:val="28"/>
        </w:rPr>
      </w:pPr>
    </w:p>
    <w:p w:rsidR="002F59D2" w:rsidRPr="00333E30" w:rsidRDefault="002F59D2" w:rsidP="00333E3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Показать, что если </w:t>
      </w:r>
      <w:r w:rsidRPr="00FE2DBA">
        <w:rPr>
          <w:rFonts w:ascii="Times New Roman" w:hAnsi="Times New Roman"/>
          <w:sz w:val="28"/>
          <w:szCs w:val="28"/>
        </w:rPr>
        <w:fldChar w:fldCharType="begin"/>
      </w:r>
      <w:r w:rsidRPr="00FE2DBA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30" type="#_x0000_t75" style="width:59.25pt;height:16.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F5E98&quot;/&gt;&lt;wsp:rsid wsp:val=&quot;000B6326&quot;/&gt;&lt;wsp:rsid wsp:val=&quot;001E4C53&quot;/&gt;&lt;wsp:rsid wsp:val=&quot;00320255&quot;/&gt;&lt;wsp:rsid wsp:val=&quot;00333E30&quot;/&gt;&lt;wsp:rsid wsp:val=&quot;00394FCE&quot;/&gt;&lt;wsp:rsid wsp:val=&quot;00413CE7&quot;/&gt;&lt;wsp:rsid wsp:val=&quot;00543B48&quot;/&gt;&lt;wsp:rsid wsp:val=&quot;005E36F8&quot;/&gt;&lt;wsp:rsid wsp:val=&quot;006A4D5A&quot;/&gt;&lt;wsp:rsid wsp:val=&quot;00761DCC&quot;/&gt;&lt;wsp:rsid wsp:val=&quot;0099131A&quot;/&gt;&lt;wsp:rsid wsp:val=&quot;009C6975&quot;/&gt;&lt;wsp:rsid wsp:val=&quot;00D05E98&quot;/&gt;&lt;wsp:rsid wsp:val=&quot;00EC4F6B&quot;/&gt;&lt;wsp:rsid wsp:val=&quot;00EF5E98&quot;/&gt;&lt;wsp:rsid wsp:val=&quot;00F63C90&quot;/&gt;&lt;wsp:rsid wsp:val=&quot;00FE2DBA&quot;/&gt;&lt;/wsp:rsids&gt;&lt;/w:docPr&gt;&lt;w:body&gt;&lt;w:p wsp:rsidR=&quot;00000000&quot; wsp:rsidRDefault=&quot;00D05E9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&amp;gt;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&amp;gt;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FE2DBA">
        <w:rPr>
          <w:rFonts w:ascii="Times New Roman" w:hAnsi="Times New Roman"/>
          <w:sz w:val="28"/>
          <w:szCs w:val="28"/>
        </w:rPr>
        <w:instrText xml:space="preserve"> </w:instrText>
      </w:r>
      <w:r w:rsidRPr="00FE2DBA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31" type="#_x0000_t75" style="width:59.25pt;height:16.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F5E98&quot;/&gt;&lt;wsp:rsid wsp:val=&quot;000B6326&quot;/&gt;&lt;wsp:rsid wsp:val=&quot;001E4C53&quot;/&gt;&lt;wsp:rsid wsp:val=&quot;00320255&quot;/&gt;&lt;wsp:rsid wsp:val=&quot;00333E30&quot;/&gt;&lt;wsp:rsid wsp:val=&quot;00394FCE&quot;/&gt;&lt;wsp:rsid wsp:val=&quot;00413CE7&quot;/&gt;&lt;wsp:rsid wsp:val=&quot;00543B48&quot;/&gt;&lt;wsp:rsid wsp:val=&quot;005E36F8&quot;/&gt;&lt;wsp:rsid wsp:val=&quot;006A4D5A&quot;/&gt;&lt;wsp:rsid wsp:val=&quot;00761DCC&quot;/&gt;&lt;wsp:rsid wsp:val=&quot;0099131A&quot;/&gt;&lt;wsp:rsid wsp:val=&quot;009C6975&quot;/&gt;&lt;wsp:rsid wsp:val=&quot;00D05E98&quot;/&gt;&lt;wsp:rsid wsp:val=&quot;00EC4F6B&quot;/&gt;&lt;wsp:rsid wsp:val=&quot;00EF5E98&quot;/&gt;&lt;wsp:rsid wsp:val=&quot;00F63C90&quot;/&gt;&lt;wsp:rsid wsp:val=&quot;00FE2DBA&quot;/&gt;&lt;/wsp:rsids&gt;&lt;/w:docPr&gt;&lt;w:body&gt;&lt;w:p wsp:rsidR=&quot;00000000&quot; wsp:rsidRDefault=&quot;00D05E9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&amp;gt;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&amp;gt;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FE2DBA">
        <w:rPr>
          <w:rFonts w:ascii="Times New Roman" w:hAnsi="Times New Roman"/>
          <w:sz w:val="28"/>
          <w:szCs w:val="28"/>
        </w:rPr>
        <w:fldChar w:fldCharType="end"/>
      </w:r>
      <w:r w:rsidRPr="00333E3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то разность между средним арифметическим и средним геометрическим этих чисел находится между     </w:t>
      </w:r>
      <w:r w:rsidRPr="00FE2DBA">
        <w:rPr>
          <w:rFonts w:ascii="Times New Roman" w:hAnsi="Times New Roman"/>
          <w:sz w:val="28"/>
          <w:szCs w:val="28"/>
        </w:rPr>
        <w:fldChar w:fldCharType="begin"/>
      </w:r>
      <w:r w:rsidRPr="00FE2DBA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32" type="#_x0000_t75" style="width:45pt;height:27.7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F5E98&quot;/&gt;&lt;wsp:rsid wsp:val=&quot;000B6326&quot;/&gt;&lt;wsp:rsid wsp:val=&quot;001E4C53&quot;/&gt;&lt;wsp:rsid wsp:val=&quot;00320255&quot;/&gt;&lt;wsp:rsid wsp:val=&quot;00333E30&quot;/&gt;&lt;wsp:rsid wsp:val=&quot;00394FCE&quot;/&gt;&lt;wsp:rsid wsp:val=&quot;00413CE7&quot;/&gt;&lt;wsp:rsid wsp:val=&quot;004F7053&quot;/&gt;&lt;wsp:rsid wsp:val=&quot;00543B48&quot;/&gt;&lt;wsp:rsid wsp:val=&quot;005E36F8&quot;/&gt;&lt;wsp:rsid wsp:val=&quot;006A4D5A&quot;/&gt;&lt;wsp:rsid wsp:val=&quot;00761DCC&quot;/&gt;&lt;wsp:rsid wsp:val=&quot;0099131A&quot;/&gt;&lt;wsp:rsid wsp:val=&quot;009C6975&quot;/&gt;&lt;wsp:rsid wsp:val=&quot;00EC4F6B&quot;/&gt;&lt;wsp:rsid wsp:val=&quot;00EF5E98&quot;/&gt;&lt;wsp:rsid wsp:val=&quot;00F63C90&quot;/&gt;&lt;wsp:rsid wsp:val=&quot;00FE2DBA&quot;/&gt;&lt;/wsp:rsids&gt;&lt;/w:docPr&gt;&lt;w:body&gt;&lt;w:p wsp:rsidR=&quot;00000000&quot; wsp:rsidRDefault=&quot;004F7053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e&gt;&lt;/m:d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8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FE2DBA">
        <w:rPr>
          <w:rFonts w:ascii="Times New Roman" w:hAnsi="Times New Roman"/>
          <w:sz w:val="28"/>
          <w:szCs w:val="28"/>
        </w:rPr>
        <w:instrText xml:space="preserve"> </w:instrText>
      </w:r>
      <w:r w:rsidRPr="00FE2DBA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33" type="#_x0000_t75" style="width:45pt;height:27.7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F5E98&quot;/&gt;&lt;wsp:rsid wsp:val=&quot;000B6326&quot;/&gt;&lt;wsp:rsid wsp:val=&quot;001E4C53&quot;/&gt;&lt;wsp:rsid wsp:val=&quot;00320255&quot;/&gt;&lt;wsp:rsid wsp:val=&quot;00333E30&quot;/&gt;&lt;wsp:rsid wsp:val=&quot;00394FCE&quot;/&gt;&lt;wsp:rsid wsp:val=&quot;00413CE7&quot;/&gt;&lt;wsp:rsid wsp:val=&quot;004F7053&quot;/&gt;&lt;wsp:rsid wsp:val=&quot;00543B48&quot;/&gt;&lt;wsp:rsid wsp:val=&quot;005E36F8&quot;/&gt;&lt;wsp:rsid wsp:val=&quot;006A4D5A&quot;/&gt;&lt;wsp:rsid wsp:val=&quot;00761DCC&quot;/&gt;&lt;wsp:rsid wsp:val=&quot;0099131A&quot;/&gt;&lt;wsp:rsid wsp:val=&quot;009C6975&quot;/&gt;&lt;wsp:rsid wsp:val=&quot;00EC4F6B&quot;/&gt;&lt;wsp:rsid wsp:val=&quot;00EF5E98&quot;/&gt;&lt;wsp:rsid wsp:val=&quot;00F63C90&quot;/&gt;&lt;wsp:rsid wsp:val=&quot;00FE2DBA&quot;/&gt;&lt;/wsp:rsids&gt;&lt;/w:docPr&gt;&lt;w:body&gt;&lt;w:p wsp:rsidR=&quot;00000000&quot; wsp:rsidRDefault=&quot;004F7053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e&gt;&lt;/m:d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8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FE2DBA">
        <w:rPr>
          <w:rFonts w:ascii="Times New Roman" w:hAnsi="Times New Roman"/>
          <w:sz w:val="28"/>
          <w:szCs w:val="28"/>
        </w:rPr>
        <w:fldChar w:fldCharType="end"/>
      </w:r>
      <w:r w:rsidRPr="00333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E2DBA">
        <w:rPr>
          <w:rFonts w:ascii="Times New Roman" w:hAnsi="Times New Roman"/>
          <w:sz w:val="28"/>
          <w:szCs w:val="28"/>
        </w:rPr>
        <w:fldChar w:fldCharType="begin"/>
      </w:r>
      <w:r w:rsidRPr="00FE2DBA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34" type="#_x0000_t75" style="width:45pt;height:30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F5E98&quot;/&gt;&lt;wsp:rsid wsp:val=&quot;000B6326&quot;/&gt;&lt;wsp:rsid wsp:val=&quot;001E4C53&quot;/&gt;&lt;wsp:rsid wsp:val=&quot;00320255&quot;/&gt;&lt;wsp:rsid wsp:val=&quot;00333E30&quot;/&gt;&lt;wsp:rsid wsp:val=&quot;00394FCE&quot;/&gt;&lt;wsp:rsid wsp:val=&quot;00413CE7&quot;/&gt;&lt;wsp:rsid wsp:val=&quot;00543B48&quot;/&gt;&lt;wsp:rsid wsp:val=&quot;005E36F8&quot;/&gt;&lt;wsp:rsid wsp:val=&quot;006A4D5A&quot;/&gt;&lt;wsp:rsid wsp:val=&quot;00761DCC&quot;/&gt;&lt;wsp:rsid wsp:val=&quot;0099131A&quot;/&gt;&lt;wsp:rsid wsp:val=&quot;009C6975&quot;/&gt;&lt;wsp:rsid wsp:val=&quot;00DC4303&quot;/&gt;&lt;wsp:rsid wsp:val=&quot;00EC4F6B&quot;/&gt;&lt;wsp:rsid wsp:val=&quot;00EF5E98&quot;/&gt;&lt;wsp:rsid wsp:val=&quot;00F63C90&quot;/&gt;&lt;wsp:rsid wsp:val=&quot;00FE2DBA&quot;/&gt;&lt;/wsp:rsids&gt;&lt;/w:docPr&gt;&lt;w:body&gt;&lt;w:p wsp:rsidR=&quot;00000000&quot; wsp:rsidRDefault=&quot;00DC4303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e&gt;&lt;/m:d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8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FE2DBA">
        <w:rPr>
          <w:rFonts w:ascii="Times New Roman" w:hAnsi="Times New Roman"/>
          <w:sz w:val="28"/>
          <w:szCs w:val="28"/>
        </w:rPr>
        <w:instrText xml:space="preserve"> </w:instrText>
      </w:r>
      <w:r w:rsidRPr="00FE2DBA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35" type="#_x0000_t75" style="width:45pt;height:30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F5E98&quot;/&gt;&lt;wsp:rsid wsp:val=&quot;000B6326&quot;/&gt;&lt;wsp:rsid wsp:val=&quot;001E4C53&quot;/&gt;&lt;wsp:rsid wsp:val=&quot;00320255&quot;/&gt;&lt;wsp:rsid wsp:val=&quot;00333E30&quot;/&gt;&lt;wsp:rsid wsp:val=&quot;00394FCE&quot;/&gt;&lt;wsp:rsid wsp:val=&quot;00413CE7&quot;/&gt;&lt;wsp:rsid wsp:val=&quot;00543B48&quot;/&gt;&lt;wsp:rsid wsp:val=&quot;005E36F8&quot;/&gt;&lt;wsp:rsid wsp:val=&quot;006A4D5A&quot;/&gt;&lt;wsp:rsid wsp:val=&quot;00761DCC&quot;/&gt;&lt;wsp:rsid wsp:val=&quot;0099131A&quot;/&gt;&lt;wsp:rsid wsp:val=&quot;009C6975&quot;/&gt;&lt;wsp:rsid wsp:val=&quot;00DC4303&quot;/&gt;&lt;wsp:rsid wsp:val=&quot;00EC4F6B&quot;/&gt;&lt;wsp:rsid wsp:val=&quot;00EF5E98&quot;/&gt;&lt;wsp:rsid wsp:val=&quot;00F63C90&quot;/&gt;&lt;wsp:rsid wsp:val=&quot;00FE2DBA&quot;/&gt;&lt;/wsp:rsids&gt;&lt;/w:docPr&gt;&lt;w:body&gt;&lt;w:p wsp:rsidR=&quot;00000000&quot; wsp:rsidRDefault=&quot;00DC4303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e&gt;&lt;/m:d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8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FE2DBA">
        <w:rPr>
          <w:rFonts w:ascii="Times New Roman" w:hAnsi="Times New Roman"/>
          <w:sz w:val="28"/>
          <w:szCs w:val="28"/>
        </w:rPr>
        <w:fldChar w:fldCharType="end"/>
      </w:r>
      <w:r w:rsidRPr="00333E30">
        <w:rPr>
          <w:rFonts w:ascii="Times New Roman" w:hAnsi="Times New Roman"/>
          <w:sz w:val="28"/>
          <w:szCs w:val="28"/>
        </w:rPr>
        <w:t>.</w:t>
      </w:r>
    </w:p>
    <w:p w:rsidR="002F59D2" w:rsidRPr="00333E30" w:rsidRDefault="002F59D2" w:rsidP="00333E30">
      <w:pPr>
        <w:pStyle w:val="ListParagraph"/>
        <w:rPr>
          <w:rFonts w:ascii="Times New Roman" w:hAnsi="Times New Roman"/>
          <w:sz w:val="28"/>
          <w:szCs w:val="28"/>
        </w:rPr>
      </w:pPr>
    </w:p>
    <w:p w:rsidR="002F59D2" w:rsidRDefault="002F59D2" w:rsidP="00333E3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Круг радиуса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333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катится внутри круга радиуса 2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333E3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без скольжения). Какие линии описывают точки катящегося круга?</w:t>
      </w:r>
    </w:p>
    <w:p w:rsidR="002F59D2" w:rsidRPr="00333E30" w:rsidRDefault="002F59D2" w:rsidP="00333E30">
      <w:pPr>
        <w:pStyle w:val="ListParagraph"/>
        <w:rPr>
          <w:rFonts w:ascii="Times New Roman" w:hAnsi="Times New Roman"/>
          <w:sz w:val="28"/>
          <w:szCs w:val="28"/>
        </w:rPr>
      </w:pPr>
    </w:p>
    <w:p w:rsidR="002F59D2" w:rsidRPr="00394FCE" w:rsidRDefault="002F59D2" w:rsidP="00394FC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Доказать</w:t>
      </w:r>
      <w:r w:rsidRPr="00333E3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</w:t>
      </w:r>
      <w:r w:rsidRPr="00333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сумма</w:t>
      </w:r>
    </w:p>
    <w:p w:rsidR="002F59D2" w:rsidRPr="00394FCE" w:rsidRDefault="002F59D2" w:rsidP="00394FCE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36" type="#_x0000_t75" style="width:395.25pt;height:16.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F5E98&quot;/&gt;&lt;wsp:rsid wsp:val=&quot;000B6326&quot;/&gt;&lt;wsp:rsid wsp:val=&quot;001E4C53&quot;/&gt;&lt;wsp:rsid wsp:val=&quot;00320255&quot;/&gt;&lt;wsp:rsid wsp:val=&quot;00333E30&quot;/&gt;&lt;wsp:rsid wsp:val=&quot;00394FCE&quot;/&gt;&lt;wsp:rsid wsp:val=&quot;00413CE7&quot;/&gt;&lt;wsp:rsid wsp:val=&quot;00543B48&quot;/&gt;&lt;wsp:rsid wsp:val=&quot;005E36F8&quot;/&gt;&lt;wsp:rsid wsp:val=&quot;006A4D5A&quot;/&gt;&lt;wsp:rsid wsp:val=&quot;00761DCC&quot;/&gt;&lt;wsp:rsid wsp:val=&quot;0099131A&quot;/&gt;&lt;wsp:rsid wsp:val=&quot;009C6975&quot;/&gt;&lt;wsp:rsid wsp:val=&quot;00AF5925&quot;/&gt;&lt;wsp:rsid wsp:val=&quot;00EC4F6B&quot;/&gt;&lt;wsp:rsid wsp:val=&quot;00EF5E98&quot;/&gt;&lt;wsp:rsid wsp:val=&quot;00F63C90&quot;/&gt;&lt;wsp:rsid wsp:val=&quot;00FE2DBA&quot;/&gt;&lt;/wsp:rsids&gt;&lt;/w:docPr&gt;&lt;w:body&gt;&lt;w:p wsp:rsidR=&quot;00000000&quot; wsp:rsidRDefault=&quot;00AF592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osa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os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72В°+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os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44В°+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os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216В°+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os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228В°+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</w:p>
    <w:p w:rsidR="002F59D2" w:rsidRPr="00394FCE" w:rsidRDefault="002F59D2" w:rsidP="00394FCE">
      <w:pPr>
        <w:pStyle w:val="ListParagraph"/>
        <w:ind w:left="-491"/>
        <w:jc w:val="both"/>
        <w:rPr>
          <w:rFonts w:ascii="Times New Roman" w:hAnsi="Times New Roman"/>
          <w:sz w:val="28"/>
          <w:szCs w:val="28"/>
        </w:rPr>
      </w:pPr>
      <w:r w:rsidRPr="00394FCE">
        <w:rPr>
          <w:rFonts w:ascii="Times New Roman" w:hAnsi="Times New Roman"/>
          <w:sz w:val="28"/>
          <w:szCs w:val="28"/>
        </w:rPr>
        <w:t xml:space="preserve"> не зависит от </w:t>
      </w:r>
      <w:r w:rsidRPr="00394FCE">
        <w:rPr>
          <w:rFonts w:ascii="Times New Roman" w:hAnsi="Times New Roman"/>
          <w:i/>
          <w:sz w:val="28"/>
          <w:szCs w:val="28"/>
          <w:lang w:val="en-US"/>
        </w:rPr>
        <w:t>a</w:t>
      </w:r>
      <w:r w:rsidRPr="00394FCE">
        <w:rPr>
          <w:rFonts w:ascii="Times New Roman" w:hAnsi="Times New Roman"/>
          <w:sz w:val="28"/>
          <w:szCs w:val="28"/>
        </w:rPr>
        <w:t>.</w:t>
      </w:r>
    </w:p>
    <w:p w:rsidR="002F59D2" w:rsidRPr="00333E30" w:rsidRDefault="002F59D2" w:rsidP="00333E30">
      <w:pPr>
        <w:pStyle w:val="ListParagraph"/>
        <w:rPr>
          <w:rFonts w:ascii="Times New Roman" w:hAnsi="Times New Roman"/>
          <w:sz w:val="28"/>
          <w:szCs w:val="28"/>
        </w:rPr>
      </w:pPr>
    </w:p>
    <w:p w:rsidR="002F59D2" w:rsidRPr="00333E30" w:rsidRDefault="002F59D2" w:rsidP="00333E3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шахматном турнире участвовало 8 человек, сыгравших по одной партии с каждым из остальных участников. Все они набрали различное количество очков. Шахматист, занявший второе место, набрал столько же очков, сколько четыре последних вместе. Как сыграли между собой шахматисты, занявшие третье и седьмое места?</w:t>
      </w:r>
    </w:p>
    <w:p w:rsidR="002F59D2" w:rsidRPr="00333E30" w:rsidRDefault="002F59D2"/>
    <w:sectPr w:rsidR="002F59D2" w:rsidRPr="00333E30" w:rsidSect="00F6740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24146"/>
    <w:multiLevelType w:val="hybridMultilevel"/>
    <w:tmpl w:val="8E503818"/>
    <w:lvl w:ilvl="0" w:tplc="BF10814A">
      <w:start w:val="1"/>
      <w:numFmt w:val="decimal"/>
      <w:lvlText w:val="%1)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1">
    <w:nsid w:val="7CB335E6"/>
    <w:multiLevelType w:val="hybridMultilevel"/>
    <w:tmpl w:val="E3B677CC"/>
    <w:lvl w:ilvl="0" w:tplc="0E74D0EE">
      <w:start w:val="1"/>
      <w:numFmt w:val="decimal"/>
      <w:lvlText w:val="%1)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E98"/>
    <w:rsid w:val="00017EF2"/>
    <w:rsid w:val="00023C7D"/>
    <w:rsid w:val="00045265"/>
    <w:rsid w:val="000B6326"/>
    <w:rsid w:val="001C3E1A"/>
    <w:rsid w:val="001E4C53"/>
    <w:rsid w:val="002F59D2"/>
    <w:rsid w:val="00320255"/>
    <w:rsid w:val="00333E30"/>
    <w:rsid w:val="00337D95"/>
    <w:rsid w:val="00394FCE"/>
    <w:rsid w:val="00413CE7"/>
    <w:rsid w:val="00481752"/>
    <w:rsid w:val="004C3EB1"/>
    <w:rsid w:val="00541A1F"/>
    <w:rsid w:val="00543B48"/>
    <w:rsid w:val="005E36F8"/>
    <w:rsid w:val="00694E35"/>
    <w:rsid w:val="006973AC"/>
    <w:rsid w:val="006A4D5A"/>
    <w:rsid w:val="006A7F64"/>
    <w:rsid w:val="006D151E"/>
    <w:rsid w:val="00761DCC"/>
    <w:rsid w:val="007970D8"/>
    <w:rsid w:val="0081394A"/>
    <w:rsid w:val="00932426"/>
    <w:rsid w:val="0099131A"/>
    <w:rsid w:val="009C6975"/>
    <w:rsid w:val="00AF0076"/>
    <w:rsid w:val="00C034F0"/>
    <w:rsid w:val="00C70D34"/>
    <w:rsid w:val="00CC4118"/>
    <w:rsid w:val="00D315D3"/>
    <w:rsid w:val="00D601A2"/>
    <w:rsid w:val="00EC4F6B"/>
    <w:rsid w:val="00EF5E98"/>
    <w:rsid w:val="00F277A1"/>
    <w:rsid w:val="00F51FBB"/>
    <w:rsid w:val="00F63C90"/>
    <w:rsid w:val="00F6740C"/>
    <w:rsid w:val="00FE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E9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F5E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F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5E9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E4C53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177</Words>
  <Characters>1009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2013-11-13T09:21:00Z</cp:lastPrinted>
  <dcterms:created xsi:type="dcterms:W3CDTF">2013-11-09T08:57:00Z</dcterms:created>
  <dcterms:modified xsi:type="dcterms:W3CDTF">2013-11-13T10:12:00Z</dcterms:modified>
</cp:coreProperties>
</file>