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BB4" w:rsidRPr="00036DC5" w:rsidRDefault="003C0BB4" w:rsidP="00036DC5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36DC5">
        <w:rPr>
          <w:rFonts w:ascii="Times New Roman" w:hAnsi="Times New Roman" w:cs="Times New Roman"/>
          <w:sz w:val="28"/>
          <w:szCs w:val="28"/>
        </w:rPr>
        <w:t xml:space="preserve">Найдите все такие целые </w:t>
      </w:r>
      <w:r w:rsidRPr="00036DC5">
        <w:rPr>
          <w:rFonts w:ascii="Times New Roman" w:hAnsi="Times New Roman" w:cs="Times New Roman"/>
          <w:i/>
          <w:iCs/>
          <w:sz w:val="28"/>
          <w:szCs w:val="28"/>
        </w:rPr>
        <w:t xml:space="preserve"> а</w:t>
      </w:r>
      <w:r w:rsidRPr="00036DC5">
        <w:rPr>
          <w:rFonts w:ascii="Times New Roman" w:hAnsi="Times New Roman" w:cs="Times New Roman"/>
          <w:sz w:val="28"/>
          <w:szCs w:val="28"/>
        </w:rPr>
        <w:t xml:space="preserve">, при которых </w:t>
      </w:r>
      <w:r w:rsidRPr="00036DC5">
        <w:rPr>
          <w:rFonts w:ascii="Times New Roman" w:hAnsi="Times New Roman" w:cs="Times New Roman"/>
          <w:position w:val="-10"/>
          <w:sz w:val="28"/>
          <w:szCs w:val="28"/>
        </w:rPr>
        <w:object w:dxaOrig="18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.75pt;height:16.5pt" o:ole="">
            <v:imagedata r:id="rId5" o:title=""/>
          </v:shape>
          <o:OLEObject Type="Embed" ProgID="Equation.3" ShapeID="_x0000_i1025" DrawAspect="Content" ObjectID="_1504952916" r:id="rId6"/>
        </w:object>
      </w:r>
      <w:r w:rsidRPr="00036DC5">
        <w:rPr>
          <w:rFonts w:ascii="Times New Roman" w:hAnsi="Times New Roman" w:cs="Times New Roman"/>
          <w:sz w:val="28"/>
          <w:szCs w:val="28"/>
        </w:rPr>
        <w:t xml:space="preserve"> </w:t>
      </w:r>
      <w:r w:rsidRPr="00036DC5">
        <w:rPr>
          <w:rFonts w:ascii="Times New Roman" w:hAnsi="Times New Roman" w:cs="Times New Roman"/>
          <w:position w:val="-24"/>
          <w:sz w:val="28"/>
          <w:szCs w:val="28"/>
        </w:rPr>
        <w:object w:dxaOrig="600" w:dyaOrig="620">
          <v:shape id="_x0000_i1026" type="#_x0000_t75" style="width:29.25pt;height:30.75pt" o:ole="">
            <v:imagedata r:id="rId7" o:title=""/>
          </v:shape>
          <o:OLEObject Type="Embed" ProgID="Equation.3" ShapeID="_x0000_i1026" DrawAspect="Content" ObjectID="_1504952917" r:id="rId8"/>
        </w:object>
      </w:r>
      <w:r w:rsidRPr="00036DC5">
        <w:rPr>
          <w:rFonts w:ascii="Times New Roman" w:hAnsi="Times New Roman" w:cs="Times New Roman"/>
          <w:sz w:val="28"/>
          <w:szCs w:val="28"/>
        </w:rPr>
        <w:t xml:space="preserve">  является целым числом. </w:t>
      </w:r>
    </w:p>
    <w:p w:rsidR="003C0BB4" w:rsidRPr="00036DC5" w:rsidRDefault="003C0BB4" w:rsidP="00036DC5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36DC5">
        <w:rPr>
          <w:rFonts w:ascii="Times New Roman" w:hAnsi="Times New Roman" w:cs="Times New Roman"/>
          <w:sz w:val="28"/>
          <w:szCs w:val="28"/>
        </w:rPr>
        <w:t>Кощей Бессмертный зарыл клад на глубину 1 м. Этого ему показалось недостаточно, он откопал клад, углубил колодец до 2 м и снова зарыл. Э</w:t>
      </w:r>
      <w:r>
        <w:rPr>
          <w:rFonts w:ascii="Times New Roman" w:hAnsi="Times New Roman" w:cs="Times New Roman"/>
          <w:sz w:val="28"/>
          <w:szCs w:val="28"/>
        </w:rPr>
        <w:t>того ему показалось мало, он от</w:t>
      </w:r>
      <w:r w:rsidRPr="00036DC5">
        <w:rPr>
          <w:rFonts w:ascii="Times New Roman" w:hAnsi="Times New Roman" w:cs="Times New Roman"/>
          <w:sz w:val="28"/>
          <w:szCs w:val="28"/>
        </w:rPr>
        <w:t xml:space="preserve">рыл клад, углубил яму до 3 м и зарыл. Затем он проделал то же, углубив колодец до 4 м, потом до 5 м, до 6 м и т. Д. Известно, что колодец глубиной в </w:t>
      </w:r>
      <w:r w:rsidRPr="00256BC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256BC0">
        <w:rPr>
          <w:rFonts w:ascii="Times New Roman" w:hAnsi="Times New Roman" w:cs="Times New Roman"/>
          <w:i/>
          <w:iCs/>
          <w:sz w:val="28"/>
          <w:szCs w:val="28"/>
          <w:lang w:val="en-US"/>
        </w:rPr>
        <w:t>n</w:t>
      </w:r>
      <w:r w:rsidRPr="00036DC5">
        <w:rPr>
          <w:rFonts w:ascii="Times New Roman" w:hAnsi="Times New Roman" w:cs="Times New Roman"/>
          <w:sz w:val="28"/>
          <w:szCs w:val="28"/>
        </w:rPr>
        <w:t xml:space="preserve">  метров Кощей выкапывает за  </w:t>
      </w:r>
      <w:r w:rsidRPr="00036DC5">
        <w:rPr>
          <w:rFonts w:ascii="Times New Roman" w:hAnsi="Times New Roman" w:cs="Times New Roman"/>
          <w:position w:val="-6"/>
          <w:sz w:val="28"/>
          <w:szCs w:val="28"/>
        </w:rPr>
        <w:object w:dxaOrig="360" w:dyaOrig="360">
          <v:shape id="_x0000_i1027" type="#_x0000_t75" style="width:21pt;height:21pt" o:ole="">
            <v:imagedata r:id="rId9" o:title=""/>
          </v:shape>
          <o:OLEObject Type="Embed" ProgID="Equation.3" ShapeID="_x0000_i1027" DrawAspect="Content" ObjectID="_1504952918" r:id="rId10"/>
        </w:object>
      </w:r>
      <w:r w:rsidRPr="00036DC5">
        <w:rPr>
          <w:rFonts w:ascii="Times New Roman" w:hAnsi="Times New Roman" w:cs="Times New Roman"/>
          <w:sz w:val="28"/>
          <w:szCs w:val="28"/>
        </w:rPr>
        <w:t>дней. Известно также, что на 1001-дней Кощей умер от непосильной работы. На какой глубине остался клад? ( Временем, необходимым для закапывания колодца, пренебречь.)</w:t>
      </w:r>
    </w:p>
    <w:p w:rsidR="003C0BB4" w:rsidRPr="00036DC5" w:rsidRDefault="003C0BB4" w:rsidP="00036DC5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36DC5">
        <w:rPr>
          <w:rFonts w:ascii="Times New Roman" w:hAnsi="Times New Roman" w:cs="Times New Roman"/>
          <w:sz w:val="28"/>
          <w:szCs w:val="28"/>
        </w:rPr>
        <w:t>Расстояние между пунктами А и В – 60 км. Из  А в В выходит автомобиль, а из В в том же направлении одновременно с первым автомобилем выходит второй. Если скорость первого автомобиля увеличить на 10 км/ч, а второго – на 8 км/ч, то первый автомобиль догонит второй в том же месте, но на час раньше. Какова скорость каждого автомобиля</w:t>
      </w:r>
      <w:r w:rsidRPr="00036DC5"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3C0BB4" w:rsidRPr="00036DC5" w:rsidRDefault="003C0BB4" w:rsidP="00036DC5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36DC5">
        <w:rPr>
          <w:rFonts w:ascii="Times New Roman" w:hAnsi="Times New Roman" w:cs="Times New Roman"/>
          <w:sz w:val="28"/>
          <w:szCs w:val="28"/>
        </w:rPr>
        <w:t>Вычислите:</w:t>
      </w:r>
      <w:r w:rsidRPr="00036DC5">
        <w:rPr>
          <w:rFonts w:ascii="Times New Roman" w:hAnsi="Times New Roman" w:cs="Times New Roman"/>
          <w:position w:val="-10"/>
          <w:sz w:val="28"/>
          <w:szCs w:val="28"/>
        </w:rPr>
        <w:object w:dxaOrig="180" w:dyaOrig="340">
          <v:shape id="_x0000_i1028" type="#_x0000_t75" style="width:9.75pt;height:16.5pt" o:ole="">
            <v:imagedata r:id="rId5" o:title=""/>
          </v:shape>
          <o:OLEObject Type="Embed" ProgID="Equation.3" ShapeID="_x0000_i1028" DrawAspect="Content" ObjectID="_1504952919" r:id="rId11"/>
        </w:object>
      </w:r>
      <w:r w:rsidRPr="00036DC5">
        <w:rPr>
          <w:rFonts w:ascii="Times New Roman" w:hAnsi="Times New Roman" w:cs="Times New Roman"/>
          <w:position w:val="-24"/>
          <w:sz w:val="28"/>
          <w:szCs w:val="28"/>
        </w:rPr>
        <w:object w:dxaOrig="2580" w:dyaOrig="620">
          <v:shape id="_x0000_i1029" type="#_x0000_t75" style="width:129pt;height:30.75pt" o:ole="">
            <v:imagedata r:id="rId12" o:title=""/>
          </v:shape>
          <o:OLEObject Type="Embed" ProgID="Equation.3" ShapeID="_x0000_i1029" DrawAspect="Content" ObjectID="_1504952920" r:id="rId13"/>
        </w:object>
      </w:r>
      <w:r w:rsidRPr="00036DC5">
        <w:rPr>
          <w:rFonts w:ascii="Times New Roman" w:hAnsi="Times New Roman" w:cs="Times New Roman"/>
          <w:position w:val="-24"/>
          <w:sz w:val="28"/>
          <w:szCs w:val="28"/>
        </w:rPr>
        <w:object w:dxaOrig="1560" w:dyaOrig="620">
          <v:shape id="_x0000_i1030" type="#_x0000_t75" style="width:78pt;height:30.75pt" o:ole="">
            <v:imagedata r:id="rId14" o:title=""/>
          </v:shape>
          <o:OLEObject Type="Embed" ProgID="Equation.3" ShapeID="_x0000_i1030" DrawAspect="Content" ObjectID="_1504952921" r:id="rId15"/>
        </w:object>
      </w:r>
      <w:r w:rsidRPr="00036DC5">
        <w:rPr>
          <w:rFonts w:ascii="Times New Roman" w:hAnsi="Times New Roman" w:cs="Times New Roman"/>
          <w:sz w:val="28"/>
          <w:szCs w:val="28"/>
        </w:rPr>
        <w:t>.</w:t>
      </w:r>
    </w:p>
    <w:p w:rsidR="003C0BB4" w:rsidRPr="00036DC5" w:rsidRDefault="003C0BB4" w:rsidP="00036DC5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36DC5">
        <w:rPr>
          <w:rFonts w:ascii="Times New Roman" w:hAnsi="Times New Roman" w:cs="Times New Roman"/>
          <w:sz w:val="28"/>
          <w:szCs w:val="28"/>
        </w:rPr>
        <w:t xml:space="preserve">Антон, Борис и Владимир занимаются различными видами спорта: футболом, плаванием и теннисом. Кто из них каким видом спорта занимается, если известно, что Борис и Владимир не пловцы, а Борис – не теннисист? </w:t>
      </w:r>
    </w:p>
    <w:p w:rsidR="003C0BB4" w:rsidRPr="00036DC5" w:rsidRDefault="003C0BB4" w:rsidP="00036DC5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36DC5">
        <w:rPr>
          <w:rFonts w:ascii="Times New Roman" w:hAnsi="Times New Roman" w:cs="Times New Roman"/>
          <w:sz w:val="28"/>
          <w:szCs w:val="28"/>
        </w:rPr>
        <w:t xml:space="preserve">На какую цифру оканчивается число  </w:t>
      </w:r>
      <w:r w:rsidRPr="00036DC5">
        <w:rPr>
          <w:rFonts w:ascii="Times New Roman" w:hAnsi="Times New Roman" w:cs="Times New Roman"/>
          <w:position w:val="-6"/>
          <w:sz w:val="28"/>
          <w:szCs w:val="28"/>
        </w:rPr>
        <w:object w:dxaOrig="820" w:dyaOrig="320">
          <v:shape id="_x0000_i1031" type="#_x0000_t75" style="width:60.75pt;height:23.25pt" o:ole="">
            <v:imagedata r:id="rId16" o:title=""/>
          </v:shape>
          <o:OLEObject Type="Embed" ProgID="Equation.3" ShapeID="_x0000_i1031" DrawAspect="Content" ObjectID="_1504952922" r:id="rId17"/>
        </w:object>
      </w:r>
      <w:r w:rsidRPr="00036DC5">
        <w:rPr>
          <w:rFonts w:ascii="Times New Roman" w:hAnsi="Times New Roman" w:cs="Times New Roman"/>
          <w:sz w:val="28"/>
          <w:szCs w:val="28"/>
        </w:rPr>
        <w:t>?</w:t>
      </w:r>
    </w:p>
    <w:p w:rsidR="003C0BB4" w:rsidRPr="00036DC5" w:rsidRDefault="003C0BB4" w:rsidP="00036DC5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36DC5">
        <w:rPr>
          <w:rFonts w:ascii="Times New Roman" w:hAnsi="Times New Roman" w:cs="Times New Roman"/>
          <w:sz w:val="28"/>
          <w:szCs w:val="28"/>
        </w:rPr>
        <w:t>Среди 79 монет имеется 1 фальшивая (более легкая) монета. Как ее найти, и</w:t>
      </w:r>
      <w:r>
        <w:rPr>
          <w:rFonts w:ascii="Times New Roman" w:hAnsi="Times New Roman" w:cs="Times New Roman"/>
          <w:sz w:val="28"/>
          <w:szCs w:val="28"/>
        </w:rPr>
        <w:t>спользуя не более 4 взвешиваний</w:t>
      </w:r>
      <w:r w:rsidRPr="00036DC5">
        <w:rPr>
          <w:rFonts w:ascii="Times New Roman" w:hAnsi="Times New Roman" w:cs="Times New Roman"/>
          <w:sz w:val="28"/>
          <w:szCs w:val="28"/>
        </w:rPr>
        <w:t>?</w:t>
      </w:r>
    </w:p>
    <w:p w:rsidR="003C0BB4" w:rsidRPr="00036DC5" w:rsidRDefault="003C0BB4" w:rsidP="00036DC5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36DC5">
        <w:rPr>
          <w:rFonts w:ascii="Times New Roman" w:hAnsi="Times New Roman" w:cs="Times New Roman"/>
          <w:sz w:val="28"/>
          <w:szCs w:val="28"/>
        </w:rPr>
        <w:t>Докажите, что любое четырехзначное число больше произведения его цифр.</w:t>
      </w:r>
    </w:p>
    <w:p w:rsidR="003C0BB4" w:rsidRPr="00036DC5" w:rsidRDefault="003C0BB4" w:rsidP="00036DC5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36DC5">
        <w:rPr>
          <w:rFonts w:ascii="Times New Roman" w:hAnsi="Times New Roman" w:cs="Times New Roman"/>
          <w:sz w:val="28"/>
          <w:szCs w:val="28"/>
        </w:rPr>
        <w:t>Во всех подъездах дома одинаковое число этажей, и на каждом этаже одинаковое число квартир. При этом число квартир на этаже меньше числа этажей, но больше числа подъездов, а число подъездов больше одного. Сколько в доме этажей, если всего в доме 60 квартир.</w:t>
      </w:r>
    </w:p>
    <w:p w:rsidR="003C0BB4" w:rsidRPr="00036DC5" w:rsidRDefault="003C0BB4" w:rsidP="00036DC5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36DC5">
        <w:rPr>
          <w:rFonts w:ascii="Times New Roman" w:hAnsi="Times New Roman" w:cs="Times New Roman"/>
          <w:sz w:val="28"/>
          <w:szCs w:val="28"/>
        </w:rPr>
        <w:t>За два года предприятие снизило объем выпускаемой продукции на 51%. При этом каждый год объем продукции снижался на одно и то же число процентов. На сколько</w:t>
      </w:r>
      <w:r w:rsidRPr="00256BC0">
        <w:rPr>
          <w:rFonts w:ascii="Times New Roman" w:hAnsi="Times New Roman" w:cs="Times New Roman"/>
          <w:sz w:val="28"/>
          <w:szCs w:val="28"/>
        </w:rPr>
        <w:t>?</w:t>
      </w:r>
    </w:p>
    <w:sectPr w:rsidR="003C0BB4" w:rsidRPr="00036DC5" w:rsidSect="00E957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D02C38"/>
    <w:multiLevelType w:val="hybridMultilevel"/>
    <w:tmpl w:val="B66827A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F9C748E"/>
    <w:multiLevelType w:val="hybridMultilevel"/>
    <w:tmpl w:val="5FF0F2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850C9"/>
    <w:rsid w:val="000160BE"/>
    <w:rsid w:val="00036DC5"/>
    <w:rsid w:val="000F6269"/>
    <w:rsid w:val="001D70B9"/>
    <w:rsid w:val="001E0291"/>
    <w:rsid w:val="0021169F"/>
    <w:rsid w:val="00255215"/>
    <w:rsid w:val="00256BC0"/>
    <w:rsid w:val="00396830"/>
    <w:rsid w:val="003C0BB4"/>
    <w:rsid w:val="00495008"/>
    <w:rsid w:val="00505212"/>
    <w:rsid w:val="005850C9"/>
    <w:rsid w:val="006A33DD"/>
    <w:rsid w:val="006C5771"/>
    <w:rsid w:val="006F46A6"/>
    <w:rsid w:val="00717E94"/>
    <w:rsid w:val="00741489"/>
    <w:rsid w:val="008E2B72"/>
    <w:rsid w:val="00934AD9"/>
    <w:rsid w:val="00943698"/>
    <w:rsid w:val="009A78D2"/>
    <w:rsid w:val="009E7A49"/>
    <w:rsid w:val="00B51301"/>
    <w:rsid w:val="00DF6010"/>
    <w:rsid w:val="00E0154A"/>
    <w:rsid w:val="00E957BB"/>
    <w:rsid w:val="00EA2439"/>
    <w:rsid w:val="00EB1C32"/>
    <w:rsid w:val="00F33D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57BB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5850C9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oleObject" Target="embeddings/oleObject5.bin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image" Target="media/image4.wmf"/><Relationship Id="rId17" Type="http://schemas.openxmlformats.org/officeDocument/2006/relationships/oleObject" Target="embeddings/oleObject7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oleObject" Target="embeddings/oleObject4.bin"/><Relationship Id="rId5" Type="http://schemas.openxmlformats.org/officeDocument/2006/relationships/image" Target="media/image1.wmf"/><Relationship Id="rId15" Type="http://schemas.openxmlformats.org/officeDocument/2006/relationships/oleObject" Target="embeddings/oleObject6.bin"/><Relationship Id="rId10" Type="http://schemas.openxmlformats.org/officeDocument/2006/relationships/oleObject" Target="embeddings/oleObject3.bin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75</TotalTime>
  <Pages>1</Pages>
  <Words>284</Words>
  <Characters>1619</Characters>
  <Application>Microsoft Office Outlook</Application>
  <DocSecurity>0</DocSecurity>
  <Lines>0</Lines>
  <Paragraphs>0</Paragraphs>
  <ScaleCrop>false</ScaleCrop>
  <Company>RePack by SPecialiST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2015-09-28T08:11:00Z</cp:lastPrinted>
  <dcterms:created xsi:type="dcterms:W3CDTF">2015-09-24T17:17:00Z</dcterms:created>
  <dcterms:modified xsi:type="dcterms:W3CDTF">2015-09-28T08:42:00Z</dcterms:modified>
</cp:coreProperties>
</file>