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9B" w:rsidRDefault="00CD059B" w:rsidP="002048E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83F50">
        <w:rPr>
          <w:rFonts w:ascii="Times New Roman" w:hAnsi="Times New Roman"/>
          <w:b/>
          <w:sz w:val="28"/>
          <w:szCs w:val="28"/>
        </w:rPr>
        <w:t xml:space="preserve">Акмуллинская олимпиада по литературе </w:t>
      </w:r>
    </w:p>
    <w:p w:rsidR="00CD059B" w:rsidRPr="00883F50" w:rsidRDefault="00CD059B" w:rsidP="002048E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тур</w:t>
      </w:r>
    </w:p>
    <w:p w:rsidR="00CD059B" w:rsidRPr="00883F50" w:rsidRDefault="00CD059B" w:rsidP="002048E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883F50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CD059B" w:rsidRPr="00883F50" w:rsidRDefault="00CD059B" w:rsidP="002048E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Мечта Дюшки.</w:t>
      </w:r>
    </w:p>
    <w:p w:rsidR="00CD059B" w:rsidRPr="00F00C0F" w:rsidRDefault="00CD059B" w:rsidP="00C40732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F00C0F">
        <w:rPr>
          <w:rFonts w:ascii="Times New Roman" w:hAnsi="Times New Roman"/>
          <w:sz w:val="28"/>
          <w:szCs w:val="28"/>
        </w:rPr>
        <w:t>Юмористический рассказ.</w:t>
      </w:r>
    </w:p>
    <w:p w:rsidR="00CD059B" w:rsidRDefault="00CD059B" w:rsidP="002048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0">
        <w:rPr>
          <w:rFonts w:ascii="Times New Roman" w:hAnsi="Times New Roman"/>
          <w:sz w:val="28"/>
          <w:szCs w:val="28"/>
        </w:rPr>
        <w:t>Уходя в школу</w:t>
      </w:r>
      <w:r>
        <w:rPr>
          <w:rFonts w:ascii="Times New Roman" w:hAnsi="Times New Roman"/>
          <w:sz w:val="28"/>
          <w:szCs w:val="28"/>
        </w:rPr>
        <w:t>,</w:t>
      </w:r>
      <w:r w:rsidRPr="00883F50">
        <w:rPr>
          <w:rFonts w:ascii="Times New Roman" w:hAnsi="Times New Roman"/>
          <w:sz w:val="28"/>
          <w:szCs w:val="28"/>
        </w:rPr>
        <w:t xml:space="preserve"> третьеклассник Вася Захарычев</w:t>
      </w:r>
      <w:r>
        <w:rPr>
          <w:rFonts w:ascii="Times New Roman" w:hAnsi="Times New Roman"/>
          <w:sz w:val="28"/>
          <w:szCs w:val="28"/>
        </w:rPr>
        <w:t xml:space="preserve"> поручил своему псу Дюшке</w:t>
      </w:r>
      <w:r w:rsidRPr="00883F50">
        <w:rPr>
          <w:rFonts w:ascii="Times New Roman" w:hAnsi="Times New Roman"/>
          <w:sz w:val="28"/>
          <w:szCs w:val="28"/>
        </w:rPr>
        <w:t xml:space="preserve"> прибраться в </w:t>
      </w:r>
      <w:r>
        <w:rPr>
          <w:rFonts w:ascii="Times New Roman" w:hAnsi="Times New Roman"/>
          <w:sz w:val="28"/>
          <w:szCs w:val="28"/>
        </w:rPr>
        <w:t>квартире. На целый день забыв об этом, он и не думал, что может его ожидать дома…</w:t>
      </w:r>
    </w:p>
    <w:p w:rsidR="00CD059B" w:rsidRDefault="00CD059B" w:rsidP="002048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Придя домой, Вася не узнал свою квартиру. Это была уже не та, которую он  оставил утром. Дюшка потрудился на славу и на свой вкус. В квартире  Пес не оставил ничего из того, чем бы он не смог сам воспользоваться. Все комнаты были расставлены мягкими подушками, в которых можно будет валяться целый день, и игрушками, которыми Дюшка любил играть. А холодильник и вовсе был забит только самым любимым лакомством пса - вкусными косточками. </w:t>
      </w:r>
    </w:p>
    <w:p w:rsidR="00CD059B" w:rsidRPr="00883F50" w:rsidRDefault="00CD059B" w:rsidP="002048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 за один день Дюшка притворил в жизнь свою мечту. А Васе пришлось целую неделю приводить квартиру в первоначальный вид.</w:t>
      </w:r>
    </w:p>
    <w:p w:rsidR="00CD059B" w:rsidRPr="00883F50" w:rsidRDefault="00CD059B" w:rsidP="002048E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sectPr w:rsidR="00CD059B" w:rsidRPr="00883F50" w:rsidSect="00DE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8E4"/>
    <w:rsid w:val="000206BB"/>
    <w:rsid w:val="001D4A41"/>
    <w:rsid w:val="002048E4"/>
    <w:rsid w:val="00284414"/>
    <w:rsid w:val="003E68C4"/>
    <w:rsid w:val="003F278F"/>
    <w:rsid w:val="00427E6B"/>
    <w:rsid w:val="004D46C0"/>
    <w:rsid w:val="00664440"/>
    <w:rsid w:val="00883F50"/>
    <w:rsid w:val="008B7AEC"/>
    <w:rsid w:val="008E40B8"/>
    <w:rsid w:val="00985C18"/>
    <w:rsid w:val="00A96DBD"/>
    <w:rsid w:val="00C25E62"/>
    <w:rsid w:val="00C40732"/>
    <w:rsid w:val="00CC343B"/>
    <w:rsid w:val="00CD059B"/>
    <w:rsid w:val="00DE7FC9"/>
    <w:rsid w:val="00E03218"/>
    <w:rsid w:val="00E0528F"/>
    <w:rsid w:val="00E40420"/>
    <w:rsid w:val="00F00C0F"/>
    <w:rsid w:val="00F4015C"/>
    <w:rsid w:val="00F6375B"/>
    <w:rsid w:val="00FA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8E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5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116</TotalTime>
  <Pages>1</Pages>
  <Words>122</Words>
  <Characters>698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</cp:revision>
  <dcterms:created xsi:type="dcterms:W3CDTF">2018-01-31T18:35:00Z</dcterms:created>
  <dcterms:modified xsi:type="dcterms:W3CDTF">2018-02-18T15:45:00Z</dcterms:modified>
</cp:coreProperties>
</file>