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F0" w:rsidRDefault="001E01F0" w:rsidP="00CB4BCC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РУССКОМУ ЯЗЫКУ </w:t>
      </w:r>
    </w:p>
    <w:p w:rsidR="001E01F0" w:rsidRDefault="001E01F0" w:rsidP="00CB4BCC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КЛАССОВ</w:t>
      </w:r>
    </w:p>
    <w:p w:rsidR="001E01F0" w:rsidRDefault="001E01F0" w:rsidP="00CB4BCC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</w:p>
    <w:p w:rsidR="001E01F0" w:rsidRDefault="001E01F0" w:rsidP="002E5E56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E01F0" w:rsidRPr="002E5E56" w:rsidRDefault="001E01F0" w:rsidP="002E5E56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E5E56">
        <w:rPr>
          <w:rFonts w:ascii="Times New Roman" w:hAnsi="Times New Roman"/>
          <w:b/>
          <w:sz w:val="28"/>
          <w:szCs w:val="28"/>
        </w:rPr>
        <w:t>Для чего нужно уметь говорить и писать грамотно?</w:t>
      </w:r>
    </w:p>
    <w:p w:rsidR="001E01F0" w:rsidRDefault="001E01F0" w:rsidP="002E5E56">
      <w:pPr>
        <w:pStyle w:val="ListParagraph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Сочинение-рассуждение.</w:t>
      </w:r>
    </w:p>
    <w:p w:rsidR="001E01F0" w:rsidRPr="002E5E56" w:rsidRDefault="001E01F0" w:rsidP="002E5E56">
      <w:pPr>
        <w:pStyle w:val="ListParagraph"/>
        <w:tabs>
          <w:tab w:val="left" w:pos="0"/>
        </w:tabs>
        <w:spacing w:after="0" w:line="360" w:lineRule="auto"/>
        <w:ind w:left="0" w:firstLine="791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E5E56">
        <w:rPr>
          <w:rFonts w:ascii="Times New Roman" w:hAnsi="Times New Roman"/>
          <w:b/>
          <w:i/>
          <w:sz w:val="24"/>
          <w:szCs w:val="24"/>
        </w:rPr>
        <w:t>Грамотность – это искусство.</w:t>
      </w:r>
    </w:p>
    <w:p w:rsidR="001E01F0" w:rsidRDefault="001E01F0" w:rsidP="002E5E56">
      <w:pPr>
        <w:pStyle w:val="ListParagraph"/>
        <w:tabs>
          <w:tab w:val="left" w:pos="0"/>
        </w:tabs>
        <w:spacing w:after="0" w:line="360" w:lineRule="auto"/>
        <w:ind w:left="0" w:firstLine="791"/>
        <w:jc w:val="right"/>
        <w:rPr>
          <w:rFonts w:ascii="Times New Roman" w:hAnsi="Times New Roman"/>
          <w:b/>
          <w:i/>
          <w:sz w:val="24"/>
          <w:szCs w:val="24"/>
        </w:rPr>
      </w:pPr>
      <w:r w:rsidRPr="002E5E56">
        <w:rPr>
          <w:rFonts w:ascii="Times New Roman" w:hAnsi="Times New Roman"/>
          <w:b/>
          <w:i/>
          <w:sz w:val="24"/>
          <w:szCs w:val="24"/>
        </w:rPr>
        <w:t>Искусство необходимое каждому.</w:t>
      </w:r>
    </w:p>
    <w:p w:rsidR="001E01F0" w:rsidRDefault="001E01F0" w:rsidP="0001778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Helvetica"/>
          <w:color w:val="020A1B"/>
          <w:sz w:val="28"/>
          <w:szCs w:val="21"/>
        </w:rPr>
      </w:pPr>
      <w:r w:rsidRPr="00017785"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  <w:t xml:space="preserve">Зачем нужно уметь говорить и писать грамотно? Учить правила, запоминать исключения из них? Может, необязательно? Ведь каждый из нас говорит по-русски, понимает устную речь с детства, а письменную – закончив начальную школу. </w:t>
      </w:r>
    </w:p>
    <w:p w:rsidR="001E01F0" w:rsidRPr="00017785" w:rsidRDefault="001E01F0" w:rsidP="0001778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</w:pPr>
      <w:r w:rsidRPr="00017785">
        <w:rPr>
          <w:rFonts w:ascii="Times New Roman" w:hAnsi="Times New Roman" w:cs="Helvetica"/>
          <w:color w:val="020A1B"/>
          <w:sz w:val="28"/>
          <w:szCs w:val="21"/>
        </w:rPr>
        <w:t>У</w:t>
      </w:r>
      <w:r w:rsidRPr="00017785"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  <w:t xml:space="preserve">меть правильно читать и писать – это значит быть грамотным человеком. Грамотный человек знает грамматику русского языка, правила написания слов и расстановки знаков препинания в предложениях, умеет пользоваться ими в речи. </w:t>
      </w:r>
    </w:p>
    <w:p w:rsidR="001E01F0" w:rsidRPr="00017785" w:rsidRDefault="001E01F0" w:rsidP="0001778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</w:pPr>
      <w:r w:rsidRPr="00017785"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  <w:t xml:space="preserve">По тому, как говорит человек, судят о том, насколько он образован. А ведь это не пустяк. Получить хорошую работу не так легко, а если ты ещё и неграмотный, то это вообще нереально. Производит очень неприятное впечатление, когда человек неправильно говорит. Если человек свободно владеет языком, то это позволяет ему выразить любую мысль. Он может убедить в своей правоте любого оппонента. </w:t>
      </w:r>
    </w:p>
    <w:p w:rsidR="001E01F0" w:rsidRPr="00017785" w:rsidRDefault="001E01F0" w:rsidP="0001778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</w:pPr>
      <w:r w:rsidRPr="00017785">
        <w:rPr>
          <w:rFonts w:ascii="Times New Roman" w:hAnsi="Times New Roman" w:cs="Helvetica"/>
          <w:color w:val="020A1B"/>
          <w:sz w:val="28"/>
          <w:szCs w:val="21"/>
          <w:shd w:val="clear" w:color="auto" w:fill="FFFFFF"/>
        </w:rPr>
        <w:t>Умение четко и ясно выразить свои мысли, говорить правильно, умение воздействовать на слушателей, владение культурой речи – характеристика профессиональной пригодности людей самых различных специальностей: юристов, преподавателей, менеджеров, журналистов, политиков. Грамотной речью важно владеть всем, чья профессия или род занятий тесно связан с людьми: организация и направление работ, ведение деловых переговоров, воспитание, обучение, забота о здоровье, оказание и других различных важных услуг</w:t>
      </w:r>
    </w:p>
    <w:p w:rsidR="001E01F0" w:rsidRPr="00017785" w:rsidRDefault="001E01F0" w:rsidP="0001778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17785">
        <w:rPr>
          <w:rFonts w:ascii="Times New Roman" w:hAnsi="Times New Roman"/>
          <w:sz w:val="28"/>
          <w:szCs w:val="28"/>
          <w:lang w:eastAsia="ru-RU"/>
        </w:rPr>
        <w:t>Конечно, и в наши дни сложно отыскать человека, не умеющего писать и читать. Зато можно оценить степень грамотности человека, от того, насколько хорошо он в</w:t>
      </w:r>
      <w:r>
        <w:rPr>
          <w:rFonts w:ascii="Times New Roman" w:hAnsi="Times New Roman"/>
          <w:sz w:val="28"/>
          <w:szCs w:val="28"/>
          <w:lang w:eastAsia="ru-RU"/>
        </w:rPr>
        <w:t xml:space="preserve">ладеет навыками чтения и письма. </w:t>
      </w:r>
      <w:r w:rsidRPr="00017785">
        <w:rPr>
          <w:rFonts w:ascii="Times New Roman" w:hAnsi="Times New Roman"/>
          <w:sz w:val="28"/>
          <w:szCs w:val="28"/>
          <w:lang w:eastAsia="ru-RU"/>
        </w:rPr>
        <w:t>По сути, грамотностью можно считать знание исключений из правил. И чем раньше мы начнем изучать правила для того, чтобы узнать обо всех исключениях, тем правильнее мы будем писать впоследствии.</w:t>
      </w:r>
    </w:p>
    <w:p w:rsidR="001E01F0" w:rsidRPr="00017785" w:rsidRDefault="001E01F0" w:rsidP="0001778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017785">
        <w:rPr>
          <w:rFonts w:ascii="Times New Roman" w:hAnsi="Times New Roman"/>
          <w:sz w:val="28"/>
          <w:szCs w:val="28"/>
          <w:lang w:eastAsia="ru-RU"/>
        </w:rPr>
        <w:t>Сегодня, в 21 веке, быть грамотным  — значит быть образованной личностью. В настоящее время считается, что грамотность — это тот фундамент, на котором строится все развитие личности.</w:t>
      </w:r>
    </w:p>
    <w:p w:rsidR="001E01F0" w:rsidRPr="002E5E56" w:rsidRDefault="001E01F0" w:rsidP="002E5E56">
      <w:pPr>
        <w:pStyle w:val="ListParagraph"/>
        <w:tabs>
          <w:tab w:val="left" w:pos="0"/>
        </w:tabs>
        <w:spacing w:after="0" w:line="360" w:lineRule="auto"/>
        <w:ind w:left="0" w:firstLine="791"/>
        <w:jc w:val="both"/>
        <w:rPr>
          <w:rFonts w:ascii="Times New Roman" w:hAnsi="Times New Roman"/>
          <w:sz w:val="28"/>
          <w:szCs w:val="28"/>
        </w:rPr>
      </w:pPr>
    </w:p>
    <w:p w:rsidR="001E01F0" w:rsidRPr="002E5E56" w:rsidRDefault="001E01F0" w:rsidP="002E5E56">
      <w:pPr>
        <w:pStyle w:val="ListParagraph"/>
        <w:tabs>
          <w:tab w:val="left" w:pos="0"/>
        </w:tabs>
        <w:spacing w:after="0" w:line="360" w:lineRule="auto"/>
        <w:ind w:left="0" w:firstLine="791"/>
        <w:jc w:val="right"/>
        <w:rPr>
          <w:rFonts w:ascii="Times New Roman" w:hAnsi="Times New Roman"/>
          <w:b/>
          <w:i/>
          <w:sz w:val="28"/>
          <w:szCs w:val="28"/>
        </w:rPr>
      </w:pPr>
    </w:p>
    <w:sectPr w:rsidR="001E01F0" w:rsidRPr="002E5E56" w:rsidSect="004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F60"/>
    <w:multiLevelType w:val="hybridMultilevel"/>
    <w:tmpl w:val="6908C0D6"/>
    <w:lvl w:ilvl="0" w:tplc="591E67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0F3E81"/>
    <w:multiLevelType w:val="hybridMultilevel"/>
    <w:tmpl w:val="CCE03A50"/>
    <w:lvl w:ilvl="0" w:tplc="94283D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415385D"/>
    <w:multiLevelType w:val="hybridMultilevel"/>
    <w:tmpl w:val="D84C96D8"/>
    <w:lvl w:ilvl="0" w:tplc="455A1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966A0D"/>
    <w:multiLevelType w:val="hybridMultilevel"/>
    <w:tmpl w:val="9FFAC4E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56594C73"/>
    <w:multiLevelType w:val="hybridMultilevel"/>
    <w:tmpl w:val="61C08B30"/>
    <w:lvl w:ilvl="0" w:tplc="4B04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18C574E"/>
    <w:multiLevelType w:val="hybridMultilevel"/>
    <w:tmpl w:val="7CA0AD94"/>
    <w:lvl w:ilvl="0" w:tplc="9D6E05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4872865"/>
    <w:multiLevelType w:val="hybridMultilevel"/>
    <w:tmpl w:val="DA50B91C"/>
    <w:lvl w:ilvl="0" w:tplc="1D0009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9DD5817"/>
    <w:multiLevelType w:val="hybridMultilevel"/>
    <w:tmpl w:val="71ECE9D6"/>
    <w:lvl w:ilvl="0" w:tplc="62107B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C02"/>
    <w:rsid w:val="00017785"/>
    <w:rsid w:val="00124CAE"/>
    <w:rsid w:val="001C6DE9"/>
    <w:rsid w:val="001E01F0"/>
    <w:rsid w:val="0026125A"/>
    <w:rsid w:val="002B6512"/>
    <w:rsid w:val="002E5E56"/>
    <w:rsid w:val="002F205E"/>
    <w:rsid w:val="003172B0"/>
    <w:rsid w:val="0032460C"/>
    <w:rsid w:val="00360F19"/>
    <w:rsid w:val="00361581"/>
    <w:rsid w:val="003B6329"/>
    <w:rsid w:val="003D669E"/>
    <w:rsid w:val="003D761C"/>
    <w:rsid w:val="003E1DD6"/>
    <w:rsid w:val="004B790A"/>
    <w:rsid w:val="004F6562"/>
    <w:rsid w:val="00500094"/>
    <w:rsid w:val="00503F5B"/>
    <w:rsid w:val="00513A55"/>
    <w:rsid w:val="00616A44"/>
    <w:rsid w:val="006B15DB"/>
    <w:rsid w:val="006F6C59"/>
    <w:rsid w:val="00707FB3"/>
    <w:rsid w:val="007138CC"/>
    <w:rsid w:val="007773A2"/>
    <w:rsid w:val="00781C02"/>
    <w:rsid w:val="007F552A"/>
    <w:rsid w:val="008067B9"/>
    <w:rsid w:val="00841BA9"/>
    <w:rsid w:val="008E7BE0"/>
    <w:rsid w:val="009449A6"/>
    <w:rsid w:val="009530C5"/>
    <w:rsid w:val="0096512C"/>
    <w:rsid w:val="009D2961"/>
    <w:rsid w:val="00A45D53"/>
    <w:rsid w:val="00B151EA"/>
    <w:rsid w:val="00B42911"/>
    <w:rsid w:val="00B5297E"/>
    <w:rsid w:val="00C26A35"/>
    <w:rsid w:val="00C53D4C"/>
    <w:rsid w:val="00CB05E5"/>
    <w:rsid w:val="00CB4BCC"/>
    <w:rsid w:val="00CB5773"/>
    <w:rsid w:val="00CE7DDD"/>
    <w:rsid w:val="00D1390D"/>
    <w:rsid w:val="00D223DE"/>
    <w:rsid w:val="00D47335"/>
    <w:rsid w:val="00D661D9"/>
    <w:rsid w:val="00D72395"/>
    <w:rsid w:val="00DB032E"/>
    <w:rsid w:val="00DB6A93"/>
    <w:rsid w:val="00DF58BD"/>
    <w:rsid w:val="00DF7097"/>
    <w:rsid w:val="00E0053C"/>
    <w:rsid w:val="00E726E1"/>
    <w:rsid w:val="00E967C9"/>
    <w:rsid w:val="00ED2E08"/>
    <w:rsid w:val="00F25F17"/>
    <w:rsid w:val="00F3716D"/>
    <w:rsid w:val="00F5424B"/>
    <w:rsid w:val="00FA3BC5"/>
    <w:rsid w:val="00FD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15D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53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313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11</cp:revision>
  <dcterms:created xsi:type="dcterms:W3CDTF">2018-02-08T19:12:00Z</dcterms:created>
  <dcterms:modified xsi:type="dcterms:W3CDTF">2018-02-18T16:43:00Z</dcterms:modified>
</cp:coreProperties>
</file>