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9E" w:rsidRDefault="00AC7D9E" w:rsidP="00AC2036">
      <w:pPr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9-11 кластар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А 1 – 4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А 2 – 2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А 3- 4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А 4 – 3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А 5 – 2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А 6 – 4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А 7- 4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А 8 – 1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А 9 – 2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А 10 – 3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В 1  1. –  В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2. – </w:t>
      </w:r>
      <w:bookmarkStart w:id="0" w:name="_GoBack"/>
      <w:bookmarkEnd w:id="0"/>
      <w:r w:rsidRPr="00AC2036">
        <w:rPr>
          <w:sz w:val="24"/>
          <w:szCs w:val="24"/>
        </w:rPr>
        <w:t xml:space="preserve"> А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3. –  Г</w:t>
      </w:r>
    </w:p>
    <w:p w:rsidR="00AC7D9E" w:rsidRPr="00ED72D5" w:rsidRDefault="00AC7D9E" w:rsidP="00AC2036">
      <w:pPr>
        <w:rPr>
          <w:sz w:val="24"/>
          <w:szCs w:val="24"/>
          <w:lang w:val="be-BY"/>
        </w:rPr>
      </w:pPr>
      <w:r>
        <w:rPr>
          <w:sz w:val="24"/>
          <w:szCs w:val="24"/>
        </w:rPr>
        <w:t xml:space="preserve">       4. -  </w:t>
      </w:r>
      <w:r>
        <w:rPr>
          <w:sz w:val="24"/>
          <w:szCs w:val="24"/>
          <w:lang w:val="be-BY"/>
        </w:rPr>
        <w:t>Б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В 2   1. – Г</w:t>
      </w:r>
    </w:p>
    <w:p w:rsidR="00AC7D9E" w:rsidRPr="00ED72D5" w:rsidRDefault="00AC7D9E" w:rsidP="00AC2036">
      <w:pPr>
        <w:rPr>
          <w:sz w:val="24"/>
          <w:szCs w:val="24"/>
          <w:lang w:val="be-BY"/>
        </w:rPr>
      </w:pPr>
      <w:r>
        <w:rPr>
          <w:sz w:val="24"/>
          <w:szCs w:val="24"/>
        </w:rPr>
        <w:t xml:space="preserve">        2. – </w:t>
      </w:r>
      <w:r>
        <w:rPr>
          <w:sz w:val="24"/>
          <w:szCs w:val="24"/>
          <w:lang w:val="be-BY"/>
        </w:rPr>
        <w:t>В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3. – А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4. – Б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В.3.   1 -  А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2. – Г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3. – В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4. – Б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В.4     1 – Г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  2 – В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   3 – Б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   4 – А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В 5     1 – Б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    2 -  А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    3 – В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4 -    Г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В 6   1 – В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 2 – Г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  3 – Б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     4 -    А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С 1 экология</w:t>
      </w:r>
    </w:p>
    <w:p w:rsidR="00AC7D9E" w:rsidRPr="007111D4" w:rsidRDefault="00AC7D9E" w:rsidP="00AC2036">
      <w:pPr>
        <w:rPr>
          <w:sz w:val="24"/>
          <w:szCs w:val="24"/>
          <w:lang w:val="be-BY"/>
        </w:rPr>
      </w:pPr>
      <w:r>
        <w:rPr>
          <w:sz w:val="24"/>
          <w:szCs w:val="24"/>
        </w:rPr>
        <w:t xml:space="preserve">С2 </w:t>
      </w:r>
      <w:r>
        <w:rPr>
          <w:sz w:val="24"/>
          <w:szCs w:val="24"/>
          <w:lang w:val="be-BY"/>
        </w:rPr>
        <w:t>тәртипһеҙлек</w:t>
      </w:r>
    </w:p>
    <w:p w:rsidR="00AC7D9E" w:rsidRPr="00D66ABD" w:rsidRDefault="00AC7D9E" w:rsidP="00AC2036">
      <w:pPr>
        <w:rPr>
          <w:sz w:val="24"/>
          <w:szCs w:val="24"/>
          <w:lang w:val="be-BY"/>
        </w:rPr>
      </w:pPr>
      <w:r w:rsidRPr="00AC2036">
        <w:rPr>
          <w:sz w:val="24"/>
          <w:szCs w:val="24"/>
        </w:rPr>
        <w:t xml:space="preserve">С3 </w:t>
      </w:r>
      <w:r>
        <w:rPr>
          <w:sz w:val="24"/>
          <w:szCs w:val="24"/>
          <w:lang w:val="be-BY"/>
        </w:rPr>
        <w:t>матурлыҡ юғалыу</w:t>
      </w:r>
    </w:p>
    <w:p w:rsidR="00AC7D9E" w:rsidRPr="00AC2036" w:rsidRDefault="00AC7D9E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С4 рәүеш</w:t>
      </w:r>
    </w:p>
    <w:p w:rsidR="00AC7D9E" w:rsidRPr="00AC2036" w:rsidRDefault="00AC7D9E" w:rsidP="00AC2036">
      <w:pPr>
        <w:rPr>
          <w:sz w:val="24"/>
          <w:szCs w:val="24"/>
        </w:rPr>
      </w:pPr>
    </w:p>
    <w:p w:rsidR="00AC7D9E" w:rsidRPr="00AC2036" w:rsidRDefault="00AC7D9E" w:rsidP="00AC2036">
      <w:pPr>
        <w:rPr>
          <w:sz w:val="24"/>
          <w:szCs w:val="24"/>
        </w:rPr>
      </w:pPr>
    </w:p>
    <w:sectPr w:rsidR="00AC7D9E" w:rsidRPr="00AC2036" w:rsidSect="007B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110D1"/>
    <w:multiLevelType w:val="hybridMultilevel"/>
    <w:tmpl w:val="7654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789"/>
    <w:rsid w:val="00001E29"/>
    <w:rsid w:val="00104E00"/>
    <w:rsid w:val="001E27B5"/>
    <w:rsid w:val="0022578A"/>
    <w:rsid w:val="002344F8"/>
    <w:rsid w:val="00270C7C"/>
    <w:rsid w:val="00297C53"/>
    <w:rsid w:val="003376D5"/>
    <w:rsid w:val="007111D4"/>
    <w:rsid w:val="007B1114"/>
    <w:rsid w:val="007B6EF8"/>
    <w:rsid w:val="009B6AD7"/>
    <w:rsid w:val="009E4B3F"/>
    <w:rsid w:val="00A949ED"/>
    <w:rsid w:val="00AC2036"/>
    <w:rsid w:val="00AC7D9E"/>
    <w:rsid w:val="00C37430"/>
    <w:rsid w:val="00C83089"/>
    <w:rsid w:val="00C85DAE"/>
    <w:rsid w:val="00CA1789"/>
    <w:rsid w:val="00D66ABD"/>
    <w:rsid w:val="00DC2DAA"/>
    <w:rsid w:val="00ED72D5"/>
    <w:rsid w:val="00F15A43"/>
    <w:rsid w:val="00F92685"/>
    <w:rsid w:val="00FA0605"/>
    <w:rsid w:val="00FA278B"/>
    <w:rsid w:val="00FE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7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331</TotalTime>
  <Pages>2</Pages>
  <Words>80</Words>
  <Characters>456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Шагалиева</dc:creator>
  <cp:keywords/>
  <dc:description/>
  <cp:lastModifiedBy>WiZaRd</cp:lastModifiedBy>
  <cp:revision>7</cp:revision>
  <dcterms:created xsi:type="dcterms:W3CDTF">2018-02-16T10:11:00Z</dcterms:created>
  <dcterms:modified xsi:type="dcterms:W3CDTF">2018-02-17T20:31:00Z</dcterms:modified>
</cp:coreProperties>
</file>