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DAA" w:rsidRDefault="00DC2DAA" w:rsidP="00AC2036">
      <w:pPr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9-11 кластар</w:t>
      </w:r>
    </w:p>
    <w:p w:rsidR="00DC2DAA" w:rsidRPr="00AC2036" w:rsidRDefault="00DC2DAA" w:rsidP="00AC2036">
      <w:pPr>
        <w:rPr>
          <w:sz w:val="24"/>
          <w:szCs w:val="24"/>
        </w:rPr>
      </w:pPr>
      <w:r w:rsidRPr="00AC2036">
        <w:rPr>
          <w:sz w:val="24"/>
          <w:szCs w:val="24"/>
        </w:rPr>
        <w:t>А 1 – 4</w:t>
      </w:r>
    </w:p>
    <w:p w:rsidR="00DC2DAA" w:rsidRPr="00AC2036" w:rsidRDefault="00DC2DAA" w:rsidP="00AC2036">
      <w:pPr>
        <w:rPr>
          <w:sz w:val="24"/>
          <w:szCs w:val="24"/>
        </w:rPr>
      </w:pPr>
      <w:r w:rsidRPr="00AC2036">
        <w:rPr>
          <w:sz w:val="24"/>
          <w:szCs w:val="24"/>
        </w:rPr>
        <w:t>А 2 – 2</w:t>
      </w:r>
    </w:p>
    <w:p w:rsidR="00DC2DAA" w:rsidRPr="00AC2036" w:rsidRDefault="00DC2DAA" w:rsidP="00AC2036">
      <w:pPr>
        <w:rPr>
          <w:sz w:val="24"/>
          <w:szCs w:val="24"/>
        </w:rPr>
      </w:pPr>
      <w:r w:rsidRPr="00AC2036">
        <w:rPr>
          <w:sz w:val="24"/>
          <w:szCs w:val="24"/>
        </w:rPr>
        <w:t>А 3- 4</w:t>
      </w:r>
    </w:p>
    <w:p w:rsidR="00DC2DAA" w:rsidRPr="00AC2036" w:rsidRDefault="00DC2DAA" w:rsidP="00AC2036">
      <w:pPr>
        <w:rPr>
          <w:sz w:val="24"/>
          <w:szCs w:val="24"/>
        </w:rPr>
      </w:pPr>
      <w:r w:rsidRPr="00AC2036">
        <w:rPr>
          <w:sz w:val="24"/>
          <w:szCs w:val="24"/>
        </w:rPr>
        <w:t>А 4 – 3</w:t>
      </w:r>
    </w:p>
    <w:p w:rsidR="00DC2DAA" w:rsidRPr="00AC2036" w:rsidRDefault="00DC2DAA" w:rsidP="00AC2036">
      <w:pPr>
        <w:rPr>
          <w:sz w:val="24"/>
          <w:szCs w:val="24"/>
        </w:rPr>
      </w:pPr>
      <w:r w:rsidRPr="00AC2036">
        <w:rPr>
          <w:sz w:val="24"/>
          <w:szCs w:val="24"/>
        </w:rPr>
        <w:t>А 5 – 2</w:t>
      </w:r>
    </w:p>
    <w:p w:rsidR="00DC2DAA" w:rsidRPr="00AC2036" w:rsidRDefault="00DC2DAA" w:rsidP="00AC2036">
      <w:pPr>
        <w:rPr>
          <w:sz w:val="24"/>
          <w:szCs w:val="24"/>
        </w:rPr>
      </w:pPr>
      <w:r w:rsidRPr="00AC2036">
        <w:rPr>
          <w:sz w:val="24"/>
          <w:szCs w:val="24"/>
        </w:rPr>
        <w:t>А 6 – 4</w:t>
      </w:r>
    </w:p>
    <w:p w:rsidR="00DC2DAA" w:rsidRPr="00AC2036" w:rsidRDefault="00DC2DAA" w:rsidP="00AC2036">
      <w:pPr>
        <w:rPr>
          <w:sz w:val="24"/>
          <w:szCs w:val="24"/>
        </w:rPr>
      </w:pPr>
      <w:r w:rsidRPr="00AC2036">
        <w:rPr>
          <w:sz w:val="24"/>
          <w:szCs w:val="24"/>
        </w:rPr>
        <w:t>А 7- 4</w:t>
      </w:r>
    </w:p>
    <w:p w:rsidR="00DC2DAA" w:rsidRPr="00AC2036" w:rsidRDefault="00DC2DAA" w:rsidP="00AC2036">
      <w:pPr>
        <w:rPr>
          <w:sz w:val="24"/>
          <w:szCs w:val="24"/>
        </w:rPr>
      </w:pPr>
      <w:r w:rsidRPr="00AC2036">
        <w:rPr>
          <w:sz w:val="24"/>
          <w:szCs w:val="24"/>
        </w:rPr>
        <w:t>А 8 – 1</w:t>
      </w:r>
    </w:p>
    <w:p w:rsidR="00DC2DAA" w:rsidRPr="00AC2036" w:rsidRDefault="00DC2DAA" w:rsidP="00AC2036">
      <w:pPr>
        <w:rPr>
          <w:sz w:val="24"/>
          <w:szCs w:val="24"/>
        </w:rPr>
      </w:pPr>
      <w:r w:rsidRPr="00AC2036">
        <w:rPr>
          <w:sz w:val="24"/>
          <w:szCs w:val="24"/>
        </w:rPr>
        <w:t>А 9 – 2</w:t>
      </w:r>
    </w:p>
    <w:p w:rsidR="00DC2DAA" w:rsidRPr="00AC2036" w:rsidRDefault="00DC2DAA" w:rsidP="00AC2036">
      <w:pPr>
        <w:rPr>
          <w:sz w:val="24"/>
          <w:szCs w:val="24"/>
        </w:rPr>
      </w:pPr>
      <w:r w:rsidRPr="00AC2036">
        <w:rPr>
          <w:sz w:val="24"/>
          <w:szCs w:val="24"/>
        </w:rPr>
        <w:t>А 10 – 3</w:t>
      </w:r>
    </w:p>
    <w:p w:rsidR="00DC2DAA" w:rsidRPr="00AC2036" w:rsidRDefault="00DC2DAA" w:rsidP="00AC2036">
      <w:pPr>
        <w:rPr>
          <w:sz w:val="24"/>
          <w:szCs w:val="24"/>
        </w:rPr>
      </w:pPr>
      <w:r w:rsidRPr="00AC2036">
        <w:rPr>
          <w:sz w:val="24"/>
          <w:szCs w:val="24"/>
        </w:rPr>
        <w:t>В 1  1. –  В</w:t>
      </w:r>
    </w:p>
    <w:p w:rsidR="00DC2DAA" w:rsidRPr="00AC2036" w:rsidRDefault="00DC2DAA" w:rsidP="00AC2036">
      <w:pPr>
        <w:rPr>
          <w:sz w:val="24"/>
          <w:szCs w:val="24"/>
        </w:rPr>
      </w:pPr>
      <w:r w:rsidRPr="00AC2036">
        <w:rPr>
          <w:sz w:val="24"/>
          <w:szCs w:val="24"/>
        </w:rPr>
        <w:t xml:space="preserve">       2. – </w:t>
      </w:r>
      <w:bookmarkStart w:id="0" w:name="_GoBack"/>
      <w:bookmarkEnd w:id="0"/>
      <w:r w:rsidRPr="00AC2036">
        <w:rPr>
          <w:sz w:val="24"/>
          <w:szCs w:val="24"/>
        </w:rPr>
        <w:t xml:space="preserve"> А</w:t>
      </w:r>
    </w:p>
    <w:p w:rsidR="00DC2DAA" w:rsidRPr="00AC2036" w:rsidRDefault="00DC2DAA" w:rsidP="00AC2036">
      <w:pPr>
        <w:rPr>
          <w:sz w:val="24"/>
          <w:szCs w:val="24"/>
        </w:rPr>
      </w:pPr>
      <w:r w:rsidRPr="00AC2036">
        <w:rPr>
          <w:sz w:val="24"/>
          <w:szCs w:val="24"/>
        </w:rPr>
        <w:t xml:space="preserve">       3. –  Г</w:t>
      </w:r>
    </w:p>
    <w:p w:rsidR="00DC2DAA" w:rsidRPr="00ED72D5" w:rsidRDefault="00DC2DAA" w:rsidP="00AC2036">
      <w:pPr>
        <w:rPr>
          <w:sz w:val="24"/>
          <w:szCs w:val="24"/>
          <w:lang w:val="be-BY"/>
        </w:rPr>
      </w:pPr>
      <w:r>
        <w:rPr>
          <w:sz w:val="24"/>
          <w:szCs w:val="24"/>
        </w:rPr>
        <w:t xml:space="preserve">       4. -  </w:t>
      </w:r>
      <w:r>
        <w:rPr>
          <w:sz w:val="24"/>
          <w:szCs w:val="24"/>
          <w:lang w:val="be-BY"/>
        </w:rPr>
        <w:t>Б</w:t>
      </w:r>
    </w:p>
    <w:p w:rsidR="00DC2DAA" w:rsidRPr="00AC2036" w:rsidRDefault="00DC2DAA" w:rsidP="00AC2036">
      <w:pPr>
        <w:rPr>
          <w:sz w:val="24"/>
          <w:szCs w:val="24"/>
        </w:rPr>
      </w:pPr>
      <w:r w:rsidRPr="00AC2036">
        <w:rPr>
          <w:sz w:val="24"/>
          <w:szCs w:val="24"/>
        </w:rPr>
        <w:t>В 2   1. – Г</w:t>
      </w:r>
    </w:p>
    <w:p w:rsidR="00DC2DAA" w:rsidRPr="00ED72D5" w:rsidRDefault="00DC2DAA" w:rsidP="00AC2036">
      <w:pPr>
        <w:rPr>
          <w:sz w:val="24"/>
          <w:szCs w:val="24"/>
          <w:lang w:val="be-BY"/>
        </w:rPr>
      </w:pPr>
      <w:r>
        <w:rPr>
          <w:sz w:val="24"/>
          <w:szCs w:val="24"/>
        </w:rPr>
        <w:t xml:space="preserve">        2. – </w:t>
      </w:r>
      <w:r>
        <w:rPr>
          <w:sz w:val="24"/>
          <w:szCs w:val="24"/>
          <w:lang w:val="be-BY"/>
        </w:rPr>
        <w:t>В</w:t>
      </w:r>
    </w:p>
    <w:p w:rsidR="00DC2DAA" w:rsidRPr="00AC2036" w:rsidRDefault="00DC2DAA" w:rsidP="00AC2036">
      <w:pPr>
        <w:rPr>
          <w:sz w:val="24"/>
          <w:szCs w:val="24"/>
        </w:rPr>
      </w:pPr>
      <w:r w:rsidRPr="00AC2036">
        <w:rPr>
          <w:sz w:val="24"/>
          <w:szCs w:val="24"/>
        </w:rPr>
        <w:t xml:space="preserve">        3. – А</w:t>
      </w:r>
    </w:p>
    <w:p w:rsidR="00DC2DAA" w:rsidRPr="00AC2036" w:rsidRDefault="00DC2DAA" w:rsidP="00AC2036">
      <w:pPr>
        <w:rPr>
          <w:sz w:val="24"/>
          <w:szCs w:val="24"/>
        </w:rPr>
      </w:pPr>
      <w:r w:rsidRPr="00AC2036">
        <w:rPr>
          <w:sz w:val="24"/>
          <w:szCs w:val="24"/>
        </w:rPr>
        <w:t xml:space="preserve">        4. – Б</w:t>
      </w:r>
    </w:p>
    <w:p w:rsidR="00DC2DAA" w:rsidRPr="00AC2036" w:rsidRDefault="00DC2DAA" w:rsidP="00AC2036">
      <w:pPr>
        <w:rPr>
          <w:sz w:val="24"/>
          <w:szCs w:val="24"/>
        </w:rPr>
      </w:pPr>
      <w:r w:rsidRPr="00AC2036">
        <w:rPr>
          <w:sz w:val="24"/>
          <w:szCs w:val="24"/>
        </w:rPr>
        <w:t>В.3.   1 -  А</w:t>
      </w:r>
    </w:p>
    <w:p w:rsidR="00DC2DAA" w:rsidRPr="00AC2036" w:rsidRDefault="00DC2DAA" w:rsidP="00AC2036">
      <w:pPr>
        <w:rPr>
          <w:sz w:val="24"/>
          <w:szCs w:val="24"/>
        </w:rPr>
      </w:pPr>
      <w:r w:rsidRPr="00AC2036">
        <w:rPr>
          <w:sz w:val="24"/>
          <w:szCs w:val="24"/>
        </w:rPr>
        <w:t xml:space="preserve">         2. – Г</w:t>
      </w:r>
    </w:p>
    <w:p w:rsidR="00DC2DAA" w:rsidRPr="00AC2036" w:rsidRDefault="00DC2DAA" w:rsidP="00AC2036">
      <w:pPr>
        <w:rPr>
          <w:sz w:val="24"/>
          <w:szCs w:val="24"/>
        </w:rPr>
      </w:pPr>
      <w:r w:rsidRPr="00AC2036">
        <w:rPr>
          <w:sz w:val="24"/>
          <w:szCs w:val="24"/>
        </w:rPr>
        <w:t xml:space="preserve">         3. – В</w:t>
      </w:r>
    </w:p>
    <w:p w:rsidR="00DC2DAA" w:rsidRPr="00AC2036" w:rsidRDefault="00DC2DAA" w:rsidP="00AC2036">
      <w:pPr>
        <w:rPr>
          <w:sz w:val="24"/>
          <w:szCs w:val="24"/>
        </w:rPr>
      </w:pPr>
      <w:r w:rsidRPr="00AC2036">
        <w:rPr>
          <w:sz w:val="24"/>
          <w:szCs w:val="24"/>
        </w:rPr>
        <w:t xml:space="preserve">         4. – Б</w:t>
      </w:r>
    </w:p>
    <w:p w:rsidR="00DC2DAA" w:rsidRPr="00AC2036" w:rsidRDefault="00DC2DAA" w:rsidP="00AC2036">
      <w:pPr>
        <w:rPr>
          <w:sz w:val="24"/>
          <w:szCs w:val="24"/>
        </w:rPr>
      </w:pPr>
      <w:r w:rsidRPr="00AC2036">
        <w:rPr>
          <w:sz w:val="24"/>
          <w:szCs w:val="24"/>
        </w:rPr>
        <w:t>В.4     1 – Г</w:t>
      </w:r>
    </w:p>
    <w:p w:rsidR="00DC2DAA" w:rsidRPr="00AC2036" w:rsidRDefault="00DC2DAA" w:rsidP="00AC2036">
      <w:pPr>
        <w:rPr>
          <w:sz w:val="24"/>
          <w:szCs w:val="24"/>
        </w:rPr>
      </w:pPr>
      <w:r w:rsidRPr="00AC2036">
        <w:rPr>
          <w:sz w:val="24"/>
          <w:szCs w:val="24"/>
        </w:rPr>
        <w:t xml:space="preserve">           2 – В</w:t>
      </w:r>
    </w:p>
    <w:p w:rsidR="00DC2DAA" w:rsidRPr="00AC2036" w:rsidRDefault="00DC2DAA" w:rsidP="00AC2036">
      <w:pPr>
        <w:rPr>
          <w:sz w:val="24"/>
          <w:szCs w:val="24"/>
        </w:rPr>
      </w:pPr>
      <w:r w:rsidRPr="00AC2036">
        <w:rPr>
          <w:sz w:val="24"/>
          <w:szCs w:val="24"/>
        </w:rPr>
        <w:t xml:space="preserve">            3 – Б</w:t>
      </w:r>
    </w:p>
    <w:p w:rsidR="00DC2DAA" w:rsidRPr="00AC2036" w:rsidRDefault="00DC2DAA" w:rsidP="00AC2036">
      <w:pPr>
        <w:rPr>
          <w:sz w:val="24"/>
          <w:szCs w:val="24"/>
        </w:rPr>
      </w:pPr>
      <w:r w:rsidRPr="00AC2036">
        <w:rPr>
          <w:sz w:val="24"/>
          <w:szCs w:val="24"/>
        </w:rPr>
        <w:t xml:space="preserve">            4 – А</w:t>
      </w:r>
    </w:p>
    <w:p w:rsidR="00DC2DAA" w:rsidRPr="00AC2036" w:rsidRDefault="00DC2DAA" w:rsidP="00AC2036">
      <w:pPr>
        <w:rPr>
          <w:sz w:val="24"/>
          <w:szCs w:val="24"/>
        </w:rPr>
      </w:pPr>
      <w:r w:rsidRPr="00AC2036">
        <w:rPr>
          <w:sz w:val="24"/>
          <w:szCs w:val="24"/>
        </w:rPr>
        <w:t xml:space="preserve"> В 5     1 – Б</w:t>
      </w:r>
    </w:p>
    <w:p w:rsidR="00DC2DAA" w:rsidRPr="00AC2036" w:rsidRDefault="00DC2DAA" w:rsidP="00AC2036">
      <w:pPr>
        <w:rPr>
          <w:sz w:val="24"/>
          <w:szCs w:val="24"/>
        </w:rPr>
      </w:pPr>
      <w:r w:rsidRPr="00AC2036">
        <w:rPr>
          <w:sz w:val="24"/>
          <w:szCs w:val="24"/>
        </w:rPr>
        <w:t xml:space="preserve">             2 -  А</w:t>
      </w:r>
    </w:p>
    <w:p w:rsidR="00DC2DAA" w:rsidRPr="00AC2036" w:rsidRDefault="00DC2DAA" w:rsidP="00AC2036">
      <w:pPr>
        <w:rPr>
          <w:sz w:val="24"/>
          <w:szCs w:val="24"/>
        </w:rPr>
      </w:pPr>
      <w:r w:rsidRPr="00AC2036">
        <w:rPr>
          <w:sz w:val="24"/>
          <w:szCs w:val="24"/>
        </w:rPr>
        <w:t xml:space="preserve">             3 – В</w:t>
      </w:r>
    </w:p>
    <w:p w:rsidR="00DC2DAA" w:rsidRPr="00AC2036" w:rsidRDefault="00DC2DAA" w:rsidP="00AC2036">
      <w:pPr>
        <w:rPr>
          <w:sz w:val="24"/>
          <w:szCs w:val="24"/>
        </w:rPr>
      </w:pPr>
      <w:r w:rsidRPr="00AC2036">
        <w:rPr>
          <w:sz w:val="24"/>
          <w:szCs w:val="24"/>
        </w:rPr>
        <w:t xml:space="preserve">         4 -    Г</w:t>
      </w:r>
    </w:p>
    <w:p w:rsidR="00DC2DAA" w:rsidRPr="00AC2036" w:rsidRDefault="00DC2DAA" w:rsidP="00AC2036">
      <w:pPr>
        <w:rPr>
          <w:sz w:val="24"/>
          <w:szCs w:val="24"/>
        </w:rPr>
      </w:pPr>
      <w:r w:rsidRPr="00AC2036">
        <w:rPr>
          <w:sz w:val="24"/>
          <w:szCs w:val="24"/>
        </w:rPr>
        <w:t>В 6   1 – В</w:t>
      </w:r>
    </w:p>
    <w:p w:rsidR="00DC2DAA" w:rsidRPr="00AC2036" w:rsidRDefault="00DC2DAA" w:rsidP="00AC2036">
      <w:pPr>
        <w:rPr>
          <w:sz w:val="24"/>
          <w:szCs w:val="24"/>
        </w:rPr>
      </w:pPr>
      <w:r w:rsidRPr="00AC2036">
        <w:rPr>
          <w:sz w:val="24"/>
          <w:szCs w:val="24"/>
        </w:rPr>
        <w:t xml:space="preserve">          2 – Г</w:t>
      </w:r>
    </w:p>
    <w:p w:rsidR="00DC2DAA" w:rsidRPr="00AC2036" w:rsidRDefault="00DC2DAA" w:rsidP="00AC2036">
      <w:pPr>
        <w:rPr>
          <w:sz w:val="24"/>
          <w:szCs w:val="24"/>
        </w:rPr>
      </w:pPr>
      <w:r w:rsidRPr="00AC2036">
        <w:rPr>
          <w:sz w:val="24"/>
          <w:szCs w:val="24"/>
        </w:rPr>
        <w:t xml:space="preserve">           3 – Б</w:t>
      </w:r>
    </w:p>
    <w:p w:rsidR="00DC2DAA" w:rsidRPr="00AC2036" w:rsidRDefault="00DC2DAA" w:rsidP="00AC2036">
      <w:pPr>
        <w:rPr>
          <w:sz w:val="24"/>
          <w:szCs w:val="24"/>
        </w:rPr>
      </w:pPr>
      <w:r w:rsidRPr="00AC2036">
        <w:rPr>
          <w:sz w:val="24"/>
          <w:szCs w:val="24"/>
        </w:rPr>
        <w:t xml:space="preserve">              4 -    А</w:t>
      </w:r>
    </w:p>
    <w:p w:rsidR="00DC2DAA" w:rsidRPr="00AC2036" w:rsidRDefault="00DC2DAA" w:rsidP="00AC2036">
      <w:pPr>
        <w:rPr>
          <w:sz w:val="24"/>
          <w:szCs w:val="24"/>
        </w:rPr>
      </w:pPr>
      <w:r w:rsidRPr="00AC2036">
        <w:rPr>
          <w:sz w:val="24"/>
          <w:szCs w:val="24"/>
        </w:rPr>
        <w:t>С 1 экология</w:t>
      </w:r>
    </w:p>
    <w:p w:rsidR="00DC2DAA" w:rsidRPr="007111D4" w:rsidRDefault="00DC2DAA" w:rsidP="00AC2036">
      <w:pPr>
        <w:rPr>
          <w:sz w:val="24"/>
          <w:szCs w:val="24"/>
          <w:lang w:val="be-BY"/>
        </w:rPr>
      </w:pPr>
      <w:r>
        <w:rPr>
          <w:sz w:val="24"/>
          <w:szCs w:val="24"/>
        </w:rPr>
        <w:t xml:space="preserve">С2 </w:t>
      </w:r>
      <w:r>
        <w:rPr>
          <w:sz w:val="24"/>
          <w:szCs w:val="24"/>
          <w:lang w:val="be-BY"/>
        </w:rPr>
        <w:t>тәртипһеҙлек</w:t>
      </w:r>
    </w:p>
    <w:p w:rsidR="00DC2DAA" w:rsidRPr="00AC2036" w:rsidRDefault="00DC2DAA" w:rsidP="00AC2036">
      <w:pPr>
        <w:rPr>
          <w:sz w:val="24"/>
          <w:szCs w:val="24"/>
        </w:rPr>
      </w:pPr>
      <w:r w:rsidRPr="00AC2036">
        <w:rPr>
          <w:sz w:val="24"/>
          <w:szCs w:val="24"/>
        </w:rPr>
        <w:t>С3 нимәнеңдер юҡҡа сығыуы</w:t>
      </w:r>
    </w:p>
    <w:p w:rsidR="00DC2DAA" w:rsidRPr="00AC2036" w:rsidRDefault="00DC2DAA" w:rsidP="00AC2036">
      <w:pPr>
        <w:rPr>
          <w:sz w:val="24"/>
          <w:szCs w:val="24"/>
        </w:rPr>
      </w:pPr>
      <w:r w:rsidRPr="00AC2036">
        <w:rPr>
          <w:sz w:val="24"/>
          <w:szCs w:val="24"/>
        </w:rPr>
        <w:t>С4 рәүеш</w:t>
      </w:r>
    </w:p>
    <w:p w:rsidR="00DC2DAA" w:rsidRPr="00AC2036" w:rsidRDefault="00DC2DAA" w:rsidP="00AC2036">
      <w:pPr>
        <w:rPr>
          <w:sz w:val="24"/>
          <w:szCs w:val="24"/>
        </w:rPr>
      </w:pPr>
    </w:p>
    <w:p w:rsidR="00DC2DAA" w:rsidRPr="00AC2036" w:rsidRDefault="00DC2DAA" w:rsidP="00AC2036">
      <w:pPr>
        <w:rPr>
          <w:sz w:val="24"/>
          <w:szCs w:val="24"/>
        </w:rPr>
      </w:pPr>
    </w:p>
    <w:sectPr w:rsidR="00DC2DAA" w:rsidRPr="00AC2036" w:rsidSect="007B6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110D1"/>
    <w:multiLevelType w:val="hybridMultilevel"/>
    <w:tmpl w:val="765412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1789"/>
    <w:rsid w:val="00001E29"/>
    <w:rsid w:val="00104E00"/>
    <w:rsid w:val="001E27B5"/>
    <w:rsid w:val="002344F8"/>
    <w:rsid w:val="00270C7C"/>
    <w:rsid w:val="00297C53"/>
    <w:rsid w:val="003376D5"/>
    <w:rsid w:val="007111D4"/>
    <w:rsid w:val="007B1114"/>
    <w:rsid w:val="007B6EF8"/>
    <w:rsid w:val="009B6AD7"/>
    <w:rsid w:val="009E4B3F"/>
    <w:rsid w:val="00AC2036"/>
    <w:rsid w:val="00C37430"/>
    <w:rsid w:val="00C83089"/>
    <w:rsid w:val="00C85DAE"/>
    <w:rsid w:val="00CA1789"/>
    <w:rsid w:val="00DC2DAA"/>
    <w:rsid w:val="00ED72D5"/>
    <w:rsid w:val="00F15A43"/>
    <w:rsid w:val="00F92685"/>
    <w:rsid w:val="00FA0605"/>
    <w:rsid w:val="00FA278B"/>
    <w:rsid w:val="00FE6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EF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374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330</TotalTime>
  <Pages>2</Pages>
  <Words>81</Words>
  <Characters>462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Шагалиева</dc:creator>
  <cp:keywords/>
  <dc:description/>
  <cp:lastModifiedBy>WiZaRd</cp:lastModifiedBy>
  <cp:revision>6</cp:revision>
  <dcterms:created xsi:type="dcterms:W3CDTF">2018-02-16T10:11:00Z</dcterms:created>
  <dcterms:modified xsi:type="dcterms:W3CDTF">2018-02-17T19:20:00Z</dcterms:modified>
</cp:coreProperties>
</file>