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931" w:rsidRDefault="00A55931" w:rsidP="00E8134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E8134B">
        <w:rPr>
          <w:rFonts w:ascii="Times New Roman" w:hAnsi="Times New Roman"/>
          <w:sz w:val="28"/>
          <w:szCs w:val="28"/>
        </w:rPr>
        <w:t>ОТВЕТЫ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АКМУЛЛИНСКОЙ ОЛИМПИАДЫ ПО РУССКОМУ ЯЗЫКУ </w:t>
      </w:r>
    </w:p>
    <w:p w:rsidR="00A55931" w:rsidRDefault="00A55931" w:rsidP="00E85C2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УЧАЩИХСЯ 10 КЛАССОВ</w:t>
      </w:r>
    </w:p>
    <w:p w:rsidR="00A55931" w:rsidRDefault="00A55931" w:rsidP="00E85C24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(2 тур)</w:t>
      </w:r>
      <w:r>
        <w:rPr>
          <w:rFonts w:ascii="Times New Roman" w:hAnsi="Times New Roman"/>
          <w:sz w:val="24"/>
          <w:szCs w:val="24"/>
        </w:rPr>
        <w:br/>
      </w:r>
    </w:p>
    <w:p w:rsidR="00A55931" w:rsidRPr="00214668" w:rsidRDefault="00A55931" w:rsidP="0046724B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F14AE">
        <w:rPr>
          <w:rFonts w:ascii="Times New Roman" w:hAnsi="Times New Roman"/>
          <w:bCs/>
          <w:sz w:val="24"/>
          <w:szCs w:val="24"/>
        </w:rPr>
        <w:t>На какую букву будет искать английский или американский школьник в энциклопедии фамилию Чайковский? С каким свойством русского звука Ч это связано? Как называются такие звуки? Есть ли в русском языке еще звуки этого типа</w:t>
      </w:r>
      <w:r>
        <w:rPr>
          <w:rFonts w:ascii="Times New Roman" w:hAnsi="Times New Roman"/>
          <w:bCs/>
          <w:sz w:val="24"/>
          <w:szCs w:val="24"/>
        </w:rPr>
        <w:t>?</w:t>
      </w:r>
    </w:p>
    <w:p w:rsidR="00A55931" w:rsidRDefault="00A55931" w:rsidP="00214668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55931" w:rsidRDefault="00A55931" w:rsidP="00214668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bCs/>
          <w:sz w:val="24"/>
          <w:szCs w:val="24"/>
        </w:rPr>
        <w:t xml:space="preserve"> А</w:t>
      </w:r>
      <w:r w:rsidRPr="00FF14AE">
        <w:rPr>
          <w:rFonts w:ascii="Times New Roman" w:hAnsi="Times New Roman"/>
          <w:bCs/>
          <w:sz w:val="24"/>
          <w:szCs w:val="24"/>
        </w:rPr>
        <w:t>нглийский или американский школьник</w:t>
      </w:r>
      <w:r>
        <w:rPr>
          <w:rFonts w:ascii="Times New Roman" w:hAnsi="Times New Roman"/>
          <w:bCs/>
          <w:sz w:val="24"/>
          <w:szCs w:val="24"/>
        </w:rPr>
        <w:t xml:space="preserve"> будет искать</w:t>
      </w:r>
      <w:r w:rsidRPr="00FF14AE">
        <w:rPr>
          <w:rFonts w:ascii="Times New Roman" w:hAnsi="Times New Roman"/>
          <w:bCs/>
          <w:sz w:val="24"/>
          <w:szCs w:val="24"/>
        </w:rPr>
        <w:t xml:space="preserve"> в энциклопедии фамилию</w:t>
      </w:r>
      <w:r>
        <w:rPr>
          <w:rFonts w:ascii="Times New Roman" w:hAnsi="Times New Roman"/>
          <w:bCs/>
          <w:sz w:val="24"/>
          <w:szCs w:val="24"/>
        </w:rPr>
        <w:t xml:space="preserve"> на букву «Т». Русский «Ч» - смычно-щелевой, состоит из сочетаний звуков «Т» и «Ш». </w:t>
      </w:r>
    </w:p>
    <w:p w:rsidR="00A55931" w:rsidRPr="00822818" w:rsidRDefault="00A55931" w:rsidP="00214668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55931" w:rsidRDefault="00A55931" w:rsidP="00E85C24">
      <w:pPr>
        <w:pStyle w:val="ListParagraph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7B4544">
        <w:rPr>
          <w:rFonts w:ascii="Times New Roman" w:hAnsi="Times New Roman"/>
          <w:sz w:val="24"/>
          <w:szCs w:val="24"/>
        </w:rPr>
        <w:t>Заполните пропуски в тексте, восстановив этимологическое гнездо, состоящее из слов, исторически родственных друг другу.</w:t>
      </w:r>
    </w:p>
    <w:p w:rsidR="00A55931" w:rsidRPr="00E85C24" w:rsidRDefault="00A55931" w:rsidP="00E85C24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5931" w:rsidRPr="00770619" w:rsidRDefault="00A55931" w:rsidP="00CF03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770619">
        <w:rPr>
          <w:rFonts w:ascii="Times New Roman" w:hAnsi="Times New Roman"/>
          <w:sz w:val="24"/>
          <w:szCs w:val="24"/>
        </w:rPr>
        <w:t>лово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3D97">
        <w:rPr>
          <w:rFonts w:ascii="Times New Roman" w:hAnsi="Times New Roman"/>
          <w:b/>
          <w:bCs/>
          <w:sz w:val="24"/>
          <w:szCs w:val="24"/>
        </w:rPr>
        <w:t>«клюка»,</w:t>
      </w:r>
      <w:r w:rsidRPr="00770619">
        <w:rPr>
          <w:rFonts w:ascii="Times New Roman" w:hAnsi="Times New Roman"/>
          <w:sz w:val="24"/>
          <w:szCs w:val="24"/>
        </w:rPr>
        <w:t xml:space="preserve"> обозначающее палку с загнутым концом, в истории русского языка послужило производящим не только для слова </w:t>
      </w:r>
      <w:r w:rsidRPr="008F3D97">
        <w:rPr>
          <w:rFonts w:ascii="Times New Roman" w:hAnsi="Times New Roman"/>
          <w:b/>
          <w:bCs/>
          <w:sz w:val="24"/>
          <w:szCs w:val="24"/>
        </w:rPr>
        <w:t>«клюшка»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770619">
        <w:rPr>
          <w:rFonts w:ascii="Times New Roman" w:hAnsi="Times New Roman"/>
          <w:sz w:val="24"/>
          <w:szCs w:val="24"/>
        </w:rPr>
        <w:t xml:space="preserve"> (спортивное приспособление), но и для слов</w:t>
      </w:r>
      <w:r>
        <w:rPr>
          <w:rFonts w:ascii="Times New Roman" w:hAnsi="Times New Roman"/>
          <w:sz w:val="24"/>
          <w:szCs w:val="24"/>
        </w:rPr>
        <w:t xml:space="preserve"> «</w:t>
      </w:r>
      <w:r w:rsidRPr="008F3D97">
        <w:rPr>
          <w:rFonts w:ascii="Times New Roman" w:hAnsi="Times New Roman"/>
          <w:b/>
          <w:bCs/>
          <w:sz w:val="24"/>
          <w:szCs w:val="24"/>
        </w:rPr>
        <w:t>ключ»–</w:t>
      </w:r>
      <w:r w:rsidRPr="00770619">
        <w:rPr>
          <w:rFonts w:ascii="Times New Roman" w:hAnsi="Times New Roman"/>
          <w:sz w:val="24"/>
          <w:szCs w:val="24"/>
        </w:rPr>
        <w:t xml:space="preserve"> приспособление для закрывания и открывания дверей. Родственен последнему и глагол старославянского происхождения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3D97">
        <w:rPr>
          <w:rFonts w:ascii="Times New Roman" w:hAnsi="Times New Roman"/>
          <w:b/>
          <w:bCs/>
          <w:sz w:val="24"/>
          <w:szCs w:val="24"/>
        </w:rPr>
        <w:t>исключение</w:t>
      </w:r>
      <w:r w:rsidRPr="00770619">
        <w:rPr>
          <w:rFonts w:ascii="Times New Roman" w:hAnsi="Times New Roman"/>
          <w:sz w:val="24"/>
          <w:szCs w:val="24"/>
        </w:rPr>
        <w:t xml:space="preserve"> (выделить, убрать). Его происхождение можно определить по характерной для старославянского языка приставке ИС-. Образованное от него прилагательное </w:t>
      </w:r>
      <w:r w:rsidRPr="008F3D97">
        <w:rPr>
          <w:rFonts w:ascii="Times New Roman" w:hAnsi="Times New Roman"/>
          <w:b/>
          <w:bCs/>
          <w:sz w:val="24"/>
          <w:szCs w:val="24"/>
        </w:rPr>
        <w:t>исключительный</w:t>
      </w:r>
      <w:r w:rsidRPr="00770619">
        <w:rPr>
          <w:rFonts w:ascii="Times New Roman" w:hAnsi="Times New Roman"/>
          <w:sz w:val="24"/>
          <w:szCs w:val="24"/>
        </w:rPr>
        <w:t xml:space="preserve"> обозначает «особый, редкий, уникальный».  Названное прилагательное представляет собой также полную кальку английского слова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3D97">
        <w:rPr>
          <w:rFonts w:ascii="Times New Roman" w:hAnsi="Times New Roman"/>
          <w:b/>
          <w:bCs/>
          <w:sz w:val="24"/>
          <w:szCs w:val="24"/>
        </w:rPr>
        <w:t>эксклюзивный</w:t>
      </w:r>
      <w:r>
        <w:rPr>
          <w:rFonts w:ascii="Times New Roman" w:hAnsi="Times New Roman"/>
          <w:sz w:val="24"/>
          <w:szCs w:val="24"/>
        </w:rPr>
        <w:t>.</w:t>
      </w:r>
      <w:r w:rsidRPr="00770619">
        <w:rPr>
          <w:rFonts w:ascii="Times New Roman" w:hAnsi="Times New Roman"/>
          <w:sz w:val="24"/>
          <w:szCs w:val="24"/>
        </w:rPr>
        <w:t xml:space="preserve"> Не случайно эти два прилагательных (старославянское </w:t>
      </w:r>
      <w:r w:rsidRPr="008F3D97">
        <w:rPr>
          <w:rFonts w:ascii="Times New Roman" w:hAnsi="Times New Roman"/>
          <w:b/>
          <w:bCs/>
          <w:sz w:val="24"/>
          <w:szCs w:val="24"/>
        </w:rPr>
        <w:t>исключительный</w:t>
      </w:r>
      <w:r w:rsidRPr="00770619">
        <w:rPr>
          <w:rFonts w:ascii="Times New Roman" w:hAnsi="Times New Roman"/>
          <w:sz w:val="24"/>
          <w:szCs w:val="24"/>
        </w:rPr>
        <w:t xml:space="preserve"> и английское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3D97">
        <w:rPr>
          <w:rFonts w:ascii="Times New Roman" w:hAnsi="Times New Roman"/>
          <w:b/>
          <w:bCs/>
          <w:sz w:val="24"/>
          <w:szCs w:val="24"/>
        </w:rPr>
        <w:t>эксклюзивный</w:t>
      </w:r>
      <w:r w:rsidRPr="00770619">
        <w:rPr>
          <w:rFonts w:ascii="Times New Roman" w:hAnsi="Times New Roman"/>
          <w:sz w:val="24"/>
          <w:szCs w:val="24"/>
        </w:rPr>
        <w:t>) так созвучны, ведь в праиндоевропейском языке это был один и тот же корень.</w:t>
      </w:r>
    </w:p>
    <w:p w:rsidR="00A55931" w:rsidRDefault="00A55931" w:rsidP="00E85C24">
      <w:pPr>
        <w:spacing w:after="0" w:line="240" w:lineRule="auto"/>
      </w:pPr>
    </w:p>
    <w:p w:rsidR="00A55931" w:rsidRPr="00BF3897" w:rsidRDefault="00A55931" w:rsidP="009C1B13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BF3897">
        <w:rPr>
          <w:rFonts w:ascii="Times New Roman" w:hAnsi="Times New Roman"/>
          <w:bCs/>
          <w:sz w:val="24"/>
          <w:szCs w:val="24"/>
        </w:rPr>
        <w:t xml:space="preserve">Что обозначают эти выражения? Как они пишутся кириллицей (русскими буквами)? </w:t>
      </w:r>
    </w:p>
    <w:p w:rsidR="00A55931" w:rsidRPr="0012651C" w:rsidRDefault="00A55931" w:rsidP="00EE5B96">
      <w:pPr>
        <w:pStyle w:val="ListParagraph"/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  <w:r w:rsidRPr="00CF0399">
        <w:rPr>
          <w:rFonts w:ascii="Times New Roman" w:hAnsi="Times New Roman"/>
          <w:bCs/>
          <w:i/>
          <w:sz w:val="24"/>
          <w:szCs w:val="24"/>
          <w:lang w:val="en-US"/>
        </w:rPr>
        <w:t>Alma</w:t>
      </w:r>
      <w:r w:rsidRPr="0012651C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CF0399">
        <w:rPr>
          <w:rFonts w:ascii="Times New Roman" w:hAnsi="Times New Roman"/>
          <w:bCs/>
          <w:i/>
          <w:sz w:val="24"/>
          <w:szCs w:val="24"/>
          <w:lang w:val="en-US"/>
        </w:rPr>
        <w:t>mater</w:t>
      </w:r>
      <w:r>
        <w:rPr>
          <w:rFonts w:ascii="Times New Roman" w:hAnsi="Times New Roman"/>
          <w:bCs/>
          <w:i/>
          <w:sz w:val="24"/>
          <w:szCs w:val="24"/>
        </w:rPr>
        <w:t xml:space="preserve"> – «Кормилица». Так в средние века студенты называли университеты, в которых получали «духовную пищу» и «питомцами» которых себя считали.</w:t>
      </w:r>
    </w:p>
    <w:p w:rsidR="00A55931" w:rsidRPr="0012651C" w:rsidRDefault="00A55931" w:rsidP="00EE5B96">
      <w:pPr>
        <w:pStyle w:val="ListParagraph"/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А</w:t>
      </w:r>
      <w:r w:rsidRPr="00EE5B96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CF0399">
        <w:rPr>
          <w:rFonts w:ascii="Times New Roman" w:hAnsi="Times New Roman"/>
          <w:bCs/>
          <w:i/>
          <w:sz w:val="24"/>
          <w:szCs w:val="24"/>
          <w:lang w:val="en-US"/>
        </w:rPr>
        <w:t>priori</w:t>
      </w:r>
      <w:r>
        <w:rPr>
          <w:rFonts w:ascii="Times New Roman" w:hAnsi="Times New Roman"/>
          <w:bCs/>
          <w:i/>
          <w:sz w:val="24"/>
          <w:szCs w:val="24"/>
        </w:rPr>
        <w:t>- «Изначально». Смысл: Заранее, до опыта, без опоры на факты.</w:t>
      </w:r>
    </w:p>
    <w:p w:rsidR="00A55931" w:rsidRPr="00EE5B96" w:rsidRDefault="00A55931" w:rsidP="00EE5B96">
      <w:pPr>
        <w:pStyle w:val="ListParagraph"/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  <w:lang w:val="en-US"/>
        </w:rPr>
        <w:t>P</w:t>
      </w:r>
      <w:r w:rsidRPr="00CF0399">
        <w:rPr>
          <w:rFonts w:ascii="Times New Roman" w:hAnsi="Times New Roman"/>
          <w:bCs/>
          <w:i/>
          <w:sz w:val="24"/>
          <w:szCs w:val="24"/>
          <w:lang w:val="en-US"/>
        </w:rPr>
        <w:t>ost</w:t>
      </w:r>
      <w:r w:rsidRPr="00EE5B96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CF0399">
        <w:rPr>
          <w:rFonts w:ascii="Times New Roman" w:hAnsi="Times New Roman"/>
          <w:bCs/>
          <w:i/>
          <w:sz w:val="24"/>
          <w:szCs w:val="24"/>
          <w:lang w:val="en-US"/>
        </w:rPr>
        <w:t>factum</w:t>
      </w:r>
      <w:r>
        <w:rPr>
          <w:rFonts w:ascii="Times New Roman" w:hAnsi="Times New Roman"/>
          <w:bCs/>
          <w:i/>
          <w:sz w:val="24"/>
          <w:szCs w:val="24"/>
        </w:rPr>
        <w:t>- «После сделанного». После того, как что-то произошло.</w:t>
      </w:r>
    </w:p>
    <w:p w:rsidR="00A55931" w:rsidRPr="00EE5B96" w:rsidRDefault="00A55931" w:rsidP="00EE5B96">
      <w:pPr>
        <w:pStyle w:val="ListParagraph"/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  <w:lang w:val="en-US"/>
        </w:rPr>
        <w:t>Persona</w:t>
      </w:r>
      <w:r w:rsidRPr="00EE5B96">
        <w:rPr>
          <w:rFonts w:ascii="Times New Roman" w:hAnsi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sz w:val="24"/>
          <w:szCs w:val="24"/>
          <w:lang w:val="en-US"/>
        </w:rPr>
        <w:t>non</w:t>
      </w:r>
      <w:r w:rsidRPr="00EE5B96">
        <w:rPr>
          <w:rFonts w:ascii="Times New Roman" w:hAnsi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sz w:val="24"/>
          <w:szCs w:val="24"/>
          <w:lang w:val="en-US"/>
        </w:rPr>
        <w:t>grata</w:t>
      </w:r>
      <w:r>
        <w:rPr>
          <w:rFonts w:ascii="Times New Roman" w:hAnsi="Times New Roman"/>
          <w:bCs/>
          <w:i/>
          <w:sz w:val="24"/>
          <w:szCs w:val="24"/>
        </w:rPr>
        <w:t>- «Нежелательная личность». Дипломатический представитель, не пользующийся доверием со стороны правительства того государства, куда он назначается, или потерявший такое доверие и подлежащий отзыву.</w:t>
      </w:r>
    </w:p>
    <w:p w:rsidR="00A55931" w:rsidRPr="00EE5B96" w:rsidRDefault="00A55931" w:rsidP="00EE5B96">
      <w:pPr>
        <w:pStyle w:val="ListParagraph"/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  <w:lang w:val="en-US"/>
        </w:rPr>
        <w:t>D</w:t>
      </w:r>
      <w:r w:rsidRPr="00CF0399">
        <w:rPr>
          <w:rFonts w:ascii="Times New Roman" w:hAnsi="Times New Roman"/>
          <w:bCs/>
          <w:i/>
          <w:sz w:val="24"/>
          <w:szCs w:val="24"/>
          <w:lang w:val="en-US"/>
        </w:rPr>
        <w:t>e</w:t>
      </w:r>
      <w:r w:rsidRPr="00EE5B96">
        <w:rPr>
          <w:rFonts w:ascii="Times New Roman" w:hAnsi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sz w:val="24"/>
          <w:szCs w:val="24"/>
          <w:lang w:val="en-US"/>
        </w:rPr>
        <w:t>facto</w:t>
      </w:r>
      <w:r>
        <w:rPr>
          <w:rFonts w:ascii="Times New Roman" w:hAnsi="Times New Roman"/>
          <w:bCs/>
          <w:i/>
          <w:sz w:val="24"/>
          <w:szCs w:val="24"/>
        </w:rPr>
        <w:t>- «Фактически, на деле». В силу факта, в действительности, на практике.</w:t>
      </w:r>
    </w:p>
    <w:p w:rsidR="00A55931" w:rsidRDefault="00A55931" w:rsidP="00CF0399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bCs/>
          <w:i/>
          <w:sz w:val="24"/>
          <w:szCs w:val="24"/>
        </w:rPr>
      </w:pPr>
    </w:p>
    <w:p w:rsidR="00A55931" w:rsidRDefault="00A55931" w:rsidP="00CF0399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F3897">
        <w:rPr>
          <w:rFonts w:ascii="Times New Roman" w:hAnsi="Times New Roman"/>
          <w:bCs/>
          <w:sz w:val="24"/>
          <w:szCs w:val="24"/>
        </w:rPr>
        <w:t>Как аналоги каких частей речи они употребляются?  Для тех выражений, которые употребляются в качестве имен существительных, уточните особенности согласования зависимых слов (глаголов, местоимений) в роде. Составьте предложения с каждым из приведенных выражений.</w:t>
      </w:r>
    </w:p>
    <w:p w:rsidR="00A55931" w:rsidRDefault="00A55931" w:rsidP="00CF0399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F3897">
        <w:rPr>
          <w:rFonts w:ascii="Times New Roman" w:hAnsi="Times New Roman"/>
          <w:bCs/>
          <w:sz w:val="24"/>
          <w:szCs w:val="24"/>
        </w:rPr>
        <w:t>Каким термином называются такие выражения?</w:t>
      </w:r>
    </w:p>
    <w:p w:rsidR="00A55931" w:rsidRDefault="00A55931" w:rsidP="008F3D97">
      <w:pPr>
        <w:pStyle w:val="ListParagraph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 каждой семье есть а</w:t>
      </w:r>
      <w:r w:rsidRPr="007A50A7">
        <w:rPr>
          <w:rFonts w:ascii="Times New Roman" w:hAnsi="Times New Roman"/>
          <w:bCs/>
          <w:sz w:val="24"/>
          <w:szCs w:val="24"/>
        </w:rPr>
        <w:t>lma mater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A55931" w:rsidRDefault="00A55931" w:rsidP="008F3D97">
      <w:pPr>
        <w:pStyle w:val="ListParagraph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Он способен на любую работу </w:t>
      </w:r>
      <w:r w:rsidRPr="007A50A7">
        <w:rPr>
          <w:rFonts w:ascii="Times New Roman" w:hAnsi="Times New Roman"/>
          <w:bCs/>
          <w:sz w:val="24"/>
          <w:szCs w:val="24"/>
        </w:rPr>
        <w:t>a priori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A55931" w:rsidRDefault="00A55931" w:rsidP="008F3D97">
      <w:pPr>
        <w:pStyle w:val="ListParagraph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Расследования проводились </w:t>
      </w:r>
      <w:r w:rsidRPr="007A50A7">
        <w:rPr>
          <w:rFonts w:ascii="Times New Roman" w:hAnsi="Times New Roman"/>
          <w:bCs/>
          <w:sz w:val="24"/>
          <w:szCs w:val="24"/>
        </w:rPr>
        <w:t>post factum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A55931" w:rsidRPr="007A50A7" w:rsidRDefault="00A55931" w:rsidP="008F3D97">
      <w:pPr>
        <w:pStyle w:val="ListParagraph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en-US"/>
        </w:rPr>
      </w:pPr>
      <w:r>
        <w:rPr>
          <w:rFonts w:ascii="Times New Roman" w:hAnsi="Times New Roman"/>
          <w:bCs/>
          <w:sz w:val="24"/>
          <w:szCs w:val="24"/>
        </w:rPr>
        <w:t>Эта</w:t>
      </w:r>
      <w:r w:rsidRPr="007A50A7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девушка</w:t>
      </w:r>
      <w:r w:rsidRPr="007A50A7">
        <w:rPr>
          <w:rFonts w:ascii="Times New Roman" w:hAnsi="Times New Roman"/>
          <w:bCs/>
          <w:sz w:val="24"/>
          <w:szCs w:val="24"/>
          <w:lang w:val="en-US"/>
        </w:rPr>
        <w:t xml:space="preserve"> – persona non grata.</w:t>
      </w:r>
    </w:p>
    <w:p w:rsidR="00A55931" w:rsidRPr="007A50A7" w:rsidRDefault="00A55931" w:rsidP="008F3D97">
      <w:pPr>
        <w:pStyle w:val="ListParagraph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>D</w:t>
      </w:r>
      <w:r w:rsidRPr="007A50A7">
        <w:rPr>
          <w:rFonts w:ascii="Times New Roman" w:hAnsi="Times New Roman"/>
          <w:bCs/>
          <w:sz w:val="24"/>
          <w:szCs w:val="24"/>
          <w:lang w:val="en-US"/>
        </w:rPr>
        <w:t>e</w:t>
      </w:r>
      <w:r w:rsidRPr="007A50A7">
        <w:rPr>
          <w:rFonts w:ascii="Times New Roman" w:hAnsi="Times New Roman"/>
          <w:bCs/>
          <w:sz w:val="24"/>
          <w:szCs w:val="24"/>
        </w:rPr>
        <w:t xml:space="preserve"> </w:t>
      </w:r>
      <w:r w:rsidRPr="007A50A7">
        <w:rPr>
          <w:rFonts w:ascii="Times New Roman" w:hAnsi="Times New Roman"/>
          <w:bCs/>
          <w:sz w:val="24"/>
          <w:szCs w:val="24"/>
          <w:lang w:val="en-US"/>
        </w:rPr>
        <w:t>facto</w:t>
      </w:r>
      <w:r>
        <w:rPr>
          <w:rFonts w:ascii="Times New Roman" w:hAnsi="Times New Roman"/>
          <w:bCs/>
          <w:sz w:val="24"/>
          <w:szCs w:val="24"/>
        </w:rPr>
        <w:t xml:space="preserve"> предложенаая гипотеза не доказана.</w:t>
      </w:r>
    </w:p>
    <w:p w:rsidR="00A55931" w:rsidRDefault="00A55931" w:rsidP="00CF0399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A55931" w:rsidRDefault="00A55931" w:rsidP="00E85C24">
      <w:pPr>
        <w:pStyle w:val="ListParagraph"/>
        <w:spacing w:after="0" w:line="240" w:lineRule="auto"/>
        <w:ind w:left="0"/>
        <w:rPr>
          <w:rFonts w:ascii="Times New Roman" w:hAnsi="Times New Roman"/>
          <w:bCs/>
          <w:sz w:val="24"/>
          <w:szCs w:val="24"/>
        </w:rPr>
      </w:pPr>
    </w:p>
    <w:p w:rsidR="00A55931" w:rsidRDefault="00A55931" w:rsidP="00BD0A82">
      <w:pPr>
        <w:pStyle w:val="ListParagraph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70619">
        <w:rPr>
          <w:rFonts w:ascii="Times New Roman" w:hAnsi="Times New Roman"/>
          <w:sz w:val="24"/>
          <w:szCs w:val="24"/>
        </w:rPr>
        <w:t>Определите значения устаревших союзов. Подберите к ним приблизительные аналоги в современном русском языке. Если есть различия между устаревшим и новым союзами по значению, уточните их.</w:t>
      </w:r>
    </w:p>
    <w:p w:rsidR="00A55931" w:rsidRPr="00770619" w:rsidRDefault="00A55931" w:rsidP="00BD0A82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55931" w:rsidRPr="003B59D0" w:rsidRDefault="00A55931" w:rsidP="00BD0A82">
      <w:pPr>
        <w:pStyle w:val="ListParagraph"/>
        <w:numPr>
          <w:ilvl w:val="2"/>
          <w:numId w:val="1"/>
        </w:numPr>
        <w:spacing w:after="0" w:line="240" w:lineRule="auto"/>
        <w:ind w:left="284" w:hanging="284"/>
        <w:rPr>
          <w:rFonts w:ascii="Times New Roman" w:hAnsi="Times New Roman"/>
          <w:i/>
          <w:sz w:val="24"/>
          <w:szCs w:val="24"/>
        </w:rPr>
      </w:pPr>
      <w:r w:rsidRPr="003B59D0">
        <w:rPr>
          <w:rFonts w:ascii="Times New Roman" w:hAnsi="Times New Roman"/>
          <w:i/>
          <w:sz w:val="24"/>
          <w:szCs w:val="24"/>
        </w:rPr>
        <w:t xml:space="preserve">Воеводы не дремали, </w:t>
      </w:r>
    </w:p>
    <w:p w:rsidR="00A55931" w:rsidRPr="00770619" w:rsidRDefault="00A55931" w:rsidP="00BD0A82">
      <w:pPr>
        <w:spacing w:after="0" w:line="240" w:lineRule="auto"/>
        <w:ind w:left="284"/>
        <w:rPr>
          <w:rFonts w:ascii="Times New Roman" w:hAnsi="Times New Roman"/>
          <w:i/>
          <w:sz w:val="24"/>
          <w:szCs w:val="24"/>
        </w:rPr>
      </w:pPr>
      <w:r w:rsidRPr="00770619">
        <w:rPr>
          <w:rFonts w:ascii="Times New Roman" w:hAnsi="Times New Roman"/>
          <w:i/>
          <w:sz w:val="24"/>
          <w:szCs w:val="24"/>
        </w:rPr>
        <w:t xml:space="preserve">Но никак не успевали. </w:t>
      </w:r>
    </w:p>
    <w:p w:rsidR="00A55931" w:rsidRPr="00770619" w:rsidRDefault="00A55931" w:rsidP="00BD0A82">
      <w:pPr>
        <w:spacing w:after="0" w:line="240" w:lineRule="auto"/>
        <w:ind w:left="284"/>
        <w:rPr>
          <w:rFonts w:ascii="Times New Roman" w:hAnsi="Times New Roman"/>
          <w:i/>
          <w:sz w:val="24"/>
          <w:szCs w:val="24"/>
        </w:rPr>
      </w:pPr>
      <w:r w:rsidRPr="00770619">
        <w:rPr>
          <w:rFonts w:ascii="Times New Roman" w:hAnsi="Times New Roman"/>
          <w:i/>
          <w:sz w:val="24"/>
          <w:szCs w:val="24"/>
        </w:rPr>
        <w:t xml:space="preserve">Ждут, бывало, с юга, – глядь, </w:t>
      </w:r>
    </w:p>
    <w:p w:rsidR="00A55931" w:rsidRPr="00770619" w:rsidRDefault="00A55931" w:rsidP="00BD0A82">
      <w:pPr>
        <w:spacing w:after="0" w:line="240" w:lineRule="auto"/>
        <w:ind w:left="284"/>
        <w:rPr>
          <w:rFonts w:ascii="Times New Roman" w:hAnsi="Times New Roman"/>
          <w:i/>
          <w:sz w:val="24"/>
          <w:szCs w:val="24"/>
        </w:rPr>
      </w:pPr>
      <w:r w:rsidRPr="00770619">
        <w:rPr>
          <w:rFonts w:ascii="Times New Roman" w:hAnsi="Times New Roman"/>
          <w:b/>
          <w:i/>
          <w:sz w:val="24"/>
          <w:szCs w:val="24"/>
        </w:rPr>
        <w:t>Ан</w:t>
      </w:r>
      <w:r>
        <w:rPr>
          <w:rFonts w:ascii="Times New Roman" w:hAnsi="Times New Roman"/>
          <w:b/>
          <w:i/>
          <w:sz w:val="24"/>
          <w:szCs w:val="24"/>
        </w:rPr>
        <w:t xml:space="preserve"> (но)</w:t>
      </w:r>
      <w:r w:rsidRPr="00770619">
        <w:rPr>
          <w:rFonts w:ascii="Times New Roman" w:hAnsi="Times New Roman"/>
          <w:i/>
          <w:sz w:val="24"/>
          <w:szCs w:val="24"/>
        </w:rPr>
        <w:t xml:space="preserve"> с востока лезет рать!</w:t>
      </w:r>
    </w:p>
    <w:p w:rsidR="00A55931" w:rsidRDefault="00A55931" w:rsidP="00BD0A82">
      <w:pPr>
        <w:spacing w:after="0" w:line="240" w:lineRule="auto"/>
        <w:ind w:left="284" w:hanging="284"/>
        <w:rPr>
          <w:rFonts w:ascii="Times New Roman" w:hAnsi="Times New Roman"/>
          <w:i/>
          <w:sz w:val="24"/>
          <w:szCs w:val="24"/>
        </w:rPr>
      </w:pPr>
      <w:r w:rsidRPr="00770619">
        <w:rPr>
          <w:rFonts w:ascii="Times New Roman" w:hAnsi="Times New Roman"/>
          <w:i/>
          <w:sz w:val="24"/>
          <w:szCs w:val="24"/>
        </w:rPr>
        <w:tab/>
      </w:r>
      <w:r w:rsidRPr="00770619">
        <w:rPr>
          <w:rFonts w:ascii="Times New Roman" w:hAnsi="Times New Roman"/>
          <w:i/>
          <w:sz w:val="24"/>
          <w:szCs w:val="24"/>
        </w:rPr>
        <w:tab/>
        <w:t>(А.С. Пушкин).</w:t>
      </w:r>
    </w:p>
    <w:p w:rsidR="00A55931" w:rsidRPr="00770619" w:rsidRDefault="00A55931" w:rsidP="00BD0A82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A55931" w:rsidRPr="003B59D0" w:rsidRDefault="00A55931" w:rsidP="00BD0A82">
      <w:pPr>
        <w:pStyle w:val="ListParagraph"/>
        <w:numPr>
          <w:ilvl w:val="2"/>
          <w:numId w:val="1"/>
        </w:numPr>
        <w:spacing w:after="0" w:line="240" w:lineRule="auto"/>
        <w:ind w:left="284" w:hanging="284"/>
        <w:rPr>
          <w:rFonts w:ascii="Times New Roman" w:hAnsi="Times New Roman"/>
          <w:i/>
          <w:sz w:val="24"/>
          <w:szCs w:val="24"/>
        </w:rPr>
      </w:pPr>
      <w:r w:rsidRPr="003B59D0">
        <w:rPr>
          <w:rFonts w:ascii="Times New Roman" w:hAnsi="Times New Roman"/>
          <w:i/>
          <w:sz w:val="24"/>
          <w:szCs w:val="24"/>
        </w:rPr>
        <w:t>Гуляет он и любуется; на деревьях висят плоды спелые, румяные, сами в рот так и просятся, </w:t>
      </w:r>
      <w:r w:rsidRPr="003B59D0">
        <w:rPr>
          <w:rFonts w:ascii="Times New Roman" w:hAnsi="Times New Roman"/>
          <w:b/>
          <w:bCs/>
          <w:i/>
          <w:sz w:val="24"/>
          <w:szCs w:val="24"/>
        </w:rPr>
        <w:t>инда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 (так что)</w:t>
      </w:r>
      <w:r w:rsidRPr="003B59D0">
        <w:rPr>
          <w:rFonts w:ascii="Times New Roman" w:hAnsi="Times New Roman"/>
          <w:i/>
          <w:sz w:val="24"/>
          <w:szCs w:val="24"/>
        </w:rPr>
        <w:t>, глядя на них, слюнки текут.</w:t>
      </w:r>
    </w:p>
    <w:p w:rsidR="00A55931" w:rsidRPr="00770619" w:rsidRDefault="00A55931" w:rsidP="00BD0A82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770619">
        <w:rPr>
          <w:rFonts w:ascii="Times New Roman" w:hAnsi="Times New Roman"/>
          <w:i/>
          <w:sz w:val="24"/>
          <w:szCs w:val="24"/>
        </w:rPr>
        <w:tab/>
      </w:r>
      <w:r w:rsidRPr="00770619">
        <w:rPr>
          <w:rFonts w:ascii="Times New Roman" w:hAnsi="Times New Roman"/>
          <w:i/>
          <w:sz w:val="24"/>
          <w:szCs w:val="24"/>
        </w:rPr>
        <w:tab/>
      </w:r>
      <w:r w:rsidRPr="00770619">
        <w:rPr>
          <w:rFonts w:ascii="Times New Roman" w:hAnsi="Times New Roman"/>
          <w:i/>
          <w:sz w:val="24"/>
          <w:szCs w:val="24"/>
        </w:rPr>
        <w:tab/>
      </w:r>
      <w:r w:rsidRPr="00770619">
        <w:rPr>
          <w:rFonts w:ascii="Times New Roman" w:hAnsi="Times New Roman"/>
          <w:i/>
          <w:sz w:val="24"/>
          <w:szCs w:val="24"/>
        </w:rPr>
        <w:tab/>
      </w:r>
      <w:r w:rsidRPr="00770619">
        <w:rPr>
          <w:rFonts w:ascii="Times New Roman" w:hAnsi="Times New Roman"/>
          <w:i/>
          <w:sz w:val="24"/>
          <w:szCs w:val="24"/>
        </w:rPr>
        <w:tab/>
      </w:r>
      <w:r w:rsidRPr="00770619">
        <w:rPr>
          <w:rFonts w:ascii="Times New Roman" w:hAnsi="Times New Roman"/>
          <w:i/>
          <w:sz w:val="24"/>
          <w:szCs w:val="24"/>
        </w:rPr>
        <w:tab/>
      </w:r>
      <w:r w:rsidRPr="00770619">
        <w:rPr>
          <w:rFonts w:ascii="Times New Roman" w:hAnsi="Times New Roman"/>
          <w:i/>
          <w:sz w:val="24"/>
          <w:szCs w:val="24"/>
        </w:rPr>
        <w:tab/>
        <w:t>(С.Т. Аксаков).</w:t>
      </w:r>
    </w:p>
    <w:p w:rsidR="00A55931" w:rsidRPr="003B59D0" w:rsidRDefault="00A55931" w:rsidP="00BD0A82">
      <w:pPr>
        <w:pStyle w:val="ListParagraph"/>
        <w:numPr>
          <w:ilvl w:val="2"/>
          <w:numId w:val="1"/>
        </w:numPr>
        <w:spacing w:after="0" w:line="240" w:lineRule="auto"/>
        <w:ind w:left="426" w:hanging="426"/>
        <w:rPr>
          <w:rFonts w:ascii="Times New Roman" w:hAnsi="Times New Roman"/>
          <w:i/>
          <w:sz w:val="24"/>
          <w:szCs w:val="24"/>
        </w:rPr>
      </w:pPr>
      <w:r w:rsidRPr="003B59D0">
        <w:rPr>
          <w:rFonts w:ascii="Times New Roman" w:hAnsi="Times New Roman"/>
          <w:i/>
          <w:sz w:val="24"/>
          <w:szCs w:val="24"/>
        </w:rPr>
        <w:t>А лошадь сверху, молодая,</w:t>
      </w:r>
      <w:r w:rsidRPr="003B59D0">
        <w:rPr>
          <w:rFonts w:ascii="Times New Roman" w:hAnsi="Times New Roman"/>
          <w:i/>
          <w:sz w:val="24"/>
          <w:szCs w:val="24"/>
        </w:rPr>
        <w:br/>
        <w:t>Ругает бедного коня за каждый шаг:</w:t>
      </w:r>
      <w:r w:rsidRPr="003B59D0">
        <w:rPr>
          <w:rFonts w:ascii="Times New Roman" w:hAnsi="Times New Roman"/>
          <w:i/>
          <w:sz w:val="24"/>
          <w:szCs w:val="24"/>
        </w:rPr>
        <w:br/>
        <w:t xml:space="preserve">«… Какой осёл! </w:t>
      </w:r>
      <w:r w:rsidRPr="003B59D0">
        <w:rPr>
          <w:rFonts w:ascii="Times New Roman" w:hAnsi="Times New Roman"/>
          <w:b/>
          <w:i/>
          <w:sz w:val="24"/>
          <w:szCs w:val="24"/>
        </w:rPr>
        <w:t>Добро бы</w:t>
      </w:r>
      <w:r>
        <w:rPr>
          <w:rFonts w:ascii="Times New Roman" w:hAnsi="Times New Roman"/>
          <w:b/>
          <w:i/>
          <w:sz w:val="24"/>
          <w:szCs w:val="24"/>
        </w:rPr>
        <w:t xml:space="preserve"> (пусть бы)</w:t>
      </w:r>
      <w:r w:rsidRPr="003B59D0">
        <w:rPr>
          <w:rFonts w:ascii="Times New Roman" w:hAnsi="Times New Roman"/>
          <w:i/>
          <w:sz w:val="24"/>
          <w:szCs w:val="24"/>
        </w:rPr>
        <w:t xml:space="preserve"> было в гору</w:t>
      </w:r>
      <w:r w:rsidRPr="003B59D0">
        <w:rPr>
          <w:rFonts w:ascii="Times New Roman" w:hAnsi="Times New Roman"/>
          <w:i/>
          <w:sz w:val="24"/>
          <w:szCs w:val="24"/>
        </w:rPr>
        <w:br/>
        <w:t>Или в ночную пору, —</w:t>
      </w:r>
      <w:r w:rsidRPr="003B59D0">
        <w:rPr>
          <w:rFonts w:ascii="Times New Roman" w:hAnsi="Times New Roman"/>
          <w:i/>
          <w:sz w:val="24"/>
          <w:szCs w:val="24"/>
        </w:rPr>
        <w:br/>
        <w:t>А то и под гору, и днём!</w:t>
      </w:r>
      <w:r w:rsidRPr="003B59D0">
        <w:rPr>
          <w:rFonts w:ascii="Times New Roman" w:hAnsi="Times New Roman"/>
          <w:i/>
          <w:sz w:val="24"/>
          <w:szCs w:val="24"/>
        </w:rPr>
        <w:br/>
        <w:t>Смотреть, так выйдешь из терпенья!</w:t>
      </w:r>
      <w:r w:rsidRPr="003B59D0">
        <w:rPr>
          <w:rFonts w:ascii="Times New Roman" w:hAnsi="Times New Roman"/>
          <w:i/>
          <w:sz w:val="24"/>
          <w:szCs w:val="24"/>
        </w:rPr>
        <w:br/>
        <w:t>Уж воду бы таскал, коль нет в тебе уменья!»</w:t>
      </w:r>
    </w:p>
    <w:p w:rsidR="00A55931" w:rsidRPr="00770619" w:rsidRDefault="00A55931" w:rsidP="00BD0A82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770619">
        <w:rPr>
          <w:rFonts w:ascii="Times New Roman" w:hAnsi="Times New Roman"/>
          <w:i/>
          <w:sz w:val="24"/>
          <w:szCs w:val="24"/>
        </w:rPr>
        <w:tab/>
      </w:r>
      <w:r w:rsidRPr="00770619">
        <w:rPr>
          <w:rFonts w:ascii="Times New Roman" w:hAnsi="Times New Roman"/>
          <w:i/>
          <w:sz w:val="24"/>
          <w:szCs w:val="24"/>
        </w:rPr>
        <w:tab/>
      </w:r>
      <w:r w:rsidRPr="00770619">
        <w:rPr>
          <w:rFonts w:ascii="Times New Roman" w:hAnsi="Times New Roman"/>
          <w:i/>
          <w:sz w:val="24"/>
          <w:szCs w:val="24"/>
        </w:rPr>
        <w:tab/>
        <w:t>(И.А. Крылов).</w:t>
      </w:r>
    </w:p>
    <w:p w:rsidR="00A55931" w:rsidRPr="00770619" w:rsidRDefault="00A55931" w:rsidP="00BD0A82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A55931" w:rsidRPr="003B59D0" w:rsidRDefault="00A55931" w:rsidP="00BD0A82">
      <w:pPr>
        <w:pStyle w:val="ListParagraph"/>
        <w:numPr>
          <w:ilvl w:val="2"/>
          <w:numId w:val="1"/>
        </w:numPr>
        <w:spacing w:after="0" w:line="240" w:lineRule="auto"/>
        <w:ind w:left="284" w:hanging="284"/>
        <w:rPr>
          <w:rFonts w:ascii="Times New Roman" w:hAnsi="Times New Roman"/>
          <w:i/>
          <w:sz w:val="24"/>
          <w:szCs w:val="24"/>
        </w:rPr>
      </w:pPr>
      <w:r w:rsidRPr="003B59D0">
        <w:rPr>
          <w:rFonts w:ascii="Times New Roman" w:hAnsi="Times New Roman"/>
          <w:i/>
          <w:sz w:val="24"/>
          <w:szCs w:val="24"/>
        </w:rPr>
        <w:t xml:space="preserve">Царь так начал речь: «Послушай, </w:t>
      </w:r>
    </w:p>
    <w:p w:rsidR="00A55931" w:rsidRPr="00770619" w:rsidRDefault="00A55931" w:rsidP="00BD0A82">
      <w:pPr>
        <w:spacing w:after="0" w:line="240" w:lineRule="auto"/>
        <w:ind w:firstLine="284"/>
        <w:rPr>
          <w:rFonts w:ascii="Times New Roman" w:hAnsi="Times New Roman"/>
          <w:i/>
          <w:sz w:val="24"/>
          <w:szCs w:val="24"/>
        </w:rPr>
      </w:pPr>
      <w:r w:rsidRPr="00770619">
        <w:rPr>
          <w:rFonts w:ascii="Times New Roman" w:hAnsi="Times New Roman"/>
          <w:i/>
          <w:sz w:val="24"/>
          <w:szCs w:val="24"/>
        </w:rPr>
        <w:t xml:space="preserve">На тебя донос, Ванюша. </w:t>
      </w:r>
    </w:p>
    <w:p w:rsidR="00A55931" w:rsidRPr="00770619" w:rsidRDefault="00A55931" w:rsidP="00BD0A82">
      <w:pPr>
        <w:spacing w:after="0" w:line="240" w:lineRule="auto"/>
        <w:ind w:firstLine="284"/>
        <w:rPr>
          <w:rFonts w:ascii="Times New Roman" w:hAnsi="Times New Roman"/>
          <w:i/>
          <w:sz w:val="24"/>
          <w:szCs w:val="24"/>
        </w:rPr>
      </w:pPr>
      <w:r w:rsidRPr="00770619">
        <w:rPr>
          <w:rFonts w:ascii="Times New Roman" w:hAnsi="Times New Roman"/>
          <w:i/>
          <w:sz w:val="24"/>
          <w:szCs w:val="24"/>
        </w:rPr>
        <w:t xml:space="preserve">Говорят, что вот сейчас </w:t>
      </w:r>
    </w:p>
    <w:p w:rsidR="00A55931" w:rsidRPr="00770619" w:rsidRDefault="00A55931" w:rsidP="00BD0A82">
      <w:pPr>
        <w:spacing w:after="0" w:line="240" w:lineRule="auto"/>
        <w:ind w:firstLine="284"/>
        <w:rPr>
          <w:rFonts w:ascii="Times New Roman" w:hAnsi="Times New Roman"/>
          <w:i/>
          <w:sz w:val="24"/>
          <w:szCs w:val="24"/>
        </w:rPr>
      </w:pPr>
      <w:r w:rsidRPr="00770619">
        <w:rPr>
          <w:rFonts w:ascii="Times New Roman" w:hAnsi="Times New Roman"/>
          <w:i/>
          <w:sz w:val="24"/>
          <w:szCs w:val="24"/>
        </w:rPr>
        <w:t xml:space="preserve">Похвалялся ты для нас </w:t>
      </w:r>
    </w:p>
    <w:p w:rsidR="00A55931" w:rsidRPr="00770619" w:rsidRDefault="00A55931" w:rsidP="00BD0A82">
      <w:pPr>
        <w:spacing w:after="0" w:line="240" w:lineRule="auto"/>
        <w:ind w:firstLine="284"/>
        <w:rPr>
          <w:rFonts w:ascii="Times New Roman" w:hAnsi="Times New Roman"/>
          <w:i/>
          <w:sz w:val="24"/>
          <w:szCs w:val="24"/>
        </w:rPr>
      </w:pPr>
      <w:r w:rsidRPr="00770619">
        <w:rPr>
          <w:rFonts w:ascii="Times New Roman" w:hAnsi="Times New Roman"/>
          <w:i/>
          <w:sz w:val="24"/>
          <w:szCs w:val="24"/>
        </w:rPr>
        <w:t xml:space="preserve">Отыскать другую птицу, </w:t>
      </w:r>
    </w:p>
    <w:p w:rsidR="00A55931" w:rsidRPr="00770619" w:rsidRDefault="00A55931" w:rsidP="00BD0A82">
      <w:pPr>
        <w:spacing w:after="0" w:line="240" w:lineRule="auto"/>
        <w:ind w:firstLine="284"/>
        <w:rPr>
          <w:rFonts w:ascii="Times New Roman" w:hAnsi="Times New Roman"/>
          <w:i/>
          <w:sz w:val="24"/>
          <w:szCs w:val="24"/>
        </w:rPr>
      </w:pPr>
      <w:r w:rsidRPr="00770619">
        <w:rPr>
          <w:rFonts w:ascii="Times New Roman" w:hAnsi="Times New Roman"/>
          <w:b/>
          <w:bCs/>
          <w:i/>
          <w:sz w:val="24"/>
          <w:szCs w:val="24"/>
        </w:rPr>
        <w:t>Сиречь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1F43CE">
        <w:rPr>
          <w:rFonts w:ascii="Times New Roman" w:hAnsi="Times New Roman"/>
          <w:b/>
          <w:bCs/>
          <w:i/>
          <w:sz w:val="24"/>
          <w:szCs w:val="24"/>
        </w:rPr>
        <w:t>( то есть)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770619">
        <w:rPr>
          <w:rFonts w:ascii="Times New Roman" w:hAnsi="Times New Roman"/>
          <w:i/>
          <w:sz w:val="24"/>
          <w:szCs w:val="24"/>
        </w:rPr>
        <w:t>молвить, Царь-девицу…»</w:t>
      </w:r>
    </w:p>
    <w:p w:rsidR="00A55931" w:rsidRPr="00770619" w:rsidRDefault="00A55931" w:rsidP="00BD0A82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770619">
        <w:rPr>
          <w:rFonts w:ascii="Times New Roman" w:hAnsi="Times New Roman"/>
          <w:i/>
          <w:sz w:val="24"/>
          <w:szCs w:val="24"/>
        </w:rPr>
        <w:tab/>
      </w:r>
      <w:r w:rsidRPr="00770619">
        <w:rPr>
          <w:rFonts w:ascii="Times New Roman" w:hAnsi="Times New Roman"/>
          <w:i/>
          <w:sz w:val="24"/>
          <w:szCs w:val="24"/>
        </w:rPr>
        <w:tab/>
      </w:r>
      <w:r w:rsidRPr="00770619">
        <w:rPr>
          <w:rFonts w:ascii="Times New Roman" w:hAnsi="Times New Roman"/>
          <w:i/>
          <w:sz w:val="24"/>
          <w:szCs w:val="24"/>
        </w:rPr>
        <w:tab/>
        <w:t>(П.П. Ершов)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A55931" w:rsidRDefault="00A55931" w:rsidP="00BD0A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5931" w:rsidRPr="00C60A30" w:rsidRDefault="00A55931" w:rsidP="00BD0A8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426" w:hanging="426"/>
        <w:contextualSpacing/>
        <w:rPr>
          <w:rFonts w:ascii="Times New Roman" w:hAnsi="Times New Roman"/>
          <w:sz w:val="24"/>
          <w:szCs w:val="24"/>
        </w:rPr>
      </w:pPr>
      <w:r w:rsidRPr="00C60A30">
        <w:rPr>
          <w:rFonts w:ascii="Times New Roman" w:hAnsi="Times New Roman"/>
          <w:sz w:val="24"/>
          <w:szCs w:val="24"/>
        </w:rPr>
        <w:t>Определите, какой частью речи и каким членом предложения является выделенное слово в каждом случае.</w:t>
      </w:r>
    </w:p>
    <w:p w:rsidR="00A55931" w:rsidRPr="00C60A30" w:rsidRDefault="00A55931" w:rsidP="00BD0A82">
      <w:pPr>
        <w:numPr>
          <w:ilvl w:val="0"/>
          <w:numId w:val="20"/>
        </w:numPr>
        <w:contextualSpacing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C60A30">
        <w:rPr>
          <w:rFonts w:ascii="Times New Roman" w:hAnsi="Times New Roman"/>
          <w:i/>
          <w:sz w:val="24"/>
          <w:szCs w:val="24"/>
        </w:rPr>
        <w:t xml:space="preserve">Он заговорил со мной </w:t>
      </w:r>
      <w:r w:rsidRPr="006C6A03">
        <w:rPr>
          <w:rFonts w:ascii="Times New Roman" w:hAnsi="Times New Roman"/>
          <w:b/>
          <w:i/>
          <w:sz w:val="24"/>
          <w:szCs w:val="24"/>
        </w:rPr>
        <w:t>просто</w:t>
      </w:r>
      <w:r>
        <w:rPr>
          <w:rFonts w:ascii="Times New Roman" w:hAnsi="Times New Roman"/>
          <w:b/>
          <w:i/>
          <w:sz w:val="24"/>
          <w:szCs w:val="24"/>
        </w:rPr>
        <w:t xml:space="preserve"> (наречие)</w:t>
      </w:r>
      <w:r w:rsidRPr="00C60A30">
        <w:rPr>
          <w:rFonts w:ascii="Times New Roman" w:hAnsi="Times New Roman"/>
          <w:i/>
          <w:sz w:val="24"/>
          <w:szCs w:val="24"/>
        </w:rPr>
        <w:t>, по-дружески.</w:t>
      </w:r>
    </w:p>
    <w:p w:rsidR="00A55931" w:rsidRPr="00C60A30" w:rsidRDefault="00A55931" w:rsidP="00BD0A82">
      <w:pPr>
        <w:numPr>
          <w:ilvl w:val="0"/>
          <w:numId w:val="20"/>
        </w:numPr>
        <w:contextualSpacing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C60A30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С дедушкой мне всегда было легко и </w:t>
      </w:r>
      <w:r w:rsidRPr="006C6A03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>просто</w:t>
      </w:r>
      <w:r>
        <w:rPr>
          <w:rFonts w:ascii="Times New Roman" w:hAnsi="Times New Roman"/>
          <w:b/>
          <w:i/>
          <w:sz w:val="24"/>
          <w:szCs w:val="24"/>
          <w:shd w:val="clear" w:color="auto" w:fill="FFFFFF"/>
        </w:rPr>
        <w:t xml:space="preserve"> (категория состояния) </w:t>
      </w:r>
      <w:r w:rsidRPr="00C60A30">
        <w:rPr>
          <w:rFonts w:ascii="Times New Roman" w:hAnsi="Times New Roman"/>
          <w:i/>
          <w:sz w:val="24"/>
          <w:szCs w:val="24"/>
          <w:shd w:val="clear" w:color="auto" w:fill="FFFFFF"/>
        </w:rPr>
        <w:t>.</w:t>
      </w:r>
    </w:p>
    <w:p w:rsidR="00A55931" w:rsidRPr="00C60A30" w:rsidRDefault="00A55931" w:rsidP="00BD0A82">
      <w:pPr>
        <w:numPr>
          <w:ilvl w:val="0"/>
          <w:numId w:val="20"/>
        </w:numPr>
        <w:contextualSpacing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C60A30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Ее платье было </w:t>
      </w:r>
      <w:r w:rsidRPr="006C6A03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>просто</w:t>
      </w:r>
      <w:r>
        <w:rPr>
          <w:rFonts w:ascii="Times New Roman" w:hAnsi="Times New Roman"/>
          <w:b/>
          <w:i/>
          <w:sz w:val="24"/>
          <w:szCs w:val="24"/>
          <w:shd w:val="clear" w:color="auto" w:fill="FFFFFF"/>
        </w:rPr>
        <w:t xml:space="preserve"> (краткое прилагательное)</w:t>
      </w:r>
      <w:r w:rsidRPr="00C60A30">
        <w:rPr>
          <w:rFonts w:ascii="Times New Roman" w:hAnsi="Times New Roman"/>
          <w:i/>
          <w:sz w:val="24"/>
          <w:szCs w:val="24"/>
          <w:shd w:val="clear" w:color="auto" w:fill="FFFFFF"/>
        </w:rPr>
        <w:t>, но опрятно.</w:t>
      </w:r>
    </w:p>
    <w:p w:rsidR="00A55931" w:rsidRPr="00C60A30" w:rsidRDefault="00A55931" w:rsidP="00BD0A82">
      <w:pPr>
        <w:numPr>
          <w:ilvl w:val="0"/>
          <w:numId w:val="20"/>
        </w:numPr>
        <w:contextualSpacing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C60A30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Это </w:t>
      </w:r>
      <w:r w:rsidRPr="006C6A03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>просто</w:t>
      </w:r>
      <w:r>
        <w:rPr>
          <w:rFonts w:ascii="Times New Roman" w:hAnsi="Times New Roman"/>
          <w:b/>
          <w:i/>
          <w:sz w:val="24"/>
          <w:szCs w:val="24"/>
          <w:shd w:val="clear" w:color="auto" w:fill="FFFFFF"/>
        </w:rPr>
        <w:t xml:space="preserve"> (частица)</w:t>
      </w:r>
      <w:r w:rsidRPr="00C60A30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смешно!</w:t>
      </w:r>
    </w:p>
    <w:p w:rsidR="00A55931" w:rsidRDefault="00A55931" w:rsidP="003B59D0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5931" w:rsidRPr="003B59D0" w:rsidRDefault="00A55931" w:rsidP="003B59D0">
      <w:pPr>
        <w:pStyle w:val="ListParagraph"/>
        <w:numPr>
          <w:ilvl w:val="0"/>
          <w:numId w:val="1"/>
        </w:numPr>
        <w:ind w:left="426" w:hanging="426"/>
        <w:rPr>
          <w:rFonts w:ascii="Times New Roman" w:hAnsi="Times New Roman"/>
          <w:bCs/>
          <w:sz w:val="24"/>
          <w:szCs w:val="24"/>
        </w:rPr>
      </w:pPr>
      <w:r w:rsidRPr="003B59D0">
        <w:rPr>
          <w:rFonts w:ascii="Times New Roman" w:hAnsi="Times New Roman"/>
          <w:bCs/>
          <w:sz w:val="24"/>
          <w:szCs w:val="24"/>
        </w:rPr>
        <w:t>Переведите на современный русский язык фрагмент древнерусского текста:</w:t>
      </w:r>
    </w:p>
    <w:p w:rsidR="00A55931" w:rsidRDefault="00A55931" w:rsidP="003B59D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56D31">
        <w:rPr>
          <w:rFonts w:ascii="Times New Roman" w:hAnsi="Times New Roman"/>
          <w:bCs/>
          <w:sz w:val="24"/>
          <w:szCs w:val="24"/>
        </w:rPr>
        <w:t>А се в Черниговѣ дѣялъ есмъ: конь диких своима рукама связалъ есмь въ пушах 10 и 20 живых конь, а кромѣ того же по ровни ѣздя ималъ есмъ своима рукама тѣ же кони дикиѣ. Тура мя 2 метала на розѣх и с конемъ, олень мя одинъ болъ, а 2 лоси, одинъ ногами топталъ, а другый рогома болъ, вепрь ми на бедрѣ мечь оттялъ, медвѣдь ми у колѣна подъклада укусилъ, лютый звѣрь скочилъ ко мнѣ на бедры и конь со мною поверже,</w:t>
      </w:r>
      <w:r w:rsidRPr="00656D31">
        <w:rPr>
          <w:rFonts w:ascii="Times New Roman" w:hAnsi="Times New Roman"/>
          <w:sz w:val="24"/>
          <w:szCs w:val="24"/>
        </w:rPr>
        <w:t xml:space="preserve"> </w:t>
      </w:r>
      <w:r w:rsidRPr="00656D31">
        <w:rPr>
          <w:rFonts w:ascii="Times New Roman" w:hAnsi="Times New Roman"/>
          <w:bCs/>
          <w:sz w:val="24"/>
          <w:szCs w:val="24"/>
        </w:rPr>
        <w:t>и богъ неврежена мя съблюде</w:t>
      </w:r>
      <w:r>
        <w:rPr>
          <w:rFonts w:ascii="Times New Roman" w:hAnsi="Times New Roman"/>
          <w:bCs/>
          <w:sz w:val="24"/>
          <w:szCs w:val="24"/>
        </w:rPr>
        <w:t xml:space="preserve"> (</w:t>
      </w:r>
      <w:r w:rsidRPr="00CF0399">
        <w:rPr>
          <w:rFonts w:ascii="Times New Roman" w:hAnsi="Times New Roman"/>
          <w:bCs/>
          <w:i/>
          <w:sz w:val="24"/>
          <w:szCs w:val="24"/>
        </w:rPr>
        <w:t xml:space="preserve">Из </w:t>
      </w:r>
      <w:r>
        <w:rPr>
          <w:rFonts w:ascii="Times New Roman" w:hAnsi="Times New Roman"/>
          <w:bCs/>
          <w:i/>
          <w:sz w:val="24"/>
          <w:szCs w:val="24"/>
        </w:rPr>
        <w:t>«</w:t>
      </w:r>
      <w:r w:rsidRPr="00CF0399">
        <w:rPr>
          <w:rFonts w:ascii="Times New Roman" w:hAnsi="Times New Roman"/>
          <w:bCs/>
          <w:i/>
          <w:sz w:val="24"/>
          <w:szCs w:val="24"/>
        </w:rPr>
        <w:t>Поучения Владимира Мономаха</w:t>
      </w:r>
      <w:r>
        <w:rPr>
          <w:rFonts w:ascii="Times New Roman" w:hAnsi="Times New Roman"/>
          <w:bCs/>
          <w:i/>
          <w:sz w:val="24"/>
          <w:szCs w:val="24"/>
        </w:rPr>
        <w:t>»</w:t>
      </w:r>
      <w:r>
        <w:rPr>
          <w:rFonts w:ascii="Times New Roman" w:hAnsi="Times New Roman"/>
          <w:bCs/>
          <w:sz w:val="24"/>
          <w:szCs w:val="24"/>
        </w:rPr>
        <w:t>)</w:t>
      </w:r>
      <w:r w:rsidRPr="00656D31">
        <w:rPr>
          <w:rFonts w:ascii="Times New Roman" w:hAnsi="Times New Roman"/>
          <w:bCs/>
          <w:sz w:val="24"/>
          <w:szCs w:val="24"/>
        </w:rPr>
        <w:t>. </w:t>
      </w:r>
    </w:p>
    <w:p w:rsidR="00A55931" w:rsidRDefault="00A55931" w:rsidP="003B59D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85C24">
        <w:rPr>
          <w:rFonts w:ascii="Times New Roman" w:hAnsi="Times New Roman"/>
          <w:bCs/>
          <w:sz w:val="24"/>
          <w:szCs w:val="24"/>
        </w:rPr>
        <w:t xml:space="preserve">Объясните различие между формами существительных: одинъ [лось] </w:t>
      </w:r>
      <w:r w:rsidRPr="00E85C24">
        <w:rPr>
          <w:rFonts w:ascii="Times New Roman" w:hAnsi="Times New Roman"/>
          <w:b/>
          <w:bCs/>
          <w:i/>
          <w:sz w:val="24"/>
          <w:szCs w:val="24"/>
        </w:rPr>
        <w:t>ногами</w:t>
      </w:r>
      <w:r w:rsidRPr="00E85C24">
        <w:rPr>
          <w:rFonts w:ascii="Times New Roman" w:hAnsi="Times New Roman"/>
          <w:bCs/>
          <w:sz w:val="24"/>
          <w:szCs w:val="24"/>
        </w:rPr>
        <w:t xml:space="preserve"> топталъ, а другый </w:t>
      </w:r>
      <w:r w:rsidRPr="00E85C24">
        <w:rPr>
          <w:rFonts w:ascii="Times New Roman" w:hAnsi="Times New Roman"/>
          <w:b/>
          <w:bCs/>
          <w:i/>
          <w:sz w:val="24"/>
          <w:szCs w:val="24"/>
        </w:rPr>
        <w:t>рогома</w:t>
      </w:r>
      <w:r w:rsidRPr="00E85C24">
        <w:rPr>
          <w:rFonts w:ascii="Times New Roman" w:hAnsi="Times New Roman"/>
          <w:bCs/>
          <w:sz w:val="24"/>
          <w:szCs w:val="24"/>
        </w:rPr>
        <w:t xml:space="preserve"> болъ.</w:t>
      </w:r>
    </w:p>
    <w:p w:rsidR="00A55931" w:rsidRDefault="00A55931" w:rsidP="003B59D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A55931" w:rsidRDefault="00A55931" w:rsidP="003B59D0">
      <w:pPr>
        <w:spacing w:after="0" w:line="240" w:lineRule="auto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И вот что я в Чернигове делал: коней диких своими руками связал я в пущах десять и двадцать, живых коней, помимо того, что, разъезжая по равнине, ловил своими руками тех же</w:t>
      </w:r>
      <w:r w:rsidRPr="00251551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диких коней. Два тура метали меня рогами вместе с конем, олень меня один бодал, а из двух лосей один ногами топтал, другой рогами бодал. Вепрь у меня на бедре меч оторвал, медведь мне у колена  укусил, лютый зверь вскочил ко мне на бедра и коня со мною повергнул , и бог сохранил меня невредимым. </w:t>
      </w:r>
    </w:p>
    <w:p w:rsidR="00A55931" w:rsidRDefault="00A55931" w:rsidP="003B59D0">
      <w:pPr>
        <w:spacing w:after="0" w:line="240" w:lineRule="auto"/>
      </w:pPr>
    </w:p>
    <w:p w:rsidR="00A55931" w:rsidRPr="000E1CA9" w:rsidRDefault="00A55931" w:rsidP="000E1CA9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E1CA9">
        <w:rPr>
          <w:rFonts w:ascii="Times New Roman" w:hAnsi="Times New Roman"/>
          <w:bCs/>
          <w:sz w:val="24"/>
          <w:szCs w:val="24"/>
        </w:rPr>
        <w:t>Прецедентные имена – это широко известные имена собственные, которые используются в тексте не столько для обозначения конкретного человека, сколько в качестве своего рода культурного знака, символа определенных качеств, событий, судеб. Укажите, какие признаки данных персонажей, ассоциации, связанные с ними, важны для носителей русского языка при употреблении в речи следующих прецедентных имен.  Составьте с ними предложения (используя имена не в прямом, а в переносном значении). Какие из этих прецедентных имен являются национальными (культуроспецифичными), а какие – интернациональными?</w:t>
      </w:r>
    </w:p>
    <w:p w:rsidR="00A55931" w:rsidRPr="000E1CA9" w:rsidRDefault="00A55931" w:rsidP="000E1CA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A55931" w:rsidRPr="000E1CA9" w:rsidRDefault="00A55931" w:rsidP="000E1CA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E1CA9">
        <w:rPr>
          <w:rFonts w:ascii="Times New Roman" w:hAnsi="Times New Roman"/>
          <w:bCs/>
          <w:sz w:val="24"/>
          <w:szCs w:val="24"/>
        </w:rPr>
        <w:t xml:space="preserve"> Образец: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15"/>
        <w:gridCol w:w="3115"/>
        <w:gridCol w:w="3115"/>
      </w:tblGrid>
      <w:tr w:rsidR="00A55931" w:rsidRPr="00363D1E" w:rsidTr="00363D1E">
        <w:tc>
          <w:tcPr>
            <w:tcW w:w="3115" w:type="dxa"/>
          </w:tcPr>
          <w:p w:rsidR="00A55931" w:rsidRPr="00363D1E" w:rsidRDefault="00A55931" w:rsidP="00363D1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D1E">
              <w:rPr>
                <w:rFonts w:ascii="Times New Roman" w:hAnsi="Times New Roman"/>
                <w:bCs/>
                <w:sz w:val="24"/>
                <w:szCs w:val="24"/>
              </w:rPr>
              <w:t>Прецедентное имя</w:t>
            </w:r>
          </w:p>
        </w:tc>
        <w:tc>
          <w:tcPr>
            <w:tcW w:w="3115" w:type="dxa"/>
          </w:tcPr>
          <w:p w:rsidR="00A55931" w:rsidRPr="00363D1E" w:rsidRDefault="00A55931" w:rsidP="00363D1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D1E">
              <w:rPr>
                <w:rFonts w:ascii="Times New Roman" w:hAnsi="Times New Roman"/>
                <w:bCs/>
                <w:sz w:val="24"/>
                <w:szCs w:val="24"/>
              </w:rPr>
              <w:t>Важные для русской культуры ассоциации</w:t>
            </w:r>
          </w:p>
        </w:tc>
        <w:tc>
          <w:tcPr>
            <w:tcW w:w="3115" w:type="dxa"/>
          </w:tcPr>
          <w:p w:rsidR="00A55931" w:rsidRPr="00363D1E" w:rsidRDefault="00A55931" w:rsidP="00363D1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D1E">
              <w:rPr>
                <w:rFonts w:ascii="Times New Roman" w:hAnsi="Times New Roman"/>
                <w:bCs/>
                <w:sz w:val="24"/>
                <w:szCs w:val="24"/>
              </w:rPr>
              <w:t>Пример употребления в качестве прецедентного имени</w:t>
            </w:r>
          </w:p>
        </w:tc>
      </w:tr>
      <w:tr w:rsidR="00A55931" w:rsidRPr="00363D1E" w:rsidTr="00363D1E">
        <w:tc>
          <w:tcPr>
            <w:tcW w:w="3115" w:type="dxa"/>
          </w:tcPr>
          <w:p w:rsidR="00A55931" w:rsidRDefault="00A55931" w:rsidP="00363D1E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63D1E">
              <w:rPr>
                <w:rFonts w:ascii="Times New Roman" w:hAnsi="Times New Roman"/>
                <w:bCs/>
                <w:i/>
                <w:sz w:val="24"/>
                <w:szCs w:val="24"/>
              </w:rPr>
              <w:t>дядя Стёпа</w:t>
            </w:r>
          </w:p>
          <w:p w:rsidR="00A55931" w:rsidRDefault="00A55931" w:rsidP="00363D1E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A55931" w:rsidRDefault="00A55931" w:rsidP="00363D1E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A55931" w:rsidRDefault="00A55931" w:rsidP="00363D1E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A55931" w:rsidRDefault="00A55931" w:rsidP="00363D1E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Шерлок Холмс</w:t>
            </w:r>
          </w:p>
          <w:p w:rsidR="00A55931" w:rsidRDefault="00A55931" w:rsidP="00363D1E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A55931" w:rsidRDefault="00A55931" w:rsidP="00363D1E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A55931" w:rsidRPr="009C1B13" w:rsidRDefault="00A55931" w:rsidP="00463CB2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9C1B13">
              <w:rPr>
                <w:rFonts w:ascii="Times New Roman" w:hAnsi="Times New Roman"/>
                <w:bCs/>
                <w:i/>
                <w:sz w:val="24"/>
                <w:szCs w:val="24"/>
              </w:rPr>
              <w:t>Штирлиц</w:t>
            </w:r>
          </w:p>
          <w:p w:rsidR="00A55931" w:rsidRDefault="00A55931" w:rsidP="00363D1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55931" w:rsidRDefault="00A55931" w:rsidP="00363D1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55931" w:rsidRDefault="00A55931" w:rsidP="00363D1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55931" w:rsidRDefault="00A55931" w:rsidP="00363D1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55931" w:rsidRDefault="00A55931" w:rsidP="00363D1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55931" w:rsidRDefault="00A55931" w:rsidP="00363D1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55931" w:rsidRDefault="00A55931" w:rsidP="00363D1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55931" w:rsidRDefault="00A55931" w:rsidP="00363D1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55931" w:rsidRDefault="00A55931" w:rsidP="00363D1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55931" w:rsidRDefault="00A55931" w:rsidP="00363D1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55931" w:rsidRDefault="00A55931" w:rsidP="00463CB2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Иван Сусанин</w:t>
            </w:r>
          </w:p>
          <w:p w:rsidR="00A55931" w:rsidRDefault="00A55931" w:rsidP="00363D1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55931" w:rsidRDefault="00A55931" w:rsidP="00363D1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55931" w:rsidRDefault="00A55931" w:rsidP="00363D1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55931" w:rsidRPr="009C1B13" w:rsidRDefault="00A55931" w:rsidP="00463CB2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Арина Родионовна</w:t>
            </w:r>
          </w:p>
          <w:p w:rsidR="00A55931" w:rsidRDefault="00A55931" w:rsidP="00363D1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55931" w:rsidRDefault="00A55931" w:rsidP="00363D1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55931" w:rsidRPr="009C1B13" w:rsidRDefault="00A55931" w:rsidP="00463CB2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9C1B13">
              <w:rPr>
                <w:rFonts w:ascii="Times New Roman" w:hAnsi="Times New Roman"/>
                <w:bCs/>
                <w:i/>
                <w:sz w:val="24"/>
                <w:szCs w:val="24"/>
              </w:rPr>
              <w:t>Ломоносов</w:t>
            </w:r>
          </w:p>
          <w:p w:rsidR="00A55931" w:rsidRDefault="00A55931" w:rsidP="00363D1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55931" w:rsidRDefault="00A55931" w:rsidP="00363D1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55931" w:rsidRDefault="00A55931" w:rsidP="00363D1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55931" w:rsidRDefault="00A55931" w:rsidP="00363D1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55931" w:rsidRDefault="00A55931" w:rsidP="00363D1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55931" w:rsidRPr="00363D1E" w:rsidRDefault="00A55931" w:rsidP="00363D1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15" w:type="dxa"/>
          </w:tcPr>
          <w:p w:rsidR="00A55931" w:rsidRDefault="00A55931" w:rsidP="00363D1E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63D1E">
              <w:rPr>
                <w:rFonts w:ascii="Times New Roman" w:hAnsi="Times New Roman"/>
                <w:bCs/>
                <w:i/>
                <w:sz w:val="24"/>
                <w:szCs w:val="24"/>
              </w:rPr>
              <w:t>очень высокий / милиционер</w:t>
            </w:r>
          </w:p>
          <w:p w:rsidR="00A55931" w:rsidRDefault="00A55931" w:rsidP="00363D1E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A55931" w:rsidRDefault="00A55931" w:rsidP="00363D1E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A55931" w:rsidRDefault="00A55931" w:rsidP="00363D1E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A55931" w:rsidRDefault="00A55931" w:rsidP="00363D1E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умный, поиск, раскрытие преступлений </w:t>
            </w:r>
          </w:p>
          <w:p w:rsidR="00A55931" w:rsidRDefault="00A55931" w:rsidP="00363D1E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A55931" w:rsidRPr="005B4361" w:rsidRDefault="00A55931" w:rsidP="00463CB2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5B4361">
              <w:rPr>
                <w:rFonts w:ascii="Times New Roman" w:hAnsi="Times New Roman"/>
                <w:bCs/>
                <w:i/>
                <w:sz w:val="24"/>
                <w:szCs w:val="24"/>
              </w:rPr>
              <w:t>аналитический</w:t>
            </w:r>
          </w:p>
          <w:p w:rsidR="00A55931" w:rsidRPr="005B4361" w:rsidRDefault="00A55931" w:rsidP="00463CB2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5B4361">
              <w:rPr>
                <w:rFonts w:ascii="Times New Roman" w:hAnsi="Times New Roman"/>
                <w:bCs/>
                <w:i/>
                <w:sz w:val="24"/>
                <w:szCs w:val="24"/>
              </w:rPr>
              <w:t>ум, способность догадаться о чужих мыслях, выдержка разведчика,</w:t>
            </w:r>
          </w:p>
          <w:p w:rsidR="00A55931" w:rsidRPr="005B4361" w:rsidRDefault="00A55931" w:rsidP="00463CB2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5B4361">
              <w:rPr>
                <w:rFonts w:ascii="Times New Roman" w:hAnsi="Times New Roman"/>
                <w:bCs/>
                <w:i/>
                <w:sz w:val="24"/>
                <w:szCs w:val="24"/>
              </w:rPr>
              <w:t>стойкость, способность при помощи четкого расчета выходить из опасных,</w:t>
            </w:r>
          </w:p>
          <w:p w:rsidR="00A55931" w:rsidRPr="005B4361" w:rsidRDefault="00A55931" w:rsidP="00463CB2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5B4361">
              <w:rPr>
                <w:rFonts w:ascii="Times New Roman" w:hAnsi="Times New Roman"/>
                <w:bCs/>
                <w:i/>
                <w:sz w:val="24"/>
                <w:szCs w:val="24"/>
              </w:rPr>
              <w:t>«провальных» ситуаций</w:t>
            </w:r>
          </w:p>
          <w:p w:rsidR="00A55931" w:rsidRDefault="00A55931" w:rsidP="00363D1E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A55931" w:rsidRDefault="00A55931" w:rsidP="00363D1E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5B4361">
              <w:rPr>
                <w:rFonts w:ascii="Times New Roman" w:hAnsi="Times New Roman"/>
                <w:bCs/>
                <w:i/>
                <w:sz w:val="24"/>
                <w:szCs w:val="24"/>
              </w:rPr>
              <w:t>Человек, показывающий неправильный путь, не знающий правильного пути</w:t>
            </w:r>
          </w:p>
          <w:p w:rsidR="00A55931" w:rsidRDefault="00A55931" w:rsidP="00363D1E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A55931" w:rsidRPr="005B4361" w:rsidRDefault="00A55931" w:rsidP="00463CB2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5B4361">
              <w:rPr>
                <w:rFonts w:ascii="Times New Roman" w:hAnsi="Times New Roman"/>
                <w:bCs/>
                <w:i/>
                <w:sz w:val="24"/>
                <w:szCs w:val="24"/>
              </w:rPr>
              <w:t>Няня, человек, знающий много сказок</w:t>
            </w:r>
          </w:p>
          <w:p w:rsidR="00A55931" w:rsidRDefault="00A55931" w:rsidP="00363D1E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A55931" w:rsidRDefault="00A55931" w:rsidP="00363D1E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5B4361">
              <w:rPr>
                <w:rFonts w:ascii="Times New Roman" w:hAnsi="Times New Roman"/>
                <w:bCs/>
                <w:i/>
                <w:sz w:val="24"/>
                <w:szCs w:val="24"/>
              </w:rPr>
              <w:t>Умный, целеустремленный</w:t>
            </w:r>
          </w:p>
          <w:p w:rsidR="00A55931" w:rsidRDefault="00A55931" w:rsidP="00363D1E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A55931" w:rsidRDefault="00A55931" w:rsidP="00363D1E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A55931" w:rsidRDefault="00A55931" w:rsidP="00363D1E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A55931" w:rsidRDefault="00A55931" w:rsidP="00363D1E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A55931" w:rsidRPr="00363D1E" w:rsidRDefault="00A55931" w:rsidP="00363D1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15" w:type="dxa"/>
          </w:tcPr>
          <w:p w:rsidR="00A55931" w:rsidRDefault="00A55931" w:rsidP="00363D1E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63D1E">
              <w:rPr>
                <w:rFonts w:ascii="Times New Roman" w:hAnsi="Times New Roman"/>
                <w:bCs/>
                <w:i/>
                <w:sz w:val="24"/>
                <w:szCs w:val="24"/>
              </w:rPr>
              <w:t>В нашем магазине даже дядя Стёпа сможет найти костюм себе по размеру.</w:t>
            </w:r>
          </w:p>
          <w:p w:rsidR="00A55931" w:rsidRDefault="00A55931" w:rsidP="00363D1E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A55931" w:rsidRPr="005B4361" w:rsidRDefault="00A55931" w:rsidP="00463CB2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5B4361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Детективное агентство </w:t>
            </w:r>
          </w:p>
          <w:p w:rsidR="00A55931" w:rsidRPr="005B4361" w:rsidRDefault="00A55931" w:rsidP="00463CB2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5B4361">
              <w:rPr>
                <w:rFonts w:ascii="Times New Roman" w:hAnsi="Times New Roman"/>
                <w:bCs/>
                <w:i/>
                <w:sz w:val="24"/>
                <w:szCs w:val="24"/>
              </w:rPr>
              <w:t>«Шерлок Холмс»</w:t>
            </w:r>
          </w:p>
          <w:p w:rsidR="00A55931" w:rsidRDefault="00A55931" w:rsidP="00363D1E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A55931" w:rsidRDefault="00A55931" w:rsidP="00363D1E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Ты как Штирлиц!</w:t>
            </w:r>
          </w:p>
          <w:p w:rsidR="00A55931" w:rsidRDefault="00A55931" w:rsidP="00363D1E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A55931" w:rsidRDefault="00A55931" w:rsidP="00363D1E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A55931" w:rsidRDefault="00A55931" w:rsidP="00363D1E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A55931" w:rsidRDefault="00A55931" w:rsidP="00363D1E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A55931" w:rsidRDefault="00A55931" w:rsidP="00363D1E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A55931" w:rsidRDefault="00A55931" w:rsidP="00363D1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55931" w:rsidRDefault="00A55931" w:rsidP="00363D1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55931" w:rsidRDefault="00A55931" w:rsidP="00363D1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55931" w:rsidRDefault="00A55931" w:rsidP="00363D1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55931" w:rsidRDefault="00A55931" w:rsidP="00363D1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55931" w:rsidRDefault="00A55931" w:rsidP="00363D1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Эх ты, Сусанин!</w:t>
            </w:r>
          </w:p>
          <w:p w:rsidR="00A55931" w:rsidRDefault="00A55931" w:rsidP="00363D1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55931" w:rsidRDefault="00A55931" w:rsidP="00363D1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55931" w:rsidRDefault="00A55931" w:rsidP="00363D1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55931" w:rsidRDefault="00A55931" w:rsidP="00463CB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B4361">
              <w:rPr>
                <w:rFonts w:ascii="Times New Roman" w:hAnsi="Times New Roman"/>
                <w:i/>
                <w:sz w:val="24"/>
                <w:szCs w:val="24"/>
              </w:rPr>
              <w:t>Это няня просто Арина Родионовна!</w:t>
            </w:r>
          </w:p>
          <w:p w:rsidR="00A55931" w:rsidRDefault="00A55931" w:rsidP="00463CB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55931" w:rsidRPr="005B4361" w:rsidRDefault="00A55931" w:rsidP="00463CB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Московский государственный университет им.Ломоносова </w:t>
            </w:r>
          </w:p>
          <w:p w:rsidR="00A55931" w:rsidRDefault="00A55931" w:rsidP="00363D1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55931" w:rsidRDefault="00A55931" w:rsidP="00363D1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55931" w:rsidRDefault="00A55931" w:rsidP="00363D1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55931" w:rsidRPr="00363D1E" w:rsidRDefault="00A55931" w:rsidP="00363D1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A55931" w:rsidRDefault="00A55931" w:rsidP="00463CB2">
      <w:pPr>
        <w:jc w:val="both"/>
        <w:rPr>
          <w:rFonts w:ascii="Times New Roman" w:hAnsi="Times New Roman"/>
          <w:sz w:val="24"/>
          <w:szCs w:val="24"/>
        </w:rPr>
      </w:pPr>
    </w:p>
    <w:p w:rsidR="00A55931" w:rsidRDefault="00A55931" w:rsidP="00463CB2">
      <w:pPr>
        <w:jc w:val="both"/>
        <w:rPr>
          <w:rFonts w:ascii="Times New Roman" w:hAnsi="Times New Roman"/>
          <w:sz w:val="24"/>
          <w:szCs w:val="24"/>
        </w:rPr>
      </w:pPr>
    </w:p>
    <w:p w:rsidR="00A55931" w:rsidRDefault="00A55931" w:rsidP="00463CB2">
      <w:pPr>
        <w:jc w:val="both"/>
        <w:rPr>
          <w:rFonts w:ascii="Times New Roman" w:hAnsi="Times New Roman"/>
          <w:sz w:val="24"/>
          <w:szCs w:val="24"/>
        </w:rPr>
      </w:pPr>
    </w:p>
    <w:p w:rsidR="00A55931" w:rsidRDefault="00A55931" w:rsidP="00463CB2">
      <w:pPr>
        <w:jc w:val="both"/>
        <w:rPr>
          <w:rFonts w:ascii="Times New Roman" w:hAnsi="Times New Roman"/>
          <w:sz w:val="24"/>
          <w:szCs w:val="24"/>
        </w:rPr>
      </w:pPr>
    </w:p>
    <w:p w:rsidR="00A55931" w:rsidRDefault="00A55931" w:rsidP="00463CB2">
      <w:pPr>
        <w:jc w:val="both"/>
        <w:rPr>
          <w:rFonts w:ascii="Times New Roman" w:hAnsi="Times New Roman"/>
          <w:sz w:val="24"/>
          <w:szCs w:val="24"/>
        </w:rPr>
      </w:pPr>
    </w:p>
    <w:p w:rsidR="00A55931" w:rsidRDefault="00A55931" w:rsidP="009C1B13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255C0">
        <w:rPr>
          <w:rFonts w:ascii="Times New Roman" w:hAnsi="Times New Roman"/>
          <w:sz w:val="24"/>
          <w:szCs w:val="24"/>
        </w:rPr>
        <w:t xml:space="preserve">Заполните первую колонку таблицы лингвистическими терминами. </w:t>
      </w:r>
      <w:r w:rsidRPr="009C1B13">
        <w:rPr>
          <w:rFonts w:ascii="Times New Roman" w:hAnsi="Times New Roman"/>
          <w:sz w:val="24"/>
          <w:szCs w:val="24"/>
        </w:rPr>
        <w:t xml:space="preserve">Приведите вторую колонку в соответствие с первой, а третью – со второй. </w:t>
      </w:r>
      <w:r w:rsidRPr="006255C0">
        <w:rPr>
          <w:rFonts w:ascii="Times New Roman" w:hAnsi="Times New Roman"/>
          <w:sz w:val="24"/>
          <w:szCs w:val="24"/>
        </w:rPr>
        <w:t>Во второй колонке должно быть определение данного термина, а в третьей – пример соответствующего явления в тексте.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10"/>
        <w:gridCol w:w="4394"/>
        <w:gridCol w:w="2552"/>
      </w:tblGrid>
      <w:tr w:rsidR="00A55931" w:rsidRPr="00363D1E" w:rsidTr="00363D1E">
        <w:tc>
          <w:tcPr>
            <w:tcW w:w="2410" w:type="dxa"/>
          </w:tcPr>
          <w:p w:rsidR="00A55931" w:rsidRPr="00363D1E" w:rsidRDefault="00A55931" w:rsidP="00E62195">
            <w:pPr>
              <w:rPr>
                <w:rFonts w:ascii="Times New Roman" w:hAnsi="Times New Roman"/>
                <w:sz w:val="24"/>
                <w:szCs w:val="24"/>
              </w:rPr>
            </w:pPr>
            <w:r w:rsidRPr="00363D1E">
              <w:rPr>
                <w:rFonts w:ascii="Times New Roman" w:hAnsi="Times New Roman"/>
                <w:sz w:val="24"/>
                <w:szCs w:val="24"/>
              </w:rPr>
              <w:t>Термин</w:t>
            </w:r>
          </w:p>
        </w:tc>
        <w:tc>
          <w:tcPr>
            <w:tcW w:w="4394" w:type="dxa"/>
          </w:tcPr>
          <w:p w:rsidR="00A55931" w:rsidRPr="00363D1E" w:rsidRDefault="00A55931" w:rsidP="00E62195">
            <w:pPr>
              <w:rPr>
                <w:rFonts w:ascii="Times New Roman" w:hAnsi="Times New Roman"/>
                <w:sz w:val="24"/>
                <w:szCs w:val="24"/>
              </w:rPr>
            </w:pPr>
            <w:r w:rsidRPr="00363D1E">
              <w:rPr>
                <w:rFonts w:ascii="Times New Roman" w:hAnsi="Times New Roman"/>
                <w:sz w:val="24"/>
                <w:szCs w:val="24"/>
              </w:rPr>
              <w:t>Определение</w:t>
            </w:r>
          </w:p>
        </w:tc>
        <w:tc>
          <w:tcPr>
            <w:tcW w:w="2552" w:type="dxa"/>
          </w:tcPr>
          <w:p w:rsidR="00A55931" w:rsidRPr="00363D1E" w:rsidRDefault="00A55931" w:rsidP="00E62195">
            <w:pPr>
              <w:rPr>
                <w:rFonts w:ascii="Times New Roman" w:hAnsi="Times New Roman"/>
                <w:sz w:val="24"/>
                <w:szCs w:val="24"/>
              </w:rPr>
            </w:pPr>
            <w:r w:rsidRPr="00363D1E">
              <w:rPr>
                <w:rFonts w:ascii="Times New Roman" w:hAnsi="Times New Roman"/>
                <w:sz w:val="24"/>
                <w:szCs w:val="24"/>
              </w:rPr>
              <w:t>Пример</w:t>
            </w:r>
          </w:p>
        </w:tc>
      </w:tr>
      <w:tr w:rsidR="00A55931" w:rsidRPr="00363D1E" w:rsidTr="00363D1E">
        <w:tc>
          <w:tcPr>
            <w:tcW w:w="2410" w:type="dxa"/>
          </w:tcPr>
          <w:p w:rsidR="00A55931" w:rsidRPr="00363D1E" w:rsidRDefault="00A55931" w:rsidP="00E621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Плеоназм</w:t>
            </w:r>
          </w:p>
        </w:tc>
        <w:tc>
          <w:tcPr>
            <w:tcW w:w="4394" w:type="dxa"/>
          </w:tcPr>
          <w:p w:rsidR="00A55931" w:rsidRPr="00363D1E" w:rsidRDefault="00A55931" w:rsidP="00E62195">
            <w:pPr>
              <w:rPr>
                <w:rFonts w:ascii="Times New Roman" w:hAnsi="Times New Roman"/>
                <w:sz w:val="24"/>
                <w:szCs w:val="24"/>
              </w:rPr>
            </w:pPr>
            <w:r w:rsidRPr="00363D1E">
              <w:rPr>
                <w:rFonts w:ascii="Times New Roman" w:hAnsi="Times New Roman"/>
                <w:sz w:val="24"/>
                <w:szCs w:val="24"/>
              </w:rPr>
              <w:t xml:space="preserve">Смысловая избыточность, дублирование некоторого значения в различных словах одного и того же предложения </w:t>
            </w:r>
          </w:p>
        </w:tc>
        <w:tc>
          <w:tcPr>
            <w:tcW w:w="2552" w:type="dxa"/>
          </w:tcPr>
          <w:p w:rsidR="00A55931" w:rsidRPr="00363D1E" w:rsidRDefault="00A55931" w:rsidP="00E6219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63D1E">
              <w:rPr>
                <w:rFonts w:ascii="Times New Roman" w:hAnsi="Times New Roman"/>
                <w:i/>
                <w:sz w:val="24"/>
                <w:szCs w:val="24"/>
              </w:rPr>
              <w:t>. Мы много спорили с коллегами по работе, за кого голосовать на выборах.</w:t>
            </w:r>
          </w:p>
        </w:tc>
      </w:tr>
      <w:tr w:rsidR="00A55931" w:rsidRPr="00363D1E" w:rsidTr="00363D1E">
        <w:tc>
          <w:tcPr>
            <w:tcW w:w="2410" w:type="dxa"/>
          </w:tcPr>
          <w:p w:rsidR="00A55931" w:rsidRPr="00363D1E" w:rsidRDefault="00A55931" w:rsidP="00E621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Анахронизм</w:t>
            </w:r>
          </w:p>
        </w:tc>
        <w:tc>
          <w:tcPr>
            <w:tcW w:w="4394" w:type="dxa"/>
          </w:tcPr>
          <w:p w:rsidR="00A55931" w:rsidRPr="00363D1E" w:rsidRDefault="00A55931" w:rsidP="00E62195">
            <w:pPr>
              <w:rPr>
                <w:rFonts w:ascii="Times New Roman" w:hAnsi="Times New Roman"/>
                <w:sz w:val="24"/>
                <w:szCs w:val="24"/>
              </w:rPr>
            </w:pPr>
            <w:r w:rsidRPr="00363D1E">
              <w:rPr>
                <w:rFonts w:ascii="Times New Roman" w:hAnsi="Times New Roman"/>
                <w:sz w:val="24"/>
                <w:szCs w:val="24"/>
              </w:rPr>
              <w:t>Употребление слова без учета его исторической отнесенности</w:t>
            </w:r>
          </w:p>
        </w:tc>
        <w:tc>
          <w:tcPr>
            <w:tcW w:w="2552" w:type="dxa"/>
          </w:tcPr>
          <w:p w:rsidR="00A55931" w:rsidRPr="00363D1E" w:rsidRDefault="00A55931" w:rsidP="00463CB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63D1E">
              <w:rPr>
                <w:rFonts w:ascii="Times New Roman" w:hAnsi="Times New Roman"/>
                <w:i/>
                <w:sz w:val="24"/>
                <w:szCs w:val="24"/>
              </w:rPr>
              <w:t>Персонажами пьесы М. Горького «На дне» являются бомжи.</w:t>
            </w:r>
          </w:p>
        </w:tc>
      </w:tr>
      <w:tr w:rsidR="00A55931" w:rsidRPr="00363D1E" w:rsidTr="00363D1E">
        <w:tc>
          <w:tcPr>
            <w:tcW w:w="2410" w:type="dxa"/>
          </w:tcPr>
          <w:p w:rsidR="00A55931" w:rsidRPr="00363D1E" w:rsidRDefault="00A55931" w:rsidP="00E621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Контаминация </w:t>
            </w:r>
          </w:p>
        </w:tc>
        <w:tc>
          <w:tcPr>
            <w:tcW w:w="4394" w:type="dxa"/>
          </w:tcPr>
          <w:p w:rsidR="00A55931" w:rsidRPr="00363D1E" w:rsidRDefault="00A55931" w:rsidP="00E62195">
            <w:pPr>
              <w:rPr>
                <w:rFonts w:ascii="Times New Roman" w:hAnsi="Times New Roman"/>
                <w:sz w:val="24"/>
                <w:szCs w:val="24"/>
              </w:rPr>
            </w:pPr>
            <w:r w:rsidRPr="00363D1E">
              <w:rPr>
                <w:rFonts w:ascii="Times New Roman" w:hAnsi="Times New Roman"/>
                <w:sz w:val="24"/>
                <w:szCs w:val="24"/>
              </w:rPr>
              <w:t>Смешение элементов двух фразеологизмов в одном, неправильном выражении</w:t>
            </w:r>
          </w:p>
        </w:tc>
        <w:tc>
          <w:tcPr>
            <w:tcW w:w="2552" w:type="dxa"/>
          </w:tcPr>
          <w:p w:rsidR="00A55931" w:rsidRPr="00363D1E" w:rsidRDefault="00A55931" w:rsidP="00E6219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63D1E">
              <w:rPr>
                <w:rFonts w:ascii="Times New Roman" w:hAnsi="Times New Roman"/>
                <w:i/>
                <w:sz w:val="24"/>
                <w:szCs w:val="24"/>
              </w:rPr>
              <w:t>Вот и остался я за бортом разбитого корыта.</w:t>
            </w:r>
          </w:p>
        </w:tc>
      </w:tr>
      <w:tr w:rsidR="00A55931" w:rsidRPr="00363D1E" w:rsidTr="00363D1E">
        <w:tc>
          <w:tcPr>
            <w:tcW w:w="2410" w:type="dxa"/>
          </w:tcPr>
          <w:p w:rsidR="00A55931" w:rsidRPr="00363D1E" w:rsidRDefault="00A55931" w:rsidP="00E621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Алогизм</w:t>
            </w:r>
          </w:p>
        </w:tc>
        <w:tc>
          <w:tcPr>
            <w:tcW w:w="4394" w:type="dxa"/>
          </w:tcPr>
          <w:p w:rsidR="00A55931" w:rsidRPr="00363D1E" w:rsidRDefault="00A55931" w:rsidP="00E62195">
            <w:pPr>
              <w:rPr>
                <w:rFonts w:ascii="Times New Roman" w:hAnsi="Times New Roman"/>
                <w:sz w:val="24"/>
                <w:szCs w:val="24"/>
              </w:rPr>
            </w:pPr>
            <w:r w:rsidRPr="00363D1E">
              <w:rPr>
                <w:rFonts w:ascii="Times New Roman" w:hAnsi="Times New Roman"/>
                <w:sz w:val="24"/>
                <w:szCs w:val="24"/>
              </w:rPr>
              <w:t>Логическое противоречие или нарушение логической связности в высказывании, возникающее из-за употребления слова в несвойственном ему значении, сопоставления несопоставимых понятий или пропуска необходимых слов.</w:t>
            </w:r>
          </w:p>
        </w:tc>
        <w:tc>
          <w:tcPr>
            <w:tcW w:w="2552" w:type="dxa"/>
          </w:tcPr>
          <w:p w:rsidR="00A55931" w:rsidRPr="00363D1E" w:rsidRDefault="00A55931" w:rsidP="00E6219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63D1E">
              <w:rPr>
                <w:rFonts w:ascii="Times New Roman" w:hAnsi="Times New Roman"/>
                <w:i/>
                <w:sz w:val="24"/>
                <w:szCs w:val="24"/>
              </w:rPr>
              <w:t>В феврале продолжительность суток в Подмосковье возрастет на два часа.</w:t>
            </w:r>
          </w:p>
        </w:tc>
      </w:tr>
      <w:tr w:rsidR="00A55931" w:rsidRPr="00363D1E" w:rsidTr="00363D1E">
        <w:tc>
          <w:tcPr>
            <w:tcW w:w="2410" w:type="dxa"/>
          </w:tcPr>
          <w:p w:rsidR="00A55931" w:rsidRPr="00363D1E" w:rsidRDefault="00A55931" w:rsidP="00E621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Тавтология </w:t>
            </w:r>
          </w:p>
        </w:tc>
        <w:tc>
          <w:tcPr>
            <w:tcW w:w="4394" w:type="dxa"/>
          </w:tcPr>
          <w:p w:rsidR="00A55931" w:rsidRPr="00363D1E" w:rsidRDefault="00A55931" w:rsidP="00E62195">
            <w:pPr>
              <w:rPr>
                <w:rFonts w:ascii="Times New Roman" w:hAnsi="Times New Roman"/>
                <w:sz w:val="24"/>
                <w:szCs w:val="24"/>
              </w:rPr>
            </w:pPr>
            <w:r w:rsidRPr="00363D1E">
              <w:rPr>
                <w:rFonts w:ascii="Times New Roman" w:hAnsi="Times New Roman"/>
                <w:sz w:val="24"/>
                <w:szCs w:val="24"/>
              </w:rPr>
              <w:t>Неоправданное повторение одного и того же слова или однокоренных слов в пределах одной фразы</w:t>
            </w:r>
          </w:p>
        </w:tc>
        <w:tc>
          <w:tcPr>
            <w:tcW w:w="2552" w:type="dxa"/>
          </w:tcPr>
          <w:p w:rsidR="00A55931" w:rsidRPr="00363D1E" w:rsidRDefault="00A55931" w:rsidP="00463CB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63D1E">
              <w:rPr>
                <w:rFonts w:ascii="Times New Roman" w:hAnsi="Times New Roman"/>
                <w:i/>
                <w:sz w:val="24"/>
                <w:szCs w:val="24"/>
              </w:rPr>
              <w:t>Я приведу его дословные слова.</w:t>
            </w:r>
          </w:p>
          <w:p w:rsidR="00A55931" w:rsidRPr="00363D1E" w:rsidRDefault="00A55931" w:rsidP="00E6219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A55931" w:rsidRDefault="00A55931" w:rsidP="00681093"/>
    <w:p w:rsidR="00A55931" w:rsidRDefault="00A55931" w:rsidP="000E1CA9">
      <w:pPr>
        <w:spacing w:after="0" w:line="240" w:lineRule="auto"/>
        <w:ind w:left="426"/>
        <w:contextualSpacing/>
        <w:jc w:val="both"/>
      </w:pPr>
    </w:p>
    <w:sectPr w:rsidR="00A55931" w:rsidSect="00B73B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5931" w:rsidRDefault="00A55931" w:rsidP="00E85C24">
      <w:pPr>
        <w:spacing w:after="0" w:line="240" w:lineRule="auto"/>
      </w:pPr>
      <w:r>
        <w:separator/>
      </w:r>
    </w:p>
  </w:endnote>
  <w:endnote w:type="continuationSeparator" w:id="0">
    <w:p w:rsidR="00A55931" w:rsidRDefault="00A55931" w:rsidP="00E85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5931" w:rsidRDefault="00A55931" w:rsidP="00E85C24">
      <w:pPr>
        <w:spacing w:after="0" w:line="240" w:lineRule="auto"/>
      </w:pPr>
      <w:r>
        <w:separator/>
      </w:r>
    </w:p>
  </w:footnote>
  <w:footnote w:type="continuationSeparator" w:id="0">
    <w:p w:rsidR="00A55931" w:rsidRDefault="00A55931" w:rsidP="00E85C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87650"/>
    <w:multiLevelType w:val="hybridMultilevel"/>
    <w:tmpl w:val="BBF8CF7E"/>
    <w:lvl w:ilvl="0" w:tplc="C2F0F18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FC5061C"/>
    <w:multiLevelType w:val="hybridMultilevel"/>
    <w:tmpl w:val="FD7060BE"/>
    <w:lvl w:ilvl="0" w:tplc="5AA0026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EC4CB9"/>
    <w:multiLevelType w:val="hybridMultilevel"/>
    <w:tmpl w:val="3BA472C0"/>
    <w:lvl w:ilvl="0" w:tplc="4AC61DFA">
      <w:start w:val="1"/>
      <w:numFmt w:val="decimal"/>
      <w:lvlText w:val="%1."/>
      <w:lvlJc w:val="left"/>
      <w:pPr>
        <w:ind w:left="171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">
    <w:nsid w:val="322D172A"/>
    <w:multiLevelType w:val="hybridMultilevel"/>
    <w:tmpl w:val="EF343FC8"/>
    <w:lvl w:ilvl="0" w:tplc="4AC61DF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D3F02110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DCEE366C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D5D6A6F"/>
    <w:multiLevelType w:val="hybridMultilevel"/>
    <w:tmpl w:val="1A86D186"/>
    <w:lvl w:ilvl="0" w:tplc="82964C6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3FB37956"/>
    <w:multiLevelType w:val="hybridMultilevel"/>
    <w:tmpl w:val="EFD8B028"/>
    <w:lvl w:ilvl="0" w:tplc="8A9E60CA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3432690"/>
    <w:multiLevelType w:val="hybridMultilevel"/>
    <w:tmpl w:val="257C8388"/>
    <w:lvl w:ilvl="0" w:tplc="F63297A2">
      <w:start w:val="7"/>
      <w:numFmt w:val="decimal"/>
      <w:lvlText w:val="%1."/>
      <w:lvlJc w:val="left"/>
      <w:pPr>
        <w:ind w:left="144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0F05779"/>
    <w:multiLevelType w:val="hybridMultilevel"/>
    <w:tmpl w:val="545A50D8"/>
    <w:lvl w:ilvl="0" w:tplc="1E0C23F2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59171C1D"/>
    <w:multiLevelType w:val="hybridMultilevel"/>
    <w:tmpl w:val="C9B820E6"/>
    <w:lvl w:ilvl="0" w:tplc="4B96392C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EF2291A"/>
    <w:multiLevelType w:val="hybridMultilevel"/>
    <w:tmpl w:val="FA344F20"/>
    <w:lvl w:ilvl="0" w:tplc="4AC61DFA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0D93332"/>
    <w:multiLevelType w:val="hybridMultilevel"/>
    <w:tmpl w:val="6674EFBA"/>
    <w:lvl w:ilvl="0" w:tplc="4AC61DFA">
      <w:start w:val="1"/>
      <w:numFmt w:val="decimal"/>
      <w:lvlText w:val="%1."/>
      <w:lvlJc w:val="left"/>
      <w:pPr>
        <w:ind w:left="285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0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6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  <w:rPr>
        <w:rFonts w:cs="Times New Roman"/>
      </w:rPr>
    </w:lvl>
  </w:abstractNum>
  <w:abstractNum w:abstractNumId="11">
    <w:nsid w:val="630A3648"/>
    <w:multiLevelType w:val="hybridMultilevel"/>
    <w:tmpl w:val="9162FF70"/>
    <w:lvl w:ilvl="0" w:tplc="FE8CF37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6F05A86"/>
    <w:multiLevelType w:val="hybridMultilevel"/>
    <w:tmpl w:val="0F2A42C4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ED846F9E">
      <w:start w:val="1"/>
      <w:numFmt w:val="decimal"/>
      <w:lvlText w:val="%2)"/>
      <w:lvlJc w:val="left"/>
      <w:pPr>
        <w:ind w:left="216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>
    <w:nsid w:val="69A10F1A"/>
    <w:multiLevelType w:val="hybridMultilevel"/>
    <w:tmpl w:val="3606FB2A"/>
    <w:lvl w:ilvl="0" w:tplc="4AC61DFA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E267693"/>
    <w:multiLevelType w:val="hybridMultilevel"/>
    <w:tmpl w:val="71AE9B38"/>
    <w:lvl w:ilvl="0" w:tplc="00D8C428">
      <w:start w:val="7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E521243"/>
    <w:multiLevelType w:val="hybridMultilevel"/>
    <w:tmpl w:val="4BECEB98"/>
    <w:lvl w:ilvl="0" w:tplc="4AC61DFA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D3F02110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FC36AAD"/>
    <w:multiLevelType w:val="hybridMultilevel"/>
    <w:tmpl w:val="80FE23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0415005"/>
    <w:multiLevelType w:val="hybridMultilevel"/>
    <w:tmpl w:val="450C514C"/>
    <w:lvl w:ilvl="0" w:tplc="300A56DA">
      <w:start w:val="2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8">
    <w:nsid w:val="734F5EA6"/>
    <w:multiLevelType w:val="hybridMultilevel"/>
    <w:tmpl w:val="55CCE790"/>
    <w:lvl w:ilvl="0" w:tplc="4AC61DFA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9">
    <w:nsid w:val="7D1C7065"/>
    <w:multiLevelType w:val="hybridMultilevel"/>
    <w:tmpl w:val="ABE4D8C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15"/>
  </w:num>
  <w:num w:numId="4">
    <w:abstractNumId w:val="18"/>
  </w:num>
  <w:num w:numId="5">
    <w:abstractNumId w:val="12"/>
  </w:num>
  <w:num w:numId="6">
    <w:abstractNumId w:val="10"/>
  </w:num>
  <w:num w:numId="7">
    <w:abstractNumId w:val="7"/>
  </w:num>
  <w:num w:numId="8">
    <w:abstractNumId w:val="19"/>
  </w:num>
  <w:num w:numId="9">
    <w:abstractNumId w:val="11"/>
  </w:num>
  <w:num w:numId="10">
    <w:abstractNumId w:val="17"/>
  </w:num>
  <w:num w:numId="11">
    <w:abstractNumId w:val="8"/>
  </w:num>
  <w:num w:numId="12">
    <w:abstractNumId w:val="1"/>
  </w:num>
  <w:num w:numId="13">
    <w:abstractNumId w:val="14"/>
  </w:num>
  <w:num w:numId="14">
    <w:abstractNumId w:val="5"/>
  </w:num>
  <w:num w:numId="15">
    <w:abstractNumId w:val="16"/>
  </w:num>
  <w:num w:numId="16">
    <w:abstractNumId w:val="9"/>
  </w:num>
  <w:num w:numId="17">
    <w:abstractNumId w:val="13"/>
  </w:num>
  <w:num w:numId="18">
    <w:abstractNumId w:val="2"/>
  </w:num>
  <w:num w:numId="19">
    <w:abstractNumId w:val="6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6C6C"/>
    <w:rsid w:val="000E1CA9"/>
    <w:rsid w:val="000F17AB"/>
    <w:rsid w:val="0012651C"/>
    <w:rsid w:val="001473A1"/>
    <w:rsid w:val="00172BF2"/>
    <w:rsid w:val="001F43CE"/>
    <w:rsid w:val="00214668"/>
    <w:rsid w:val="00251551"/>
    <w:rsid w:val="00292613"/>
    <w:rsid w:val="002A1990"/>
    <w:rsid w:val="00363D1E"/>
    <w:rsid w:val="003B59D0"/>
    <w:rsid w:val="003C3569"/>
    <w:rsid w:val="00463CB2"/>
    <w:rsid w:val="0046724B"/>
    <w:rsid w:val="005920C3"/>
    <w:rsid w:val="005B4361"/>
    <w:rsid w:val="006255C0"/>
    <w:rsid w:val="00627CE2"/>
    <w:rsid w:val="00656D31"/>
    <w:rsid w:val="00681093"/>
    <w:rsid w:val="006C6A03"/>
    <w:rsid w:val="00770619"/>
    <w:rsid w:val="007A50A7"/>
    <w:rsid w:val="007B4544"/>
    <w:rsid w:val="007B70C7"/>
    <w:rsid w:val="007C3F03"/>
    <w:rsid w:val="00822818"/>
    <w:rsid w:val="0083160F"/>
    <w:rsid w:val="008F3D97"/>
    <w:rsid w:val="009C1B13"/>
    <w:rsid w:val="00A55931"/>
    <w:rsid w:val="00B73B00"/>
    <w:rsid w:val="00BD0A82"/>
    <w:rsid w:val="00BF3897"/>
    <w:rsid w:val="00C60A30"/>
    <w:rsid w:val="00CF0399"/>
    <w:rsid w:val="00E36C6C"/>
    <w:rsid w:val="00E53B91"/>
    <w:rsid w:val="00E62195"/>
    <w:rsid w:val="00E72FDE"/>
    <w:rsid w:val="00E8134B"/>
    <w:rsid w:val="00E85C24"/>
    <w:rsid w:val="00EE5B96"/>
    <w:rsid w:val="00F11B7C"/>
    <w:rsid w:val="00FF1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B00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920C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E85C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85C2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85C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85C24"/>
    <w:rPr>
      <w:rFonts w:cs="Times New Roman"/>
    </w:rPr>
  </w:style>
  <w:style w:type="table" w:styleId="TableGrid">
    <w:name w:val="Table Grid"/>
    <w:basedOn w:val="TableNormal"/>
    <w:uiPriority w:val="99"/>
    <w:rsid w:val="00E85C2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uiPriority w:val="99"/>
    <w:rsid w:val="00E85C2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uiPriority w:val="99"/>
    <w:rsid w:val="000E1CA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4</Pages>
  <Words>1112</Words>
  <Characters>6342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ОТВЕТЫ АКМУЛЛИНСКОЙ ОЛИМПИАДЫ ПО РУССКОМУ ЯЗЫКУ </dc:title>
  <dc:subject/>
  <dc:creator>Admin</dc:creator>
  <cp:keywords/>
  <dc:description/>
  <cp:lastModifiedBy>Админ</cp:lastModifiedBy>
  <cp:revision>2</cp:revision>
  <dcterms:created xsi:type="dcterms:W3CDTF">2017-12-10T17:14:00Z</dcterms:created>
  <dcterms:modified xsi:type="dcterms:W3CDTF">2017-12-10T17:14:00Z</dcterms:modified>
</cp:coreProperties>
</file>