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F7" w:rsidRPr="00FD6805" w:rsidRDefault="00B62CF7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FD6805">
        <w:rPr>
          <w:rFonts w:ascii="Times New Roman" w:hAnsi="Times New Roman" w:cs="Times New Roman"/>
          <w:sz w:val="24"/>
          <w:szCs w:val="24"/>
        </w:rPr>
        <w:t xml:space="preserve">АКМУЛЛИНСКОЙ ОЛИМПИАДЫ ПО РУССКОМУ ЯЗЫКУ </w:t>
      </w:r>
    </w:p>
    <w:p w:rsidR="00B62CF7" w:rsidRPr="00FD6805" w:rsidRDefault="00B62CF7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ДЛЯ УЧАЩИХСЯ 7 КЛАССОВ</w:t>
      </w:r>
    </w:p>
    <w:p w:rsidR="00B62CF7" w:rsidRPr="00FD6805" w:rsidRDefault="00B62CF7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(2 тур)</w:t>
      </w:r>
    </w:p>
    <w:p w:rsidR="00B62CF7" w:rsidRDefault="00B62CF7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CF7" w:rsidRDefault="00B62CF7" w:rsidP="00FD6805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Какие слова русского языка не содержат гласных? Приведите не менее 3 примеров!</w:t>
      </w:r>
    </w:p>
    <w:p w:rsidR="00B62CF7" w:rsidRPr="00412277" w:rsidRDefault="00B62CF7" w:rsidP="0041227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12277">
        <w:rPr>
          <w:rFonts w:ascii="Times New Roman" w:hAnsi="Times New Roman" w:cs="Times New Roman"/>
          <w:i/>
          <w:iCs/>
          <w:sz w:val="24"/>
          <w:szCs w:val="24"/>
          <w:u w:val="single"/>
        </w:rPr>
        <w:t>Брр, тсс, шшш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:rsidR="00B62CF7" w:rsidRDefault="00B62CF7" w:rsidP="00FD6805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Какое слово, единственное в русском языке, произносится на вдохе, а не на выдохе?</w:t>
      </w:r>
    </w:p>
    <w:p w:rsidR="00B62CF7" w:rsidRPr="00412277" w:rsidRDefault="00B62CF7" w:rsidP="00FD6805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12277">
        <w:rPr>
          <w:rFonts w:ascii="Times New Roman" w:hAnsi="Times New Roman" w:cs="Times New Roman"/>
          <w:i/>
          <w:iCs/>
          <w:sz w:val="24"/>
          <w:szCs w:val="24"/>
          <w:u w:val="single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41227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B62CF7" w:rsidRPr="00FD6805" w:rsidRDefault="00B62CF7" w:rsidP="00FD6805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Заполните пропуски в тексте, восстановив этимологическое гнездо, состоящее из слов, исторически родственных друг другу.</w:t>
      </w:r>
    </w:p>
    <w:p w:rsidR="00B62CF7" w:rsidRPr="00FD6805" w:rsidRDefault="00B62CF7" w:rsidP="00FD6805">
      <w:pPr>
        <w:tabs>
          <w:tab w:val="left" w:pos="63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ab/>
      </w:r>
    </w:p>
    <w:p w:rsidR="00B62CF7" w:rsidRDefault="00B62CF7" w:rsidP="00FD6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Архаизм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277">
        <w:rPr>
          <w:rFonts w:ascii="Times New Roman" w:hAnsi="Times New Roman" w:cs="Times New Roman"/>
          <w:i/>
          <w:iCs/>
          <w:sz w:val="24"/>
          <w:szCs w:val="24"/>
          <w:u w:val="single"/>
        </w:rPr>
        <w:t>ба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и</w:t>
      </w:r>
      <w:r w:rsidRPr="00412277">
        <w:rPr>
          <w:rFonts w:ascii="Times New Roman" w:hAnsi="Times New Roman" w:cs="Times New Roman"/>
          <w:i/>
          <w:iCs/>
          <w:sz w:val="24"/>
          <w:szCs w:val="24"/>
          <w:u w:val="single"/>
        </w:rPr>
        <w:t>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D6805">
        <w:rPr>
          <w:rFonts w:ascii="Times New Roman" w:hAnsi="Times New Roman" w:cs="Times New Roman"/>
          <w:sz w:val="24"/>
          <w:szCs w:val="24"/>
        </w:rPr>
        <w:t xml:space="preserve"> со значением «говорить, разговаривать» послужил производящим для многих слов.  Так, сл</w:t>
      </w:r>
      <w:r>
        <w:rPr>
          <w:rFonts w:ascii="Times New Roman" w:hAnsi="Times New Roman" w:cs="Times New Roman"/>
          <w:sz w:val="24"/>
          <w:szCs w:val="24"/>
        </w:rPr>
        <w:t xml:space="preserve">ово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байка</w:t>
      </w:r>
      <w:r w:rsidRPr="00FD6805">
        <w:rPr>
          <w:rFonts w:ascii="Times New Roman" w:hAnsi="Times New Roman" w:cs="Times New Roman"/>
          <w:sz w:val="24"/>
          <w:szCs w:val="24"/>
        </w:rPr>
        <w:t xml:space="preserve"> обозначает небольшую поучительную или юмористическую историю, иногда выдуманную, иногда основанную на реальных событиях. Этимологич</w:t>
      </w:r>
      <w:r>
        <w:rPr>
          <w:rFonts w:ascii="Times New Roman" w:hAnsi="Times New Roman" w:cs="Times New Roman"/>
          <w:sz w:val="24"/>
          <w:szCs w:val="24"/>
        </w:rPr>
        <w:t xml:space="preserve">ески родственное ему слово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басня</w:t>
      </w:r>
      <w:r w:rsidRPr="00FD6805">
        <w:rPr>
          <w:rFonts w:ascii="Times New Roman" w:hAnsi="Times New Roman" w:cs="Times New Roman"/>
          <w:sz w:val="24"/>
          <w:szCs w:val="24"/>
        </w:rPr>
        <w:t xml:space="preserve"> служит названием жанра литературы </w:t>
      </w:r>
      <w:r w:rsidRPr="00033712">
        <w:rPr>
          <w:rFonts w:ascii="Times New Roman" w:hAnsi="Times New Roman" w:cs="Times New Roman"/>
          <w:sz w:val="24"/>
          <w:szCs w:val="24"/>
        </w:rPr>
        <w:t>–</w:t>
      </w:r>
      <w:r w:rsidRPr="00FD6805">
        <w:rPr>
          <w:rFonts w:ascii="Times New Roman" w:hAnsi="Times New Roman" w:cs="Times New Roman"/>
          <w:sz w:val="24"/>
          <w:szCs w:val="24"/>
        </w:rPr>
        <w:t xml:space="preserve"> краткого аллегорического нравоучительного произведения. Очаровательный, привлекательный человек, способный «заговорить» собеседника, заворожить его своей речью, хара</w:t>
      </w:r>
      <w:r>
        <w:rPr>
          <w:rFonts w:ascii="Times New Roman" w:hAnsi="Times New Roman" w:cs="Times New Roman"/>
          <w:sz w:val="24"/>
          <w:szCs w:val="24"/>
        </w:rPr>
        <w:t xml:space="preserve">ктеризуется прилагательным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обаятельный</w:t>
      </w:r>
      <w:r w:rsidRPr="00FD6805">
        <w:rPr>
          <w:rFonts w:ascii="Times New Roman" w:hAnsi="Times New Roman" w:cs="Times New Roman"/>
          <w:sz w:val="24"/>
          <w:szCs w:val="24"/>
        </w:rPr>
        <w:t>. Человек, любящий много и красиво, но часто попусту разглагольствовать, болтун, называется существитель</w:t>
      </w:r>
      <w:r>
        <w:rPr>
          <w:rFonts w:ascii="Times New Roman" w:hAnsi="Times New Roman" w:cs="Times New Roman"/>
          <w:sz w:val="24"/>
          <w:szCs w:val="24"/>
        </w:rPr>
        <w:t xml:space="preserve">ным </w:t>
      </w:r>
      <w:r w:rsidRPr="00412277">
        <w:rPr>
          <w:rFonts w:ascii="Times New Roman" w:hAnsi="Times New Roman" w:cs="Times New Roman"/>
          <w:i/>
          <w:iCs/>
          <w:sz w:val="24"/>
          <w:szCs w:val="24"/>
          <w:u w:val="single"/>
        </w:rPr>
        <w:t>краснобай</w:t>
      </w:r>
      <w:r w:rsidRPr="00FD6805">
        <w:rPr>
          <w:rFonts w:ascii="Times New Roman" w:hAnsi="Times New Roman" w:cs="Times New Roman"/>
          <w:sz w:val="24"/>
          <w:szCs w:val="24"/>
        </w:rPr>
        <w:t>. Когда же мы усыпляем реб</w:t>
      </w:r>
      <w:r>
        <w:rPr>
          <w:rFonts w:ascii="Times New Roman" w:hAnsi="Times New Roman" w:cs="Times New Roman"/>
          <w:sz w:val="24"/>
          <w:szCs w:val="24"/>
        </w:rPr>
        <w:t xml:space="preserve">енка разговорами, мы его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убаюкиваем</w:t>
      </w:r>
      <w:r w:rsidRPr="00FD6805">
        <w:rPr>
          <w:rFonts w:ascii="Times New Roman" w:hAnsi="Times New Roman" w:cs="Times New Roman"/>
          <w:sz w:val="24"/>
          <w:szCs w:val="24"/>
        </w:rPr>
        <w:t>.</w:t>
      </w:r>
    </w:p>
    <w:p w:rsidR="00B62CF7" w:rsidRPr="00FD6805" w:rsidRDefault="00B62CF7" w:rsidP="00FD6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CF7" w:rsidRPr="00FD6805" w:rsidRDefault="00B62CF7" w:rsidP="00FD680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Что общего в происхождении фразеологизмов: </w:t>
      </w:r>
    </w:p>
    <w:p w:rsidR="00B62CF7" w:rsidRPr="00FD6805" w:rsidRDefault="00B62CF7" w:rsidP="00FD6805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>опасть как кур во щи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B62CF7" w:rsidRPr="00FD6805" w:rsidRDefault="00B62CF7" w:rsidP="00FD6805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>астекаться мыслью по древу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B62CF7" w:rsidRPr="00FD6805" w:rsidRDefault="00B62CF7" w:rsidP="00FD6805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>е в своей тарелке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B62CF7" w:rsidRPr="00FD6805" w:rsidRDefault="00B62CF7" w:rsidP="00FD6805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>ока суть да дело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B62CF7" w:rsidRDefault="00B62CF7" w:rsidP="00FD6805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>егче верблюду пройти сквозь игольное ушко, чем бога</w:t>
      </w:r>
      <w:r>
        <w:rPr>
          <w:rFonts w:ascii="Times New Roman" w:hAnsi="Times New Roman" w:cs="Times New Roman"/>
          <w:i/>
          <w:iCs/>
          <w:sz w:val="24"/>
          <w:szCs w:val="24"/>
        </w:rPr>
        <w:t>тому</w:t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 xml:space="preserve"> войти в царствие небесное?</w:t>
      </w:r>
    </w:p>
    <w:p w:rsidR="00B62CF7" w:rsidRPr="00412277" w:rsidRDefault="00B62CF7" w:rsidP="00FD6805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Они собственно русские.</w:t>
      </w:r>
    </w:p>
    <w:p w:rsidR="00B62CF7" w:rsidRPr="00FD6805" w:rsidRDefault="00B62CF7" w:rsidP="00FD6805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Какой из этих оборотов не входит в современный русский литературный язык и до сих пор считается ошибочным?</w:t>
      </w:r>
    </w:p>
    <w:p w:rsidR="00B62CF7" w:rsidRPr="00412277" w:rsidRDefault="00B62CF7" w:rsidP="00FD6805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Попасть как кур во щи.</w:t>
      </w:r>
    </w:p>
    <w:p w:rsidR="00B62CF7" w:rsidRPr="00FD6805" w:rsidRDefault="00B62CF7" w:rsidP="00FD680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Одно ли и то же значение имеет приставка СУПЕР в словах </w:t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 xml:space="preserve">супергерой, суперобложка, суперарбитр, суперинфекция, супердержава? </w:t>
      </w:r>
      <w:r w:rsidRPr="00FD6805">
        <w:rPr>
          <w:rFonts w:ascii="Times New Roman" w:hAnsi="Times New Roman" w:cs="Times New Roman"/>
          <w:sz w:val="24"/>
          <w:szCs w:val="24"/>
        </w:rPr>
        <w:t xml:space="preserve">Обоснуйте свой ответ. Чем </w:t>
      </w:r>
      <w:r>
        <w:rPr>
          <w:rFonts w:ascii="Times New Roman" w:hAnsi="Times New Roman" w:cs="Times New Roman"/>
          <w:sz w:val="24"/>
          <w:szCs w:val="24"/>
        </w:rPr>
        <w:t xml:space="preserve">еще </w:t>
      </w:r>
      <w:r w:rsidRPr="00FD6805">
        <w:rPr>
          <w:rFonts w:ascii="Times New Roman" w:hAnsi="Times New Roman" w:cs="Times New Roman"/>
          <w:sz w:val="24"/>
          <w:szCs w:val="24"/>
        </w:rPr>
        <w:t>может являться часть слова СУПЕР, кроме приставки?</w:t>
      </w:r>
    </w:p>
    <w:p w:rsidR="00B62CF7" w:rsidRPr="00412277" w:rsidRDefault="00B62CF7" w:rsidP="00412277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12277">
        <w:rPr>
          <w:rFonts w:ascii="Times New Roman" w:hAnsi="Times New Roman" w:cs="Times New Roman"/>
          <w:i/>
          <w:iCs/>
          <w:sz w:val="24"/>
          <w:szCs w:val="24"/>
          <w:u w:val="single"/>
        </w:rPr>
        <w:t>Значения разные: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«расположенный сверху» - суперобложка; «главный»- супергерой, суперарбитр, супердержава; «высшего качества» - суперинфекция.</w:t>
      </w:r>
    </w:p>
    <w:p w:rsidR="00B62CF7" w:rsidRPr="00FD6805" w:rsidRDefault="00B62CF7" w:rsidP="00FD680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Охарактеризуйте форму имени существительного ПЛЕЧА в этих двух текстах (род, число, падеж).</w:t>
      </w:r>
    </w:p>
    <w:p w:rsidR="00B62CF7" w:rsidRPr="00FD6805" w:rsidRDefault="00B62CF7" w:rsidP="00FD6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CF7" w:rsidRPr="00FD6805" w:rsidRDefault="00B62CF7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Блеснул мороз. И рады мы</w:t>
      </w:r>
    </w:p>
    <w:p w:rsidR="00B62CF7" w:rsidRPr="00FD6805" w:rsidRDefault="00B62CF7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Проказам матушки зимы.</w:t>
      </w:r>
    </w:p>
    <w:p w:rsidR="00B62CF7" w:rsidRPr="00FD6805" w:rsidRDefault="00B62CF7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Не радо ей лишь сердце Тани.</w:t>
      </w:r>
    </w:p>
    <w:p w:rsidR="00B62CF7" w:rsidRPr="00FD6805" w:rsidRDefault="00B62CF7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Нейдет она зиму встречать,</w:t>
      </w:r>
    </w:p>
    <w:p w:rsidR="00B62CF7" w:rsidRPr="00FD6805" w:rsidRDefault="00B62CF7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Морозной пылью подышать</w:t>
      </w:r>
    </w:p>
    <w:p w:rsidR="00B62CF7" w:rsidRPr="00FD6805" w:rsidRDefault="00B62CF7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И первым снегом с кровли бани</w:t>
      </w:r>
    </w:p>
    <w:p w:rsidR="00B62CF7" w:rsidRPr="00FD6805" w:rsidRDefault="00B62CF7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 xml:space="preserve">Умыть лицо, </w:t>
      </w:r>
      <w:r w:rsidRPr="00FD68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плеча</w:t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 xml:space="preserve"> и грудь:</w:t>
      </w:r>
    </w:p>
    <w:p w:rsidR="00B62CF7" w:rsidRPr="00FD6805" w:rsidRDefault="00B62CF7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Татьяне страшен зимний путь.</w:t>
      </w:r>
    </w:p>
    <w:p w:rsidR="00B62CF7" w:rsidRPr="00FD6805" w:rsidRDefault="00B62CF7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ab/>
        <w:t>(А.С. Пушкин).</w:t>
      </w:r>
    </w:p>
    <w:p w:rsidR="00B62CF7" w:rsidRPr="00412277" w:rsidRDefault="00B62CF7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(плеча - мн.ч., В.п.)</w:t>
      </w:r>
    </w:p>
    <w:p w:rsidR="00B62CF7" w:rsidRPr="00FD6805" w:rsidRDefault="00B62CF7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На заре ты ее не буди,</w:t>
      </w:r>
    </w:p>
    <w:p w:rsidR="00B62CF7" w:rsidRPr="00FD6805" w:rsidRDefault="00B62CF7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На заре она сладко так спит;</w:t>
      </w:r>
    </w:p>
    <w:p w:rsidR="00B62CF7" w:rsidRPr="00FD6805" w:rsidRDefault="00B62CF7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Утро дышит у ней на груди,</w:t>
      </w:r>
    </w:p>
    <w:p w:rsidR="00B62CF7" w:rsidRPr="00FD6805" w:rsidRDefault="00B62CF7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Ярко пышет на ямках ланит.</w:t>
      </w:r>
    </w:p>
    <w:p w:rsidR="00B62CF7" w:rsidRPr="00FD6805" w:rsidRDefault="00B62CF7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И подушка ее горяча,</w:t>
      </w:r>
    </w:p>
    <w:p w:rsidR="00B62CF7" w:rsidRPr="00FD6805" w:rsidRDefault="00B62CF7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И горяч утомительный сон,</w:t>
      </w:r>
    </w:p>
    <w:p w:rsidR="00B62CF7" w:rsidRPr="00FD6805" w:rsidRDefault="00B62CF7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 xml:space="preserve">И, чернеясь, бегут на </w:t>
      </w:r>
      <w:r w:rsidRPr="00FD68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плеча</w:t>
      </w:r>
    </w:p>
    <w:p w:rsidR="00B62CF7" w:rsidRPr="00FD6805" w:rsidRDefault="00B62CF7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Косы лентой с обеих сторон.</w:t>
      </w:r>
    </w:p>
    <w:p w:rsidR="00B62CF7" w:rsidRPr="00FD6805" w:rsidRDefault="00B62CF7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ab/>
        <w:t>(А.А. Фет).</w:t>
      </w:r>
    </w:p>
    <w:p w:rsidR="00B62CF7" w:rsidRPr="00412277" w:rsidRDefault="00B62CF7" w:rsidP="00E502A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(на плеча - мн.ч., В.п.)</w:t>
      </w:r>
    </w:p>
    <w:p w:rsidR="00B62CF7" w:rsidRPr="00FD6805" w:rsidRDefault="00B62CF7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62CF7" w:rsidRPr="00FD6805" w:rsidRDefault="00B62CF7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Образуйте такую же форму существительных УХО и ОКО.</w:t>
      </w:r>
    </w:p>
    <w:p w:rsidR="00B62CF7" w:rsidRPr="00E502AB" w:rsidRDefault="00B62CF7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Уши, очи.</w:t>
      </w:r>
    </w:p>
    <w:p w:rsidR="00B62CF7" w:rsidRPr="00FD6805" w:rsidRDefault="00B62CF7" w:rsidP="00FD680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Зачем автору понадобилось менять порядок слов в предложениях:</w:t>
      </w:r>
    </w:p>
    <w:p w:rsidR="00B62CF7" w:rsidRPr="00FD6805" w:rsidRDefault="00B62CF7" w:rsidP="00FD68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Таня ходила в театр вчера.</w:t>
      </w:r>
    </w:p>
    <w:p w:rsidR="00B62CF7" w:rsidRPr="00FD6805" w:rsidRDefault="00B62CF7" w:rsidP="00FD68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Вчера ходила в театр Таня.</w:t>
      </w:r>
    </w:p>
    <w:p w:rsidR="00B62CF7" w:rsidRDefault="00B62CF7" w:rsidP="00FD68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Таня вчера ходила в театр.</w:t>
      </w:r>
    </w:p>
    <w:p w:rsidR="00B62CF7" w:rsidRPr="00E502AB" w:rsidRDefault="00B62CF7" w:rsidP="00FD68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Чтобы уточнить.</w:t>
      </w:r>
    </w:p>
    <w:p w:rsidR="00B62CF7" w:rsidRDefault="00B62CF7" w:rsidP="00FD6805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Какие два термина лингвистики связаны с этим явлением?</w:t>
      </w:r>
    </w:p>
    <w:p w:rsidR="00B62CF7" w:rsidRPr="00E502AB" w:rsidRDefault="00B62CF7" w:rsidP="00E502A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Инверсия, логическое ударение.</w:t>
      </w:r>
    </w:p>
    <w:p w:rsidR="00B62CF7" w:rsidRPr="00FD6805" w:rsidRDefault="00B62CF7" w:rsidP="005E02F9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Прочитайте текст.</w:t>
      </w:r>
    </w:p>
    <w:p w:rsidR="00B62CF7" w:rsidRPr="00FD6805" w:rsidRDefault="00B62CF7" w:rsidP="005E02F9">
      <w:pPr>
        <w:spacing w:after="0" w:line="240" w:lineRule="auto"/>
        <w:ind w:left="720" w:hanging="11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 xml:space="preserve">Ты грустно восклицаешь: «Та ли я? </w:t>
      </w:r>
    </w:p>
    <w:p w:rsidR="00B62CF7" w:rsidRDefault="00B62CF7" w:rsidP="005E02F9">
      <w:pPr>
        <w:spacing w:after="0" w:line="240" w:lineRule="auto"/>
        <w:ind w:left="720" w:hanging="11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В сто сантиметров моя талия...»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62CF7" w:rsidRPr="00FD6805" w:rsidRDefault="00B62CF7" w:rsidP="005E02F9">
      <w:pPr>
        <w:spacing w:after="0" w:line="240" w:lineRule="auto"/>
        <w:ind w:left="720" w:hanging="11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Действительно, такому стану</w:t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br/>
        <w:t>Похвал я выражать не стану.</w:t>
      </w:r>
    </w:p>
    <w:p w:rsidR="00B62CF7" w:rsidRPr="00FD6805" w:rsidRDefault="00B62CF7" w:rsidP="005E02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>Д.Д. Минаев.</w:t>
      </w:r>
    </w:p>
    <w:p w:rsidR="00B62CF7" w:rsidRPr="00FD6805" w:rsidRDefault="00B62CF7" w:rsidP="005E02F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B62CF7" w:rsidRPr="00FD6805" w:rsidRDefault="00B62CF7" w:rsidP="005E02F9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Какая фигура речи использована в этом стихотворении?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(риторический вопрос)</w:t>
      </w:r>
    </w:p>
    <w:p w:rsidR="00B62CF7" w:rsidRPr="00FD6805" w:rsidRDefault="00B62CF7" w:rsidP="005E02F9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Благодаря каким лексическим явлениям (сходным, но не одинаковым) становится возможной эта фигура речи в первом и во втором двустишии? </w:t>
      </w:r>
    </w:p>
    <w:p w:rsidR="00B62CF7" w:rsidRPr="00FD6805" w:rsidRDefault="00B62CF7" w:rsidP="005E02F9">
      <w:pPr>
        <w:pStyle w:val="ListParagraph"/>
        <w:numPr>
          <w:ilvl w:val="0"/>
          <w:numId w:val="8"/>
        </w:numPr>
        <w:tabs>
          <w:tab w:val="left" w:pos="709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Дайте научные определения этим всем трем названным терминам.</w:t>
      </w:r>
      <w:bookmarkStart w:id="0" w:name="_GoBack"/>
      <w:bookmarkEnd w:id="0"/>
    </w:p>
    <w:p w:rsidR="00B62CF7" w:rsidRPr="00FD6805" w:rsidRDefault="00B62CF7" w:rsidP="005E02F9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B62CF7" w:rsidRDefault="00B62CF7" w:rsidP="00FD680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Для чего в древнерусском и старославянском языке использовалось титло? Какими признаками должно обладать слово, для того чтобы над ним можно было поставить титло? Прочитайте слова под титлом.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CF7" w:rsidRPr="00E502AB" w:rsidRDefault="00B62CF7" w:rsidP="00E502A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Для сокращения слов.</w:t>
      </w:r>
    </w:p>
    <w:p w:rsidR="00B62CF7" w:rsidRPr="00FD6805" w:rsidRDefault="00B62CF7" w:rsidP="00FD6805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0FB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http://skrinshoter.ru/i/061217/FkMTUf0b.png" style="width:202.5pt;height:18pt;visibility:visible">
            <v:imagedata r:id="rId5" o:title=""/>
          </v:shape>
        </w:pict>
      </w:r>
      <w:r w:rsidRPr="005E0FB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6" o:spid="_x0000_i1026" type="#_x0000_t75" alt="http://skrinshoter.ru/i/061217/UFgZeAt6.png" style="width:44.25pt;height:18.75pt;visibility:visible">
            <v:imagedata r:id="rId6" o:title=""/>
          </v:shape>
        </w:pict>
      </w:r>
      <w:r w:rsidRPr="00892B7E">
        <w:rPr>
          <w:rFonts w:ascii="Times New Roman" w:hAnsi="Times New Roman" w:cs="Times New Roman"/>
          <w:sz w:val="44"/>
          <w:szCs w:val="44"/>
          <w:vertAlign w:val="superscript"/>
        </w:rPr>
        <w:t>,</w:t>
      </w:r>
      <w:r w:rsidRPr="005E0FB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7" o:spid="_x0000_i1027" type="#_x0000_t75" alt="http://skrinshoter.ru/i/061217/jxIHTZ4N.png" style="width:51.75pt;height:17.25pt;visibility:visible">
            <v:imagedata r:id="rId7" o:title=""/>
          </v:shape>
        </w:pict>
      </w:r>
      <w:r w:rsidRPr="005E0FB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9" o:spid="_x0000_i1028" type="#_x0000_t75" alt="http://skrinshoter.ru/i/061217/ubf7PkkM.png" style="width:105pt;height:17.25pt;visibility:visible">
            <v:imagedata r:id="rId8" o:title=""/>
          </v:shape>
        </w:pict>
      </w:r>
      <w:r w:rsidRPr="00FD6805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B62CF7" w:rsidRPr="00E502AB" w:rsidRDefault="00B62CF7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Ангел, апостол, благие, Богородица, Господь, владыка, мученик, Господи, царю небесный</w:t>
      </w:r>
    </w:p>
    <w:sectPr w:rsidR="00B62CF7" w:rsidRPr="00E502AB" w:rsidSect="0089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1370"/>
    <w:multiLevelType w:val="hybridMultilevel"/>
    <w:tmpl w:val="DD36DA5C"/>
    <w:lvl w:ilvl="0" w:tplc="79D20F8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172A"/>
    <w:multiLevelType w:val="hybridMultilevel"/>
    <w:tmpl w:val="9F2E2D1C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221382"/>
    <w:multiLevelType w:val="hybridMultilevel"/>
    <w:tmpl w:val="D0222EB2"/>
    <w:lvl w:ilvl="0" w:tplc="E592A33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05A86"/>
    <w:multiLevelType w:val="hybridMultilevel"/>
    <w:tmpl w:val="70085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6A68EC"/>
    <w:multiLevelType w:val="hybridMultilevel"/>
    <w:tmpl w:val="CECA9E3A"/>
    <w:lvl w:ilvl="0" w:tplc="A1EC8D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F7D"/>
    <w:rsid w:val="00033712"/>
    <w:rsid w:val="00043DDD"/>
    <w:rsid w:val="000C3451"/>
    <w:rsid w:val="001745A6"/>
    <w:rsid w:val="00201BEF"/>
    <w:rsid w:val="00412277"/>
    <w:rsid w:val="004154FB"/>
    <w:rsid w:val="00435F96"/>
    <w:rsid w:val="004757B6"/>
    <w:rsid w:val="00543437"/>
    <w:rsid w:val="005D2B5D"/>
    <w:rsid w:val="005E02F9"/>
    <w:rsid w:val="005E0FBF"/>
    <w:rsid w:val="0062236A"/>
    <w:rsid w:val="00657D33"/>
    <w:rsid w:val="007621A0"/>
    <w:rsid w:val="007A6F28"/>
    <w:rsid w:val="0083160F"/>
    <w:rsid w:val="0088189C"/>
    <w:rsid w:val="00891783"/>
    <w:rsid w:val="00892B7E"/>
    <w:rsid w:val="00911E4A"/>
    <w:rsid w:val="00977180"/>
    <w:rsid w:val="009F0880"/>
    <w:rsid w:val="00A51E22"/>
    <w:rsid w:val="00B62CF7"/>
    <w:rsid w:val="00C55826"/>
    <w:rsid w:val="00C65613"/>
    <w:rsid w:val="00CD30BA"/>
    <w:rsid w:val="00CF0FBF"/>
    <w:rsid w:val="00D259C7"/>
    <w:rsid w:val="00DC4C29"/>
    <w:rsid w:val="00DF4F7D"/>
    <w:rsid w:val="00E502AB"/>
    <w:rsid w:val="00E65170"/>
    <w:rsid w:val="00F01A70"/>
    <w:rsid w:val="00FD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78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088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517</Words>
  <Characters>2947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16</cp:revision>
  <dcterms:created xsi:type="dcterms:W3CDTF">2017-12-07T19:39:00Z</dcterms:created>
  <dcterms:modified xsi:type="dcterms:W3CDTF">2017-12-10T09:10:00Z</dcterms:modified>
</cp:coreProperties>
</file>