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F9" w:rsidRPr="00FD6805" w:rsidRDefault="003B63F9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3B63F9" w:rsidRPr="00FD6805" w:rsidRDefault="003B63F9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3B63F9" w:rsidRPr="00FD6805" w:rsidRDefault="003B63F9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3B63F9" w:rsidRDefault="003B63F9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3F9" w:rsidRDefault="003B63F9" w:rsidP="00FD680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3B63F9" w:rsidRPr="00412277" w:rsidRDefault="003B63F9" w:rsidP="004122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Тсс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Брр,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трр.</w:t>
      </w:r>
    </w:p>
    <w:p w:rsidR="003B63F9" w:rsidRDefault="003B63F9" w:rsidP="00FD6805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3B63F9" w:rsidRPr="00412277" w:rsidRDefault="003B63F9" w:rsidP="00FD6805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Вдох.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3B63F9" w:rsidRPr="00FD6805" w:rsidRDefault="003B63F9" w:rsidP="00FD680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3B63F9" w:rsidRPr="00FD6805" w:rsidRDefault="003B63F9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3B63F9" w:rsidRDefault="003B63F9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ба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лака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</w:t>
      </w:r>
      <w:r>
        <w:rPr>
          <w:rFonts w:ascii="Times New Roman" w:hAnsi="Times New Roman" w:cs="Times New Roman"/>
          <w:sz w:val="24"/>
          <w:szCs w:val="24"/>
        </w:rPr>
        <w:t xml:space="preserve">ово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байка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</w:t>
      </w:r>
      <w:r>
        <w:rPr>
          <w:rFonts w:ascii="Times New Roman" w:hAnsi="Times New Roman" w:cs="Times New Roman"/>
          <w:sz w:val="24"/>
          <w:szCs w:val="24"/>
        </w:rPr>
        <w:t xml:space="preserve">ески родственное ему слово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басня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</w:t>
      </w:r>
      <w:r>
        <w:rPr>
          <w:rFonts w:ascii="Times New Roman" w:hAnsi="Times New Roman" w:cs="Times New Roman"/>
          <w:sz w:val="24"/>
          <w:szCs w:val="24"/>
        </w:rPr>
        <w:t xml:space="preserve">ктеризуется прилагательным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обаятельный</w:t>
      </w:r>
      <w:r w:rsidRPr="00FD6805">
        <w:rPr>
          <w:rFonts w:ascii="Times New Roman" w:hAnsi="Times New Roman" w:cs="Times New Roman"/>
          <w:sz w:val="24"/>
          <w:szCs w:val="24"/>
        </w:rPr>
        <w:t>. Человек, любящий много и красиво, но часто попусту разглагольствовать, болтун, называется существитель</w:t>
      </w:r>
      <w:r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балагур</w:t>
      </w:r>
      <w:r w:rsidRPr="00FD6805">
        <w:rPr>
          <w:rFonts w:ascii="Times New Roman" w:hAnsi="Times New Roman" w:cs="Times New Roman"/>
          <w:sz w:val="24"/>
          <w:szCs w:val="24"/>
        </w:rPr>
        <w:t>. Когда же мы усыпляем реб</w:t>
      </w:r>
      <w:r>
        <w:rPr>
          <w:rFonts w:ascii="Times New Roman" w:hAnsi="Times New Roman" w:cs="Times New Roman"/>
          <w:sz w:val="24"/>
          <w:szCs w:val="24"/>
        </w:rPr>
        <w:t xml:space="preserve">енка разговорами, мы его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убаюкиваем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3B63F9" w:rsidRPr="00FD6805" w:rsidRDefault="003B63F9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3F9" w:rsidRPr="00FD6805" w:rsidRDefault="003B63F9" w:rsidP="00FD68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Что общего в происхождении фразеологизмов: </w:t>
      </w:r>
    </w:p>
    <w:p w:rsidR="003B63F9" w:rsidRPr="00FD6805" w:rsidRDefault="003B63F9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B63F9" w:rsidRPr="00FD6805" w:rsidRDefault="003B63F9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B63F9" w:rsidRPr="00FD6805" w:rsidRDefault="003B63F9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B63F9" w:rsidRPr="00FD6805" w:rsidRDefault="003B63F9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B63F9" w:rsidRDefault="003B63F9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егче верблюду пройти сквозь игольное ушко, чем бога</w:t>
      </w:r>
      <w:r>
        <w:rPr>
          <w:rFonts w:ascii="Times New Roman" w:hAnsi="Times New Roman" w:cs="Times New Roman"/>
          <w:i/>
          <w:iCs/>
          <w:sz w:val="24"/>
          <w:szCs w:val="24"/>
        </w:rPr>
        <w:t>тому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 войти в царствие небесное?</w:t>
      </w:r>
    </w:p>
    <w:p w:rsidR="003B63F9" w:rsidRPr="00412277" w:rsidRDefault="003B63F9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Общее в них то, что они  собственно русские.</w:t>
      </w:r>
    </w:p>
    <w:p w:rsidR="003B63F9" w:rsidRPr="00FD6805" w:rsidRDefault="003B63F9" w:rsidP="00FD6805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3B63F9" w:rsidRPr="00412277" w:rsidRDefault="003B63F9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Попасть как кур во щи.</w:t>
      </w:r>
    </w:p>
    <w:p w:rsidR="003B63F9" w:rsidRPr="00FD6805" w:rsidRDefault="003B63F9" w:rsidP="00FD680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3B63F9" w:rsidRPr="00412277" w:rsidRDefault="003B63F9" w:rsidP="00412277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6805">
        <w:rPr>
          <w:rFonts w:ascii="Times New Roman" w:hAnsi="Times New Roman" w:cs="Times New Roman"/>
          <w:sz w:val="24"/>
          <w:szCs w:val="24"/>
        </w:rPr>
        <w:t>Приставка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СУПЕР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разные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значения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; «главный»- супергерой, суперарбитр, супердержава; «высшая степень» - суперобложка, суперинфекция.</w:t>
      </w:r>
    </w:p>
    <w:p w:rsidR="003B63F9" w:rsidRPr="00FD6805" w:rsidRDefault="003B63F9" w:rsidP="00FD68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Блеснул мороз. И рады мы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Проказам матушки зимы.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Не радо ей лишь сердце Тани.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Нейдет она зиму встречать,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Морозной пылью подышать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первым снегом с кровли бани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 и грудь: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Татьяне страшен зимний путь.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  <w:t>(А.С. Пушкин).</w:t>
      </w:r>
    </w:p>
    <w:p w:rsidR="003B63F9" w:rsidRPr="00412277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(плеча - мн.ч., В.п.)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На заре ты ее не буди,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На заре она сладко так спит;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Утро дышит у ней на груди,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Ярко пышет на ямках ланит.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подушка ее горяча,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горяч утомительный сон,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плеча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Косы лентой с обеих сторон.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  <w:t>(А.А. Фет).</w:t>
      </w:r>
    </w:p>
    <w:p w:rsidR="003B63F9" w:rsidRPr="00412277" w:rsidRDefault="003B63F9" w:rsidP="00E502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(на плеча - мн.ч., В.п.)</w:t>
      </w: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B63F9" w:rsidRPr="00FD6805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Образуйте такую же форму существительных УХО и ОКО.</w:t>
      </w:r>
    </w:p>
    <w:p w:rsidR="003B63F9" w:rsidRPr="00E502AB" w:rsidRDefault="003B63F9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Уши, очи.</w:t>
      </w:r>
    </w:p>
    <w:p w:rsidR="003B63F9" w:rsidRPr="00FD6805" w:rsidRDefault="003B63F9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3B63F9" w:rsidRPr="00FD6805" w:rsidRDefault="003B63F9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Таня ходила в театр вчера.</w:t>
      </w:r>
    </w:p>
    <w:p w:rsidR="003B63F9" w:rsidRPr="00FD6805" w:rsidRDefault="003B63F9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Вчера ходила в театр Таня.</w:t>
      </w:r>
    </w:p>
    <w:p w:rsidR="003B63F9" w:rsidRDefault="003B63F9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Таня вчера ходила в театр.</w:t>
      </w:r>
    </w:p>
    <w:p w:rsidR="003B63F9" w:rsidRPr="00E502AB" w:rsidRDefault="003B63F9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Чтобы было понятно.</w:t>
      </w:r>
    </w:p>
    <w:p w:rsidR="003B63F9" w:rsidRDefault="003B63F9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3B63F9" w:rsidRPr="00E502AB" w:rsidRDefault="003B63F9" w:rsidP="00E502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3B63F9" w:rsidRPr="00FD6805" w:rsidRDefault="003B63F9" w:rsidP="005E02F9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3B63F9" w:rsidRPr="00FD6805" w:rsidRDefault="003B63F9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Ты грустно восклицаешь: «Та ли я? </w:t>
      </w:r>
    </w:p>
    <w:p w:rsidR="003B63F9" w:rsidRDefault="003B63F9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В сто сантиметров моя талия...»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B63F9" w:rsidRPr="00FD6805" w:rsidRDefault="003B63F9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Действительно, такому стану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br/>
        <w:t>Похвал я выражать не стану.</w:t>
      </w:r>
    </w:p>
    <w:p w:rsidR="003B63F9" w:rsidRPr="00FD6805" w:rsidRDefault="003B63F9" w:rsidP="005E02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Д.Д. Минаев.</w:t>
      </w:r>
    </w:p>
    <w:p w:rsidR="003B63F9" w:rsidRPr="00FD6805" w:rsidRDefault="003B63F9" w:rsidP="005E02F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3B63F9" w:rsidRPr="00FD6805" w:rsidRDefault="003B63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F9" w:rsidRPr="00FD6805" w:rsidRDefault="003B63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3B63F9" w:rsidRPr="00FD6805" w:rsidRDefault="003B63F9" w:rsidP="005E02F9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3B63F9" w:rsidRPr="00FD6805" w:rsidRDefault="003B63F9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B63F9" w:rsidRDefault="003B63F9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F9" w:rsidRPr="00E502AB" w:rsidRDefault="003B63F9" w:rsidP="00E502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3B63F9" w:rsidRPr="0014225D" w:rsidRDefault="003B63F9" w:rsidP="0014225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73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skrinshoter.ru/i/061217/FkMTUf0b.png" style="width:202.5pt;height:18pt;visibility:visible">
            <v:imagedata r:id="rId5" o:title=""/>
          </v:shape>
        </w:pict>
      </w:r>
      <w:r w:rsidRPr="001F73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6" type="#_x0000_t75" alt="http://skrinshoter.ru/i/061217/UFgZeAt6.png" style="width:44.25pt;height:18.75pt;visibility:visible">
            <v:imagedata r:id="rId6" o:title=""/>
          </v:shape>
        </w:pict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1F73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27" type="#_x0000_t75" alt="http://skrinshoter.ru/i/061217/jxIHTZ4N.png" style="width:51.75pt;height:17.25pt;visibility:visible">
            <v:imagedata r:id="rId7" o:title=""/>
          </v:shape>
        </w:pict>
      </w:r>
      <w:r w:rsidRPr="001F73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9" o:spid="_x0000_i1028" type="#_x0000_t75" alt="http://skrinshoter.ru/i/061217/ubf7PkkM.png" style="width:105pt;height:17.25pt;visibility:visible">
            <v:imagedata r:id="rId8" o:title=""/>
          </v:shape>
        </w:pict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sectPr w:rsidR="003B63F9" w:rsidRPr="0014225D" w:rsidSect="008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7D"/>
    <w:rsid w:val="00033712"/>
    <w:rsid w:val="000C3451"/>
    <w:rsid w:val="0014225D"/>
    <w:rsid w:val="001745A6"/>
    <w:rsid w:val="001F73D3"/>
    <w:rsid w:val="003B63F9"/>
    <w:rsid w:val="003C3C3C"/>
    <w:rsid w:val="00412277"/>
    <w:rsid w:val="004154FB"/>
    <w:rsid w:val="00435F96"/>
    <w:rsid w:val="00536F10"/>
    <w:rsid w:val="00543437"/>
    <w:rsid w:val="005D2B5D"/>
    <w:rsid w:val="005E02F9"/>
    <w:rsid w:val="0062236A"/>
    <w:rsid w:val="00657D33"/>
    <w:rsid w:val="007621A0"/>
    <w:rsid w:val="007A6F28"/>
    <w:rsid w:val="0083160F"/>
    <w:rsid w:val="0088189C"/>
    <w:rsid w:val="00891783"/>
    <w:rsid w:val="00892B7E"/>
    <w:rsid w:val="00911E4A"/>
    <w:rsid w:val="00977180"/>
    <w:rsid w:val="009F0880"/>
    <w:rsid w:val="00A51E22"/>
    <w:rsid w:val="00C55826"/>
    <w:rsid w:val="00C65613"/>
    <w:rsid w:val="00CD30BA"/>
    <w:rsid w:val="00CF0FBF"/>
    <w:rsid w:val="00D259C7"/>
    <w:rsid w:val="00DC4C29"/>
    <w:rsid w:val="00DF4F7D"/>
    <w:rsid w:val="00E502AB"/>
    <w:rsid w:val="00E65170"/>
    <w:rsid w:val="00F01A70"/>
    <w:rsid w:val="00FD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8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8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498</Words>
  <Characters>2839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16</cp:revision>
  <dcterms:created xsi:type="dcterms:W3CDTF">2017-12-07T19:39:00Z</dcterms:created>
  <dcterms:modified xsi:type="dcterms:W3CDTF">2017-12-10T09:59:00Z</dcterms:modified>
</cp:coreProperties>
</file>