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BC" w:rsidRDefault="009369BC" w:rsidP="00AA52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АКМУЛЛИНСКОЙ ОЛИМПИАДЫ ПО РУССКОМУ ЯЗЫКУ </w:t>
      </w:r>
    </w:p>
    <w:p w:rsidR="009369BC" w:rsidRDefault="009369BC" w:rsidP="00AA52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6 КЛАССОВ</w:t>
      </w:r>
    </w:p>
    <w:p w:rsidR="009369BC" w:rsidRDefault="009369BC" w:rsidP="00AA5213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 тур)</w:t>
      </w:r>
      <w:r>
        <w:rPr>
          <w:rFonts w:ascii="Times New Roman" w:hAnsi="Times New Roman"/>
          <w:sz w:val="24"/>
          <w:szCs w:val="24"/>
        </w:rPr>
        <w:br/>
      </w:r>
    </w:p>
    <w:p w:rsidR="009369BC" w:rsidRPr="008862E5" w:rsidRDefault="009369BC" w:rsidP="00A7037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862E5">
        <w:rPr>
          <w:rFonts w:ascii="Times New Roman" w:hAnsi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r w:rsidRPr="008862E5">
        <w:rPr>
          <w:rFonts w:ascii="Times New Roman" w:hAnsi="Times New Roman"/>
          <w:bCs/>
          <w:i/>
          <w:sz w:val="24"/>
          <w:szCs w:val="24"/>
        </w:rPr>
        <w:t>мамлына</w:t>
      </w:r>
      <w:r w:rsidRPr="008862E5">
        <w:rPr>
          <w:rFonts w:ascii="Times New Roman" w:hAnsi="Times New Roman"/>
          <w:bCs/>
          <w:sz w:val="24"/>
          <w:szCs w:val="24"/>
        </w:rPr>
        <w:t>» и «</w:t>
      </w:r>
      <w:r w:rsidRPr="008862E5">
        <w:rPr>
          <w:rFonts w:ascii="Times New Roman" w:hAnsi="Times New Roman"/>
          <w:bCs/>
          <w:i/>
          <w:sz w:val="24"/>
          <w:szCs w:val="24"/>
        </w:rPr>
        <w:t>жаваруга</w:t>
      </w:r>
      <w:r w:rsidRPr="008862E5">
        <w:rPr>
          <w:rFonts w:ascii="Times New Roman" w:hAnsi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r w:rsidRPr="008862E5">
        <w:rPr>
          <w:rFonts w:ascii="Times New Roman" w:hAnsi="Times New Roman"/>
          <w:bCs/>
          <w:i/>
          <w:sz w:val="24"/>
          <w:szCs w:val="24"/>
        </w:rPr>
        <w:t>мамлына</w:t>
      </w:r>
      <w:r w:rsidRPr="008862E5">
        <w:rPr>
          <w:rFonts w:ascii="Times New Roman" w:hAnsi="Times New Roman"/>
          <w:bCs/>
          <w:sz w:val="24"/>
          <w:szCs w:val="24"/>
        </w:rPr>
        <w:t xml:space="preserve"> и где «</w:t>
      </w:r>
      <w:r w:rsidRPr="008862E5">
        <w:rPr>
          <w:rFonts w:ascii="Times New Roman" w:hAnsi="Times New Roman"/>
          <w:bCs/>
          <w:i/>
          <w:sz w:val="24"/>
          <w:szCs w:val="24"/>
        </w:rPr>
        <w:t>жаваруга</w:t>
      </w:r>
      <w:r w:rsidRPr="008862E5">
        <w:rPr>
          <w:rFonts w:ascii="Times New Roman" w:hAnsi="Times New Roman"/>
          <w:bCs/>
          <w:sz w:val="24"/>
          <w:szCs w:val="24"/>
        </w:rPr>
        <w:t xml:space="preserve">»? Почти все, приславшие ответы из разных уголков Советского Союза, решили, что «мамлына» толстенькая и добродушная, а «жаваруга»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Pr="00AA5213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862E5">
        <w:rPr>
          <w:rFonts w:ascii="Times New Roman" w:hAnsi="Times New Roman"/>
          <w:bCs/>
          <w:sz w:val="24"/>
          <w:szCs w:val="24"/>
        </w:rPr>
        <w:t>с чем-то страшным и угловатым.</w:t>
      </w:r>
    </w:p>
    <w:p w:rsidR="009369BC" w:rsidRPr="008862E5" w:rsidRDefault="009369BC" w:rsidP="00A70378">
      <w:pPr>
        <w:ind w:left="426"/>
        <w:rPr>
          <w:bCs/>
        </w:rPr>
      </w:pPr>
      <w:r w:rsidRPr="00291C2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9pt;height:126.75pt;visibility:visible">
            <v:imagedata r:id="rId5" o:title="" croptop="26533f" cropbottom="8629f" cropleft="7066f" cropright="2990f"/>
          </v:shape>
        </w:pict>
      </w:r>
    </w:p>
    <w:p w:rsidR="009369BC" w:rsidRPr="008862E5" w:rsidRDefault="009369BC" w:rsidP="00AA52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62E5">
        <w:rPr>
          <w:rFonts w:ascii="Times New Roman" w:hAnsi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>
        <w:rPr>
          <w:rFonts w:ascii="Times New Roman" w:hAnsi="Times New Roman"/>
          <w:bCs/>
          <w:sz w:val="24"/>
          <w:szCs w:val="24"/>
        </w:rPr>
        <w:t>ах</w:t>
      </w:r>
      <w:r w:rsidRPr="008862E5">
        <w:rPr>
          <w:rFonts w:ascii="Times New Roman" w:hAnsi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9369BC" w:rsidRPr="008862E5" w:rsidRDefault="009369BC" w:rsidP="00AA52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62E5">
        <w:rPr>
          <w:rFonts w:ascii="Times New Roman" w:hAnsi="Times New Roman"/>
          <w:bCs/>
          <w:sz w:val="24"/>
          <w:szCs w:val="24"/>
        </w:rPr>
        <w:t>Во второй список должны войти слова, в которых используются только согласные буквы Ж, В, Р, Г. В слов</w:t>
      </w:r>
      <w:r>
        <w:rPr>
          <w:rFonts w:ascii="Times New Roman" w:hAnsi="Times New Roman"/>
          <w:bCs/>
          <w:sz w:val="24"/>
          <w:szCs w:val="24"/>
        </w:rPr>
        <w:t>ах</w:t>
      </w:r>
      <w:r w:rsidRPr="008862E5">
        <w:rPr>
          <w:rFonts w:ascii="Times New Roman" w:hAnsi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9369BC" w:rsidRDefault="009369BC">
      <w:pPr>
        <w:rPr>
          <w:rFonts w:ascii="Times New Roman" w:hAnsi="Times New Roman"/>
          <w:sz w:val="24"/>
          <w:szCs w:val="24"/>
        </w:rPr>
      </w:pPr>
      <w:r>
        <w:tab/>
      </w:r>
      <w:r w:rsidRPr="00AA5213">
        <w:rPr>
          <w:rFonts w:ascii="Times New Roman" w:hAnsi="Times New Roman"/>
          <w:sz w:val="24"/>
          <w:szCs w:val="24"/>
        </w:rPr>
        <w:t xml:space="preserve">Постарайтесь найти не менее 5 слов для </w:t>
      </w:r>
      <w:r>
        <w:rPr>
          <w:rFonts w:ascii="Times New Roman" w:hAnsi="Times New Roman"/>
          <w:sz w:val="24"/>
          <w:szCs w:val="24"/>
        </w:rPr>
        <w:t>каждого списка.</w:t>
      </w:r>
    </w:p>
    <w:p w:rsidR="009369BC" w:rsidRDefault="009369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группа: умиление, лама, малина, милёнок, маленький.</w:t>
      </w:r>
    </w:p>
    <w:p w:rsidR="009369BC" w:rsidRPr="00AA5213" w:rsidRDefault="009369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группа: вор, враг, ожог, рёв, уж</w:t>
      </w:r>
    </w:p>
    <w:p w:rsidR="009369BC" w:rsidRDefault="009369BC" w:rsidP="00A7037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Сравните значения глаголов в предложениях </w:t>
      </w:r>
    </w:p>
    <w:p w:rsidR="009369BC" w:rsidRDefault="009369BC" w:rsidP="00AA5213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</w:p>
    <w:p w:rsidR="009369BC" w:rsidRPr="00DB44C0" w:rsidRDefault="009369BC" w:rsidP="00A70378">
      <w:pPr>
        <w:pStyle w:val="ListParagraph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DB44C0">
        <w:rPr>
          <w:rFonts w:ascii="Times New Roman" w:hAnsi="Times New Roman"/>
          <w:i/>
          <w:sz w:val="24"/>
          <w:szCs w:val="24"/>
        </w:rPr>
        <w:t>Сорока устраивает гнездо.</w:t>
      </w:r>
      <w:r>
        <w:rPr>
          <w:rFonts w:ascii="Times New Roman" w:hAnsi="Times New Roman"/>
          <w:i/>
          <w:sz w:val="24"/>
          <w:szCs w:val="24"/>
        </w:rPr>
        <w:t>(Устраивает-делает,сооружает)</w:t>
      </w:r>
    </w:p>
    <w:p w:rsidR="009369BC" w:rsidRDefault="009369BC" w:rsidP="00A70378">
      <w:pPr>
        <w:pStyle w:val="ListParagraph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DB44C0">
        <w:rPr>
          <w:rFonts w:ascii="Times New Roman" w:hAnsi="Times New Roman"/>
          <w:i/>
          <w:sz w:val="24"/>
          <w:szCs w:val="24"/>
        </w:rPr>
        <w:t xml:space="preserve">Гнездо устраивает сороку. </w:t>
      </w:r>
      <w:r>
        <w:rPr>
          <w:rFonts w:ascii="Times New Roman" w:hAnsi="Times New Roman"/>
          <w:i/>
          <w:sz w:val="24"/>
          <w:szCs w:val="24"/>
        </w:rPr>
        <w:t xml:space="preserve">(Устраивает- подходит,соответствует) </w:t>
      </w:r>
    </w:p>
    <w:p w:rsidR="009369BC" w:rsidRPr="00DB44C0" w:rsidRDefault="009369BC" w:rsidP="00A70378">
      <w:pPr>
        <w:pStyle w:val="ListParagraph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</w:p>
    <w:p w:rsidR="009369BC" w:rsidRDefault="009369BC" w:rsidP="00AA5213">
      <w:pPr>
        <w:pStyle w:val="ListParagraph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Многозначное ли это слово или же омонимы? Почему?</w:t>
      </w:r>
    </w:p>
    <w:p w:rsidR="009369BC" w:rsidRPr="0014258D" w:rsidRDefault="009369BC" w:rsidP="00AA5213">
      <w:pPr>
        <w:pStyle w:val="ListParagraph"/>
        <w:ind w:left="426" w:firstLine="283"/>
        <w:jc w:val="both"/>
        <w:rPr>
          <w:rFonts w:ascii="Times New Roman" w:hAnsi="Times New Roman"/>
          <w:i/>
          <w:sz w:val="24"/>
          <w:szCs w:val="24"/>
        </w:rPr>
      </w:pPr>
      <w:r w:rsidRPr="0014258D">
        <w:rPr>
          <w:rFonts w:ascii="Times New Roman" w:hAnsi="Times New Roman"/>
          <w:i/>
          <w:sz w:val="24"/>
          <w:szCs w:val="24"/>
        </w:rPr>
        <w:t xml:space="preserve">Эти слова являются омонимами. Они произносятся и пишутся </w:t>
      </w:r>
      <w:r w:rsidRPr="0014258D">
        <w:rPr>
          <w:rFonts w:ascii="Times New Roman" w:hAnsi="Times New Roman"/>
          <w:i/>
          <w:sz w:val="24"/>
          <w:szCs w:val="24"/>
          <w:u w:val="single"/>
        </w:rPr>
        <w:t>одинаково</w:t>
      </w:r>
      <w:r w:rsidRPr="0014258D">
        <w:rPr>
          <w:rFonts w:ascii="Times New Roman" w:hAnsi="Times New Roman"/>
          <w:i/>
          <w:sz w:val="24"/>
          <w:szCs w:val="24"/>
        </w:rPr>
        <w:t xml:space="preserve">,но имеют </w:t>
      </w:r>
      <w:r w:rsidRPr="0014258D">
        <w:rPr>
          <w:rFonts w:ascii="Times New Roman" w:hAnsi="Times New Roman"/>
          <w:i/>
          <w:sz w:val="24"/>
          <w:szCs w:val="24"/>
          <w:u w:val="single"/>
        </w:rPr>
        <w:t>разные</w:t>
      </w:r>
      <w:r w:rsidRPr="0014258D">
        <w:rPr>
          <w:rFonts w:ascii="Times New Roman" w:hAnsi="Times New Roman"/>
          <w:i/>
          <w:sz w:val="24"/>
          <w:szCs w:val="24"/>
        </w:rPr>
        <w:t xml:space="preserve"> лексические значения</w:t>
      </w:r>
    </w:p>
    <w:p w:rsidR="009369BC" w:rsidRDefault="009369BC" w:rsidP="00A70378">
      <w:pPr>
        <w:pStyle w:val="ListParagraph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369BC" w:rsidRDefault="009369BC" w:rsidP="00AA5213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9369BC" w:rsidRDefault="009369BC" w:rsidP="00220155">
      <w:pPr>
        <w:pStyle w:val="ListParagraph"/>
        <w:ind w:left="1429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9369BC" w:rsidRPr="00E920D9" w:rsidTr="00E920D9">
        <w:tc>
          <w:tcPr>
            <w:tcW w:w="4672" w:type="dxa"/>
          </w:tcPr>
          <w:p w:rsidR="009369BC" w:rsidRPr="00E920D9" w:rsidRDefault="009369BC" w:rsidP="00E920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0D9">
              <w:rPr>
                <w:rFonts w:ascii="Times New Roman" w:hAnsi="Times New Roman"/>
                <w:bCs/>
                <w:sz w:val="24"/>
                <w:szCs w:val="24"/>
              </w:rPr>
              <w:t xml:space="preserve">Драть как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сидорову</w:t>
            </w:r>
            <w:r w:rsidRPr="00E920D9">
              <w:rPr>
                <w:rFonts w:ascii="Times New Roman" w:hAnsi="Times New Roman"/>
                <w:bCs/>
                <w:sz w:val="24"/>
                <w:szCs w:val="24"/>
              </w:rPr>
              <w:t xml:space="preserve"> козу</w:t>
            </w:r>
          </w:p>
        </w:tc>
        <w:tc>
          <w:tcPr>
            <w:tcW w:w="4673" w:type="dxa"/>
          </w:tcPr>
          <w:p w:rsidR="009369BC" w:rsidRPr="00E920D9" w:rsidRDefault="009369BC" w:rsidP="00E920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0D9">
              <w:rPr>
                <w:rFonts w:ascii="Times New Roman" w:hAnsi="Times New Roman"/>
                <w:bCs/>
                <w:sz w:val="24"/>
                <w:szCs w:val="24"/>
              </w:rPr>
              <w:t>маланьин</w:t>
            </w:r>
          </w:p>
        </w:tc>
      </w:tr>
      <w:tr w:rsidR="009369BC" w:rsidRPr="00E920D9" w:rsidTr="00E920D9">
        <w:tc>
          <w:tcPr>
            <w:tcW w:w="4672" w:type="dxa"/>
          </w:tcPr>
          <w:p w:rsidR="009369BC" w:rsidRPr="00E920D9" w:rsidRDefault="009369BC" w:rsidP="00E920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0D9">
              <w:rPr>
                <w:rFonts w:ascii="Times New Roman" w:hAnsi="Times New Roman"/>
                <w:bCs/>
                <w:sz w:val="24"/>
                <w:szCs w:val="24"/>
              </w:rPr>
              <w:t xml:space="preserve">Наготовить как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маланьину</w:t>
            </w:r>
            <w:r w:rsidRPr="00E920D9">
              <w:rPr>
                <w:rFonts w:ascii="Times New Roman" w:hAnsi="Times New Roman"/>
                <w:bCs/>
                <w:sz w:val="24"/>
                <w:szCs w:val="24"/>
              </w:rPr>
              <w:t xml:space="preserve"> свадьбу</w:t>
            </w:r>
          </w:p>
        </w:tc>
        <w:tc>
          <w:tcPr>
            <w:tcW w:w="4673" w:type="dxa"/>
          </w:tcPr>
          <w:p w:rsidR="009369BC" w:rsidRPr="00E920D9" w:rsidRDefault="009369BC" w:rsidP="00E920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0D9">
              <w:rPr>
                <w:rFonts w:ascii="Times New Roman" w:hAnsi="Times New Roman"/>
                <w:bCs/>
                <w:sz w:val="24"/>
                <w:szCs w:val="24"/>
              </w:rPr>
              <w:t>кузькин</w:t>
            </w:r>
          </w:p>
        </w:tc>
      </w:tr>
      <w:tr w:rsidR="009369BC" w:rsidRPr="00E920D9" w:rsidTr="00E920D9">
        <w:tc>
          <w:tcPr>
            <w:tcW w:w="4672" w:type="dxa"/>
          </w:tcPr>
          <w:p w:rsidR="009369BC" w:rsidRPr="00E920D9" w:rsidRDefault="009369BC" w:rsidP="00E920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Филькина</w:t>
            </w:r>
            <w:r w:rsidRPr="00E920D9">
              <w:rPr>
                <w:rFonts w:ascii="Times New Roman" w:hAnsi="Times New Roman"/>
                <w:bCs/>
                <w:sz w:val="24"/>
                <w:szCs w:val="24"/>
              </w:rPr>
              <w:t xml:space="preserve"> грамота</w:t>
            </w:r>
          </w:p>
        </w:tc>
        <w:tc>
          <w:tcPr>
            <w:tcW w:w="4673" w:type="dxa"/>
          </w:tcPr>
          <w:p w:rsidR="009369BC" w:rsidRPr="00E920D9" w:rsidRDefault="009369BC" w:rsidP="00E920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0D9">
              <w:rPr>
                <w:rFonts w:ascii="Times New Roman" w:hAnsi="Times New Roman"/>
                <w:bCs/>
                <w:sz w:val="24"/>
                <w:szCs w:val="24"/>
              </w:rPr>
              <w:t>сидоров</w:t>
            </w:r>
          </w:p>
        </w:tc>
      </w:tr>
      <w:tr w:rsidR="009369BC" w:rsidRPr="00E920D9" w:rsidTr="00E920D9">
        <w:tc>
          <w:tcPr>
            <w:tcW w:w="4672" w:type="dxa"/>
          </w:tcPr>
          <w:p w:rsidR="009369BC" w:rsidRPr="00E920D9" w:rsidRDefault="009369BC" w:rsidP="00E920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Тришкин</w:t>
            </w:r>
            <w:r w:rsidRPr="00E920D9">
              <w:rPr>
                <w:rFonts w:ascii="Times New Roman" w:hAnsi="Times New Roman"/>
                <w:bCs/>
                <w:sz w:val="24"/>
                <w:szCs w:val="24"/>
              </w:rPr>
              <w:t xml:space="preserve"> кафтан</w:t>
            </w:r>
          </w:p>
        </w:tc>
        <w:tc>
          <w:tcPr>
            <w:tcW w:w="4673" w:type="dxa"/>
          </w:tcPr>
          <w:p w:rsidR="009369BC" w:rsidRPr="00E920D9" w:rsidRDefault="009369BC" w:rsidP="00E920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0D9">
              <w:rPr>
                <w:rFonts w:ascii="Times New Roman" w:hAnsi="Times New Roman"/>
                <w:bCs/>
                <w:sz w:val="24"/>
                <w:szCs w:val="24"/>
              </w:rPr>
              <w:t>юрьев</w:t>
            </w:r>
          </w:p>
        </w:tc>
      </w:tr>
      <w:tr w:rsidR="009369BC" w:rsidRPr="00E920D9" w:rsidTr="00E920D9">
        <w:tc>
          <w:tcPr>
            <w:tcW w:w="4672" w:type="dxa"/>
          </w:tcPr>
          <w:p w:rsidR="009369BC" w:rsidRPr="00E920D9" w:rsidRDefault="009369BC" w:rsidP="00E920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0D9">
              <w:rPr>
                <w:rFonts w:ascii="Times New Roman" w:hAnsi="Times New Roman"/>
                <w:bCs/>
                <w:sz w:val="24"/>
                <w:szCs w:val="24"/>
              </w:rPr>
              <w:t xml:space="preserve">Вот тебе, бабушка,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Юрьев</w:t>
            </w:r>
            <w:r w:rsidRPr="00E920D9">
              <w:rPr>
                <w:rFonts w:ascii="Times New Roman" w:hAnsi="Times New Roman"/>
                <w:bCs/>
                <w:sz w:val="24"/>
                <w:szCs w:val="24"/>
              </w:rPr>
              <w:t xml:space="preserve"> день!</w:t>
            </w:r>
          </w:p>
        </w:tc>
        <w:tc>
          <w:tcPr>
            <w:tcW w:w="4673" w:type="dxa"/>
          </w:tcPr>
          <w:p w:rsidR="009369BC" w:rsidRPr="00E920D9" w:rsidRDefault="009369BC" w:rsidP="00E920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0D9">
              <w:rPr>
                <w:rFonts w:ascii="Times New Roman" w:hAnsi="Times New Roman"/>
                <w:bCs/>
                <w:sz w:val="24"/>
                <w:szCs w:val="24"/>
              </w:rPr>
              <w:t>тришкин</w:t>
            </w:r>
          </w:p>
        </w:tc>
      </w:tr>
      <w:tr w:rsidR="009369BC" w:rsidRPr="00E920D9" w:rsidTr="00E920D9">
        <w:tc>
          <w:tcPr>
            <w:tcW w:w="4672" w:type="dxa"/>
          </w:tcPr>
          <w:p w:rsidR="009369BC" w:rsidRPr="00E920D9" w:rsidRDefault="009369BC" w:rsidP="00E920D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0D9">
              <w:rPr>
                <w:rFonts w:ascii="Times New Roman" w:hAnsi="Times New Roman"/>
                <w:bCs/>
                <w:sz w:val="24"/>
                <w:szCs w:val="24"/>
              </w:rPr>
              <w:t xml:space="preserve">показать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Кузькину</w:t>
            </w:r>
            <w:r w:rsidRPr="00E920D9">
              <w:rPr>
                <w:rFonts w:ascii="Times New Roman" w:hAnsi="Times New Roman"/>
                <w:bCs/>
                <w:sz w:val="24"/>
                <w:szCs w:val="24"/>
              </w:rPr>
              <w:t xml:space="preserve"> мать</w:t>
            </w:r>
          </w:p>
        </w:tc>
        <w:tc>
          <w:tcPr>
            <w:tcW w:w="4673" w:type="dxa"/>
          </w:tcPr>
          <w:p w:rsidR="009369BC" w:rsidRPr="00E920D9" w:rsidRDefault="009369BC" w:rsidP="00E920D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0D9">
              <w:rPr>
                <w:rFonts w:ascii="Times New Roman" w:hAnsi="Times New Roman"/>
                <w:bCs/>
                <w:sz w:val="24"/>
                <w:szCs w:val="24"/>
              </w:rPr>
              <w:t>филькин</w:t>
            </w:r>
          </w:p>
        </w:tc>
      </w:tr>
    </w:tbl>
    <w:p w:rsidR="009369BC" w:rsidRDefault="009369BC" w:rsidP="00AA5213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369BC" w:rsidRDefault="009369BC" w:rsidP="00AB126F">
      <w:pPr>
        <w:pStyle w:val="ListParagraph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общего во всех этих прилагательных?</w:t>
      </w:r>
    </w:p>
    <w:p w:rsidR="009369BC" w:rsidRPr="005D378E" w:rsidRDefault="009369BC" w:rsidP="00AB126F">
      <w:pPr>
        <w:pStyle w:val="ListParagraph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Cs/>
          <w:i/>
          <w:sz w:val="24"/>
          <w:szCs w:val="24"/>
        </w:rPr>
      </w:pPr>
      <w:r w:rsidRPr="005D378E">
        <w:rPr>
          <w:rFonts w:ascii="Times New Roman" w:hAnsi="Times New Roman"/>
          <w:bCs/>
          <w:i/>
          <w:sz w:val="24"/>
          <w:szCs w:val="24"/>
        </w:rPr>
        <w:t xml:space="preserve">Все прилагательные являются именами собственными </w:t>
      </w:r>
    </w:p>
    <w:p w:rsidR="009369BC" w:rsidRDefault="009369BC" w:rsidP="00AB126F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9369BC" w:rsidRDefault="009369BC" w:rsidP="00AB126F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0858">
        <w:rPr>
          <w:rFonts w:ascii="Times New Roman" w:hAnsi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9369BC" w:rsidRPr="00B00858" w:rsidRDefault="009369BC" w:rsidP="00AB126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69BC" w:rsidRPr="00291A08" w:rsidRDefault="009369BC" w:rsidP="00AB126F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91A08">
        <w:rPr>
          <w:rFonts w:ascii="Times New Roman" w:hAnsi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/>
          <w:b/>
          <w:i/>
          <w:sz w:val="24"/>
          <w:szCs w:val="24"/>
        </w:rPr>
        <w:t>беспомощная</w:t>
      </w:r>
      <w:r w:rsidRPr="00291A08">
        <w:rPr>
          <w:rFonts w:ascii="Times New Roman" w:hAnsi="Times New Roman"/>
          <w:i/>
          <w:sz w:val="24"/>
          <w:szCs w:val="24"/>
        </w:rPr>
        <w:t>!»</w:t>
      </w:r>
    </w:p>
    <w:p w:rsidR="009369BC" w:rsidRPr="00382200" w:rsidRDefault="009369BC" w:rsidP="002D1E0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Приставочно-суффиксальный способ образования </w:t>
      </w:r>
    </w:p>
    <w:p w:rsidR="009369BC" w:rsidRDefault="009369BC" w:rsidP="002D1E0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7A1312">
        <w:rPr>
          <w:rFonts w:ascii="Times New Roman" w:hAnsi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/>
          <w:i/>
          <w:sz w:val="24"/>
          <w:szCs w:val="24"/>
        </w:rPr>
        <w:br/>
      </w:r>
      <w:r w:rsidRPr="00AA5213">
        <w:rPr>
          <w:rFonts w:ascii="Times New Roman" w:hAnsi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/>
          <w:i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/>
          <w:b/>
          <w:i/>
          <w:sz w:val="24"/>
          <w:szCs w:val="24"/>
        </w:rPr>
        <w:t>финик</w:t>
      </w:r>
      <w:r w:rsidRPr="007A1312">
        <w:rPr>
          <w:rFonts w:ascii="Times New Roman" w:hAnsi="Times New Roman"/>
          <w:i/>
          <w:sz w:val="24"/>
          <w:szCs w:val="24"/>
        </w:rPr>
        <w:t>. </w:t>
      </w:r>
    </w:p>
    <w:p w:rsidR="009369BC" w:rsidRDefault="009369BC" w:rsidP="00AB126F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Суффиксальный способ</w:t>
      </w:r>
    </w:p>
    <w:p w:rsidR="009369BC" w:rsidRDefault="009369BC" w:rsidP="00AB126F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369BC" w:rsidRPr="007A1312" w:rsidRDefault="009369BC" w:rsidP="00AB126F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7A1312">
        <w:rPr>
          <w:rFonts w:ascii="Times New Roman" w:hAnsi="Times New Roman"/>
          <w:i/>
          <w:sz w:val="24"/>
          <w:szCs w:val="24"/>
        </w:rPr>
        <w:t>Маленькая Майя крикнула своей старшей сестре: </w:t>
      </w:r>
    </w:p>
    <w:p w:rsidR="009369BC" w:rsidRDefault="009369BC" w:rsidP="00AB126F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AA5213">
        <w:rPr>
          <w:rFonts w:ascii="Times New Roman" w:hAnsi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/>
          <w:i/>
          <w:sz w:val="24"/>
          <w:szCs w:val="24"/>
        </w:rPr>
        <w:t xml:space="preserve"> Хватит тебе секреты говорить! </w:t>
      </w:r>
      <w:r w:rsidRPr="007A1312">
        <w:rPr>
          <w:rFonts w:ascii="Times New Roman" w:hAnsi="Times New Roman"/>
          <w:b/>
          <w:i/>
          <w:sz w:val="24"/>
          <w:szCs w:val="24"/>
        </w:rPr>
        <w:t>Секретарша</w:t>
      </w:r>
      <w:r w:rsidRPr="007A1312">
        <w:rPr>
          <w:rFonts w:ascii="Times New Roman" w:hAnsi="Times New Roman"/>
          <w:i/>
          <w:sz w:val="24"/>
          <w:szCs w:val="24"/>
        </w:rPr>
        <w:t xml:space="preserve"> какая! </w:t>
      </w:r>
    </w:p>
    <w:p w:rsidR="009369BC" w:rsidRPr="00382200" w:rsidRDefault="009369BC" w:rsidP="00AB126F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Секретарша- суффиксальным способ от слова </w:t>
      </w:r>
      <w:r w:rsidRPr="00382200">
        <w:rPr>
          <w:rFonts w:ascii="Times New Roman" w:hAnsi="Times New Roman"/>
          <w:i/>
          <w:sz w:val="24"/>
          <w:szCs w:val="24"/>
        </w:rPr>
        <w:t>“</w:t>
      </w:r>
      <w:r>
        <w:rPr>
          <w:rFonts w:ascii="Times New Roman" w:hAnsi="Times New Roman"/>
          <w:i/>
          <w:sz w:val="24"/>
          <w:szCs w:val="24"/>
        </w:rPr>
        <w:t>секрет</w:t>
      </w:r>
      <w:r w:rsidRPr="00382200">
        <w:rPr>
          <w:rFonts w:ascii="Times New Roman" w:hAnsi="Times New Roman"/>
          <w:i/>
          <w:sz w:val="24"/>
          <w:szCs w:val="24"/>
        </w:rPr>
        <w:t>”</w:t>
      </w:r>
    </w:p>
    <w:p w:rsidR="009369BC" w:rsidRDefault="009369BC" w:rsidP="002D1E0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369BC" w:rsidRDefault="009369BC" w:rsidP="00AB126F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A1312">
        <w:rPr>
          <w:rFonts w:ascii="Times New Roman" w:hAnsi="Times New Roman"/>
          <w:i/>
          <w:sz w:val="24"/>
          <w:szCs w:val="24"/>
        </w:rPr>
        <w:t>Алёна, внучка художника В.М.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A1312">
        <w:rPr>
          <w:rFonts w:ascii="Times New Roman" w:hAnsi="Times New Roman"/>
          <w:i/>
          <w:sz w:val="24"/>
          <w:szCs w:val="24"/>
        </w:rPr>
        <w:t>Конашевича, однажды заявила ему: </w:t>
      </w:r>
      <w:r w:rsidRPr="007A1312">
        <w:rPr>
          <w:rFonts w:ascii="Times New Roman" w:hAnsi="Times New Roman"/>
          <w:i/>
          <w:sz w:val="24"/>
          <w:szCs w:val="24"/>
        </w:rPr>
        <w:br/>
      </w:r>
      <w:r w:rsidRPr="00AA5213">
        <w:rPr>
          <w:rFonts w:ascii="Times New Roman" w:hAnsi="Times New Roman"/>
          <w:bCs/>
          <w:i/>
          <w:sz w:val="24"/>
          <w:szCs w:val="24"/>
        </w:rPr>
        <w:t>–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A1312">
        <w:rPr>
          <w:rFonts w:ascii="Times New Roman" w:hAnsi="Times New Roman"/>
          <w:i/>
          <w:sz w:val="24"/>
          <w:szCs w:val="24"/>
        </w:rPr>
        <w:t xml:space="preserve">Я бабушке не спускаю: она ворчит, а я строптивлюсь. Один </w:t>
      </w:r>
      <w:r w:rsidRPr="00291A08">
        <w:rPr>
          <w:rFonts w:ascii="Times New Roman" w:hAnsi="Times New Roman"/>
          <w:b/>
          <w:i/>
          <w:sz w:val="24"/>
          <w:szCs w:val="24"/>
        </w:rPr>
        <w:t>ворк</w:t>
      </w:r>
      <w:r w:rsidRPr="007A1312">
        <w:rPr>
          <w:rFonts w:ascii="Times New Roman" w:hAnsi="Times New Roman"/>
          <w:i/>
          <w:sz w:val="24"/>
          <w:szCs w:val="24"/>
        </w:rPr>
        <w:t>, один строптив. </w:t>
      </w:r>
    </w:p>
    <w:p w:rsidR="009369BC" w:rsidRDefault="009369BC" w:rsidP="00AB126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Способ: сложение</w:t>
      </w:r>
    </w:p>
    <w:p w:rsidR="009369BC" w:rsidRDefault="009369BC" w:rsidP="00AB126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369BC" w:rsidRDefault="009369BC" w:rsidP="00AB126F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291A08">
        <w:rPr>
          <w:rFonts w:ascii="Times New Roman" w:hAnsi="Times New Roman"/>
          <w:i/>
          <w:sz w:val="24"/>
          <w:szCs w:val="24"/>
        </w:rPr>
        <w:t xml:space="preserve">Когда Юрику не понравилось, что за ужином его мать посолила яйцо, он закричал: </w:t>
      </w:r>
    </w:p>
    <w:p w:rsidR="009369BC" w:rsidRDefault="009369BC" w:rsidP="00AB126F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AA5213">
        <w:rPr>
          <w:rFonts w:ascii="Times New Roman" w:hAnsi="Times New Roman"/>
          <w:bCs/>
          <w:i/>
          <w:sz w:val="24"/>
          <w:szCs w:val="24"/>
        </w:rPr>
        <w:t>–</w:t>
      </w:r>
      <w:r w:rsidRPr="00291A08">
        <w:rPr>
          <w:rFonts w:ascii="Times New Roman" w:hAnsi="Times New Roman"/>
          <w:i/>
          <w:sz w:val="24"/>
          <w:szCs w:val="24"/>
        </w:rPr>
        <w:t xml:space="preserve"> </w:t>
      </w:r>
      <w:r w:rsidRPr="00291A08">
        <w:rPr>
          <w:rFonts w:ascii="Times New Roman" w:hAnsi="Times New Roman"/>
          <w:b/>
          <w:i/>
          <w:sz w:val="24"/>
          <w:szCs w:val="24"/>
        </w:rPr>
        <w:t>Высоли</w:t>
      </w:r>
      <w:r w:rsidRPr="00291A08">
        <w:rPr>
          <w:rFonts w:ascii="Times New Roman" w:hAnsi="Times New Roman"/>
          <w:i/>
          <w:sz w:val="24"/>
          <w:szCs w:val="24"/>
        </w:rPr>
        <w:t xml:space="preserve"> обратно!</w:t>
      </w:r>
    </w:p>
    <w:p w:rsidR="009369BC" w:rsidRPr="00382200" w:rsidRDefault="009369BC" w:rsidP="00AB126F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Приставочным способом-от слова </w:t>
      </w:r>
      <w:r w:rsidRPr="00382200">
        <w:rPr>
          <w:rFonts w:ascii="Times New Roman" w:hAnsi="Times New Roman"/>
          <w:i/>
          <w:sz w:val="24"/>
          <w:szCs w:val="24"/>
        </w:rPr>
        <w:t>“</w:t>
      </w:r>
      <w:r>
        <w:rPr>
          <w:rFonts w:ascii="Times New Roman" w:hAnsi="Times New Roman"/>
          <w:i/>
          <w:sz w:val="24"/>
          <w:szCs w:val="24"/>
        </w:rPr>
        <w:t>соль</w:t>
      </w:r>
      <w:r w:rsidRPr="00382200">
        <w:rPr>
          <w:rFonts w:ascii="Times New Roman" w:hAnsi="Times New Roman"/>
          <w:i/>
          <w:sz w:val="24"/>
          <w:szCs w:val="24"/>
        </w:rPr>
        <w:t>”</w:t>
      </w:r>
    </w:p>
    <w:p w:rsidR="009369BC" w:rsidRDefault="009369BC" w:rsidP="00AB126F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</w:p>
    <w:p w:rsidR="009369BC" w:rsidRDefault="009369BC" w:rsidP="00AB126F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AA5213">
        <w:rPr>
          <w:rFonts w:ascii="Times New Roman" w:hAnsi="Times New Roman"/>
          <w:sz w:val="24"/>
          <w:szCs w:val="24"/>
        </w:rPr>
        <w:t xml:space="preserve">Приведите примеры неизменяемых имен существительных, имен прилагательных, неизменяемых местоимений и неизменяемых глаголов. </w:t>
      </w:r>
      <w:r>
        <w:rPr>
          <w:rFonts w:ascii="Times New Roman" w:hAnsi="Times New Roman"/>
          <w:sz w:val="24"/>
          <w:szCs w:val="24"/>
        </w:rPr>
        <w:t>Постарайтесь подобрать не менее 2 примеров на каждую часть речи.</w:t>
      </w:r>
    </w:p>
    <w:p w:rsidR="009369BC" w:rsidRDefault="009369BC" w:rsidP="0004026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существительное- кофе,пальто,какаду,какао,метро,кино. Прилагательные: бордо(цвет), клёш (фасон юбки), хаки (коричневато-зелёный),барокко (стиль), реглан (рукава), гофре (шарф). Местоимения: так,как,там,тут,где,когда,почему,потому,зачем,затем. Глаголы: напившись кофе, одев пальто, отдохну у бабушки, зайдя домой, спускаясь с этажа.</w:t>
      </w:r>
    </w:p>
    <w:p w:rsidR="009369BC" w:rsidRDefault="009369BC" w:rsidP="00AB126F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9369BC" w:rsidRDefault="009369BC" w:rsidP="00AB126F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Деепричастия</w:t>
      </w:r>
    </w:p>
    <w:p w:rsidR="009369BC" w:rsidRPr="00AB126F" w:rsidRDefault="009369BC" w:rsidP="00AB126F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126F">
        <w:rPr>
          <w:rFonts w:ascii="Times New Roman" w:hAnsi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 w:rsidR="009369BC" w:rsidRPr="00AB126F" w:rsidRDefault="009369BC" w:rsidP="00AB12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126F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B126F">
        <w:rPr>
          <w:rFonts w:ascii="Times New Roman" w:hAnsi="Times New Roman"/>
          <w:i/>
          <w:sz w:val="24"/>
          <w:szCs w:val="24"/>
        </w:rPr>
        <w:t>тревожусь.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14258D">
        <w:rPr>
          <w:rFonts w:ascii="Times New Roman" w:hAnsi="Times New Roman"/>
          <w:i/>
          <w:sz w:val="24"/>
          <w:szCs w:val="24"/>
          <w:u w:val="single"/>
        </w:rPr>
        <w:t>Я (подлежащее)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тревожусь( сказуемое)</w:t>
      </w:r>
    </w:p>
    <w:p w:rsidR="009369BC" w:rsidRPr="00AB126F" w:rsidRDefault="009369BC" w:rsidP="00AB12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126F">
        <w:rPr>
          <w:rFonts w:ascii="Times New Roman" w:hAnsi="Times New Roman"/>
          <w:i/>
          <w:sz w:val="24"/>
          <w:szCs w:val="24"/>
        </w:rPr>
        <w:t xml:space="preserve">Меня </w:t>
      </w:r>
      <w:r>
        <w:rPr>
          <w:rFonts w:ascii="Times New Roman" w:hAnsi="Times New Roman"/>
          <w:i/>
          <w:sz w:val="24"/>
          <w:szCs w:val="24"/>
        </w:rPr>
        <w:t xml:space="preserve">это </w:t>
      </w:r>
      <w:r w:rsidRPr="00AB126F">
        <w:rPr>
          <w:rFonts w:ascii="Times New Roman" w:hAnsi="Times New Roman"/>
          <w:i/>
          <w:sz w:val="24"/>
          <w:szCs w:val="24"/>
        </w:rPr>
        <w:t>тревожит.</w:t>
      </w:r>
      <w:r w:rsidRPr="0014258D">
        <w:rPr>
          <w:rFonts w:ascii="Times New Roman" w:hAnsi="Times New Roman"/>
          <w:i/>
          <w:sz w:val="24"/>
          <w:szCs w:val="24"/>
          <w:u w:val="single"/>
        </w:rPr>
        <w:t>Меня(дополнение) это (подлежащее) тревожит(сказуемое)</w:t>
      </w:r>
    </w:p>
    <w:p w:rsidR="009369BC" w:rsidRPr="00AB126F" w:rsidRDefault="009369BC" w:rsidP="00AB12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126F">
        <w:rPr>
          <w:rFonts w:ascii="Times New Roman" w:hAnsi="Times New Roman"/>
          <w:i/>
          <w:sz w:val="24"/>
          <w:szCs w:val="24"/>
        </w:rPr>
        <w:t>Мне тревожно.</w:t>
      </w:r>
      <w:r w:rsidRPr="0014258D">
        <w:rPr>
          <w:rFonts w:ascii="Times New Roman" w:hAnsi="Times New Roman"/>
          <w:i/>
          <w:sz w:val="24"/>
          <w:szCs w:val="24"/>
          <w:u w:val="single"/>
        </w:rPr>
        <w:t xml:space="preserve">Мне(дополнение) тревожно (дополнение) </w:t>
      </w:r>
    </w:p>
    <w:p w:rsidR="009369BC" w:rsidRPr="00AB126F" w:rsidRDefault="009369BC" w:rsidP="00AB12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126F">
        <w:rPr>
          <w:rFonts w:ascii="Times New Roman" w:hAnsi="Times New Roman"/>
          <w:i/>
          <w:sz w:val="24"/>
          <w:szCs w:val="24"/>
        </w:rPr>
        <w:t>Я в тревоге.</w:t>
      </w:r>
      <w:bookmarkStart w:id="0" w:name="_GoBack"/>
      <w:bookmarkEnd w:id="0"/>
      <w:r w:rsidRPr="0014258D">
        <w:rPr>
          <w:rFonts w:ascii="Times New Roman" w:hAnsi="Times New Roman"/>
          <w:i/>
          <w:sz w:val="24"/>
          <w:szCs w:val="24"/>
          <w:u w:val="single"/>
        </w:rPr>
        <w:t>Я(подлежащее) в тревоге (дополнение)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369BC" w:rsidRPr="00AB126F" w:rsidRDefault="009369BC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 w:rsidRPr="00AB126F">
        <w:rPr>
          <w:i/>
        </w:rPr>
        <w:tab/>
      </w:r>
    </w:p>
    <w:p w:rsidR="009369BC" w:rsidRDefault="009369BC" w:rsidP="005A70C5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5EC6">
        <w:rPr>
          <w:rFonts w:ascii="Times New Roman" w:hAnsi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9369BC" w:rsidRPr="004A5EC6" w:rsidRDefault="009369BC" w:rsidP="00AB126F">
      <w:pPr>
        <w:pStyle w:val="ListParagraph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369BC" w:rsidRDefault="009369BC" w:rsidP="00AB126F">
      <w:pPr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4A5EC6">
        <w:rPr>
          <w:rFonts w:ascii="Times New Roman" w:hAnsi="Times New Roman"/>
          <w:i/>
          <w:sz w:val="24"/>
          <w:szCs w:val="24"/>
        </w:rPr>
        <w:t>Увлечь, прах, храм, вращать, кладезь.</w:t>
      </w:r>
    </w:p>
    <w:p w:rsidR="009369BC" w:rsidRDefault="009369BC" w:rsidP="00AB126F">
      <w:pPr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Прах-</w:t>
      </w:r>
      <w:r w:rsidRPr="00B74A2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порох(мелкие,сухие частицы чего либо)</w:t>
      </w:r>
    </w:p>
    <w:p w:rsidR="009369BC" w:rsidRDefault="009369BC" w:rsidP="00AB126F">
      <w:pPr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Храм-хоромы</w:t>
      </w:r>
    </w:p>
    <w:p w:rsidR="009369BC" w:rsidRDefault="009369BC" w:rsidP="00AB126F">
      <w:pPr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Кладезь-колодец</w:t>
      </w:r>
    </w:p>
    <w:p w:rsidR="009369BC" w:rsidRDefault="009369BC" w:rsidP="00AB126F">
      <w:pPr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Вращать-вертеть </w:t>
      </w:r>
    </w:p>
    <w:p w:rsidR="009369BC" w:rsidRPr="004A5EC6" w:rsidRDefault="009369BC" w:rsidP="00AB126F">
      <w:pPr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Увлечь- привлечь </w:t>
      </w:r>
    </w:p>
    <w:p w:rsidR="009369BC" w:rsidRPr="00DB779C" w:rsidRDefault="009369BC" w:rsidP="00AB126F">
      <w:pPr>
        <w:spacing w:after="0" w:line="240" w:lineRule="auto"/>
        <w:ind w:left="426" w:hanging="426"/>
        <w:rPr>
          <w:i/>
        </w:rPr>
      </w:pPr>
      <w:r w:rsidRPr="00DB779C">
        <w:rPr>
          <w:i/>
        </w:rPr>
        <w:t>Различия: сочетания ра, ла, ре, ле вместо исконно русских оло, оро, ере, еле,; сочетания жд вместо русского ж;наличие буквы щ вместо ч</w:t>
      </w:r>
      <w:r>
        <w:rPr>
          <w:i/>
        </w:rPr>
        <w:t xml:space="preserve">.Сходство в произношении. </w:t>
      </w:r>
    </w:p>
    <w:sectPr w:rsidR="009369BC" w:rsidRPr="00DB779C" w:rsidSect="0070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807"/>
    <w:rsid w:val="0004026C"/>
    <w:rsid w:val="000B406D"/>
    <w:rsid w:val="0014258D"/>
    <w:rsid w:val="00220155"/>
    <w:rsid w:val="00221823"/>
    <w:rsid w:val="00247DF0"/>
    <w:rsid w:val="00291A08"/>
    <w:rsid w:val="00291C24"/>
    <w:rsid w:val="002D1E02"/>
    <w:rsid w:val="00382200"/>
    <w:rsid w:val="004A5EC6"/>
    <w:rsid w:val="004C63F6"/>
    <w:rsid w:val="005A70C5"/>
    <w:rsid w:val="005D378E"/>
    <w:rsid w:val="006F3468"/>
    <w:rsid w:val="00703479"/>
    <w:rsid w:val="007A1312"/>
    <w:rsid w:val="0083160F"/>
    <w:rsid w:val="008862E5"/>
    <w:rsid w:val="009369BC"/>
    <w:rsid w:val="009B60CC"/>
    <w:rsid w:val="00A70378"/>
    <w:rsid w:val="00AA5213"/>
    <w:rsid w:val="00AB126F"/>
    <w:rsid w:val="00B00858"/>
    <w:rsid w:val="00B74A22"/>
    <w:rsid w:val="00B85807"/>
    <w:rsid w:val="00DB44C0"/>
    <w:rsid w:val="00DB779C"/>
    <w:rsid w:val="00E920D9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7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0378"/>
    <w:pPr>
      <w:ind w:left="720"/>
      <w:contextualSpacing/>
    </w:pPr>
  </w:style>
  <w:style w:type="table" w:styleId="TableGrid">
    <w:name w:val="Table Grid"/>
    <w:basedOn w:val="TableNormal"/>
    <w:uiPriority w:val="99"/>
    <w:rsid w:val="002201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3</Pages>
  <Words>685</Words>
  <Characters>3907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19</cp:revision>
  <dcterms:created xsi:type="dcterms:W3CDTF">2017-12-07T19:37:00Z</dcterms:created>
  <dcterms:modified xsi:type="dcterms:W3CDTF">2017-12-10T18:17:00Z</dcterms:modified>
</cp:coreProperties>
</file>