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440" w:rsidRDefault="00D16440" w:rsidP="00AA52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АКМУЛЛИНСКОЙ ОЛИМПИАДЫ ПО РУССКОМУ ЯЗЫКУ </w:t>
      </w:r>
    </w:p>
    <w:p w:rsidR="00D16440" w:rsidRDefault="00D16440" w:rsidP="00AA52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УЧАЩИХСЯ 6 КЛАССОВ</w:t>
      </w:r>
    </w:p>
    <w:p w:rsidR="00D16440" w:rsidRDefault="00D16440" w:rsidP="00AA52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 тур)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D16440" w:rsidRPr="008862E5" w:rsidRDefault="00D16440" w:rsidP="00A70378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862E5">
        <w:rPr>
          <w:rFonts w:ascii="Times New Roman" w:hAnsi="Times New Roman" w:cs="Times New Roman"/>
          <w:sz w:val="24"/>
          <w:szCs w:val="24"/>
        </w:rPr>
        <w:t>Доктор филологических наук И.Н. Горелов пытался выяснить, есть ли у каждого звука свое значение. Он нарисовал картинки, на них были изображены фантастические существа. Одно колючее, злое, зубастое, а другое добродушное, кругленькое, пушистое. Затем этим существам он придумал названия: «</w:t>
      </w:r>
      <w:r w:rsidRPr="008862E5">
        <w:rPr>
          <w:rFonts w:ascii="Times New Roman" w:hAnsi="Times New Roman" w:cs="Times New Roman"/>
          <w:i/>
          <w:iCs/>
          <w:sz w:val="24"/>
          <w:szCs w:val="24"/>
        </w:rPr>
        <w:t>мамлына</w:t>
      </w:r>
      <w:r w:rsidRPr="008862E5">
        <w:rPr>
          <w:rFonts w:ascii="Times New Roman" w:hAnsi="Times New Roman" w:cs="Times New Roman"/>
          <w:sz w:val="24"/>
          <w:szCs w:val="24"/>
        </w:rPr>
        <w:t>» и «</w:t>
      </w:r>
      <w:r w:rsidRPr="008862E5">
        <w:rPr>
          <w:rFonts w:ascii="Times New Roman" w:hAnsi="Times New Roman" w:cs="Times New Roman"/>
          <w:i/>
          <w:iCs/>
          <w:sz w:val="24"/>
          <w:szCs w:val="24"/>
        </w:rPr>
        <w:t>жаваруга</w:t>
      </w:r>
      <w:r w:rsidRPr="008862E5">
        <w:rPr>
          <w:rFonts w:ascii="Times New Roman" w:hAnsi="Times New Roman" w:cs="Times New Roman"/>
          <w:sz w:val="24"/>
          <w:szCs w:val="24"/>
        </w:rPr>
        <w:t xml:space="preserve">». Картинки были напечатаны в журнале «Русский язык в школе». Ученый попросил читателей угадать: где </w:t>
      </w:r>
      <w:r w:rsidRPr="008862E5">
        <w:rPr>
          <w:rFonts w:ascii="Times New Roman" w:hAnsi="Times New Roman" w:cs="Times New Roman"/>
          <w:i/>
          <w:iCs/>
          <w:sz w:val="24"/>
          <w:szCs w:val="24"/>
        </w:rPr>
        <w:t>мамлына</w:t>
      </w:r>
      <w:r w:rsidRPr="008862E5">
        <w:rPr>
          <w:rFonts w:ascii="Times New Roman" w:hAnsi="Times New Roman" w:cs="Times New Roman"/>
          <w:sz w:val="24"/>
          <w:szCs w:val="24"/>
        </w:rPr>
        <w:t xml:space="preserve"> и где «</w:t>
      </w:r>
      <w:r w:rsidRPr="008862E5">
        <w:rPr>
          <w:rFonts w:ascii="Times New Roman" w:hAnsi="Times New Roman" w:cs="Times New Roman"/>
          <w:i/>
          <w:iCs/>
          <w:sz w:val="24"/>
          <w:szCs w:val="24"/>
        </w:rPr>
        <w:t>жаваруга</w:t>
      </w:r>
      <w:r w:rsidRPr="008862E5">
        <w:rPr>
          <w:rFonts w:ascii="Times New Roman" w:hAnsi="Times New Roman" w:cs="Times New Roman"/>
          <w:sz w:val="24"/>
          <w:szCs w:val="24"/>
        </w:rPr>
        <w:t xml:space="preserve">»? Почти все, приславшие ответы из разных уголков Советского Союза, решили, что «мамлына» толстенькая и добродушная, а «жаваруга» злая и колючая. Как считают языковеды, причина здесь, по-видимому, в том, что звуки [м], [л], [н] ассоциируются у нас с чем-то округлым, мягким, приятным. А звуки [ж], [в], [р], [г] </w:t>
      </w:r>
      <w:r w:rsidRPr="00AA521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2E5">
        <w:rPr>
          <w:rFonts w:ascii="Times New Roman" w:hAnsi="Times New Roman" w:cs="Times New Roman"/>
          <w:sz w:val="24"/>
          <w:szCs w:val="24"/>
        </w:rPr>
        <w:t>с чем-то страшным и угловатым.</w:t>
      </w:r>
    </w:p>
    <w:p w:rsidR="00D16440" w:rsidRPr="008862E5" w:rsidRDefault="00D16440" w:rsidP="00A70378">
      <w:pPr>
        <w:ind w:left="426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9pt;height:118.5pt;visibility:visible">
            <v:imagedata r:id="rId5" o:title="" croptop="26515f" cropbottom="8611f" cropleft="7052f" cropright="2976f"/>
          </v:shape>
        </w:pict>
      </w:r>
    </w:p>
    <w:p w:rsidR="00D16440" w:rsidRPr="00CD6DD3" w:rsidRDefault="00D16440" w:rsidP="00AA5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62E5">
        <w:rPr>
          <w:rFonts w:ascii="Times New Roman" w:hAnsi="Times New Roman" w:cs="Times New Roman"/>
          <w:sz w:val="24"/>
          <w:szCs w:val="24"/>
        </w:rPr>
        <w:t>Давайте попробуем доказать эту мысль. Составьте два списка слов русского языка. В первый список должны войти слова, в которых используются только согласные буквы М, Л, Н. В слов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8862E5">
        <w:rPr>
          <w:rFonts w:ascii="Times New Roman" w:hAnsi="Times New Roman" w:cs="Times New Roman"/>
          <w:sz w:val="24"/>
          <w:szCs w:val="24"/>
        </w:rPr>
        <w:t xml:space="preserve"> может быть любое количество этих букв, а также любые гласные буквы. Слова должны обладать положительной эмоционально-оценочной окраской (обозначать что-то хорошее).</w:t>
      </w:r>
    </w:p>
    <w:p w:rsidR="00D16440" w:rsidRPr="00502F4F" w:rsidRDefault="00D16440" w:rsidP="00AA5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F4F">
        <w:rPr>
          <w:rFonts w:ascii="Times New Roman" w:hAnsi="Times New Roman" w:cs="Times New Roman"/>
          <w:sz w:val="24"/>
          <w:szCs w:val="24"/>
        </w:rPr>
        <w:t xml:space="preserve">маленький </w:t>
      </w:r>
    </w:p>
    <w:p w:rsidR="00D16440" w:rsidRPr="00502F4F" w:rsidRDefault="00D16440" w:rsidP="00AA5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любимый </w:t>
      </w:r>
    </w:p>
    <w:p w:rsidR="00D16440" w:rsidRPr="00502F4F" w:rsidRDefault="00D16440" w:rsidP="00AA5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миленький </w:t>
      </w:r>
    </w:p>
    <w:p w:rsidR="00D16440" w:rsidRDefault="00D16440" w:rsidP="00AA5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6440" w:rsidRPr="008862E5" w:rsidRDefault="00D16440" w:rsidP="00AA5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62E5">
        <w:rPr>
          <w:rFonts w:ascii="Times New Roman" w:hAnsi="Times New Roman" w:cs="Times New Roman"/>
          <w:sz w:val="24"/>
          <w:szCs w:val="24"/>
        </w:rPr>
        <w:t>Во второй список должны войти слова, в которых используются только согласные буквы Ж, В, Р, Г. В слов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8862E5">
        <w:rPr>
          <w:rFonts w:ascii="Times New Roman" w:hAnsi="Times New Roman" w:cs="Times New Roman"/>
          <w:sz w:val="24"/>
          <w:szCs w:val="24"/>
        </w:rPr>
        <w:t xml:space="preserve"> может быть любое количество этих букв, а также любые гласные буквы. Слова должны обладать отрицательной эмоционально-оценочной окраской (обозначать что-то неприятное, страшное, вредное).</w:t>
      </w:r>
    </w:p>
    <w:p w:rsidR="00D16440" w:rsidRPr="00AA5213" w:rsidRDefault="00D16440">
      <w:pPr>
        <w:rPr>
          <w:rFonts w:ascii="Times New Roman" w:hAnsi="Times New Roman" w:cs="Times New Roman"/>
          <w:sz w:val="24"/>
          <w:szCs w:val="24"/>
        </w:rPr>
      </w:pPr>
      <w:r>
        <w:tab/>
      </w:r>
      <w:r w:rsidRPr="00AA5213">
        <w:rPr>
          <w:rFonts w:ascii="Times New Roman" w:hAnsi="Times New Roman" w:cs="Times New Roman"/>
          <w:sz w:val="24"/>
          <w:szCs w:val="24"/>
        </w:rPr>
        <w:t xml:space="preserve">Постарайтесь найти не менее 5 слов для </w:t>
      </w:r>
      <w:r>
        <w:rPr>
          <w:rFonts w:ascii="Times New Roman" w:hAnsi="Times New Roman" w:cs="Times New Roman"/>
          <w:sz w:val="24"/>
          <w:szCs w:val="24"/>
        </w:rPr>
        <w:t>каждого списка.</w:t>
      </w:r>
    </w:p>
    <w:p w:rsidR="00D16440" w:rsidRDefault="00D16440" w:rsidP="00502F4F">
      <w:pPr>
        <w:pStyle w:val="ListParagraph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ворюга </w:t>
      </w:r>
    </w:p>
    <w:p w:rsidR="00D16440" w:rsidRDefault="00D16440" w:rsidP="00502F4F">
      <w:pPr>
        <w:pStyle w:val="ListParagraph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вредный</w:t>
      </w:r>
    </w:p>
    <w:p w:rsidR="00D16440" w:rsidRDefault="00D16440" w:rsidP="00502F4F">
      <w:pPr>
        <w:pStyle w:val="ListParagraph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ворчун</w:t>
      </w:r>
    </w:p>
    <w:p w:rsidR="00D16440" w:rsidRDefault="00D16440" w:rsidP="00502F4F">
      <w:pPr>
        <w:pStyle w:val="ListParagraph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D16440" w:rsidRDefault="00D16440" w:rsidP="00CD6DD3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Сравните значения глаголов в предложениях </w:t>
      </w:r>
    </w:p>
    <w:p w:rsidR="00D16440" w:rsidRPr="00DB44C0" w:rsidRDefault="00D16440" w:rsidP="00A70378">
      <w:pPr>
        <w:pStyle w:val="ListParagraph"/>
        <w:ind w:left="426" w:hanging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B44C0">
        <w:rPr>
          <w:rFonts w:ascii="Times New Roman" w:hAnsi="Times New Roman" w:cs="Times New Roman"/>
          <w:i/>
          <w:iCs/>
          <w:sz w:val="24"/>
          <w:szCs w:val="24"/>
        </w:rPr>
        <w:t>Сорока устраивает гнездо.</w:t>
      </w:r>
    </w:p>
    <w:p w:rsidR="00D16440" w:rsidRDefault="00D16440" w:rsidP="00A70378">
      <w:pPr>
        <w:pStyle w:val="ListParagraph"/>
        <w:ind w:left="426" w:hanging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B44C0">
        <w:rPr>
          <w:rFonts w:ascii="Times New Roman" w:hAnsi="Times New Roman" w:cs="Times New Roman"/>
          <w:i/>
          <w:iCs/>
          <w:sz w:val="24"/>
          <w:szCs w:val="24"/>
        </w:rPr>
        <w:t xml:space="preserve">Гнездо устраивает сороку. </w:t>
      </w:r>
    </w:p>
    <w:p w:rsidR="00D16440" w:rsidRPr="00DB44C0" w:rsidRDefault="00D16440" w:rsidP="00A70378">
      <w:pPr>
        <w:pStyle w:val="ListParagraph"/>
        <w:ind w:left="426" w:hanging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1 значение  слова устраивает   означает, что  сорока делает себе гнездо . Во 2 значении слова  устраивает  означает, что сороке  нравится гнездо.</w:t>
      </w:r>
    </w:p>
    <w:p w:rsidR="00D16440" w:rsidRDefault="00D16440" w:rsidP="00AA5213">
      <w:pPr>
        <w:pStyle w:val="ListParagraph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Многозначное ли это слово или же омонимы? Почему?</w:t>
      </w:r>
    </w:p>
    <w:p w:rsidR="00D16440" w:rsidRDefault="00D16440" w:rsidP="00A70378">
      <w:pPr>
        <w:pStyle w:val="ListParagraph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Устраивает это  многозначное слово так как  имеет  в 2 примерах разное значение </w:t>
      </w:r>
    </w:p>
    <w:p w:rsidR="00D16440" w:rsidRDefault="00D16440" w:rsidP="00CD6DD3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Соедините прилагательные и существительные во фразеологизмы (поставив прилагательные в нужном роде, числе, падеже). Объясните значения фразеологизмов.</w:t>
      </w:r>
    </w:p>
    <w:p w:rsidR="00D16440" w:rsidRDefault="00D16440" w:rsidP="00220155">
      <w:pPr>
        <w:pStyle w:val="ListParagraph"/>
        <w:ind w:left="142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2"/>
        <w:gridCol w:w="4673"/>
      </w:tblGrid>
      <w:tr w:rsidR="00D16440" w:rsidRPr="00D03CCD">
        <w:tc>
          <w:tcPr>
            <w:tcW w:w="4672" w:type="dxa"/>
          </w:tcPr>
          <w:p w:rsidR="00D16440" w:rsidRPr="00D03CCD" w:rsidRDefault="00D16440" w:rsidP="00D03CC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CCD">
              <w:rPr>
                <w:rFonts w:ascii="Times New Roman" w:hAnsi="Times New Roman" w:cs="Times New Roman"/>
                <w:sz w:val="24"/>
                <w:szCs w:val="24"/>
              </w:rPr>
              <w:t xml:space="preserve">Драть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сидорову  козу </w:t>
            </w:r>
          </w:p>
        </w:tc>
        <w:tc>
          <w:tcPr>
            <w:tcW w:w="4673" w:type="dxa"/>
          </w:tcPr>
          <w:p w:rsidR="00D16440" w:rsidRPr="00D03CCD" w:rsidRDefault="00D16440" w:rsidP="00D03CC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CCD">
              <w:rPr>
                <w:rFonts w:ascii="Times New Roman" w:hAnsi="Times New Roman" w:cs="Times New Roman"/>
                <w:sz w:val="24"/>
                <w:szCs w:val="24"/>
              </w:rPr>
              <w:t>маланьин</w:t>
            </w:r>
          </w:p>
        </w:tc>
      </w:tr>
      <w:tr w:rsidR="00D16440" w:rsidRPr="00D03CCD">
        <w:tc>
          <w:tcPr>
            <w:tcW w:w="4672" w:type="dxa"/>
          </w:tcPr>
          <w:p w:rsidR="00D16440" w:rsidRPr="00D03CCD" w:rsidRDefault="00D16440" w:rsidP="00D03CC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CCD">
              <w:rPr>
                <w:rFonts w:ascii="Times New Roman" w:hAnsi="Times New Roman" w:cs="Times New Roman"/>
                <w:sz w:val="24"/>
                <w:szCs w:val="24"/>
              </w:rPr>
              <w:t xml:space="preserve">Наготовить как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маланьену  свадьбу </w:t>
            </w:r>
          </w:p>
        </w:tc>
        <w:tc>
          <w:tcPr>
            <w:tcW w:w="4673" w:type="dxa"/>
          </w:tcPr>
          <w:p w:rsidR="00D16440" w:rsidRPr="00D03CCD" w:rsidRDefault="00D16440" w:rsidP="00D03CC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CCD">
              <w:rPr>
                <w:rFonts w:ascii="Times New Roman" w:hAnsi="Times New Roman" w:cs="Times New Roman"/>
                <w:sz w:val="24"/>
                <w:szCs w:val="24"/>
              </w:rPr>
              <w:t>кузькин</w:t>
            </w:r>
          </w:p>
        </w:tc>
      </w:tr>
      <w:tr w:rsidR="00D16440" w:rsidRPr="00D03CCD">
        <w:tc>
          <w:tcPr>
            <w:tcW w:w="4672" w:type="dxa"/>
          </w:tcPr>
          <w:p w:rsidR="00D16440" w:rsidRPr="00D03CCD" w:rsidRDefault="00D16440" w:rsidP="00D03CC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Филькина  грамота </w:t>
            </w:r>
          </w:p>
        </w:tc>
        <w:tc>
          <w:tcPr>
            <w:tcW w:w="4673" w:type="dxa"/>
          </w:tcPr>
          <w:p w:rsidR="00D16440" w:rsidRPr="00D03CCD" w:rsidRDefault="00D16440" w:rsidP="00D03CC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CCD">
              <w:rPr>
                <w:rFonts w:ascii="Times New Roman" w:hAnsi="Times New Roman" w:cs="Times New Roman"/>
                <w:sz w:val="24"/>
                <w:szCs w:val="24"/>
              </w:rPr>
              <w:t>сидоров</w:t>
            </w:r>
          </w:p>
        </w:tc>
      </w:tr>
      <w:tr w:rsidR="00D16440" w:rsidRPr="00D03CCD">
        <w:tc>
          <w:tcPr>
            <w:tcW w:w="4672" w:type="dxa"/>
          </w:tcPr>
          <w:p w:rsidR="00D16440" w:rsidRPr="00D03CCD" w:rsidRDefault="00D16440" w:rsidP="00D03CC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Тришкин  кафтан </w:t>
            </w:r>
          </w:p>
        </w:tc>
        <w:tc>
          <w:tcPr>
            <w:tcW w:w="4673" w:type="dxa"/>
          </w:tcPr>
          <w:p w:rsidR="00D16440" w:rsidRPr="00D03CCD" w:rsidRDefault="00D16440" w:rsidP="00D03CC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CCD">
              <w:rPr>
                <w:rFonts w:ascii="Times New Roman" w:hAnsi="Times New Roman" w:cs="Times New Roman"/>
                <w:sz w:val="24"/>
                <w:szCs w:val="24"/>
              </w:rPr>
              <w:t>юрьев</w:t>
            </w:r>
          </w:p>
        </w:tc>
      </w:tr>
      <w:tr w:rsidR="00D16440" w:rsidRPr="00D03CCD">
        <w:tc>
          <w:tcPr>
            <w:tcW w:w="4672" w:type="dxa"/>
          </w:tcPr>
          <w:p w:rsidR="00D16440" w:rsidRPr="00D03CCD" w:rsidRDefault="00D16440" w:rsidP="00D03CC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CCD">
              <w:rPr>
                <w:rFonts w:ascii="Times New Roman" w:hAnsi="Times New Roman" w:cs="Times New Roman"/>
                <w:sz w:val="24"/>
                <w:szCs w:val="24"/>
              </w:rPr>
              <w:t xml:space="preserve">Вот тебе, бабушка,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юрьев день !</w:t>
            </w:r>
          </w:p>
        </w:tc>
        <w:tc>
          <w:tcPr>
            <w:tcW w:w="4673" w:type="dxa"/>
          </w:tcPr>
          <w:p w:rsidR="00D16440" w:rsidRPr="00D03CCD" w:rsidRDefault="00D16440" w:rsidP="00D03CC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CCD">
              <w:rPr>
                <w:rFonts w:ascii="Times New Roman" w:hAnsi="Times New Roman" w:cs="Times New Roman"/>
                <w:sz w:val="24"/>
                <w:szCs w:val="24"/>
              </w:rPr>
              <w:t>тришкин</w:t>
            </w:r>
          </w:p>
        </w:tc>
      </w:tr>
      <w:tr w:rsidR="00D16440" w:rsidRPr="00D03CCD">
        <w:tc>
          <w:tcPr>
            <w:tcW w:w="4672" w:type="dxa"/>
          </w:tcPr>
          <w:p w:rsidR="00D16440" w:rsidRPr="00D03CCD" w:rsidRDefault="00D16440" w:rsidP="00D03CC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CCD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кузькину мать </w:t>
            </w:r>
          </w:p>
        </w:tc>
        <w:tc>
          <w:tcPr>
            <w:tcW w:w="4673" w:type="dxa"/>
          </w:tcPr>
          <w:p w:rsidR="00D16440" w:rsidRPr="00D03CCD" w:rsidRDefault="00D16440" w:rsidP="00D03CC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CCD">
              <w:rPr>
                <w:rFonts w:ascii="Times New Roman" w:hAnsi="Times New Roman" w:cs="Times New Roman"/>
                <w:sz w:val="24"/>
                <w:szCs w:val="24"/>
              </w:rPr>
              <w:t>филькин</w:t>
            </w:r>
          </w:p>
        </w:tc>
      </w:tr>
    </w:tbl>
    <w:p w:rsidR="00D16440" w:rsidRDefault="00D16440" w:rsidP="00AA5213">
      <w:pPr>
        <w:pStyle w:val="ListParagraph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440" w:rsidRDefault="00D16440" w:rsidP="00AB126F">
      <w:pPr>
        <w:pStyle w:val="ListParagraph"/>
        <w:tabs>
          <w:tab w:val="left" w:pos="28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общего во всех этих прилагательных?</w:t>
      </w:r>
    </w:p>
    <w:p w:rsidR="00D16440" w:rsidRDefault="00D16440" w:rsidP="00AB126F">
      <w:pPr>
        <w:pStyle w:val="ListParagraph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Эти прилагательные означают  имя.</w:t>
      </w:r>
    </w:p>
    <w:p w:rsidR="00D16440" w:rsidRDefault="00D16440" w:rsidP="00AB126F">
      <w:pPr>
        <w:pStyle w:val="ListParagraph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16440" w:rsidRDefault="00D16440" w:rsidP="00CD6DD3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00858">
        <w:rPr>
          <w:rFonts w:ascii="Times New Roman" w:hAnsi="Times New Roman" w:cs="Times New Roman"/>
          <w:sz w:val="24"/>
          <w:szCs w:val="24"/>
        </w:rPr>
        <w:t>От чего и какими способами образованы детьми слова в следующих примерах:</w:t>
      </w:r>
    </w:p>
    <w:p w:rsidR="00D16440" w:rsidRPr="00B00858" w:rsidRDefault="00D16440" w:rsidP="00AB126F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16440" w:rsidRDefault="00D16440" w:rsidP="00AB126F">
      <w:pPr>
        <w:pStyle w:val="ListParagraph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91A08">
        <w:rPr>
          <w:rFonts w:ascii="Times New Roman" w:hAnsi="Times New Roman" w:cs="Times New Roman"/>
          <w:i/>
          <w:iCs/>
          <w:sz w:val="24"/>
          <w:szCs w:val="24"/>
        </w:rPr>
        <w:t xml:space="preserve">Четырехлетний Игорь, впервые самостоятельно вылепив снежную бабу, с гордостью заявил окружающим: «Эта баба совсем </w:t>
      </w:r>
      <w:r w:rsidRPr="00291A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беспомощная</w:t>
      </w:r>
      <w:r w:rsidRPr="00291A08">
        <w:rPr>
          <w:rFonts w:ascii="Times New Roman" w:hAnsi="Times New Roman" w:cs="Times New Roman"/>
          <w:i/>
          <w:iCs/>
          <w:sz w:val="24"/>
          <w:szCs w:val="24"/>
        </w:rPr>
        <w:t>!»</w:t>
      </w:r>
    </w:p>
    <w:p w:rsidR="00D16440" w:rsidRPr="00291A08" w:rsidRDefault="00D16440" w:rsidP="004E6B24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16440" w:rsidRDefault="00D16440" w:rsidP="00AB126F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ее слепил без чьей - то помощи </w:t>
      </w:r>
    </w:p>
    <w:p w:rsidR="00D16440" w:rsidRDefault="00D16440" w:rsidP="00AB126F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16440" w:rsidRPr="007A1312" w:rsidRDefault="00D16440" w:rsidP="00AB126F">
      <w:pPr>
        <w:pStyle w:val="ListParagraph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1312">
        <w:rPr>
          <w:rFonts w:ascii="Times New Roman" w:hAnsi="Times New Roman" w:cs="Times New Roman"/>
          <w:i/>
          <w:iCs/>
          <w:sz w:val="24"/>
          <w:szCs w:val="24"/>
        </w:rPr>
        <w:t>Володя, встретив в Куоккале какого-то финна с ребенком, сказал своему отцу: </w:t>
      </w:r>
      <w:r w:rsidRPr="007A1312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AA5213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7A1312">
        <w:rPr>
          <w:rFonts w:ascii="Times New Roman" w:hAnsi="Times New Roman" w:cs="Times New Roman"/>
          <w:i/>
          <w:iCs/>
          <w:sz w:val="24"/>
          <w:szCs w:val="24"/>
        </w:rPr>
        <w:t xml:space="preserve"> Вот идет финн, а с ним </w:t>
      </w:r>
      <w:r w:rsidRPr="007A13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финик</w:t>
      </w:r>
      <w:r w:rsidRPr="007A1312">
        <w:rPr>
          <w:rFonts w:ascii="Times New Roman" w:hAnsi="Times New Roman" w:cs="Times New Roman"/>
          <w:i/>
          <w:iCs/>
          <w:sz w:val="24"/>
          <w:szCs w:val="24"/>
        </w:rPr>
        <w:t>. </w:t>
      </w:r>
    </w:p>
    <w:p w:rsidR="00D16440" w:rsidRDefault="00D16440" w:rsidP="00AB126F">
      <w:pPr>
        <w:pStyle w:val="ListParagraph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16440" w:rsidRDefault="00D16440" w:rsidP="00AB126F">
      <w:pPr>
        <w:pStyle w:val="ListParagraph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 назвал так ребенка финна,  применив  уменьшительно ласкательный суффикс ик.</w:t>
      </w:r>
    </w:p>
    <w:p w:rsidR="00D16440" w:rsidRDefault="00D16440" w:rsidP="00AB126F">
      <w:pPr>
        <w:pStyle w:val="ListParagraph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16440" w:rsidRPr="007A1312" w:rsidRDefault="00D16440" w:rsidP="00AB126F">
      <w:pPr>
        <w:pStyle w:val="ListParagraph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1312">
        <w:rPr>
          <w:rFonts w:ascii="Times New Roman" w:hAnsi="Times New Roman" w:cs="Times New Roman"/>
          <w:i/>
          <w:iCs/>
          <w:sz w:val="24"/>
          <w:szCs w:val="24"/>
        </w:rPr>
        <w:t>Маленькая Майя крикнула своей старшей сестре: </w:t>
      </w:r>
    </w:p>
    <w:p w:rsidR="00D16440" w:rsidRDefault="00D16440" w:rsidP="00AB126F">
      <w:pPr>
        <w:pStyle w:val="ListParagraph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A5213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7A1312">
        <w:rPr>
          <w:rFonts w:ascii="Times New Roman" w:hAnsi="Times New Roman" w:cs="Times New Roman"/>
          <w:i/>
          <w:iCs/>
          <w:sz w:val="24"/>
          <w:szCs w:val="24"/>
        </w:rPr>
        <w:t xml:space="preserve"> Хватит тебе секреты говорить! </w:t>
      </w:r>
      <w:r w:rsidRPr="007A13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Секретарша</w:t>
      </w:r>
      <w:r w:rsidRPr="007A1312">
        <w:rPr>
          <w:rFonts w:ascii="Times New Roman" w:hAnsi="Times New Roman" w:cs="Times New Roman"/>
          <w:i/>
          <w:iCs/>
          <w:sz w:val="24"/>
          <w:szCs w:val="24"/>
        </w:rPr>
        <w:t xml:space="preserve"> какая! </w:t>
      </w:r>
    </w:p>
    <w:p w:rsidR="00D16440" w:rsidRDefault="00D16440" w:rsidP="00AB126F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16440" w:rsidRDefault="00D16440" w:rsidP="004E6B24">
      <w:pPr>
        <w:pStyle w:val="ListParagraph"/>
        <w:spacing w:after="0" w:line="240" w:lineRule="auto"/>
        <w:ind w:left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Майя  объединила секрет со старшей сестрой вот и вышло слово секретарша</w:t>
      </w:r>
    </w:p>
    <w:p w:rsidR="00D16440" w:rsidRDefault="00D16440" w:rsidP="00AB126F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16440" w:rsidRDefault="00D16440" w:rsidP="00AB126F">
      <w:pPr>
        <w:pStyle w:val="ListParagraph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1312">
        <w:rPr>
          <w:rFonts w:ascii="Times New Roman" w:hAnsi="Times New Roman" w:cs="Times New Roman"/>
          <w:i/>
          <w:iCs/>
          <w:sz w:val="24"/>
          <w:szCs w:val="24"/>
        </w:rPr>
        <w:t>Алёна, внучка художника В.М.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A1312">
        <w:rPr>
          <w:rFonts w:ascii="Times New Roman" w:hAnsi="Times New Roman" w:cs="Times New Roman"/>
          <w:i/>
          <w:iCs/>
          <w:sz w:val="24"/>
          <w:szCs w:val="24"/>
        </w:rPr>
        <w:t>Конашевича, однажды заявила ему: </w:t>
      </w:r>
      <w:r w:rsidRPr="007A1312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AA5213">
        <w:rPr>
          <w:rFonts w:ascii="Times New Roman" w:hAnsi="Times New Roman" w:cs="Times New Roman"/>
          <w:i/>
          <w:iCs/>
          <w:sz w:val="24"/>
          <w:szCs w:val="24"/>
        </w:rPr>
        <w:t>–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A1312">
        <w:rPr>
          <w:rFonts w:ascii="Times New Roman" w:hAnsi="Times New Roman" w:cs="Times New Roman"/>
          <w:i/>
          <w:iCs/>
          <w:sz w:val="24"/>
          <w:szCs w:val="24"/>
        </w:rPr>
        <w:t xml:space="preserve">Я бабушке не спускаю: она ворчит, а я строптивлюсь. Один </w:t>
      </w:r>
      <w:r w:rsidRPr="00291A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ворк</w:t>
      </w:r>
      <w:r w:rsidRPr="007A1312">
        <w:rPr>
          <w:rFonts w:ascii="Times New Roman" w:hAnsi="Times New Roman" w:cs="Times New Roman"/>
          <w:i/>
          <w:iCs/>
          <w:sz w:val="24"/>
          <w:szCs w:val="24"/>
        </w:rPr>
        <w:t>, один строптив. </w:t>
      </w:r>
    </w:p>
    <w:p w:rsidR="00D16440" w:rsidRDefault="00D16440" w:rsidP="004E6B24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</w:p>
    <w:p w:rsidR="00D16440" w:rsidRDefault="00D16440" w:rsidP="004E6B24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девочка  совместила слово  ворчливая и карга </w:t>
      </w:r>
    </w:p>
    <w:p w:rsidR="00D16440" w:rsidRDefault="00D16440" w:rsidP="00AB126F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16440" w:rsidRDefault="00D16440" w:rsidP="00AB126F">
      <w:pPr>
        <w:pStyle w:val="ListParagraph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91A08">
        <w:rPr>
          <w:rFonts w:ascii="Times New Roman" w:hAnsi="Times New Roman" w:cs="Times New Roman"/>
          <w:i/>
          <w:iCs/>
          <w:sz w:val="24"/>
          <w:szCs w:val="24"/>
        </w:rPr>
        <w:t xml:space="preserve">Когда Юрику не понравилось, что за ужином его мать посолила яйцо, он закричал: </w:t>
      </w:r>
    </w:p>
    <w:p w:rsidR="00D16440" w:rsidRDefault="00D16440" w:rsidP="00AB126F">
      <w:pPr>
        <w:pStyle w:val="ListParagraph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A5213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291A0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91A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Высоли</w:t>
      </w:r>
      <w:r w:rsidRPr="00291A08">
        <w:rPr>
          <w:rFonts w:ascii="Times New Roman" w:hAnsi="Times New Roman" w:cs="Times New Roman"/>
          <w:i/>
          <w:iCs/>
          <w:sz w:val="24"/>
          <w:szCs w:val="24"/>
        </w:rPr>
        <w:t xml:space="preserve"> обратно!</w:t>
      </w:r>
    </w:p>
    <w:p w:rsidR="00D16440" w:rsidRDefault="00D16440" w:rsidP="00AB126F">
      <w:pPr>
        <w:pStyle w:val="ListParagraph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16440" w:rsidRDefault="00D16440" w:rsidP="00AB126F">
      <w:pPr>
        <w:pStyle w:val="ListParagraph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Юра имел в виду чтобы мама  вынула соль обратно и совместил приставку вы  и добавил слово соль</w:t>
      </w:r>
    </w:p>
    <w:p w:rsidR="00D16440" w:rsidRDefault="00D16440" w:rsidP="00CD6DD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16440" w:rsidRDefault="00D16440" w:rsidP="00CD6DD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5. 1) </w:t>
      </w:r>
      <w:r w:rsidRPr="00AA5213">
        <w:rPr>
          <w:rFonts w:ascii="Times New Roman" w:hAnsi="Times New Roman" w:cs="Times New Roman"/>
          <w:sz w:val="24"/>
          <w:szCs w:val="24"/>
        </w:rPr>
        <w:t xml:space="preserve">Приведите примеры неизменяемых имен существительных, имен прилагательных, неизменяемых местоимений и неизменяемых глаголов. </w:t>
      </w:r>
      <w:r>
        <w:rPr>
          <w:rFonts w:ascii="Times New Roman" w:hAnsi="Times New Roman" w:cs="Times New Roman"/>
          <w:sz w:val="24"/>
          <w:szCs w:val="24"/>
        </w:rPr>
        <w:t>Постарайтесь подобрать не менее 2 примеров на каждую часть речи.</w:t>
      </w:r>
    </w:p>
    <w:p w:rsidR="00D16440" w:rsidRDefault="00D16440" w:rsidP="00AB126F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16440" w:rsidRDefault="00D16440" w:rsidP="00AB126F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Приведите примеры неизменяемых ФОРМ имен прилагательных и глаголов. </w:t>
      </w:r>
    </w:p>
    <w:p w:rsidR="00D16440" w:rsidRDefault="00D16440" w:rsidP="00AB126F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16440" w:rsidRDefault="00D16440" w:rsidP="00AB126F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Неизменяемые существительные: киви,  какао,  караоке,   кофе, ателье,  купе . Вкусный киви. Горячий кофе .</w:t>
      </w:r>
    </w:p>
    <w:p w:rsidR="00D16440" w:rsidRPr="007E3CF3" w:rsidRDefault="00D16440" w:rsidP="00AB126F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Неизменяемые прилагательные:  хаки,  индиго,  маренго</w:t>
      </w:r>
      <w:r w:rsidRPr="007E3CF3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Цвет  хаки</w:t>
      </w:r>
      <w:r w:rsidRPr="007E3CF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Платье цвета индиго .</w:t>
      </w:r>
    </w:p>
    <w:p w:rsidR="00D16440" w:rsidRDefault="00D16440" w:rsidP="00AB126F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Неизменяемые местоимения:  так , как, потому , затем . Я иду и затем поворачиваюсь. Девочка идет , как лебедь .</w:t>
      </w:r>
    </w:p>
    <w:p w:rsidR="00D16440" w:rsidRPr="000929FA" w:rsidRDefault="00D16440" w:rsidP="00AB126F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Неизменяемые  глаголы:   благодарить , рассказывать , смастерить</w:t>
      </w:r>
      <w:r w:rsidRPr="000929F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Благодарить за услугу </w:t>
      </w:r>
      <w:r w:rsidRPr="00DA1677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Рассказывать сказку </w:t>
      </w:r>
      <w:r w:rsidRPr="00DA1677">
        <w:rPr>
          <w:rFonts w:ascii="Times New Roman" w:hAnsi="Times New Roman" w:cs="Times New Roman"/>
          <w:sz w:val="24"/>
          <w:szCs w:val="24"/>
        </w:rPr>
        <w:t>.</w:t>
      </w:r>
    </w:p>
    <w:p w:rsidR="00D16440" w:rsidRDefault="00D16440" w:rsidP="00DA167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16440" w:rsidRPr="00AB126F" w:rsidRDefault="00D16440" w:rsidP="00DA167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AB126F">
        <w:rPr>
          <w:rFonts w:ascii="Times New Roman" w:hAnsi="Times New Roman" w:cs="Times New Roman"/>
          <w:sz w:val="24"/>
          <w:szCs w:val="24"/>
        </w:rPr>
        <w:t xml:space="preserve">Объясните разницу в значениях предложений. Разберите каждое их них по членам предложения. </w:t>
      </w:r>
    </w:p>
    <w:p w:rsidR="00D16440" w:rsidRPr="00AB126F" w:rsidRDefault="00D16440" w:rsidP="00AB126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929FA">
        <w:rPr>
          <w:rFonts w:ascii="Times New Roman" w:hAnsi="Times New Roman" w:cs="Times New Roman"/>
          <w:i/>
          <w:iCs/>
          <w:sz w:val="24"/>
          <w:szCs w:val="24"/>
          <w:u w:val="single"/>
        </w:rPr>
        <w:t>Я</w:t>
      </w:r>
      <w:r w:rsidRPr="00AB12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929FA">
        <w:rPr>
          <w:rFonts w:ascii="Times New Roman" w:hAnsi="Times New Roman" w:cs="Times New Roman"/>
          <w:i/>
          <w:iCs/>
          <w:sz w:val="24"/>
          <w:szCs w:val="24"/>
          <w:u w:val="double"/>
        </w:rPr>
        <w:t>тревожусь</w:t>
      </w:r>
      <w:r w:rsidRPr="00AB126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D16440" w:rsidRPr="00AB126F" w:rsidRDefault="00D16440" w:rsidP="00AB126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929FA">
        <w:rPr>
          <w:rFonts w:ascii="Times New Roman" w:hAnsi="Times New Roman" w:cs="Times New Roman"/>
          <w:i/>
          <w:iCs/>
          <w:sz w:val="24"/>
          <w:szCs w:val="24"/>
          <w:u w:val="dash"/>
        </w:rPr>
        <w:t>Меня</w:t>
      </w:r>
      <w:r w:rsidRPr="00AB12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929FA">
        <w:rPr>
          <w:rFonts w:ascii="Times New Roman" w:hAnsi="Times New Roman" w:cs="Times New Roman"/>
          <w:i/>
          <w:iCs/>
          <w:sz w:val="24"/>
          <w:szCs w:val="24"/>
          <w:u w:val="single"/>
        </w:rPr>
        <w:t>это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929FA">
        <w:rPr>
          <w:rFonts w:ascii="Times New Roman" w:hAnsi="Times New Roman" w:cs="Times New Roman"/>
          <w:i/>
          <w:iCs/>
          <w:sz w:val="24"/>
          <w:szCs w:val="24"/>
          <w:u w:val="double"/>
        </w:rPr>
        <w:t>тревожит</w:t>
      </w:r>
      <w:r w:rsidRPr="00AB126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D16440" w:rsidRPr="00AB126F" w:rsidRDefault="00D16440" w:rsidP="00AB126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929FA">
        <w:rPr>
          <w:rFonts w:ascii="Times New Roman" w:hAnsi="Times New Roman" w:cs="Times New Roman"/>
          <w:i/>
          <w:iCs/>
          <w:sz w:val="24"/>
          <w:szCs w:val="24"/>
          <w:u w:val="dash"/>
        </w:rPr>
        <w:t>Мне</w:t>
      </w:r>
      <w:r w:rsidRPr="00AB12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A107E">
        <w:rPr>
          <w:rFonts w:ascii="Times New Roman" w:hAnsi="Times New Roman" w:cs="Times New Roman"/>
          <w:i/>
          <w:iCs/>
          <w:sz w:val="24"/>
          <w:szCs w:val="24"/>
          <w:u w:val="dotDash"/>
        </w:rPr>
        <w:t>тревожно</w:t>
      </w:r>
      <w:r w:rsidRPr="00AB126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D16440" w:rsidRPr="00AB126F" w:rsidRDefault="00D16440" w:rsidP="00AB126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107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Я </w:t>
      </w:r>
      <w:r w:rsidRPr="00FA107E">
        <w:rPr>
          <w:rFonts w:ascii="Times New Roman" w:hAnsi="Times New Roman" w:cs="Times New Roman"/>
          <w:i/>
          <w:iCs/>
          <w:sz w:val="24"/>
          <w:szCs w:val="24"/>
          <w:u w:val="dotDash"/>
        </w:rPr>
        <w:t>в тревоге</w:t>
      </w:r>
      <w:r w:rsidRPr="00AB126F">
        <w:rPr>
          <w:rFonts w:ascii="Times New Roman" w:hAnsi="Times New Roman" w:cs="Times New Roman"/>
          <w:i/>
          <w:iCs/>
          <w:sz w:val="24"/>
          <w:szCs w:val="24"/>
        </w:rPr>
        <w:t>.</w:t>
      </w:r>
      <w:bookmarkStart w:id="0" w:name="_GoBack"/>
      <w:bookmarkEnd w:id="0"/>
    </w:p>
    <w:p w:rsidR="00D16440" w:rsidRDefault="00D16440" w:rsidP="00AB126F">
      <w:pPr>
        <w:tabs>
          <w:tab w:val="left" w:pos="426"/>
        </w:tabs>
        <w:spacing w:after="0" w:line="240" w:lineRule="auto"/>
        <w:jc w:val="both"/>
        <w:rPr>
          <w:i/>
          <w:iCs/>
        </w:rPr>
      </w:pPr>
      <w:r w:rsidRPr="00AB126F">
        <w:rPr>
          <w:i/>
          <w:iCs/>
        </w:rPr>
        <w:tab/>
      </w:r>
      <w:r>
        <w:rPr>
          <w:i/>
          <w:iCs/>
        </w:rPr>
        <w:t xml:space="preserve"> </w:t>
      </w:r>
    </w:p>
    <w:p w:rsidR="00D16440" w:rsidRDefault="00D16440" w:rsidP="00AB126F">
      <w:pPr>
        <w:tabs>
          <w:tab w:val="left" w:pos="426"/>
        </w:tabs>
        <w:spacing w:after="0" w:line="240" w:lineRule="auto"/>
        <w:jc w:val="both"/>
        <w:rPr>
          <w:i/>
          <w:iCs/>
        </w:rPr>
      </w:pPr>
      <w:r>
        <w:rPr>
          <w:i/>
          <w:iCs/>
        </w:rPr>
        <w:t xml:space="preserve">Разница состоит в мере опасности, с начала я волнуюсь, затем беспокоюсь, потом боюсь и я в панике. </w:t>
      </w:r>
    </w:p>
    <w:p w:rsidR="00D16440" w:rsidRPr="00FA107E" w:rsidRDefault="00D16440" w:rsidP="00AB126F">
      <w:pPr>
        <w:tabs>
          <w:tab w:val="left" w:pos="426"/>
        </w:tabs>
        <w:spacing w:after="0" w:line="240" w:lineRule="auto"/>
        <w:jc w:val="both"/>
        <w:rPr>
          <w:i/>
          <w:iCs/>
        </w:rPr>
      </w:pPr>
    </w:p>
    <w:p w:rsidR="00D16440" w:rsidRDefault="00D16440" w:rsidP="00DA1677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4A5EC6">
        <w:rPr>
          <w:rFonts w:ascii="Times New Roman" w:hAnsi="Times New Roman" w:cs="Times New Roman"/>
          <w:sz w:val="24"/>
          <w:szCs w:val="24"/>
        </w:rPr>
        <w:t>Подберите к старославянским словам исконно русские соответствия. Объясните сходство и различие в значениях между ними.</w:t>
      </w:r>
    </w:p>
    <w:p w:rsidR="00D16440" w:rsidRPr="004A5EC6" w:rsidRDefault="00D16440" w:rsidP="00AB126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D16440" w:rsidRDefault="00D16440" w:rsidP="00AB126F">
      <w:pPr>
        <w:spacing w:after="0" w:line="240" w:lineRule="auto"/>
        <w:ind w:left="426" w:hanging="426"/>
        <w:rPr>
          <w:rFonts w:ascii="Times New Roman" w:hAnsi="Times New Roman" w:cs="Times New Roman"/>
          <w:i/>
          <w:iCs/>
          <w:sz w:val="24"/>
          <w:szCs w:val="24"/>
        </w:rPr>
      </w:pPr>
      <w:r w:rsidRPr="004A5EC6">
        <w:rPr>
          <w:rFonts w:ascii="Times New Roman" w:hAnsi="Times New Roman" w:cs="Times New Roman"/>
          <w:i/>
          <w:iCs/>
          <w:sz w:val="24"/>
          <w:szCs w:val="24"/>
        </w:rPr>
        <w:t>Увлечь, прах, храм, вращать, кладезь.</w:t>
      </w:r>
    </w:p>
    <w:p w:rsidR="00D16440" w:rsidRPr="004A5EC6" w:rsidRDefault="00D16440" w:rsidP="00AB126F">
      <w:pPr>
        <w:spacing w:after="0" w:line="240" w:lineRule="auto"/>
        <w:ind w:left="426" w:hanging="426"/>
        <w:rPr>
          <w:rFonts w:ascii="Times New Roman" w:hAnsi="Times New Roman" w:cs="Times New Roman"/>
          <w:i/>
          <w:iCs/>
          <w:sz w:val="24"/>
          <w:szCs w:val="24"/>
        </w:rPr>
      </w:pPr>
    </w:p>
    <w:p w:rsidR="00D16440" w:rsidRDefault="00D16440" w:rsidP="00D41F28">
      <w:pPr>
        <w:spacing w:after="0" w:line="240" w:lineRule="auto"/>
        <w:ind w:left="426" w:hanging="426"/>
      </w:pPr>
      <w:r>
        <w:t xml:space="preserve">увлечь (заинтересовать) -  утащить (украсть) </w:t>
      </w:r>
    </w:p>
    <w:p w:rsidR="00D16440" w:rsidRDefault="00D16440" w:rsidP="00AB126F">
      <w:pPr>
        <w:spacing w:after="0" w:line="240" w:lineRule="auto"/>
        <w:ind w:left="426" w:hanging="426"/>
      </w:pPr>
      <w:r>
        <w:t xml:space="preserve">прах (пепел) - порох (взрывчатое вещество) </w:t>
      </w:r>
    </w:p>
    <w:p w:rsidR="00D16440" w:rsidRDefault="00D16440" w:rsidP="00AB126F">
      <w:pPr>
        <w:spacing w:after="0" w:line="240" w:lineRule="auto"/>
        <w:ind w:left="426" w:hanging="426"/>
      </w:pPr>
      <w:r>
        <w:t xml:space="preserve">храм ( божий дом) - хоромы (дом человека) </w:t>
      </w:r>
    </w:p>
    <w:p w:rsidR="00D16440" w:rsidRDefault="00D16440" w:rsidP="00D41F28">
      <w:pPr>
        <w:spacing w:after="0" w:line="240" w:lineRule="auto"/>
        <w:ind w:left="426" w:hanging="426"/>
      </w:pPr>
      <w:r>
        <w:t xml:space="preserve">вращать (крутить) - вертеть (крутить) </w:t>
      </w:r>
    </w:p>
    <w:p w:rsidR="00D16440" w:rsidRDefault="00D16440" w:rsidP="00AB126F">
      <w:pPr>
        <w:spacing w:after="0" w:line="240" w:lineRule="auto"/>
        <w:ind w:left="426" w:hanging="426"/>
      </w:pPr>
      <w:r>
        <w:t>кладезь (хранилище) - клад (сокровище)</w:t>
      </w:r>
    </w:p>
    <w:sectPr w:rsidR="00D16440" w:rsidSect="00933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1370"/>
    <w:multiLevelType w:val="hybridMultilevel"/>
    <w:tmpl w:val="92041562"/>
    <w:lvl w:ilvl="0" w:tplc="79D20F8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22D172A"/>
    <w:multiLevelType w:val="hybridMultilevel"/>
    <w:tmpl w:val="981C0EEA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D6A6F"/>
    <w:multiLevelType w:val="hybridMultilevel"/>
    <w:tmpl w:val="1A86D186"/>
    <w:lvl w:ilvl="0" w:tplc="82964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F05779"/>
    <w:multiLevelType w:val="hybridMultilevel"/>
    <w:tmpl w:val="545A50D8"/>
    <w:lvl w:ilvl="0" w:tplc="1E0C23F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CF4209"/>
    <w:multiLevelType w:val="hybridMultilevel"/>
    <w:tmpl w:val="896A0F4C"/>
    <w:lvl w:ilvl="0" w:tplc="1338969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30A3648"/>
    <w:multiLevelType w:val="hybridMultilevel"/>
    <w:tmpl w:val="9162FF70"/>
    <w:lvl w:ilvl="0" w:tplc="FE8CF37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F05A86"/>
    <w:multiLevelType w:val="hybridMultilevel"/>
    <w:tmpl w:val="AB566E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ED846F9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B302DA"/>
    <w:multiLevelType w:val="hybridMultilevel"/>
    <w:tmpl w:val="A7BC7D34"/>
    <w:lvl w:ilvl="0" w:tplc="79D20F8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34F5EA6"/>
    <w:multiLevelType w:val="hybridMultilevel"/>
    <w:tmpl w:val="55CCE790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5807"/>
    <w:rsid w:val="000929FA"/>
    <w:rsid w:val="000B406D"/>
    <w:rsid w:val="000E2268"/>
    <w:rsid w:val="00220155"/>
    <w:rsid w:val="00247DF0"/>
    <w:rsid w:val="00270BB1"/>
    <w:rsid w:val="00291A08"/>
    <w:rsid w:val="00354C75"/>
    <w:rsid w:val="003A12BA"/>
    <w:rsid w:val="004A5EC6"/>
    <w:rsid w:val="004E6B24"/>
    <w:rsid w:val="00502F4F"/>
    <w:rsid w:val="005A70C5"/>
    <w:rsid w:val="00760F8A"/>
    <w:rsid w:val="007A1312"/>
    <w:rsid w:val="007E3CF3"/>
    <w:rsid w:val="00831257"/>
    <w:rsid w:val="0083160F"/>
    <w:rsid w:val="008862E5"/>
    <w:rsid w:val="009337E0"/>
    <w:rsid w:val="00A70378"/>
    <w:rsid w:val="00AA5213"/>
    <w:rsid w:val="00AB126F"/>
    <w:rsid w:val="00B00858"/>
    <w:rsid w:val="00B85807"/>
    <w:rsid w:val="00BD6EDB"/>
    <w:rsid w:val="00C010BF"/>
    <w:rsid w:val="00C06E73"/>
    <w:rsid w:val="00C06EFD"/>
    <w:rsid w:val="00C76B50"/>
    <w:rsid w:val="00CD6DD3"/>
    <w:rsid w:val="00D03CCD"/>
    <w:rsid w:val="00D16440"/>
    <w:rsid w:val="00D41F28"/>
    <w:rsid w:val="00DA1677"/>
    <w:rsid w:val="00DB44C0"/>
    <w:rsid w:val="00EC0144"/>
    <w:rsid w:val="00F84889"/>
    <w:rsid w:val="00FA1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378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70378"/>
    <w:pPr>
      <w:ind w:left="720"/>
    </w:pPr>
  </w:style>
  <w:style w:type="table" w:styleId="TableGrid">
    <w:name w:val="Table Grid"/>
    <w:basedOn w:val="TableNormal"/>
    <w:uiPriority w:val="99"/>
    <w:rsid w:val="0022015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164</TotalTime>
  <Pages>3</Pages>
  <Words>710</Words>
  <Characters>4052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Анжела</cp:lastModifiedBy>
  <cp:revision>13</cp:revision>
  <dcterms:created xsi:type="dcterms:W3CDTF">2017-12-07T19:37:00Z</dcterms:created>
  <dcterms:modified xsi:type="dcterms:W3CDTF">2017-12-10T16:14:00Z</dcterms:modified>
</cp:coreProperties>
</file>