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25" w:rsidRPr="00E947A3" w:rsidRDefault="00CE7625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ОТВЕТЫ</w:t>
      </w:r>
      <w:r w:rsidRPr="00E947A3">
        <w:rPr>
          <w:rFonts w:ascii="Times New Roman" w:hAnsi="Times New Roman"/>
          <w:bCs/>
          <w:sz w:val="24"/>
          <w:szCs w:val="24"/>
        </w:rPr>
        <w:t xml:space="preserve"> АКМУЛЛИНСКОЙ ОЛИМПИАДЫ ПО РУССКОМУ ЯЗЫКУ</w:t>
      </w:r>
    </w:p>
    <w:p w:rsidR="00CE7625" w:rsidRPr="00E947A3" w:rsidRDefault="00CE7625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/>
          <w:bCs/>
          <w:sz w:val="24"/>
          <w:szCs w:val="24"/>
        </w:rPr>
        <w:t>5</w:t>
      </w:r>
      <w:r w:rsidRPr="00E947A3">
        <w:rPr>
          <w:rFonts w:ascii="Times New Roman" w:hAnsi="Times New Roman"/>
          <w:bCs/>
          <w:sz w:val="24"/>
          <w:szCs w:val="24"/>
        </w:rPr>
        <w:t xml:space="preserve"> КЛАССОВ</w:t>
      </w:r>
    </w:p>
    <w:p w:rsidR="00CE7625" w:rsidRDefault="00CE7625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/>
          <w:bCs/>
          <w:sz w:val="24"/>
          <w:szCs w:val="24"/>
        </w:rPr>
        <w:br/>
      </w:r>
    </w:p>
    <w:p w:rsidR="00CE7625" w:rsidRPr="00FF14AE" w:rsidRDefault="00CE7625" w:rsidP="004A01B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14AE">
        <w:rPr>
          <w:rFonts w:ascii="Times New Roman" w:hAnsi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CE7625" w:rsidRDefault="00CE7625" w:rsidP="004A01BD">
      <w:pPr>
        <w:jc w:val="both"/>
        <w:rPr>
          <w:rFonts w:ascii="Times New Roman" w:hAnsi="Times New Roman"/>
          <w:i/>
          <w:sz w:val="24"/>
          <w:szCs w:val="24"/>
        </w:rPr>
      </w:pPr>
      <w:r w:rsidRPr="00FF14AE">
        <w:rPr>
          <w:rFonts w:ascii="Times New Roman" w:hAnsi="Times New Roman"/>
          <w:i/>
          <w:sz w:val="24"/>
          <w:szCs w:val="24"/>
        </w:rPr>
        <w:t>Шёл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ложь</w:t>
      </w:r>
      <w:r w:rsidRPr="00FF14AE">
        <w:rPr>
          <w:rFonts w:ascii="Times New Roman" w:hAnsi="Times New Roman"/>
          <w:i/>
          <w:sz w:val="24"/>
          <w:szCs w:val="24"/>
        </w:rPr>
        <w:t>, сад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A867CB">
        <w:rPr>
          <w:rFonts w:ascii="Times New Roman" w:hAnsi="Times New Roman"/>
          <w:b/>
          <w:i/>
          <w:sz w:val="24"/>
          <w:szCs w:val="24"/>
          <w:u w:val="single"/>
        </w:rPr>
        <w:t>таз</w:t>
      </w:r>
      <w:r w:rsidRPr="00FF14AE">
        <w:rPr>
          <w:rFonts w:ascii="Times New Roman" w:hAnsi="Times New Roman"/>
          <w:i/>
          <w:sz w:val="24"/>
          <w:szCs w:val="24"/>
        </w:rPr>
        <w:t>, тля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A867CB">
        <w:rPr>
          <w:rFonts w:ascii="Times New Roman" w:hAnsi="Times New Roman"/>
          <w:b/>
          <w:i/>
          <w:sz w:val="24"/>
          <w:szCs w:val="24"/>
          <w:u w:val="single"/>
        </w:rPr>
        <w:t>алт</w:t>
      </w:r>
      <w:r w:rsidRPr="00FF14AE">
        <w:rPr>
          <w:rFonts w:ascii="Times New Roman" w:hAnsi="Times New Roman"/>
          <w:i/>
          <w:sz w:val="24"/>
          <w:szCs w:val="24"/>
        </w:rPr>
        <w:t>, яр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A867CB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FF14AE">
        <w:rPr>
          <w:rFonts w:ascii="Times New Roman" w:hAnsi="Times New Roman"/>
          <w:i/>
          <w:sz w:val="24"/>
          <w:szCs w:val="24"/>
        </w:rPr>
        <w:t>, муж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867CB">
        <w:rPr>
          <w:rFonts w:ascii="Times New Roman" w:hAnsi="Times New Roman"/>
          <w:b/>
          <w:i/>
          <w:sz w:val="24"/>
          <w:szCs w:val="24"/>
          <w:u w:val="single"/>
        </w:rPr>
        <w:t>шум</w:t>
      </w:r>
      <w:r w:rsidRPr="00FF14AE">
        <w:rPr>
          <w:rFonts w:ascii="Times New Roman" w:hAnsi="Times New Roman"/>
          <w:i/>
          <w:sz w:val="24"/>
          <w:szCs w:val="24"/>
        </w:rPr>
        <w:t>.</w:t>
      </w:r>
    </w:p>
    <w:p w:rsidR="00CE7625" w:rsidRPr="003B58E0" w:rsidRDefault="00CE7625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/>
          <w:i/>
          <w:sz w:val="24"/>
          <w:szCs w:val="24"/>
        </w:rPr>
        <w:t>χολ</w:t>
      </w:r>
      <w:r w:rsidRPr="00CC0BFB">
        <w:rPr>
          <w:rFonts w:ascii="Tahoma" w:hAnsi="Tahoma" w:cs="Tahoma"/>
          <w:i/>
          <w:sz w:val="24"/>
          <w:szCs w:val="24"/>
        </w:rPr>
        <w:t>ή</w:t>
      </w:r>
      <w:r w:rsidRPr="00CC0BFB">
        <w:rPr>
          <w:rFonts w:ascii="Times New Roman" w:hAnsi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625" w:rsidRPr="00CC0BFB" w:rsidRDefault="00CE7625" w:rsidP="003B58E0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0FBD"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З</w:t>
      </w:r>
      <w:r w:rsidRPr="00500FBD">
        <w:rPr>
          <w:rFonts w:ascii="Times New Roman" w:hAnsi="Times New Roman"/>
          <w:b/>
          <w:sz w:val="24"/>
          <w:szCs w:val="24"/>
          <w:u w:val="single"/>
        </w:rPr>
        <w:t>еленый, желтый, золотой)</w:t>
      </w:r>
      <w:r>
        <w:rPr>
          <w:rFonts w:ascii="Times New Roman" w:hAnsi="Times New Roman"/>
          <w:b/>
          <w:sz w:val="24"/>
          <w:szCs w:val="24"/>
          <w:u w:val="single"/>
        </w:rPr>
        <w:t>. Наступила золотая осень! Папа купил желтый чемодан. Корова любит зеленую траву.</w:t>
      </w:r>
    </w:p>
    <w:p w:rsidR="00CE7625" w:rsidRPr="00CC0BFB" w:rsidRDefault="00CE7625" w:rsidP="00CC0BFB">
      <w:pPr>
        <w:pStyle w:val="ListParagraph"/>
        <w:ind w:left="1429"/>
        <w:jc w:val="both"/>
        <w:rPr>
          <w:rFonts w:ascii="Times New Roman" w:hAnsi="Times New Roman"/>
          <w:bCs/>
          <w:sz w:val="24"/>
          <w:szCs w:val="24"/>
        </w:rPr>
      </w:pPr>
    </w:p>
    <w:p w:rsidR="00CE7625" w:rsidRDefault="00CE7625" w:rsidP="00E947A3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CE7625" w:rsidRPr="00E947A3" w:rsidRDefault="00CE7625" w:rsidP="00E947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CE7625" w:rsidRPr="00770619" w:rsidRDefault="00CE7625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Одним из дорогих продуктов на Руси был(а) </w:t>
      </w:r>
      <w:r w:rsidRPr="00BF29F2">
        <w:rPr>
          <w:rFonts w:ascii="Times New Roman" w:hAnsi="Times New Roman"/>
          <w:b/>
          <w:bCs/>
          <w:sz w:val="24"/>
          <w:szCs w:val="24"/>
          <w:u w:val="single"/>
        </w:rPr>
        <w:t>соль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Pr="00BF29F2">
        <w:rPr>
          <w:rFonts w:ascii="Times New Roman" w:hAnsi="Times New Roman"/>
          <w:b/>
          <w:bCs/>
          <w:sz w:val="24"/>
          <w:szCs w:val="24"/>
          <w:u w:val="single"/>
        </w:rPr>
        <w:t>несолоно хлебавши</w:t>
      </w:r>
      <w:r w:rsidRPr="00770619">
        <w:rPr>
          <w:rFonts w:ascii="Times New Roman" w:hAnsi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Pr="00BF29F2">
        <w:rPr>
          <w:rFonts w:ascii="Times New Roman" w:hAnsi="Times New Roman"/>
          <w:b/>
          <w:bCs/>
          <w:sz w:val="24"/>
          <w:szCs w:val="24"/>
          <w:u w:val="single"/>
        </w:rPr>
        <w:t>встречать с хлебом и солью</w:t>
      </w:r>
      <w:r w:rsidRPr="00770619">
        <w:rPr>
          <w:rFonts w:ascii="Times New Roman" w:hAnsi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 w:rsidRPr="00BF29F2">
        <w:rPr>
          <w:rFonts w:ascii="Times New Roman" w:hAnsi="Times New Roman"/>
          <w:b/>
          <w:bCs/>
          <w:sz w:val="24"/>
          <w:szCs w:val="24"/>
          <w:u w:val="single"/>
        </w:rPr>
        <w:t>пересолил</w:t>
      </w:r>
      <w:r w:rsidRPr="00770619">
        <w:rPr>
          <w:rFonts w:ascii="Times New Roman" w:hAnsi="Times New Roman"/>
          <w:bCs/>
          <w:sz w:val="24"/>
          <w:szCs w:val="24"/>
        </w:rPr>
        <w:t>.</w:t>
      </w:r>
    </w:p>
    <w:p w:rsidR="00CE7625" w:rsidRPr="00770619" w:rsidRDefault="00CE7625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Pr="004B01DD">
        <w:rPr>
          <w:rFonts w:ascii="Times New Roman" w:hAnsi="Times New Roman"/>
          <w:b/>
          <w:bCs/>
          <w:sz w:val="24"/>
          <w:szCs w:val="24"/>
          <w:u w:val="single"/>
        </w:rPr>
        <w:t>соль земли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E7625" w:rsidRDefault="00CE7625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Pr="00BF29F2">
        <w:rPr>
          <w:rFonts w:ascii="Times New Roman" w:hAnsi="Times New Roman"/>
          <w:b/>
          <w:bCs/>
          <w:sz w:val="24"/>
          <w:szCs w:val="24"/>
          <w:u w:val="single"/>
        </w:rPr>
        <w:t>съели пуд соли.</w:t>
      </w:r>
    </w:p>
    <w:p w:rsidR="00CE7625" w:rsidRDefault="00CE7625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E7625" w:rsidRDefault="00CE7625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F7341">
        <w:rPr>
          <w:rFonts w:ascii="Times New Roman" w:hAnsi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>
        <w:rPr>
          <w:rFonts w:ascii="Times New Roman" w:hAnsi="Times New Roman"/>
          <w:i/>
          <w:sz w:val="24"/>
          <w:szCs w:val="24"/>
        </w:rPr>
        <w:t>ввод</w:t>
      </w:r>
      <w:r w:rsidRPr="004F7341">
        <w:rPr>
          <w:rFonts w:ascii="Times New Roman" w:hAnsi="Times New Roman"/>
          <w:i/>
          <w:sz w:val="24"/>
          <w:szCs w:val="24"/>
        </w:rPr>
        <w:t xml:space="preserve">ный, водица. </w:t>
      </w:r>
    </w:p>
    <w:p w:rsidR="00CE7625" w:rsidRPr="00500FBD" w:rsidRDefault="00CE7625" w:rsidP="00500FBD">
      <w:pPr>
        <w:pStyle w:val="ListParagraph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1) </w:t>
      </w:r>
      <w:r w:rsidRPr="00500FBD">
        <w:rPr>
          <w:rFonts w:ascii="Times New Roman" w:hAnsi="Times New Roman"/>
          <w:b/>
          <w:i/>
          <w:sz w:val="28"/>
          <w:szCs w:val="28"/>
          <w:u w:val="single"/>
        </w:rPr>
        <w:t>паводок, водянистый, заводь, водопровод, наводнение, водица</w:t>
      </w:r>
    </w:p>
    <w:p w:rsidR="00CE7625" w:rsidRPr="00500FBD" w:rsidRDefault="00CE7625" w:rsidP="00500FBD">
      <w:pPr>
        <w:pStyle w:val="ListParagraph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2) </w:t>
      </w:r>
      <w:r w:rsidRPr="00500FBD">
        <w:rPr>
          <w:rFonts w:ascii="Times New Roman" w:hAnsi="Times New Roman"/>
          <w:b/>
          <w:i/>
          <w:sz w:val="28"/>
          <w:szCs w:val="28"/>
          <w:u w:val="single"/>
        </w:rPr>
        <w:t>поводья, наводчик,  водитель, вводный</w:t>
      </w:r>
    </w:p>
    <w:p w:rsidR="00CE7625" w:rsidRPr="00E947A3" w:rsidRDefault="00CE7625" w:rsidP="00A7712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947A3">
        <w:rPr>
          <w:rFonts w:ascii="Times New Roman" w:hAnsi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CE7625" w:rsidRPr="00A35C2D" w:rsidRDefault="00CE7625" w:rsidP="00A35C2D">
      <w:pPr>
        <w:pStyle w:val="ListParagraph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35C2D">
        <w:rPr>
          <w:rFonts w:ascii="Times New Roman" w:hAnsi="Times New Roman"/>
          <w:b/>
          <w:i/>
          <w:sz w:val="24"/>
          <w:szCs w:val="24"/>
        </w:rPr>
        <w:t xml:space="preserve">Три (числительное, глагол), жгут (существительное, глагол), светило (существительное, глагол), рой (существительное, глагол), смел (глагол, прилагательное). </w:t>
      </w:r>
    </w:p>
    <w:p w:rsidR="00CE7625" w:rsidRPr="00A35C2D" w:rsidRDefault="00CE7625" w:rsidP="00A35C2D">
      <w:pPr>
        <w:pStyle w:val="ListParagraph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35C2D">
        <w:rPr>
          <w:rFonts w:ascii="Times New Roman" w:hAnsi="Times New Roman"/>
          <w:b/>
          <w:i/>
          <w:sz w:val="24"/>
          <w:szCs w:val="24"/>
        </w:rPr>
        <w:t>Павлику три года. Хорошенько три палубу. Наложили жгут. Они жгут траву. Луна- ночное светило. Сегодня ярко светило солнце. Я видел рой пчел. Не рой другому яму. Как смел ты, мне такое сказать Он был смел.</w:t>
      </w:r>
    </w:p>
    <w:p w:rsidR="00CE7625" w:rsidRPr="008B369F" w:rsidRDefault="00CE7625" w:rsidP="008B369F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CE7625" w:rsidRDefault="00CE7625" w:rsidP="00A7712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51A0">
        <w:rPr>
          <w:rFonts w:ascii="Times New Roman" w:hAnsi="Times New Roman"/>
          <w:sz w:val="24"/>
          <w:szCs w:val="24"/>
        </w:rPr>
        <w:t xml:space="preserve">Подчеркните </w:t>
      </w:r>
      <w:r>
        <w:rPr>
          <w:rFonts w:ascii="Times New Roman" w:hAnsi="Times New Roman"/>
          <w:sz w:val="24"/>
          <w:szCs w:val="24"/>
        </w:rPr>
        <w:t>все члены в выделенном предложении:</w:t>
      </w: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Ведерко, полное росы,</w:t>
      </w: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Я из лесу принес,</w:t>
      </w:r>
    </w:p>
    <w:p w:rsidR="00CE7625" w:rsidRPr="000F14BE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Где ветви в ранние часы</w:t>
      </w: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Роняли капли слез.</w:t>
      </w: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 слез лесных набрать</w:t>
      </w: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Не пожалел я сил.</w:t>
      </w: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 w:rsidRPr="00EC5A83">
        <w:rPr>
          <w:rFonts w:ascii="Times New Roman" w:hAnsi="Times New Roman"/>
          <w:sz w:val="24"/>
          <w:szCs w:val="24"/>
          <w:bdr w:val="dotDotDash" w:sz="4" w:space="0" w:color="auto"/>
        </w:rPr>
        <w:t>Так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78147E">
        <w:rPr>
          <w:rFonts w:ascii="Times New Roman" w:hAnsi="Times New Roman"/>
          <w:b/>
          <w:i/>
          <w:sz w:val="24"/>
          <w:szCs w:val="24"/>
          <w:bdr w:val="wave" w:sz="6" w:space="0" w:color="auto"/>
        </w:rPr>
        <w:t>стихов  моих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8147E">
        <w:rPr>
          <w:rFonts w:ascii="Times New Roman" w:hAnsi="Times New Roman"/>
          <w:b/>
          <w:i/>
          <w:sz w:val="24"/>
          <w:szCs w:val="24"/>
          <w:bdr w:val="dashed" w:sz="4" w:space="0" w:color="auto"/>
        </w:rPr>
        <w:t>тетрадь</w:t>
      </w:r>
    </w:p>
    <w:p w:rsidR="00CE7625" w:rsidRDefault="00CE7625" w:rsidP="000F14BE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 w:rsidRPr="0078147E">
        <w:rPr>
          <w:rFonts w:ascii="Times New Roman" w:hAnsi="Times New Roman"/>
          <w:b/>
          <w:i/>
          <w:sz w:val="24"/>
          <w:szCs w:val="24"/>
          <w:bdr w:val="dotDash" w:sz="4" w:space="0" w:color="auto"/>
        </w:rPr>
        <w:t>По строчке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5A83">
        <w:rPr>
          <w:rFonts w:ascii="Times New Roman" w:hAnsi="Times New Roman"/>
          <w:b/>
          <w:i/>
          <w:sz w:val="24"/>
          <w:szCs w:val="24"/>
          <w:u w:val="single"/>
        </w:rPr>
        <w:t>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147E">
        <w:rPr>
          <w:rFonts w:ascii="Times New Roman" w:hAnsi="Times New Roman"/>
          <w:b/>
          <w:i/>
          <w:sz w:val="24"/>
          <w:szCs w:val="24"/>
          <w:bdr w:val="double" w:sz="4" w:space="0" w:color="auto"/>
        </w:rPr>
        <w:t>копил</w:t>
      </w:r>
    </w:p>
    <w:p w:rsidR="00CE7625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/>
          <w:i/>
          <w:sz w:val="24"/>
          <w:szCs w:val="24"/>
        </w:rPr>
        <w:t>(С.Я. Маршак).</w:t>
      </w:r>
    </w:p>
    <w:p w:rsidR="00CE7625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E7625" w:rsidRPr="003B58E0" w:rsidRDefault="00CE7625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93590">
        <w:rPr>
          <w:rFonts w:ascii="Times New Roman" w:hAnsi="Times New Roman"/>
          <w:sz w:val="24"/>
          <w:szCs w:val="24"/>
        </w:rPr>
        <w:t xml:space="preserve">Запишите архаизмы, которыми назывались следующие части человеческого тела: </w:t>
      </w:r>
    </w:p>
    <w:p w:rsidR="00CE7625" w:rsidRDefault="00CE7625" w:rsidP="003B58E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E7625" w:rsidRPr="000F14BE" w:rsidRDefault="00CE7625" w:rsidP="003B58E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B58E0">
        <w:rPr>
          <w:rFonts w:ascii="Times New Roman" w:hAnsi="Times New Roman"/>
          <w:b/>
          <w:sz w:val="28"/>
          <w:szCs w:val="28"/>
        </w:rPr>
        <w:t>щёки - ланита, шея - выя, плечи - рамена, грудь - перси, живот - утроба, спина - хребет, правая рука – десница,  левая рука - шуйца, пальцы - перст, бёдра - чресла.</w:t>
      </w:r>
    </w:p>
    <w:p w:rsidR="00CE7625" w:rsidRDefault="00CE7625" w:rsidP="00A551A0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CE7625" w:rsidRPr="00E93590" w:rsidRDefault="00CE7625" w:rsidP="00A551A0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CE7625" w:rsidRPr="00A551A0" w:rsidRDefault="00CE7625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CE7625" w:rsidRDefault="00CE7625"/>
    <w:sectPr w:rsidR="00CE7625" w:rsidSect="00F2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DE4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200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681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344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50E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82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3C7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0A16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5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62E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F5B58"/>
    <w:multiLevelType w:val="hybridMultilevel"/>
    <w:tmpl w:val="1D48C3A6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1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BA"/>
    <w:rsid w:val="000B7A90"/>
    <w:rsid w:val="000F14BE"/>
    <w:rsid w:val="002E4C14"/>
    <w:rsid w:val="002F13B9"/>
    <w:rsid w:val="003B58E0"/>
    <w:rsid w:val="003D46A4"/>
    <w:rsid w:val="00403996"/>
    <w:rsid w:val="004A01BD"/>
    <w:rsid w:val="004B01DD"/>
    <w:rsid w:val="004F7341"/>
    <w:rsid w:val="00500FBD"/>
    <w:rsid w:val="00636FAF"/>
    <w:rsid w:val="00732B94"/>
    <w:rsid w:val="00770619"/>
    <w:rsid w:val="0078147E"/>
    <w:rsid w:val="0083160F"/>
    <w:rsid w:val="008B369F"/>
    <w:rsid w:val="00A35C2D"/>
    <w:rsid w:val="00A478E4"/>
    <w:rsid w:val="00A551A0"/>
    <w:rsid w:val="00A7712E"/>
    <w:rsid w:val="00A867CB"/>
    <w:rsid w:val="00BF123A"/>
    <w:rsid w:val="00BF29F2"/>
    <w:rsid w:val="00CC0BFB"/>
    <w:rsid w:val="00CE7625"/>
    <w:rsid w:val="00E86DBA"/>
    <w:rsid w:val="00E90CE8"/>
    <w:rsid w:val="00E93590"/>
    <w:rsid w:val="00E947A3"/>
    <w:rsid w:val="00EC5A83"/>
    <w:rsid w:val="00F27A26"/>
    <w:rsid w:val="00FC3E8B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489</Words>
  <Characters>2792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2017-12-07T19:36:00Z</dcterms:created>
  <dcterms:modified xsi:type="dcterms:W3CDTF">2017-12-10T17:24:00Z</dcterms:modified>
</cp:coreProperties>
</file>