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AD" w:rsidRPr="00E947A3" w:rsidRDefault="001D25AD" w:rsidP="008741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>ЗАДАНИЯ АКМУЛЛИНСКОЙ ОЛИМПИАДЫ ПО РУССКОМУ ЯЗЫКУ</w:t>
      </w:r>
    </w:p>
    <w:p w:rsidR="001D25AD" w:rsidRPr="00E947A3" w:rsidRDefault="001D25AD" w:rsidP="008741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/>
          <w:bCs/>
          <w:sz w:val="24"/>
          <w:szCs w:val="24"/>
        </w:rPr>
        <w:t>5</w:t>
      </w:r>
      <w:r w:rsidRPr="00E947A3">
        <w:rPr>
          <w:rFonts w:ascii="Times New Roman" w:hAnsi="Times New Roman"/>
          <w:bCs/>
          <w:sz w:val="24"/>
          <w:szCs w:val="24"/>
        </w:rPr>
        <w:t xml:space="preserve"> КЛАССОВ</w:t>
      </w:r>
    </w:p>
    <w:p w:rsidR="001D25AD" w:rsidRDefault="001D25AD" w:rsidP="008741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/>
          <w:bCs/>
          <w:sz w:val="24"/>
          <w:szCs w:val="24"/>
        </w:rPr>
        <w:br/>
      </w:r>
    </w:p>
    <w:p w:rsidR="001D25AD" w:rsidRPr="00FF14AE" w:rsidRDefault="001D25AD" w:rsidP="008741CA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14AE">
        <w:rPr>
          <w:rFonts w:ascii="Times New Roman" w:hAnsi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1D25AD" w:rsidRDefault="001D25AD" w:rsidP="008741CA">
      <w:pPr>
        <w:jc w:val="both"/>
        <w:rPr>
          <w:rFonts w:ascii="Times New Roman" w:hAnsi="Times New Roman"/>
          <w:i/>
          <w:sz w:val="24"/>
          <w:szCs w:val="24"/>
        </w:rPr>
      </w:pPr>
      <w:r w:rsidRPr="00FF14AE">
        <w:rPr>
          <w:rFonts w:ascii="Times New Roman" w:hAnsi="Times New Roman"/>
          <w:i/>
          <w:sz w:val="24"/>
          <w:szCs w:val="24"/>
        </w:rPr>
        <w:t>Шёл</w:t>
      </w:r>
      <w:r>
        <w:rPr>
          <w:rFonts w:ascii="Times New Roman" w:hAnsi="Times New Roman"/>
          <w:i/>
          <w:sz w:val="24"/>
          <w:szCs w:val="24"/>
        </w:rPr>
        <w:t xml:space="preserve"> (шол) ложь</w:t>
      </w:r>
      <w:r w:rsidRPr="00FF14AE">
        <w:rPr>
          <w:rFonts w:ascii="Times New Roman" w:hAnsi="Times New Roman"/>
          <w:i/>
          <w:sz w:val="24"/>
          <w:szCs w:val="24"/>
        </w:rPr>
        <w:t>, сад</w:t>
      </w:r>
      <w:r>
        <w:rPr>
          <w:rFonts w:ascii="Times New Roman" w:hAnsi="Times New Roman"/>
          <w:i/>
          <w:sz w:val="24"/>
          <w:szCs w:val="24"/>
        </w:rPr>
        <w:t xml:space="preserve"> (сат) таз</w:t>
      </w:r>
      <w:r w:rsidRPr="00FF14AE">
        <w:rPr>
          <w:rFonts w:ascii="Times New Roman" w:hAnsi="Times New Roman"/>
          <w:i/>
          <w:sz w:val="24"/>
          <w:szCs w:val="24"/>
        </w:rPr>
        <w:t>, тля</w:t>
      </w:r>
      <w:r>
        <w:rPr>
          <w:rFonts w:ascii="Times New Roman" w:hAnsi="Times New Roman"/>
          <w:i/>
          <w:sz w:val="24"/>
          <w:szCs w:val="24"/>
        </w:rPr>
        <w:t xml:space="preserve"> (тл</w:t>
      </w:r>
      <w:r w:rsidRPr="0099511B">
        <w:rPr>
          <w:rFonts w:ascii="Times New Roman" w:hAnsi="Times New Roman"/>
          <w:i/>
          <w:sz w:val="24"/>
          <w:szCs w:val="24"/>
        </w:rPr>
        <w:t>`</w:t>
      </w:r>
      <w:r>
        <w:rPr>
          <w:rFonts w:ascii="Times New Roman" w:hAnsi="Times New Roman"/>
          <w:i/>
          <w:sz w:val="24"/>
          <w:szCs w:val="24"/>
        </w:rPr>
        <w:t xml:space="preserve">а) альт </w:t>
      </w:r>
      <w:r w:rsidRPr="00FF14AE">
        <w:rPr>
          <w:rFonts w:ascii="Times New Roman" w:hAnsi="Times New Roman"/>
          <w:i/>
          <w:sz w:val="24"/>
          <w:szCs w:val="24"/>
        </w:rPr>
        <w:t>, яр</w:t>
      </w:r>
      <w:r>
        <w:rPr>
          <w:rFonts w:ascii="Times New Roman" w:hAnsi="Times New Roman"/>
          <w:i/>
          <w:sz w:val="24"/>
          <w:szCs w:val="24"/>
        </w:rPr>
        <w:t xml:space="preserve"> (й`ар) рай</w:t>
      </w:r>
      <w:r w:rsidRPr="00FF14AE">
        <w:rPr>
          <w:rFonts w:ascii="Times New Roman" w:hAnsi="Times New Roman"/>
          <w:i/>
          <w:sz w:val="24"/>
          <w:szCs w:val="24"/>
        </w:rPr>
        <w:t>, муж</w:t>
      </w:r>
      <w:r>
        <w:rPr>
          <w:rFonts w:ascii="Times New Roman" w:hAnsi="Times New Roman"/>
          <w:i/>
          <w:sz w:val="24"/>
          <w:szCs w:val="24"/>
        </w:rPr>
        <w:t xml:space="preserve"> (муш) шум</w:t>
      </w:r>
      <w:r w:rsidRPr="00FF14A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D25AD" w:rsidRPr="00CC0BFB" w:rsidRDefault="001D25AD" w:rsidP="008741C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C0BFB">
        <w:rPr>
          <w:rFonts w:ascii="Times New Roman" w:hAnsi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/>
          <w:i/>
          <w:sz w:val="24"/>
          <w:szCs w:val="24"/>
        </w:rPr>
        <w:t>χολή</w:t>
      </w:r>
      <w:r w:rsidRPr="00CC0BFB">
        <w:rPr>
          <w:rFonts w:ascii="Times New Roman" w:hAnsi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1D25AD" w:rsidRDefault="001D25AD" w:rsidP="008741CA">
      <w:pPr>
        <w:pStyle w:val="ListParagraph"/>
        <w:ind w:left="14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Алый,багровый,пурпурный.</w:t>
      </w:r>
    </w:p>
    <w:p w:rsidR="001D25AD" w:rsidRPr="00CC0BFB" w:rsidRDefault="001D25AD" w:rsidP="008741CA">
      <w:pPr>
        <w:pStyle w:val="ListParagraph"/>
        <w:ind w:left="14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Алый румянец.Багровый закат.Пурпурная мантия.</w:t>
      </w:r>
    </w:p>
    <w:p w:rsidR="001D25AD" w:rsidRDefault="001D25AD" w:rsidP="008741CA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C0BFB">
        <w:rPr>
          <w:rFonts w:ascii="Times New Roman" w:hAnsi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1D25AD" w:rsidRPr="00E947A3" w:rsidRDefault="001D25AD" w:rsidP="008741CA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1D25AD" w:rsidRPr="00770619" w:rsidRDefault="001D25AD" w:rsidP="008741CA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Одним из </w:t>
      </w:r>
      <w:r>
        <w:rPr>
          <w:rFonts w:ascii="Times New Roman" w:hAnsi="Times New Roman"/>
          <w:bCs/>
          <w:sz w:val="24"/>
          <w:szCs w:val="24"/>
        </w:rPr>
        <w:t>дорогих продуктов на Руси была</w:t>
      </w:r>
      <w:r w:rsidRPr="0077061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соль. </w:t>
      </w:r>
      <w:r w:rsidRPr="00770619">
        <w:rPr>
          <w:rFonts w:ascii="Times New Roman" w:hAnsi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</w:t>
      </w:r>
      <w:r>
        <w:rPr>
          <w:rFonts w:ascii="Times New Roman" w:hAnsi="Times New Roman"/>
          <w:bCs/>
          <w:sz w:val="24"/>
          <w:szCs w:val="24"/>
        </w:rPr>
        <w:t>об этом используют фразеологизм «Не солоно хлебавши»</w:t>
      </w:r>
      <w:r w:rsidRPr="00770619">
        <w:rPr>
          <w:rFonts w:ascii="Times New Roman" w:hAnsi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>
        <w:rPr>
          <w:rFonts w:ascii="Times New Roman" w:hAnsi="Times New Roman"/>
          <w:bCs/>
          <w:sz w:val="24"/>
          <w:szCs w:val="24"/>
        </w:rPr>
        <w:t>«Хлеб-соль»</w:t>
      </w:r>
      <w:r w:rsidRPr="00770619">
        <w:rPr>
          <w:rFonts w:ascii="Times New Roman" w:hAnsi="Times New Roman"/>
          <w:bCs/>
          <w:sz w:val="24"/>
          <w:szCs w:val="24"/>
        </w:rPr>
        <w:t xml:space="preserve">. Когда же человек в чем-то перешел меру, границу, перестарался, это обозначают словом </w:t>
      </w:r>
      <w:r>
        <w:rPr>
          <w:rFonts w:ascii="Times New Roman" w:hAnsi="Times New Roman"/>
          <w:bCs/>
          <w:sz w:val="24"/>
          <w:szCs w:val="24"/>
        </w:rPr>
        <w:t>«Пересолил»</w:t>
      </w:r>
      <w:r w:rsidRPr="00770619">
        <w:rPr>
          <w:rFonts w:ascii="Times New Roman" w:hAnsi="Times New Roman"/>
          <w:bCs/>
          <w:sz w:val="24"/>
          <w:szCs w:val="24"/>
        </w:rPr>
        <w:t xml:space="preserve"> .</w:t>
      </w:r>
    </w:p>
    <w:p w:rsidR="001D25AD" w:rsidRPr="00770619" w:rsidRDefault="001D25AD" w:rsidP="008741CA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>
        <w:rPr>
          <w:rFonts w:ascii="Times New Roman" w:hAnsi="Times New Roman"/>
          <w:bCs/>
          <w:sz w:val="24"/>
          <w:szCs w:val="24"/>
        </w:rPr>
        <w:t xml:space="preserve">«Соль земли». </w:t>
      </w:r>
      <w:r w:rsidRPr="00770619">
        <w:rPr>
          <w:rFonts w:ascii="Times New Roman" w:hAnsi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>
        <w:rPr>
          <w:rFonts w:ascii="Times New Roman" w:hAnsi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/>
          <w:bCs/>
          <w:sz w:val="24"/>
          <w:szCs w:val="24"/>
        </w:rPr>
        <w:t xml:space="preserve">придает </w:t>
      </w:r>
      <w:r>
        <w:rPr>
          <w:rFonts w:ascii="Times New Roman" w:hAnsi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1D25AD" w:rsidRDefault="001D25AD" w:rsidP="008741CA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>
        <w:rPr>
          <w:rFonts w:ascii="Times New Roman" w:hAnsi="Times New Roman"/>
          <w:bCs/>
          <w:sz w:val="24"/>
          <w:szCs w:val="24"/>
        </w:rPr>
        <w:t>«Пуд соли съели»</w:t>
      </w:r>
      <w:r w:rsidRPr="00770619">
        <w:rPr>
          <w:rFonts w:ascii="Times New Roman" w:hAnsi="Times New Roman"/>
          <w:bCs/>
          <w:sz w:val="24"/>
          <w:szCs w:val="24"/>
        </w:rPr>
        <w:t>.</w:t>
      </w:r>
    </w:p>
    <w:p w:rsidR="001D25AD" w:rsidRDefault="001D25AD" w:rsidP="008741CA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D25AD" w:rsidRDefault="001D25AD" w:rsidP="008741C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F7341">
        <w:rPr>
          <w:rFonts w:ascii="Times New Roman" w:hAnsi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>
        <w:rPr>
          <w:rFonts w:ascii="Times New Roman" w:hAnsi="Times New Roman"/>
          <w:i/>
          <w:sz w:val="24"/>
          <w:szCs w:val="24"/>
        </w:rPr>
        <w:t>ввод</w:t>
      </w:r>
      <w:r w:rsidRPr="004F7341">
        <w:rPr>
          <w:rFonts w:ascii="Times New Roman" w:hAnsi="Times New Roman"/>
          <w:i/>
          <w:sz w:val="24"/>
          <w:szCs w:val="24"/>
        </w:rPr>
        <w:t xml:space="preserve">ный, водица. </w:t>
      </w:r>
    </w:p>
    <w:p w:rsidR="001D25AD" w:rsidRPr="004F7341" w:rsidRDefault="001D25AD" w:rsidP="008741CA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1группа:поводья,вводный,наводчик,водитель.2группа:водопровод,водянистый,наводнение,водица,паводок,заводь.</w:t>
      </w:r>
    </w:p>
    <w:p w:rsidR="001D25AD" w:rsidRPr="00E947A3" w:rsidRDefault="001D25AD" w:rsidP="008741C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947A3">
        <w:rPr>
          <w:rFonts w:ascii="Times New Roman" w:hAnsi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1D25AD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Три, жгут, светило, рой, смел.</w:t>
      </w:r>
    </w:p>
    <w:p w:rsidR="001D25AD" w:rsidRDefault="001D25AD" w:rsidP="008741CA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Три:числительным,глаголом.Жгут:глаголом,существительным.Светило:глаголом,существительным.Рой:существительным,глаголом.Смел:существительным,кратким прилагательным,глаголом.</w:t>
      </w:r>
    </w:p>
    <w:p w:rsidR="001D25AD" w:rsidRPr="008B369F" w:rsidRDefault="001D25AD" w:rsidP="008741CA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Три богатыря.Три посуду!Подай мне тот жгут.В сентябре листья жгут.Солнце светило оцень ярко.</w:t>
      </w:r>
    </w:p>
    <w:p w:rsidR="001D25AD" w:rsidRDefault="001D25AD" w:rsidP="008741C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51A0">
        <w:rPr>
          <w:rFonts w:ascii="Times New Roman" w:hAnsi="Times New Roman"/>
          <w:sz w:val="24"/>
          <w:szCs w:val="24"/>
        </w:rPr>
        <w:t xml:space="preserve">Подчеркните </w:t>
      </w:r>
      <w:r>
        <w:rPr>
          <w:rFonts w:ascii="Times New Roman" w:hAnsi="Times New Roman"/>
          <w:sz w:val="24"/>
          <w:szCs w:val="24"/>
        </w:rPr>
        <w:t>все члены в выделенном предложении:</w:t>
      </w:r>
    </w:p>
    <w:p w:rsidR="001D25AD" w:rsidRPr="00A551A0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Ведерко, полное росы,</w:t>
      </w:r>
    </w:p>
    <w:p w:rsidR="001D25AD" w:rsidRPr="00A551A0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Я из лесу принес,</w:t>
      </w:r>
    </w:p>
    <w:p w:rsidR="001D25AD" w:rsidRPr="00A551A0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Где ветви в ранние часы</w:t>
      </w:r>
    </w:p>
    <w:p w:rsidR="001D25AD" w:rsidRPr="00A551A0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Роняли капли слез.</w:t>
      </w:r>
    </w:p>
    <w:p w:rsidR="001D25AD" w:rsidRPr="00A551A0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1D25AD" w:rsidRPr="00A551A0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Ведерко слез лесных набрать</w:t>
      </w:r>
    </w:p>
    <w:p w:rsidR="001D25AD" w:rsidRPr="00A551A0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Не пожалел я сил.</w:t>
      </w:r>
    </w:p>
    <w:p w:rsidR="001D25AD" w:rsidRPr="00A551A0" w:rsidRDefault="001D25AD" w:rsidP="008741CA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 w:rsidRPr="008741CA">
        <w:rPr>
          <w:rFonts w:ascii="Times New Roman" w:hAnsi="Times New Roman"/>
          <w:b/>
          <w:i/>
          <w:sz w:val="24"/>
          <w:szCs w:val="24"/>
          <w:u w:val="single"/>
        </w:rPr>
        <w:t>Так</w:t>
      </w:r>
      <w:r w:rsidRPr="00A551A0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8741CA">
        <w:rPr>
          <w:rFonts w:ascii="Times New Roman" w:hAnsi="Times New Roman"/>
          <w:b/>
          <w:i/>
          <w:sz w:val="24"/>
          <w:szCs w:val="24"/>
          <w:u w:val="dash"/>
        </w:rPr>
        <w:t>стихов</w:t>
      </w:r>
      <w:r w:rsidRPr="00A551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41CA">
        <w:rPr>
          <w:rFonts w:ascii="Times New Roman" w:hAnsi="Times New Roman"/>
          <w:b/>
          <w:i/>
          <w:sz w:val="24"/>
          <w:szCs w:val="24"/>
          <w:u w:val="wave"/>
        </w:rPr>
        <w:t>моих</w:t>
      </w:r>
      <w:r w:rsidRPr="00A551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41CA">
        <w:rPr>
          <w:rFonts w:ascii="Times New Roman" w:hAnsi="Times New Roman"/>
          <w:b/>
          <w:i/>
          <w:sz w:val="24"/>
          <w:szCs w:val="24"/>
          <w:u w:val="single"/>
        </w:rPr>
        <w:t>тетрадь</w:t>
      </w:r>
    </w:p>
    <w:p w:rsidR="001D25AD" w:rsidRDefault="001D25AD" w:rsidP="008741CA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 w:rsidRPr="00BD3AD8">
        <w:rPr>
          <w:rFonts w:ascii="Times New Roman" w:hAnsi="Times New Roman"/>
          <w:b/>
          <w:i/>
          <w:sz w:val="24"/>
          <w:szCs w:val="24"/>
          <w:u w:val="single"/>
        </w:rPr>
        <w:t>По</w:t>
      </w:r>
      <w:r w:rsidRPr="00A551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41CA">
        <w:rPr>
          <w:rFonts w:ascii="Times New Roman" w:hAnsi="Times New Roman"/>
          <w:b/>
          <w:i/>
          <w:sz w:val="24"/>
          <w:szCs w:val="24"/>
          <w:u w:val="single"/>
        </w:rPr>
        <w:t>строчке</w:t>
      </w:r>
      <w:r w:rsidRPr="00A551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741CA">
        <w:rPr>
          <w:rFonts w:ascii="Times New Roman" w:hAnsi="Times New Roman"/>
          <w:b/>
          <w:i/>
          <w:sz w:val="24"/>
          <w:szCs w:val="24"/>
          <w:u w:val="single"/>
        </w:rPr>
        <w:t xml:space="preserve">я </w:t>
      </w:r>
      <w:r w:rsidRPr="008741CA">
        <w:rPr>
          <w:rFonts w:ascii="Times New Roman" w:hAnsi="Times New Roman"/>
          <w:b/>
          <w:i/>
          <w:sz w:val="24"/>
          <w:szCs w:val="24"/>
          <w:u w:val="double"/>
        </w:rPr>
        <w:t>копил</w:t>
      </w:r>
      <w:r w:rsidRPr="00A551A0">
        <w:rPr>
          <w:rFonts w:ascii="Times New Roman" w:hAnsi="Times New Roman"/>
          <w:b/>
          <w:i/>
          <w:sz w:val="24"/>
          <w:szCs w:val="24"/>
        </w:rPr>
        <w:t>.</w:t>
      </w:r>
    </w:p>
    <w:p w:rsidR="001D25AD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/>
          <w:i/>
          <w:sz w:val="24"/>
          <w:szCs w:val="24"/>
        </w:rPr>
        <w:t>(С.Я. Маршак).</w:t>
      </w:r>
    </w:p>
    <w:p w:rsidR="001D25AD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1D25AD" w:rsidRDefault="001D25AD" w:rsidP="008741C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590">
        <w:rPr>
          <w:rFonts w:ascii="Times New Roman" w:hAnsi="Times New Roman"/>
          <w:sz w:val="24"/>
          <w:szCs w:val="24"/>
        </w:rPr>
        <w:t>Запишите архаизмы, которыми назывались следующие части человеческого тела: щёки</w:t>
      </w:r>
      <w:r>
        <w:rPr>
          <w:rFonts w:ascii="Times New Roman" w:hAnsi="Times New Roman"/>
          <w:sz w:val="24"/>
          <w:szCs w:val="24"/>
        </w:rPr>
        <w:t>-ланиты</w:t>
      </w:r>
      <w:r w:rsidRPr="00E93590">
        <w:rPr>
          <w:rFonts w:ascii="Times New Roman" w:hAnsi="Times New Roman"/>
          <w:sz w:val="24"/>
          <w:szCs w:val="24"/>
        </w:rPr>
        <w:t>, шея</w:t>
      </w:r>
      <w:r>
        <w:rPr>
          <w:rFonts w:ascii="Times New Roman" w:hAnsi="Times New Roman"/>
          <w:sz w:val="24"/>
          <w:szCs w:val="24"/>
        </w:rPr>
        <w:t>-выя</w:t>
      </w:r>
      <w:r w:rsidRPr="00E93590">
        <w:rPr>
          <w:rFonts w:ascii="Times New Roman" w:hAnsi="Times New Roman"/>
          <w:sz w:val="24"/>
          <w:szCs w:val="24"/>
        </w:rPr>
        <w:t>, плечи</w:t>
      </w:r>
      <w:r>
        <w:rPr>
          <w:rFonts w:ascii="Times New Roman" w:hAnsi="Times New Roman"/>
          <w:sz w:val="24"/>
          <w:szCs w:val="24"/>
        </w:rPr>
        <w:t>-рамёна</w:t>
      </w:r>
      <w:r w:rsidRPr="00E93590">
        <w:rPr>
          <w:rFonts w:ascii="Times New Roman" w:hAnsi="Times New Roman"/>
          <w:sz w:val="24"/>
          <w:szCs w:val="24"/>
        </w:rPr>
        <w:t>, грудь</w:t>
      </w:r>
      <w:r>
        <w:rPr>
          <w:rFonts w:ascii="Times New Roman" w:hAnsi="Times New Roman"/>
          <w:sz w:val="24"/>
          <w:szCs w:val="24"/>
        </w:rPr>
        <w:t>-перси</w:t>
      </w:r>
      <w:r w:rsidRPr="00E93590">
        <w:rPr>
          <w:rFonts w:ascii="Times New Roman" w:hAnsi="Times New Roman"/>
          <w:sz w:val="24"/>
          <w:szCs w:val="24"/>
        </w:rPr>
        <w:t>, живот</w:t>
      </w:r>
      <w:r>
        <w:rPr>
          <w:rFonts w:ascii="Times New Roman" w:hAnsi="Times New Roman"/>
          <w:sz w:val="24"/>
          <w:szCs w:val="24"/>
        </w:rPr>
        <w:t>-жизнь</w:t>
      </w:r>
      <w:r w:rsidRPr="00E93590">
        <w:rPr>
          <w:rFonts w:ascii="Times New Roman" w:hAnsi="Times New Roman"/>
          <w:sz w:val="24"/>
          <w:szCs w:val="24"/>
        </w:rPr>
        <w:t>, спина</w:t>
      </w:r>
      <w:r>
        <w:rPr>
          <w:rFonts w:ascii="Times New Roman" w:hAnsi="Times New Roman"/>
          <w:sz w:val="24"/>
          <w:szCs w:val="24"/>
        </w:rPr>
        <w:t>-хребет</w:t>
      </w:r>
      <w:r w:rsidRPr="00E93590">
        <w:rPr>
          <w:rFonts w:ascii="Times New Roman" w:hAnsi="Times New Roman"/>
          <w:sz w:val="24"/>
          <w:szCs w:val="24"/>
        </w:rPr>
        <w:t>, правая и левая рука</w:t>
      </w:r>
      <w:r>
        <w:rPr>
          <w:rFonts w:ascii="Times New Roman" w:hAnsi="Times New Roman"/>
          <w:sz w:val="24"/>
          <w:szCs w:val="24"/>
        </w:rPr>
        <w:t>-десница и шуйца</w:t>
      </w:r>
      <w:r w:rsidRPr="00E93590">
        <w:rPr>
          <w:rFonts w:ascii="Times New Roman" w:hAnsi="Times New Roman"/>
          <w:sz w:val="24"/>
          <w:szCs w:val="24"/>
        </w:rPr>
        <w:t>, пальцы</w:t>
      </w:r>
      <w:r>
        <w:rPr>
          <w:rFonts w:ascii="Times New Roman" w:hAnsi="Times New Roman"/>
          <w:sz w:val="24"/>
          <w:szCs w:val="24"/>
        </w:rPr>
        <w:t>-перста</w:t>
      </w:r>
      <w:r w:rsidRPr="00E93590">
        <w:rPr>
          <w:rFonts w:ascii="Times New Roman" w:hAnsi="Times New Roman"/>
          <w:sz w:val="24"/>
          <w:szCs w:val="24"/>
        </w:rPr>
        <w:t>, бёдра</w:t>
      </w:r>
      <w:r>
        <w:rPr>
          <w:rFonts w:ascii="Times New Roman" w:hAnsi="Times New Roman"/>
          <w:sz w:val="24"/>
          <w:szCs w:val="24"/>
        </w:rPr>
        <w:t>-чресла</w:t>
      </w:r>
      <w:r w:rsidRPr="00E93590">
        <w:rPr>
          <w:rFonts w:ascii="Times New Roman" w:hAnsi="Times New Roman"/>
          <w:sz w:val="24"/>
          <w:szCs w:val="24"/>
        </w:rPr>
        <w:t>.</w:t>
      </w:r>
    </w:p>
    <w:p w:rsidR="001D25AD" w:rsidRDefault="001D25AD" w:rsidP="008741CA">
      <w:pPr>
        <w:pStyle w:val="ListParagraph"/>
        <w:ind w:left="1069"/>
        <w:jc w:val="both"/>
        <w:rPr>
          <w:rFonts w:ascii="Times New Roman" w:hAnsi="Times New Roman"/>
          <w:sz w:val="24"/>
          <w:szCs w:val="24"/>
        </w:rPr>
      </w:pPr>
    </w:p>
    <w:p w:rsidR="001D25AD" w:rsidRPr="00E93590" w:rsidRDefault="001D25AD" w:rsidP="008741CA">
      <w:pPr>
        <w:pStyle w:val="ListParagraph"/>
        <w:ind w:left="1069"/>
        <w:jc w:val="both"/>
        <w:rPr>
          <w:rFonts w:ascii="Times New Roman" w:hAnsi="Times New Roman"/>
          <w:sz w:val="24"/>
          <w:szCs w:val="24"/>
        </w:rPr>
      </w:pPr>
    </w:p>
    <w:p w:rsidR="001D25AD" w:rsidRPr="00A551A0" w:rsidRDefault="001D25AD" w:rsidP="008741CA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1D25AD" w:rsidRDefault="001D25AD" w:rsidP="008741CA"/>
    <w:p w:rsidR="001D25AD" w:rsidRDefault="001D25AD"/>
    <w:sectPr w:rsidR="001D25AD" w:rsidSect="00BD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AD" w:rsidRDefault="001D25AD">
      <w:pPr>
        <w:spacing w:after="0" w:line="240" w:lineRule="auto"/>
      </w:pPr>
      <w:r>
        <w:separator/>
      </w:r>
    </w:p>
  </w:endnote>
  <w:endnote w:type="continuationSeparator" w:id="0">
    <w:p w:rsidR="001D25AD" w:rsidRDefault="001D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AD" w:rsidRDefault="001D25AD">
      <w:pPr>
        <w:spacing w:after="0" w:line="240" w:lineRule="auto"/>
      </w:pPr>
      <w:r>
        <w:separator/>
      </w:r>
    </w:p>
  </w:footnote>
  <w:footnote w:type="continuationSeparator" w:id="0">
    <w:p w:rsidR="001D25AD" w:rsidRDefault="001D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1CA"/>
    <w:rsid w:val="001D25AD"/>
    <w:rsid w:val="004F7341"/>
    <w:rsid w:val="00770619"/>
    <w:rsid w:val="007857CF"/>
    <w:rsid w:val="008741CA"/>
    <w:rsid w:val="008B369F"/>
    <w:rsid w:val="0099511B"/>
    <w:rsid w:val="00A551A0"/>
    <w:rsid w:val="00BD3AD8"/>
    <w:rsid w:val="00CC0BFB"/>
    <w:rsid w:val="00E93590"/>
    <w:rsid w:val="00E947A3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1C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473</Words>
  <Characters>2698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АКМУЛЛИНСКОЙ ОЛИМПИАДЫ ПО РУССКОМУ ЯЗЫКУ</dc:title>
  <dc:subject/>
  <dc:creator>Руслан</dc:creator>
  <cp:keywords/>
  <dc:description/>
  <cp:lastModifiedBy>Руслан</cp:lastModifiedBy>
  <cp:revision>1</cp:revision>
  <dcterms:created xsi:type="dcterms:W3CDTF">2017-12-10T15:26:00Z</dcterms:created>
  <dcterms:modified xsi:type="dcterms:W3CDTF">2017-12-10T15:53:00Z</dcterms:modified>
</cp:coreProperties>
</file>