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8" w:rsidRPr="00E947A3" w:rsidRDefault="00577A68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ЗАДАНИЯ АКМУЛЛИНСКОЙ ОЛИМПИАДЫ ПО РУССКОМУ ЯЗЫКУ</w:t>
      </w:r>
    </w:p>
    <w:p w:rsidR="00577A68" w:rsidRPr="00E947A3" w:rsidRDefault="00577A68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/>
          <w:bCs/>
          <w:sz w:val="24"/>
          <w:szCs w:val="24"/>
        </w:rPr>
        <w:t>5</w:t>
      </w:r>
      <w:r w:rsidRPr="00E947A3">
        <w:rPr>
          <w:rFonts w:ascii="Times New Roman" w:hAnsi="Times New Roman"/>
          <w:bCs/>
          <w:sz w:val="24"/>
          <w:szCs w:val="24"/>
        </w:rPr>
        <w:t xml:space="preserve"> КЛАССОВ</w:t>
      </w:r>
    </w:p>
    <w:p w:rsidR="00577A68" w:rsidRDefault="00577A68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/>
          <w:bCs/>
          <w:sz w:val="24"/>
          <w:szCs w:val="24"/>
        </w:rPr>
        <w:br/>
      </w:r>
    </w:p>
    <w:p w:rsidR="00577A68" w:rsidRPr="00FF14AE" w:rsidRDefault="00577A68" w:rsidP="004A01B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14AE">
        <w:rPr>
          <w:rFonts w:ascii="Times New Roman" w:hAnsi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577A68" w:rsidRDefault="00577A68" w:rsidP="004A01BD">
      <w:pPr>
        <w:jc w:val="both"/>
        <w:rPr>
          <w:rFonts w:ascii="Times New Roman" w:hAnsi="Times New Roman"/>
          <w:i/>
          <w:sz w:val="24"/>
          <w:szCs w:val="24"/>
        </w:rPr>
      </w:pPr>
      <w:r w:rsidRPr="00FF14AE">
        <w:rPr>
          <w:rFonts w:ascii="Times New Roman" w:hAnsi="Times New Roman"/>
          <w:i/>
          <w:sz w:val="24"/>
          <w:szCs w:val="24"/>
        </w:rPr>
        <w:t>Шёл</w:t>
      </w:r>
      <w:r>
        <w:rPr>
          <w:rFonts w:ascii="Times New Roman" w:hAnsi="Times New Roman"/>
          <w:i/>
          <w:sz w:val="24"/>
          <w:szCs w:val="24"/>
        </w:rPr>
        <w:t xml:space="preserve">(шол)-лош </w:t>
      </w:r>
      <w:r w:rsidRPr="00FF14AE">
        <w:rPr>
          <w:rFonts w:ascii="Times New Roman" w:hAnsi="Times New Roman"/>
          <w:i/>
          <w:sz w:val="24"/>
          <w:szCs w:val="24"/>
        </w:rPr>
        <w:t>, сад</w:t>
      </w:r>
      <w:r>
        <w:rPr>
          <w:rFonts w:ascii="Times New Roman" w:hAnsi="Times New Roman"/>
          <w:i/>
          <w:sz w:val="24"/>
          <w:szCs w:val="24"/>
        </w:rPr>
        <w:t>(сат)-тас,</w:t>
      </w:r>
      <w:r w:rsidRPr="00FF14AE">
        <w:rPr>
          <w:rFonts w:ascii="Times New Roman" w:hAnsi="Times New Roman"/>
          <w:i/>
          <w:sz w:val="24"/>
          <w:szCs w:val="24"/>
        </w:rPr>
        <w:t>тля</w:t>
      </w:r>
      <w:r>
        <w:rPr>
          <w:rFonts w:ascii="Times New Roman" w:hAnsi="Times New Roman"/>
          <w:i/>
          <w:sz w:val="24"/>
          <w:szCs w:val="24"/>
        </w:rPr>
        <w:t>(для)-ялт,</w:t>
      </w:r>
      <w:r w:rsidRPr="00FF14AE">
        <w:rPr>
          <w:rFonts w:ascii="Times New Roman" w:hAnsi="Times New Roman"/>
          <w:i/>
          <w:sz w:val="24"/>
          <w:szCs w:val="24"/>
        </w:rPr>
        <w:t xml:space="preserve"> яр</w:t>
      </w:r>
      <w:r>
        <w:rPr>
          <w:rFonts w:ascii="Times New Roman" w:hAnsi="Times New Roman"/>
          <w:i/>
          <w:sz w:val="24"/>
          <w:szCs w:val="24"/>
        </w:rPr>
        <w:t>(йар)-рай</w:t>
      </w:r>
      <w:r w:rsidRPr="00FF14AE">
        <w:rPr>
          <w:rFonts w:ascii="Times New Roman" w:hAnsi="Times New Roman"/>
          <w:i/>
          <w:sz w:val="24"/>
          <w:szCs w:val="24"/>
        </w:rPr>
        <w:t>, муж</w:t>
      </w:r>
      <w:r>
        <w:rPr>
          <w:rFonts w:ascii="Times New Roman" w:hAnsi="Times New Roman"/>
          <w:i/>
          <w:sz w:val="24"/>
          <w:szCs w:val="24"/>
        </w:rPr>
        <w:t>(муш)-шум</w:t>
      </w:r>
      <w:r w:rsidRPr="00FF14A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77A68" w:rsidRPr="00CC0BFB" w:rsidRDefault="00577A68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/>
          <w:i/>
          <w:sz w:val="24"/>
          <w:szCs w:val="24"/>
        </w:rPr>
        <w:t>χολή</w:t>
      </w:r>
      <w:r w:rsidRPr="00CC0BFB">
        <w:rPr>
          <w:rFonts w:ascii="Times New Roman" w:hAnsi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577A68" w:rsidRPr="00CC0BFB" w:rsidRDefault="00577A68" w:rsidP="00CC0BFB">
      <w:pPr>
        <w:pStyle w:val="ListParagraph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:rsidR="00577A68" w:rsidRDefault="00577A68" w:rsidP="00E947A3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577A68" w:rsidRPr="00E947A3" w:rsidRDefault="00577A68" w:rsidP="00E947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577A68" w:rsidRPr="00770619" w:rsidRDefault="00577A68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Одним из дорогих продуктов на Руси был(а) </w:t>
      </w:r>
      <w:r>
        <w:rPr>
          <w:rFonts w:ascii="Times New Roman" w:hAnsi="Times New Roman"/>
          <w:bCs/>
          <w:sz w:val="24"/>
          <w:szCs w:val="24"/>
        </w:rPr>
        <w:t xml:space="preserve">соль. </w:t>
      </w:r>
      <w:r w:rsidRPr="00770619">
        <w:rPr>
          <w:rFonts w:ascii="Times New Roman" w:hAnsi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>
        <w:rPr>
          <w:rFonts w:ascii="Times New Roman" w:hAnsi="Times New Roman"/>
          <w:bCs/>
          <w:sz w:val="24"/>
          <w:szCs w:val="24"/>
        </w:rPr>
        <w:t>несолоно хлебавши</w:t>
      </w:r>
      <w:r w:rsidRPr="00770619">
        <w:rPr>
          <w:rFonts w:ascii="Times New Roman" w:hAnsi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/>
          <w:bCs/>
          <w:sz w:val="24"/>
          <w:szCs w:val="24"/>
        </w:rPr>
        <w:t>хлеб да соль</w:t>
      </w:r>
      <w:r w:rsidRPr="00770619">
        <w:rPr>
          <w:rFonts w:ascii="Times New Roman" w:hAnsi="Times New Roman"/>
          <w:bCs/>
          <w:sz w:val="24"/>
          <w:szCs w:val="24"/>
        </w:rPr>
        <w:t xml:space="preserve"> . Когда же человек в чем-то перешел меру, границу, перестарался, это обозначают словом </w:t>
      </w:r>
      <w:r>
        <w:rPr>
          <w:rFonts w:ascii="Times New Roman" w:hAnsi="Times New Roman"/>
          <w:bCs/>
          <w:sz w:val="24"/>
          <w:szCs w:val="24"/>
        </w:rPr>
        <w:t>пересолил</w:t>
      </w:r>
      <w:r w:rsidRPr="00770619">
        <w:rPr>
          <w:rFonts w:ascii="Times New Roman" w:hAnsi="Times New Roman"/>
          <w:bCs/>
          <w:sz w:val="24"/>
          <w:szCs w:val="24"/>
        </w:rPr>
        <w:t xml:space="preserve"> .</w:t>
      </w:r>
    </w:p>
    <w:p w:rsidR="00577A68" w:rsidRPr="00770619" w:rsidRDefault="00577A68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/>
          <w:bCs/>
          <w:sz w:val="24"/>
          <w:szCs w:val="24"/>
        </w:rPr>
        <w:t xml:space="preserve">_________. </w:t>
      </w:r>
      <w:r w:rsidRPr="00770619">
        <w:rPr>
          <w:rFonts w:ascii="Times New Roman" w:hAnsi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577A68" w:rsidRDefault="00577A68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>Если же мы провели с каким-то человеком много времени вместе, повидали друг друга в самых разных ситуациях, то говорим, ч</w:t>
      </w:r>
      <w:r>
        <w:rPr>
          <w:rFonts w:ascii="Times New Roman" w:hAnsi="Times New Roman"/>
          <w:bCs/>
          <w:sz w:val="24"/>
          <w:szCs w:val="24"/>
        </w:rPr>
        <w:t>то мы с ним пуд соли съели</w:t>
      </w:r>
      <w:r w:rsidRPr="00770619">
        <w:rPr>
          <w:rFonts w:ascii="Times New Roman" w:hAnsi="Times New Roman"/>
          <w:bCs/>
          <w:sz w:val="24"/>
          <w:szCs w:val="24"/>
        </w:rPr>
        <w:t xml:space="preserve"> .</w:t>
      </w:r>
    </w:p>
    <w:p w:rsidR="00577A68" w:rsidRDefault="00577A68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77A68" w:rsidRDefault="00577A68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F7341">
        <w:rPr>
          <w:rFonts w:ascii="Times New Roman" w:hAnsi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/>
          <w:i/>
          <w:sz w:val="24"/>
          <w:szCs w:val="24"/>
        </w:rPr>
        <w:t>ввод</w:t>
      </w:r>
      <w:r w:rsidRPr="004F7341">
        <w:rPr>
          <w:rFonts w:ascii="Times New Roman" w:hAnsi="Times New Roman"/>
          <w:i/>
          <w:sz w:val="24"/>
          <w:szCs w:val="24"/>
        </w:rPr>
        <w:t xml:space="preserve">ный, водица. </w:t>
      </w:r>
    </w:p>
    <w:tbl>
      <w:tblPr>
        <w:tblStyle w:val="TableGrid"/>
        <w:tblW w:w="0" w:type="auto"/>
        <w:tblInd w:w="1429" w:type="dxa"/>
        <w:tblLook w:val="01E0"/>
      </w:tblPr>
      <w:tblGrid>
        <w:gridCol w:w="4097"/>
        <w:gridCol w:w="4045"/>
      </w:tblGrid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паводок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поводья</w:t>
            </w:r>
          </w:p>
        </w:tc>
      </w:tr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водянистый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наводчик</w:t>
            </w:r>
          </w:p>
        </w:tc>
      </w:tr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заводь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Водитель </w:t>
            </w:r>
          </w:p>
        </w:tc>
      </w:tr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водопровод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вводный</w:t>
            </w:r>
          </w:p>
        </w:tc>
      </w:tr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наводнение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577A68" w:rsidTr="00D119E2">
        <w:tc>
          <w:tcPr>
            <w:tcW w:w="4785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водица</w:t>
            </w:r>
          </w:p>
        </w:tc>
        <w:tc>
          <w:tcPr>
            <w:tcW w:w="4786" w:type="dxa"/>
          </w:tcPr>
          <w:p w:rsidR="00577A68" w:rsidRDefault="00577A68" w:rsidP="008B369F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577A68" w:rsidRPr="004F7341" w:rsidRDefault="00577A68" w:rsidP="008B369F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577A68" w:rsidRPr="00E947A3" w:rsidRDefault="00577A68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947A3">
        <w:rPr>
          <w:rFonts w:ascii="Times New Roman" w:hAnsi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577A68" w:rsidRDefault="00577A68" w:rsidP="008B369F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Три, жгут, светило, рой, смел. Упало три яблока.(числ) Три,доченька пол.(гл.) Наложить жгут на рану.(сущ).Осенью жгут костры.(гл.)Утром светило солнце.(гл.)Солнце-дневное светило.(сущ).</w:t>
      </w:r>
    </w:p>
    <w:p w:rsidR="00577A68" w:rsidRPr="008B369F" w:rsidRDefault="00577A68" w:rsidP="008B369F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577A68" w:rsidRDefault="00577A68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51A0">
        <w:rPr>
          <w:rFonts w:ascii="Times New Roman" w:hAnsi="Times New Roman"/>
          <w:sz w:val="24"/>
          <w:szCs w:val="24"/>
        </w:rPr>
        <w:t xml:space="preserve">Подчеркните </w:t>
      </w:r>
      <w:r>
        <w:rPr>
          <w:rFonts w:ascii="Times New Roman" w:hAnsi="Times New Roman"/>
          <w:sz w:val="24"/>
          <w:szCs w:val="24"/>
        </w:rPr>
        <w:t>все члены в выделенном предложении: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Ведерко, полное росы,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Я из лесу принес,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Где ветви в ранние часы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Роняли капли слез.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 слез лесных набрать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Не пожалел я сил.</w:t>
      </w: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A551A0">
        <w:rPr>
          <w:rFonts w:ascii="Times New Roman" w:hAnsi="Times New Roman"/>
          <w:b/>
          <w:i/>
          <w:sz w:val="24"/>
          <w:szCs w:val="24"/>
        </w:rPr>
        <w:t>Так и стихов моих тетрадь</w:t>
      </w:r>
    </w:p>
    <w:p w:rsidR="00577A68" w:rsidRPr="009E77BB" w:rsidRDefault="00577A68" w:rsidP="009E77BB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51A0">
        <w:rPr>
          <w:rFonts w:ascii="Times New Roman" w:hAnsi="Times New Roman"/>
          <w:b/>
          <w:i/>
          <w:sz w:val="24"/>
          <w:szCs w:val="24"/>
        </w:rPr>
        <w:t xml:space="preserve">По строчке </w:t>
      </w:r>
      <w:r w:rsidRPr="003E6EC3">
        <w:rPr>
          <w:rFonts w:ascii="Times New Roman" w:hAnsi="Times New Roman"/>
          <w:b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77BB">
        <w:rPr>
          <w:rFonts w:ascii="Times New Roman" w:hAnsi="Times New Roman"/>
          <w:b/>
          <w:i/>
          <w:sz w:val="24"/>
          <w:szCs w:val="24"/>
          <w:u w:val="single"/>
        </w:rPr>
        <w:t>копил</w:t>
      </w:r>
      <w:r w:rsidRPr="00A551A0">
        <w:rPr>
          <w:rFonts w:ascii="Times New Roman" w:hAnsi="Times New Roman"/>
          <w:b/>
          <w:i/>
          <w:sz w:val="24"/>
          <w:szCs w:val="24"/>
        </w:rPr>
        <w:t>.</w:t>
      </w:r>
    </w:p>
    <w:p w:rsidR="00577A68" w:rsidRDefault="00577A68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7A68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/>
          <w:i/>
          <w:sz w:val="24"/>
          <w:szCs w:val="24"/>
        </w:rPr>
        <w:t>(С.Я. Маршак).</w:t>
      </w:r>
    </w:p>
    <w:p w:rsidR="00577A68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77A68" w:rsidRDefault="00577A68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590">
        <w:rPr>
          <w:rFonts w:ascii="Times New Roman" w:hAnsi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>
        <w:rPr>
          <w:rFonts w:ascii="Times New Roman" w:hAnsi="Times New Roman"/>
          <w:sz w:val="24"/>
          <w:szCs w:val="24"/>
        </w:rPr>
        <w:t xml:space="preserve"> (ланиты)</w:t>
      </w:r>
      <w:r w:rsidRPr="00E93590">
        <w:rPr>
          <w:rFonts w:ascii="Times New Roman" w:hAnsi="Times New Roman"/>
          <w:sz w:val="24"/>
          <w:szCs w:val="24"/>
        </w:rPr>
        <w:t>, шея</w:t>
      </w:r>
      <w:r>
        <w:rPr>
          <w:rFonts w:ascii="Times New Roman" w:hAnsi="Times New Roman"/>
          <w:sz w:val="24"/>
          <w:szCs w:val="24"/>
        </w:rPr>
        <w:t xml:space="preserve"> (выя)</w:t>
      </w:r>
      <w:r w:rsidRPr="00E93590">
        <w:rPr>
          <w:rFonts w:ascii="Times New Roman" w:hAnsi="Times New Roman"/>
          <w:sz w:val="24"/>
          <w:szCs w:val="24"/>
        </w:rPr>
        <w:t>, плечи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590">
        <w:rPr>
          <w:rFonts w:ascii="Times New Roman" w:hAnsi="Times New Roman"/>
          <w:sz w:val="24"/>
          <w:szCs w:val="24"/>
        </w:rPr>
        <w:t>, грудь</w:t>
      </w:r>
      <w:r>
        <w:rPr>
          <w:rFonts w:ascii="Times New Roman" w:hAnsi="Times New Roman"/>
          <w:sz w:val="24"/>
          <w:szCs w:val="24"/>
        </w:rPr>
        <w:t xml:space="preserve"> (перси), живот(чрево),</w:t>
      </w:r>
      <w:r w:rsidRPr="00E93590">
        <w:rPr>
          <w:rFonts w:ascii="Times New Roman" w:hAnsi="Times New Roman"/>
          <w:sz w:val="24"/>
          <w:szCs w:val="24"/>
        </w:rPr>
        <w:t xml:space="preserve"> спина</w:t>
      </w:r>
      <w:r>
        <w:rPr>
          <w:rFonts w:ascii="Times New Roman" w:hAnsi="Times New Roman"/>
          <w:sz w:val="24"/>
          <w:szCs w:val="24"/>
        </w:rPr>
        <w:t xml:space="preserve"> (хребет)</w:t>
      </w:r>
      <w:r w:rsidRPr="00E93590">
        <w:rPr>
          <w:rFonts w:ascii="Times New Roman" w:hAnsi="Times New Roman"/>
          <w:sz w:val="24"/>
          <w:szCs w:val="24"/>
        </w:rPr>
        <w:t>, правая и левая рука</w:t>
      </w:r>
      <w:r>
        <w:rPr>
          <w:rFonts w:ascii="Times New Roman" w:hAnsi="Times New Roman"/>
          <w:sz w:val="24"/>
          <w:szCs w:val="24"/>
        </w:rPr>
        <w:t>(десница шуйца),</w:t>
      </w:r>
      <w:r w:rsidRPr="00E93590">
        <w:rPr>
          <w:rFonts w:ascii="Times New Roman" w:hAnsi="Times New Roman"/>
          <w:sz w:val="24"/>
          <w:szCs w:val="24"/>
        </w:rPr>
        <w:t xml:space="preserve"> пальцы</w:t>
      </w:r>
      <w:r>
        <w:rPr>
          <w:rFonts w:ascii="Times New Roman" w:hAnsi="Times New Roman"/>
          <w:sz w:val="24"/>
          <w:szCs w:val="24"/>
        </w:rPr>
        <w:t>(перст)</w:t>
      </w:r>
      <w:r w:rsidRPr="00E93590">
        <w:rPr>
          <w:rFonts w:ascii="Times New Roman" w:hAnsi="Times New Roman"/>
          <w:sz w:val="24"/>
          <w:szCs w:val="24"/>
        </w:rPr>
        <w:t>, бёдра</w:t>
      </w:r>
      <w:r>
        <w:rPr>
          <w:rFonts w:ascii="Times New Roman" w:hAnsi="Times New Roman"/>
          <w:sz w:val="24"/>
          <w:szCs w:val="24"/>
        </w:rPr>
        <w:t>(чресла</w:t>
      </w:r>
      <w:r w:rsidRPr="00E93590">
        <w:rPr>
          <w:rFonts w:ascii="Times New Roman" w:hAnsi="Times New Roman"/>
          <w:sz w:val="24"/>
          <w:szCs w:val="24"/>
        </w:rPr>
        <w:t>.</w:t>
      </w:r>
    </w:p>
    <w:p w:rsidR="00577A68" w:rsidRDefault="00577A68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577A68" w:rsidRPr="00E93590" w:rsidRDefault="00577A68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577A68" w:rsidRPr="00A551A0" w:rsidRDefault="00577A68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577A68" w:rsidRDefault="00577A68"/>
    <w:sectPr w:rsidR="00577A68" w:rsidSect="0025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BA"/>
    <w:rsid w:val="000B7A90"/>
    <w:rsid w:val="002248E9"/>
    <w:rsid w:val="00250E5F"/>
    <w:rsid w:val="00307449"/>
    <w:rsid w:val="0032450F"/>
    <w:rsid w:val="003E6EC3"/>
    <w:rsid w:val="004A01BD"/>
    <w:rsid w:val="004F7341"/>
    <w:rsid w:val="00577A68"/>
    <w:rsid w:val="0062679F"/>
    <w:rsid w:val="00770619"/>
    <w:rsid w:val="0083160F"/>
    <w:rsid w:val="00885056"/>
    <w:rsid w:val="008B369F"/>
    <w:rsid w:val="00932C49"/>
    <w:rsid w:val="0095655B"/>
    <w:rsid w:val="009E77BB"/>
    <w:rsid w:val="00A551A0"/>
    <w:rsid w:val="00A7712E"/>
    <w:rsid w:val="00A82878"/>
    <w:rsid w:val="00B377EE"/>
    <w:rsid w:val="00CC0BFB"/>
    <w:rsid w:val="00CD2853"/>
    <w:rsid w:val="00D119E2"/>
    <w:rsid w:val="00E86DBA"/>
    <w:rsid w:val="00E90CE8"/>
    <w:rsid w:val="00E93590"/>
    <w:rsid w:val="00E947A3"/>
    <w:rsid w:val="00F54B78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1B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119E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ListParagraph"/>
    <w:uiPriority w:val="99"/>
    <w:rsid w:val="009E77BB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429"/>
      <w:jc w:val="both"/>
    </w:pPr>
    <w:rPr>
      <w:rFonts w:ascii="Times New Roman" w:hAnsi="Times New Roman"/>
      <w:b/>
      <w:i/>
      <w:sz w:val="24"/>
      <w:szCs w:val="24"/>
      <w:u w:val="single"/>
    </w:rPr>
  </w:style>
  <w:style w:type="paragraph" w:customStyle="1" w:styleId="2">
    <w:name w:val="Стиль2"/>
    <w:basedOn w:val="ListParagraph"/>
    <w:uiPriority w:val="99"/>
    <w:rsid w:val="009E77BB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429"/>
      <w:jc w:val="both"/>
    </w:pPr>
    <w:rPr>
      <w:rFonts w:ascii="Times New Roman" w:hAnsi="Times New Roman"/>
      <w:b/>
      <w:i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443</Words>
  <Characters>2529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АКМУЛЛИНСКОЙ ОЛИМПИАДЫ ПО РУССКОМУ ЯЗЫКУ</dc:title>
  <dc:subject/>
  <dc:creator>Admin</dc:creator>
  <cp:keywords/>
  <dc:description/>
  <cp:lastModifiedBy>Администратор</cp:lastModifiedBy>
  <cp:revision>2</cp:revision>
  <dcterms:created xsi:type="dcterms:W3CDTF">2017-12-10T13:42:00Z</dcterms:created>
  <dcterms:modified xsi:type="dcterms:W3CDTF">2017-12-10T13:42:00Z</dcterms:modified>
</cp:coreProperties>
</file>