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68" w:rsidRPr="00FE6B52" w:rsidRDefault="00470A68" w:rsidP="00FE6B52">
      <w:pPr>
        <w:tabs>
          <w:tab w:val="left" w:pos="3803"/>
        </w:tabs>
        <w:jc w:val="center"/>
        <w:rPr>
          <w:b/>
          <w:sz w:val="52"/>
          <w:szCs w:val="52"/>
        </w:rPr>
      </w:pPr>
      <w:r w:rsidRPr="00FE6B52">
        <w:rPr>
          <w:b/>
          <w:sz w:val="52"/>
          <w:szCs w:val="52"/>
        </w:rPr>
        <w:t>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"/>
        <w:gridCol w:w="1647"/>
        <w:gridCol w:w="441"/>
        <w:gridCol w:w="1826"/>
      </w:tblGrid>
      <w:tr w:rsidR="00470A68" w:rsidRPr="004B7958" w:rsidTr="004B7958">
        <w:trPr>
          <w:trHeight w:val="235"/>
          <w:jc w:val="center"/>
        </w:trPr>
        <w:tc>
          <w:tcPr>
            <w:tcW w:w="2082" w:type="dxa"/>
            <w:gridSpan w:val="2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горизонтали</w:t>
            </w:r>
          </w:p>
        </w:tc>
        <w:tc>
          <w:tcPr>
            <w:tcW w:w="2267" w:type="dxa"/>
            <w:gridSpan w:val="2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 xml:space="preserve">По вертикали 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анализ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доказательство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гипотеза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сравнение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ощущение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мышление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понятие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Синтез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термин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абстрагирование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обобщение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восприятие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двучленное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превращение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классификация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суждение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индукция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умозаключение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10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аналогия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10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обращение</w:t>
            </w:r>
          </w:p>
        </w:tc>
      </w:tr>
    </w:tbl>
    <w:p w:rsidR="00470A68" w:rsidRDefault="00470A68"/>
    <w:p w:rsidR="00470A68" w:rsidRDefault="00470A68" w:rsidP="00FE6B52">
      <w:pPr>
        <w:jc w:val="center"/>
        <w:rPr>
          <w:b/>
          <w:sz w:val="52"/>
          <w:szCs w:val="52"/>
        </w:rPr>
      </w:pPr>
      <w:r w:rsidRPr="00FE6B52">
        <w:rPr>
          <w:b/>
          <w:sz w:val="52"/>
          <w:szCs w:val="52"/>
        </w:rPr>
        <w:t>1.2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5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6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7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8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9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10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15</w:t>
            </w:r>
          </w:p>
        </w:tc>
      </w:tr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</w:tr>
    </w:tbl>
    <w:p w:rsidR="00470A68" w:rsidRDefault="00470A68" w:rsidP="009A347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1597"/>
        <w:gridCol w:w="346"/>
        <w:gridCol w:w="1921"/>
      </w:tblGrid>
      <w:tr w:rsidR="00470A68" w:rsidRPr="004B7958" w:rsidTr="004B7958">
        <w:trPr>
          <w:trHeight w:val="235"/>
          <w:jc w:val="center"/>
        </w:trPr>
        <w:tc>
          <w:tcPr>
            <w:tcW w:w="2082" w:type="dxa"/>
            <w:gridSpan w:val="2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горизонтали</w:t>
            </w:r>
          </w:p>
        </w:tc>
        <w:tc>
          <w:tcPr>
            <w:tcW w:w="2267" w:type="dxa"/>
            <w:gridSpan w:val="2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 xml:space="preserve">По вертикали 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личность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доказательство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маргиналы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сравнение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люмпен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мышление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интерес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Синтез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общество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абстрагирование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конформизм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восприятие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наука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превращение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мораль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суждение</w:t>
            </w: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искусство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  <w:right w:val="nil"/>
            </w:tcBorders>
          </w:tcPr>
          <w:p w:rsidR="00470A68" w:rsidRPr="004B7958" w:rsidRDefault="00470A68" w:rsidP="004B7958">
            <w:pPr>
              <w:spacing w:after="0" w:line="240" w:lineRule="auto"/>
            </w:pPr>
          </w:p>
        </w:tc>
      </w:tr>
      <w:tr w:rsidR="00470A68" w:rsidRPr="004B7958" w:rsidTr="004B7958">
        <w:tblPrEx>
          <w:tblLook w:val="00A0"/>
        </w:tblPrEx>
        <w:trPr>
          <w:jc w:val="center"/>
        </w:trPr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10</w:t>
            </w:r>
          </w:p>
        </w:tc>
        <w:tc>
          <w:tcPr>
            <w:tcW w:w="0" w:type="auto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революция</w:t>
            </w:r>
          </w:p>
        </w:tc>
        <w:tc>
          <w:tcPr>
            <w:tcW w:w="0" w:type="auto"/>
            <w:gridSpan w:val="2"/>
            <w:vMerge/>
            <w:tcBorders>
              <w:bottom w:val="nil"/>
              <w:right w:val="nil"/>
            </w:tcBorders>
          </w:tcPr>
          <w:p w:rsidR="00470A68" w:rsidRPr="004B7958" w:rsidRDefault="00470A68" w:rsidP="004B7958">
            <w:pPr>
              <w:spacing w:after="0" w:line="240" w:lineRule="auto"/>
            </w:pPr>
          </w:p>
        </w:tc>
      </w:tr>
      <w:tr w:rsidR="00470A68" w:rsidRPr="004B7958" w:rsidTr="004B7958">
        <w:trPr>
          <w:trHeight w:val="266"/>
          <w:jc w:val="center"/>
        </w:trPr>
        <w:tc>
          <w:tcPr>
            <w:tcW w:w="485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11</w:t>
            </w:r>
          </w:p>
        </w:tc>
        <w:tc>
          <w:tcPr>
            <w:tcW w:w="1597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глобализация</w:t>
            </w:r>
          </w:p>
        </w:tc>
        <w:tc>
          <w:tcPr>
            <w:tcW w:w="2267" w:type="dxa"/>
            <w:gridSpan w:val="2"/>
            <w:vMerge/>
            <w:tcBorders>
              <w:bottom w:val="nil"/>
              <w:right w:val="nil"/>
            </w:tcBorders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</w:p>
        </w:tc>
      </w:tr>
      <w:tr w:rsidR="00470A68" w:rsidRPr="004B7958" w:rsidTr="004B7958">
        <w:trPr>
          <w:trHeight w:val="206"/>
          <w:jc w:val="center"/>
        </w:trPr>
        <w:tc>
          <w:tcPr>
            <w:tcW w:w="485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12</w:t>
            </w:r>
          </w:p>
        </w:tc>
        <w:tc>
          <w:tcPr>
            <w:tcW w:w="1597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общение</w:t>
            </w:r>
          </w:p>
        </w:tc>
        <w:tc>
          <w:tcPr>
            <w:tcW w:w="2267" w:type="dxa"/>
            <w:gridSpan w:val="2"/>
            <w:vMerge/>
            <w:tcBorders>
              <w:bottom w:val="nil"/>
              <w:right w:val="nil"/>
            </w:tcBorders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</w:p>
        </w:tc>
      </w:tr>
    </w:tbl>
    <w:p w:rsidR="00470A68" w:rsidRDefault="00470A68" w:rsidP="00DF27FF">
      <w:pPr>
        <w:jc w:val="center"/>
        <w:rPr>
          <w:sz w:val="52"/>
          <w:szCs w:val="52"/>
        </w:rPr>
      </w:pPr>
      <w:r>
        <w:rPr>
          <w:sz w:val="52"/>
          <w:szCs w:val="52"/>
        </w:rPr>
        <w:t>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5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6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7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8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9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10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15</w:t>
            </w:r>
          </w:p>
        </w:tc>
      </w:tr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</w:tr>
    </w:tbl>
    <w:p w:rsidR="00470A68" w:rsidRDefault="00470A68" w:rsidP="00DF27FF">
      <w:pPr>
        <w:jc w:val="center"/>
        <w:rPr>
          <w:sz w:val="52"/>
          <w:szCs w:val="52"/>
        </w:rPr>
      </w:pPr>
    </w:p>
    <w:p w:rsidR="00470A68" w:rsidRDefault="00470A68" w:rsidP="00DF27FF">
      <w:pPr>
        <w:jc w:val="center"/>
        <w:rPr>
          <w:sz w:val="52"/>
          <w:szCs w:val="52"/>
        </w:rPr>
      </w:pPr>
    </w:p>
    <w:p w:rsidR="00470A68" w:rsidRDefault="00470A68" w:rsidP="00DF27FF">
      <w:pPr>
        <w:jc w:val="center"/>
        <w:rPr>
          <w:sz w:val="52"/>
          <w:szCs w:val="52"/>
        </w:rPr>
      </w:pPr>
    </w:p>
    <w:p w:rsidR="00470A68" w:rsidRDefault="00470A68" w:rsidP="00DF27FF">
      <w:pPr>
        <w:jc w:val="center"/>
        <w:rPr>
          <w:sz w:val="52"/>
          <w:szCs w:val="52"/>
        </w:rPr>
      </w:pPr>
      <w:r>
        <w:rPr>
          <w:sz w:val="52"/>
          <w:szCs w:val="52"/>
        </w:rPr>
        <w:t>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901"/>
      </w:tblGrid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горизонтали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вертикали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1.Судьба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1.Аскетизм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2.Идеал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2.Гуманизм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3.Онтология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3.Конфликт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4.Материализм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4.Плюрализм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5.Воля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5.Мировоззрение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6.Сознание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6.Идеология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7.Добро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7.Атеизм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8.Истина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8.Рационализм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9.Идеализм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9.Нигилизм</w:t>
            </w:r>
          </w:p>
        </w:tc>
      </w:tr>
      <w:tr w:rsidR="00470A68" w:rsidRPr="004B7958" w:rsidTr="004B7958">
        <w:trPr>
          <w:gridAfter w:val="1"/>
          <w:wAfter w:w="1901" w:type="dxa"/>
        </w:trPr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10.Натурфилософия</w:t>
            </w:r>
          </w:p>
        </w:tc>
      </w:tr>
      <w:tr w:rsidR="00470A68" w:rsidRPr="004B7958" w:rsidTr="004B7958">
        <w:trPr>
          <w:gridAfter w:val="1"/>
          <w:wAfter w:w="1901" w:type="dxa"/>
        </w:trPr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11.Утопия</w:t>
            </w:r>
          </w:p>
        </w:tc>
      </w:tr>
    </w:tbl>
    <w:p w:rsidR="00470A68" w:rsidRDefault="00470A68" w:rsidP="00DF27FF">
      <w:pPr>
        <w:jc w:val="center"/>
      </w:pPr>
    </w:p>
    <w:p w:rsidR="00470A68" w:rsidRDefault="00470A68" w:rsidP="001A364C">
      <w:pPr>
        <w:jc w:val="center"/>
        <w:rPr>
          <w:sz w:val="52"/>
          <w:szCs w:val="52"/>
        </w:rPr>
      </w:pPr>
      <w:r>
        <w:rPr>
          <w:sz w:val="52"/>
          <w:szCs w:val="52"/>
        </w:rPr>
        <w:t>3.2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5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6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7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8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9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10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15</w:t>
            </w:r>
          </w:p>
        </w:tc>
      </w:tr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</w:tr>
    </w:tbl>
    <w:p w:rsidR="00470A68" w:rsidRDefault="00470A68" w:rsidP="00DF27FF">
      <w:pPr>
        <w:jc w:val="center"/>
      </w:pPr>
    </w:p>
    <w:p w:rsidR="00470A68" w:rsidRDefault="00470A68" w:rsidP="0038275C">
      <w:pPr>
        <w:jc w:val="center"/>
        <w:rPr>
          <w:sz w:val="52"/>
          <w:szCs w:val="52"/>
        </w:rPr>
      </w:pPr>
      <w:r>
        <w:rPr>
          <w:sz w:val="52"/>
          <w:szCs w:val="52"/>
        </w:rPr>
        <w:t>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218"/>
      </w:tblGrid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горизонтали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  <w:jc w:val="center"/>
            </w:pPr>
            <w:r w:rsidRPr="004B7958">
              <w:t>По вертикали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1.Власть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1.Республика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2.Консерватизм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2.Гражданин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3.Правительство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3.Либерализм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4.Абсентеизм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4.Государство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5.Реформа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5.Партия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6.Правовое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6.Монархия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7.Мажоритарная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7.Федерация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8.Президент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8.Тоталитаризм</w:t>
            </w:r>
          </w:p>
        </w:tc>
      </w:tr>
      <w:tr w:rsidR="00470A68" w:rsidRPr="004B7958" w:rsidTr="004B7958"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9.Демократия</w:t>
            </w:r>
          </w:p>
        </w:tc>
        <w:tc>
          <w:tcPr>
            <w:tcW w:w="1901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9.Пропорциональная</w:t>
            </w:r>
          </w:p>
        </w:tc>
      </w:tr>
      <w:tr w:rsidR="00470A68" w:rsidRPr="004B7958" w:rsidTr="004B7958">
        <w:trPr>
          <w:gridAfter w:val="1"/>
          <w:wAfter w:w="2218" w:type="dxa"/>
        </w:trPr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10.Апатрид</w:t>
            </w:r>
          </w:p>
        </w:tc>
      </w:tr>
      <w:tr w:rsidR="00470A68" w:rsidRPr="004B7958" w:rsidTr="004B7958">
        <w:trPr>
          <w:gridAfter w:val="1"/>
          <w:wAfter w:w="2218" w:type="dxa"/>
        </w:trPr>
        <w:tc>
          <w:tcPr>
            <w:tcW w:w="2093" w:type="dxa"/>
          </w:tcPr>
          <w:p w:rsidR="00470A68" w:rsidRPr="004B7958" w:rsidRDefault="00470A68" w:rsidP="004B7958">
            <w:pPr>
              <w:spacing w:after="0" w:line="240" w:lineRule="auto"/>
            </w:pPr>
            <w:r w:rsidRPr="004B7958">
              <w:t>11.Конфедерация</w:t>
            </w:r>
          </w:p>
        </w:tc>
      </w:tr>
    </w:tbl>
    <w:p w:rsidR="00470A68" w:rsidRPr="0038275C" w:rsidRDefault="00470A68" w:rsidP="0038275C"/>
    <w:p w:rsidR="00470A68" w:rsidRDefault="00470A68" w:rsidP="005B1A74">
      <w:pPr>
        <w:jc w:val="center"/>
        <w:rPr>
          <w:sz w:val="52"/>
          <w:szCs w:val="52"/>
        </w:rPr>
      </w:pPr>
      <w:r>
        <w:rPr>
          <w:sz w:val="52"/>
          <w:szCs w:val="52"/>
        </w:rPr>
        <w:t>4.2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5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6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7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8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9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10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11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12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13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14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jc w:val="center"/>
              <w:rPr>
                <w:b/>
              </w:rPr>
            </w:pPr>
            <w:r w:rsidRPr="004B7958">
              <w:rPr>
                <w:b/>
              </w:rPr>
              <w:t>15</w:t>
            </w:r>
          </w:p>
        </w:tc>
      </w:tr>
      <w:tr w:rsidR="00470A68" w:rsidRPr="004B7958" w:rsidTr="004B7958">
        <w:trPr>
          <w:jc w:val="center"/>
        </w:trPr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б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в</w:t>
            </w:r>
          </w:p>
        </w:tc>
        <w:tc>
          <w:tcPr>
            <w:tcW w:w="567" w:type="dxa"/>
          </w:tcPr>
          <w:p w:rsidR="00470A68" w:rsidRPr="004B7958" w:rsidRDefault="00470A68" w:rsidP="004B7958">
            <w:pPr>
              <w:spacing w:after="0" w:line="240" w:lineRule="auto"/>
              <w:rPr>
                <w:b/>
              </w:rPr>
            </w:pPr>
            <w:r w:rsidRPr="004B7958">
              <w:rPr>
                <w:b/>
              </w:rPr>
              <w:t>а</w:t>
            </w:r>
            <w:bookmarkStart w:id="0" w:name="_GoBack"/>
            <w:bookmarkEnd w:id="0"/>
          </w:p>
        </w:tc>
      </w:tr>
    </w:tbl>
    <w:p w:rsidR="00470A68" w:rsidRPr="00AD0AFB" w:rsidRDefault="00470A68" w:rsidP="00DF27FF">
      <w:pPr>
        <w:jc w:val="center"/>
      </w:pPr>
    </w:p>
    <w:sectPr w:rsidR="00470A68" w:rsidRPr="00AD0AFB" w:rsidSect="0004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7D3"/>
    <w:rsid w:val="000431E5"/>
    <w:rsid w:val="00116A09"/>
    <w:rsid w:val="001A364C"/>
    <w:rsid w:val="002E102A"/>
    <w:rsid w:val="0038275C"/>
    <w:rsid w:val="00470A68"/>
    <w:rsid w:val="004B7958"/>
    <w:rsid w:val="005460E8"/>
    <w:rsid w:val="005B1A74"/>
    <w:rsid w:val="005E3D08"/>
    <w:rsid w:val="006227D3"/>
    <w:rsid w:val="00674224"/>
    <w:rsid w:val="006C5ADC"/>
    <w:rsid w:val="008361D5"/>
    <w:rsid w:val="008F1985"/>
    <w:rsid w:val="00966B53"/>
    <w:rsid w:val="009A3478"/>
    <w:rsid w:val="009A4211"/>
    <w:rsid w:val="00AD0AFB"/>
    <w:rsid w:val="00CC5861"/>
    <w:rsid w:val="00DF27FF"/>
    <w:rsid w:val="00E02FFD"/>
    <w:rsid w:val="00EE57E2"/>
    <w:rsid w:val="00EF2E3B"/>
    <w:rsid w:val="00F21BE9"/>
    <w:rsid w:val="00F6162A"/>
    <w:rsid w:val="00F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B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</dc:creator>
  <cp:keywords/>
  <dc:description/>
  <cp:lastModifiedBy>Админ</cp:lastModifiedBy>
  <cp:revision>2</cp:revision>
  <dcterms:created xsi:type="dcterms:W3CDTF">2017-12-13T18:44:00Z</dcterms:created>
  <dcterms:modified xsi:type="dcterms:W3CDTF">2017-12-13T18:44:00Z</dcterms:modified>
</cp:coreProperties>
</file>