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3" w:rsidRPr="00EE3856" w:rsidRDefault="002E7A73" w:rsidP="006A3E13">
      <w:pPr>
        <w:rPr>
          <w:rFonts w:ascii="a_Helver Bashkir" w:hAnsi="a_Helver Bashkir" w:cs="a_Helver Bashkir"/>
          <w:b/>
          <w:bCs/>
          <w:sz w:val="28"/>
          <w:szCs w:val="28"/>
        </w:rPr>
      </w:pPr>
      <w:r w:rsidRPr="00EE3856">
        <w:rPr>
          <w:rFonts w:ascii="a_Helver Bashkir" w:hAnsi="a_Helver Bashkir" w:cs="a_Helver Bashkir"/>
          <w:sz w:val="28"/>
          <w:szCs w:val="28"/>
        </w:rPr>
        <w:t xml:space="preserve">      </w:t>
      </w:r>
      <w:r w:rsidRPr="00EE3856">
        <w:rPr>
          <w:rFonts w:ascii="a_Helver Bashkir" w:hAnsi="a_Helver Bashkir" w:cs="a_Helver Bashkir"/>
          <w:b/>
          <w:bCs/>
          <w:sz w:val="28"/>
          <w:szCs w:val="28"/>
        </w:rPr>
        <w:t>Олимпиада 9-11 кластар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</w:rPr>
      </w:pPr>
      <w:r w:rsidRPr="00EE3856">
        <w:rPr>
          <w:rFonts w:ascii="a_Helver Bashkir" w:hAnsi="a_Helver Bashkir" w:cs="a_Helver Bashkir"/>
          <w:sz w:val="28"/>
          <w:szCs w:val="28"/>
        </w:rPr>
        <w:t>1.Төрлө төбәктәрҙә йәшәгән халыҡтар тарафынан ҡулланылған</w:t>
      </w:r>
      <w:r>
        <w:rPr>
          <w:rFonts w:ascii="a_Helver Bashkir" w:hAnsi="a_Helver Bashkir" w:cs="a_Helver Bashkir"/>
          <w:sz w:val="28"/>
          <w:szCs w:val="28"/>
        </w:rPr>
        <w:t xml:space="preserve"> телмәр   </w:t>
      </w:r>
      <w:r>
        <w:rPr>
          <w:rFonts w:ascii="a_Helver Bashkir" w:hAnsi="a_Helver Bashkir" w:cs="a_Helver Bashkir"/>
          <w:sz w:val="28"/>
          <w:szCs w:val="28"/>
          <w:lang w:val="be-BY"/>
        </w:rPr>
        <w:t>үҙләштереүсе һүҙҙәр</w:t>
      </w:r>
      <w:r w:rsidRPr="00EE3856">
        <w:rPr>
          <w:rFonts w:ascii="a_Helver Bashkir" w:hAnsi="a_Helver Bashkir" w:cs="a_Helver Bashkir"/>
          <w:sz w:val="28"/>
          <w:szCs w:val="28"/>
        </w:rPr>
        <w:t xml:space="preserve"> тип  атала.</w:t>
      </w:r>
    </w:p>
    <w:p w:rsidR="002E7A73" w:rsidRPr="00EE3856" w:rsidRDefault="002E7A73" w:rsidP="004C0717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</w:rPr>
        <w:t>2.Телдең функциялары: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</w:t>
      </w:r>
    </w:p>
    <w:p w:rsidR="002E7A73" w:rsidRPr="00EE3856" w:rsidRDefault="002E7A73" w:rsidP="004C0717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-коммуникатив функция (кешеләргә аралашу чарасы хеҙмәтен үтәүсе);    донъяны танып белгәнде хәтерҙә ҡалдырыу һәм уны башҡаларға ирештереү;</w:t>
      </w:r>
    </w:p>
    <w:p w:rsidR="002E7A73" w:rsidRPr="00EE3856" w:rsidRDefault="002E7A73" w:rsidP="004C0717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-номинатив функция (предметтарҙы, күренештәрҙе атау);</w:t>
      </w:r>
    </w:p>
    <w:p w:rsidR="002E7A73" w:rsidRPr="00EE3856" w:rsidRDefault="002E7A73" w:rsidP="004C0717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-эстетик функция (кешеләр аңына эстетика менән йоғонто яһау);</w:t>
      </w:r>
    </w:p>
    <w:p w:rsidR="002E7A73" w:rsidRPr="00EE3856" w:rsidRDefault="002E7A73" w:rsidP="004C0717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-магик функция (кешеләрҙең аңына дини йоғонто яһау);</w:t>
      </w:r>
    </w:p>
    <w:p w:rsidR="002E7A73" w:rsidRPr="00EE3856" w:rsidRDefault="002E7A73" w:rsidP="004C0717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-эмоциональ йоғонто функцияһы һ. б.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3.Бирҙең, тәңрем, телде беҙгә, һөйлә тип,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Тура юлға телде шуға әйҙәйем! </w:t>
      </w:r>
      <w:r w:rsidRPr="00EE3856">
        <w:rPr>
          <w:rFonts w:ascii="a_Helver Bashkir" w:hAnsi="a_Helver Bashkir" w:cs="a_Helver Bashkir"/>
          <w:sz w:val="28"/>
          <w:szCs w:val="28"/>
        </w:rPr>
        <w:t xml:space="preserve">Был һүҙҙерҙең авторы 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>М.Аҡмулла.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4.  Бер-бер артлы теҙелгән ялғауҙар ярҙамында һүҙ һәм грамматик форма яһалыу ысулы агглютинация  атала.</w:t>
      </w:r>
    </w:p>
    <w:p w:rsidR="002E7A73" w:rsidRDefault="002E7A73" w:rsidP="006A3E13">
      <w:pPr>
        <w:rPr>
          <w:rFonts w:ascii="a_Helver Bashkir" w:hAnsi="a_Helver Bashkir" w:cs="a_Helver Bashkir"/>
          <w:sz w:val="28"/>
          <w:szCs w:val="28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5. Өфөләрҙән Мәскәүҙәргә саҡлы… 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Күплек ялғауы </w:t>
      </w:r>
      <w:r>
        <w:rPr>
          <w:rFonts w:ascii="a_Helver Bashkir" w:hAnsi="a_Helver Bashkir" w:cs="a_Helver Bashkir"/>
          <w:sz w:val="28"/>
          <w:szCs w:val="28"/>
          <w:lang w:val="be-BY"/>
        </w:rPr>
        <w:t xml:space="preserve">модаллек 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>мәғәнәһен белдерә.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6. Әгәр, әгәр ҙә, әгәр ҙә мәгәр теркәүестәре шарт мәғәнәһен көсәйтә.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7. Тыныш билдәләрен ҡуйығыҙ: 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Рамазан-пулеметсы биштәрле ауыр тоҡсайҙы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>,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Федотов Нефедычтың трофей мылтығын аҫып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>,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урман шауына ҡолаҡ һала-һала күп тә барманылар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>,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шартлап ботаҡ һынғаны ишетелде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>: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8. Эштән ҡайтҡас, мин клубҡа барҙым. Эйәрсән ваҡыт һөйләм баш һөйләмдән өтөр менән айырыла.</w:t>
      </w:r>
      <w:bookmarkStart w:id="0" w:name="_GoBack"/>
      <w:bookmarkEnd w:id="0"/>
    </w:p>
    <w:p w:rsidR="002E7A73" w:rsidRDefault="002E7A73" w:rsidP="006A3E13">
      <w:pPr>
        <w:rPr>
          <w:rFonts w:ascii="a_Helver Bashkir" w:hAnsi="a_Helver Bashkir" w:cs="a_Helver Bashkir"/>
          <w:sz w:val="28"/>
          <w:szCs w:val="28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9. Казармала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>,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>,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ике полк комиссары </w:t>
      </w:r>
      <w:r w:rsidRPr="00563C22">
        <w:rPr>
          <w:rFonts w:ascii="a_Helver Bashkir" w:hAnsi="a_Helver Bashkir" w:cs="a_Helver Bashkir"/>
          <w:sz w:val="28"/>
          <w:szCs w:val="28"/>
          <w:lang w:val="ba-RU"/>
        </w:rPr>
        <w:t xml:space="preserve">- 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Ғимаҙиев менән Хоҙайбирҙин бергә торҙо. Тыныш билдәләрен ҡуйығыҙ һәм ни өсөн теге йәки был тыныш билдәһенең ҡуйылыу осрағын аңлатығыҙ. </w:t>
      </w:r>
    </w:p>
    <w:p w:rsidR="002E7A73" w:rsidRPr="002F5B41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>
        <w:rPr>
          <w:rFonts w:ascii="a_Helver Bashkir" w:hAnsi="a_Helver Bashkir" w:cs="a_Helver Bashkir"/>
          <w:sz w:val="28"/>
          <w:szCs w:val="28"/>
        </w:rPr>
        <w:t>Был эй</w:t>
      </w:r>
      <w:r>
        <w:rPr>
          <w:rFonts w:ascii="a_Helver Bashkir" w:hAnsi="a_Helver Bashkir" w:cs="a_Helver Bashkir"/>
          <w:sz w:val="28"/>
          <w:szCs w:val="28"/>
          <w:lang w:val="be-BY"/>
        </w:rPr>
        <w:t>әртеүле ҡушма һөйләм-урын һөйләм,</w:t>
      </w:r>
      <w:r w:rsidRPr="002F5B41">
        <w:rPr>
          <w:rFonts w:ascii="a_Helver Bashkir" w:hAnsi="a_Helver Bashkir" w:cs="a_Helver Bashkir"/>
          <w:sz w:val="28"/>
          <w:szCs w:val="28"/>
          <w:lang w:val="ba-RU"/>
        </w:rPr>
        <w:t xml:space="preserve"> 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>Ғимаҙиев менән Хоҙайбирҙин</w:t>
      </w:r>
      <w:r>
        <w:rPr>
          <w:rFonts w:ascii="a_Helver Bashkir" w:hAnsi="a_Helver Bashkir" w:cs="a_Helver Bashkir"/>
          <w:sz w:val="28"/>
          <w:szCs w:val="28"/>
          <w:lang w:val="be-BY"/>
        </w:rPr>
        <w:t>- өҫтәлмәлек.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10. смола – һумала, книга – кенәгә һуҙынҡы өн һүҙ башындағы ике тартынҡы өндөң араһына ҡуйылып әйтелә, был күренеш эпентеза тип атала.</w:t>
      </w:r>
    </w:p>
    <w:p w:rsidR="002E7A73" w:rsidRPr="002F5B41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>
        <w:rPr>
          <w:rFonts w:ascii="a_Helver Bashkir" w:hAnsi="a_Helver Bashkir" w:cs="a_Helver Bashkir"/>
          <w:sz w:val="28"/>
          <w:szCs w:val="28"/>
          <w:lang w:val="ba-RU"/>
        </w:rPr>
        <w:t>11. М. Ғафури әҫәрҙәре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>
        <w:rPr>
          <w:rFonts w:ascii="a_Helver Bashkir" w:hAnsi="a_Helver Bashkir" w:cs="a_Helver Bashkir"/>
          <w:sz w:val="28"/>
          <w:szCs w:val="28"/>
          <w:lang w:val="be-BY"/>
        </w:rPr>
        <w:t>в)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”Ҡара йөҙҙәр”, “Шағирҙың алтын приискыһында”</w:t>
      </w:r>
    </w:p>
    <w:p w:rsidR="002E7A73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12. М. Ғафуриҙың “Ҡара йөҙҙәр” повесының төп геройҙары: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</w:t>
      </w:r>
      <w:r>
        <w:rPr>
          <w:rFonts w:ascii="a_Helver Bashkir" w:hAnsi="a_Helver Bashkir" w:cs="a_Helver Bashkir"/>
          <w:sz w:val="28"/>
          <w:szCs w:val="28"/>
          <w:lang w:val="be-BY"/>
        </w:rPr>
        <w:t xml:space="preserve">а) 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>Закир, Ғәлимә</w:t>
      </w:r>
    </w:p>
    <w:p w:rsidR="002E7A73" w:rsidRPr="002F5B41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>
        <w:rPr>
          <w:rFonts w:ascii="a_Helver Bashkir" w:hAnsi="a_Helver Bashkir" w:cs="a_Helver Bashkir"/>
          <w:sz w:val="28"/>
          <w:szCs w:val="28"/>
          <w:lang w:val="ba-RU"/>
        </w:rPr>
        <w:t>13. Ғ. Сәләм әҫәре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>
        <w:rPr>
          <w:rFonts w:ascii="a_Helver Bashkir" w:hAnsi="a_Helver Bashkir" w:cs="a_Helver Bashkir"/>
          <w:sz w:val="28"/>
          <w:szCs w:val="28"/>
          <w:lang w:val="be-BY"/>
        </w:rPr>
        <w:t>в)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>”Бала” поэмаһы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14. Йәнәш торған тартынҡы өндәрҙең бер-береһенә оҡшамауы диссимиляция тип атала.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15. лап-лап, йәлт, ем-ем, салт, мөлдөр-мөлдөр- оҡшатыу һүҙҙәре була.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16. Беҙ белмәйбеҙ, бәлки, ул бала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Ҙур геолог булып танылыр.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Уның аҡылы аша алтындан</w:t>
      </w:r>
    </w:p>
    <w:p w:rsidR="002E7A73" w:rsidRPr="00563C22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Ҡиммәтлерәк металл табылыр (М. Сөйөндөклө). Аша бәйләүесе ниндәй төргә ҡарай?</w:t>
      </w:r>
    </w:p>
    <w:p w:rsidR="002E7A73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563C22">
        <w:rPr>
          <w:rFonts w:ascii="a_Helver Bashkir" w:hAnsi="a_Helver Bashkir" w:cs="a_Helver Bashkir"/>
          <w:sz w:val="28"/>
          <w:szCs w:val="28"/>
          <w:lang w:val="ba-RU"/>
        </w:rPr>
        <w:t xml:space="preserve">Аша- </w:t>
      </w:r>
      <w:r>
        <w:rPr>
          <w:rFonts w:ascii="a_Helver Bashkir" w:hAnsi="a_Helver Bashkir" w:cs="a_Helver Bashkir"/>
          <w:sz w:val="28"/>
          <w:szCs w:val="28"/>
          <w:lang w:val="be-BY"/>
        </w:rPr>
        <w:t>рәүеш бәйләүесе, пространство йәғни урын-ара бәйләүес.</w:t>
      </w:r>
    </w:p>
    <w:p w:rsidR="002E7A73" w:rsidRPr="005E69E5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8B4978">
        <w:rPr>
          <w:rFonts w:ascii="a_Helver Bashkir" w:hAnsi="a_Helver Bashkir" w:cs="a_Helver Bashkir"/>
          <w:sz w:val="28"/>
          <w:szCs w:val="28"/>
          <w:lang w:val="be-BY"/>
        </w:rPr>
        <w:t>т</w:t>
      </w:r>
      <w:r>
        <w:rPr>
          <w:rFonts w:ascii="a_Helver Bashkir" w:hAnsi="a_Helver Bashkir" w:cs="a_Helver Bashkir"/>
          <w:sz w:val="28"/>
          <w:szCs w:val="28"/>
          <w:lang w:val="be-BY"/>
        </w:rPr>
        <w:t>ө</w:t>
      </w:r>
      <w:r w:rsidRPr="008B4978">
        <w:rPr>
          <w:rFonts w:ascii="a_Helver Bashkir" w:hAnsi="a_Helver Bashkir" w:cs="a_Helver Bashkir"/>
          <w:sz w:val="28"/>
          <w:szCs w:val="28"/>
          <w:lang w:val="be-BY"/>
        </w:rPr>
        <w:t>п й</w:t>
      </w:r>
      <w:r>
        <w:rPr>
          <w:rFonts w:ascii="a_Helver Bashkir" w:hAnsi="a_Helver Bashkir" w:cs="a_Helver Bashkir"/>
          <w:sz w:val="28"/>
          <w:szCs w:val="28"/>
          <w:lang w:val="be-BY"/>
        </w:rPr>
        <w:t>ә</w:t>
      </w:r>
      <w:r w:rsidRPr="008B4978">
        <w:rPr>
          <w:rFonts w:ascii="a_Helver Bashkir" w:hAnsi="a_Helver Bashkir" w:cs="a_Helver Bashkir"/>
          <w:sz w:val="28"/>
          <w:szCs w:val="28"/>
          <w:lang w:val="be-BY"/>
        </w:rPr>
        <w:t>ки эй</w:t>
      </w:r>
      <w:r>
        <w:rPr>
          <w:rFonts w:ascii="a_Helver Bashkir" w:hAnsi="a_Helver Bashkir" w:cs="a_Helver Bashkir"/>
          <w:sz w:val="28"/>
          <w:szCs w:val="28"/>
          <w:lang w:val="be-BY"/>
        </w:rPr>
        <w:t>ә</w:t>
      </w:r>
      <w:r w:rsidRPr="008B4978">
        <w:rPr>
          <w:rFonts w:ascii="a_Helver Bashkir" w:hAnsi="a_Helver Bashkir" w:cs="a_Helver Bashkir"/>
          <w:sz w:val="28"/>
          <w:szCs w:val="28"/>
          <w:lang w:val="be-BY"/>
        </w:rPr>
        <w:t xml:space="preserve">лек килеште </w:t>
      </w:r>
      <w:r>
        <w:rPr>
          <w:rFonts w:ascii="a_Helver Bashkir" w:hAnsi="a_Helver Bashkir" w:cs="a_Helver Bashkir"/>
          <w:sz w:val="28"/>
          <w:szCs w:val="28"/>
          <w:lang w:val="be-BY"/>
        </w:rPr>
        <w:t>талап итеүсе бәйләүес, алмаштың эйәлек килештә тороуын талап итә.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17. Йәшәй-йәшәй шуны белдем: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Барынан өҫтөн – хаҡлыҡ!</w:t>
      </w:r>
    </w:p>
    <w:p w:rsidR="002E7A73" w:rsidRPr="00EE3856" w:rsidRDefault="002E7A73" w:rsidP="006A3E13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Уның өсөн яндым-көйҙөм,</w:t>
      </w:r>
    </w:p>
    <w:p w:rsidR="002E7A73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Хаҡлыҡты һөйҙөм артыҡ. (Ҡ. Әлибаев). Билдәләнгән һүҙгә морфологик анализ эшләгеҙ.</w:t>
      </w:r>
    </w:p>
    <w:p w:rsidR="002E7A73" w:rsidRPr="005E69E5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>
        <w:rPr>
          <w:rFonts w:ascii="a_Helver Bashkir" w:hAnsi="a_Helver Bashkir" w:cs="a_Helver Bashkir"/>
          <w:sz w:val="28"/>
          <w:szCs w:val="28"/>
          <w:lang w:val="be-BY"/>
        </w:rPr>
        <w:t>Белдем- ҡылым, ни эшләнем</w:t>
      </w:r>
      <w:r w:rsidRPr="005E69E5">
        <w:rPr>
          <w:rFonts w:ascii="a_Helver Bashkir" w:hAnsi="a_Helver Bashkir" w:cs="a_Helver Bashkir"/>
          <w:sz w:val="28"/>
          <w:szCs w:val="28"/>
          <w:lang w:val="be-BY"/>
        </w:rPr>
        <w:t>?</w:t>
      </w:r>
      <w:r>
        <w:rPr>
          <w:rFonts w:ascii="a_Helver Bashkir" w:hAnsi="a_Helver Bashkir" w:cs="a_Helver Bashkir"/>
          <w:sz w:val="28"/>
          <w:szCs w:val="28"/>
          <w:lang w:val="be-BY"/>
        </w:rPr>
        <w:t xml:space="preserve"> һорауына яуап бирә, эш- хәрәкәтте аңлата, башланғыс формаһы- бел, барлыҡта, хәбәр һөйкәлешендә, үткән заман, </w:t>
      </w:r>
      <w:r>
        <w:rPr>
          <w:rFonts w:ascii="a_Helver Bashkir" w:hAnsi="a_Helver Bashkir" w:cs="a_Helver Bashkir"/>
          <w:sz w:val="28"/>
          <w:szCs w:val="28"/>
          <w:lang w:val="en-US"/>
        </w:rPr>
        <w:t>I</w:t>
      </w:r>
      <w:r w:rsidRPr="005E69E5">
        <w:rPr>
          <w:rFonts w:ascii="a_Helver Bashkir" w:hAnsi="a_Helver Bashkir" w:cs="a_Helver Bashkir"/>
          <w:sz w:val="28"/>
          <w:szCs w:val="28"/>
          <w:lang w:val="be-BY"/>
        </w:rPr>
        <w:t xml:space="preserve"> зат, берлект</w:t>
      </w:r>
      <w:r>
        <w:rPr>
          <w:rFonts w:ascii="a_Helver Bashkir" w:hAnsi="a_Helver Bashkir" w:cs="a_Helver Bashkir"/>
          <w:sz w:val="28"/>
          <w:szCs w:val="28"/>
          <w:lang w:val="be-BY"/>
        </w:rPr>
        <w:t>ә, күсемһеҙ, төп йүнәлештә,һөйләмдә хәбәр булып килә.</w:t>
      </w:r>
    </w:p>
    <w:p w:rsidR="002E7A73" w:rsidRPr="008B4978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EE3856">
        <w:rPr>
          <w:rFonts w:ascii="a_Helver Bashkir" w:hAnsi="a_Helver Bashkir" w:cs="a_Helver Bashkir"/>
          <w:sz w:val="28"/>
          <w:szCs w:val="28"/>
          <w:lang w:val="ba-RU"/>
        </w:rPr>
        <w:t>18. Балалар, китаптар ис</w:t>
      </w:r>
      <w:r>
        <w:rPr>
          <w:rFonts w:ascii="a_Helver Bashkir" w:hAnsi="a_Helver Bashkir" w:cs="a_Helver Bashkir"/>
          <w:sz w:val="28"/>
          <w:szCs w:val="28"/>
          <w:lang w:val="ba-RU"/>
        </w:rPr>
        <w:t xml:space="preserve">емдәрендә күплек мәғәнәһе </w:t>
      </w:r>
      <w:r w:rsidRPr="005E69E5">
        <w:rPr>
          <w:rFonts w:ascii="a_Helver Bashkir" w:hAnsi="a_Helver Bashkir" w:cs="a_Helver Bashkir"/>
          <w:sz w:val="28"/>
          <w:szCs w:val="28"/>
          <w:lang w:val="ba-RU"/>
        </w:rPr>
        <w:t>аффиксал</w:t>
      </w:r>
      <w:r>
        <w:rPr>
          <w:rFonts w:ascii="a_Helver Bashkir" w:hAnsi="a_Helver Bashkir" w:cs="a_Helver Bashkir"/>
          <w:sz w:val="28"/>
          <w:szCs w:val="28"/>
          <w:lang w:val="be-BY"/>
        </w:rPr>
        <w:t>ь</w:t>
      </w:r>
      <w:r w:rsidRPr="00EE3856">
        <w:rPr>
          <w:rFonts w:ascii="a_Helver Bashkir" w:hAnsi="a_Helver Bashkir" w:cs="a_Helver Bashkir"/>
          <w:sz w:val="28"/>
          <w:szCs w:val="28"/>
          <w:lang w:val="ba-RU"/>
        </w:rPr>
        <w:t xml:space="preserve"> юл менән бирелә</w:t>
      </w:r>
      <w:r>
        <w:rPr>
          <w:rFonts w:ascii="a_Helver Bashkir" w:hAnsi="a_Helver Bashkir" w:cs="a_Helver Bashkir"/>
          <w:sz w:val="28"/>
          <w:szCs w:val="28"/>
          <w:lang w:val="be-BY"/>
        </w:rPr>
        <w:t>.</w:t>
      </w:r>
    </w:p>
    <w:p w:rsidR="002E7A73" w:rsidRPr="00563C22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563C22">
        <w:rPr>
          <w:rFonts w:ascii="a_Helver Bashkir" w:hAnsi="a_Helver Bashkir" w:cs="a_Helver Bashkir"/>
          <w:sz w:val="28"/>
          <w:szCs w:val="28"/>
          <w:lang w:val="be-BY"/>
        </w:rPr>
        <w:t>19. Сыңғыр-сыңғыр сыңраған</w:t>
      </w:r>
    </w:p>
    <w:p w:rsidR="002E7A73" w:rsidRPr="00563C22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563C22">
        <w:rPr>
          <w:rFonts w:ascii="a_Helver Bashkir" w:hAnsi="a_Helver Bashkir" w:cs="a_Helver Bashkir"/>
          <w:sz w:val="28"/>
          <w:szCs w:val="28"/>
          <w:lang w:val="be-BY"/>
        </w:rPr>
        <w:t xml:space="preserve">Йылҡыһы күп Уралтау… </w:t>
      </w:r>
    </w:p>
    <w:p w:rsidR="002E7A73" w:rsidRPr="005E69E5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563C22">
        <w:rPr>
          <w:rFonts w:ascii="a_Helver Bashkir" w:hAnsi="a_Helver Bashkir" w:cs="a_Helver Bashkir"/>
          <w:sz w:val="28"/>
          <w:szCs w:val="28"/>
          <w:lang w:val="be-BY"/>
        </w:rPr>
        <w:t>Күплек мәғәнәһе</w:t>
      </w:r>
      <w:r>
        <w:rPr>
          <w:rFonts w:ascii="a_Helver Bashkir" w:hAnsi="a_Helver Bashkir" w:cs="a_Helver Bashkir"/>
          <w:sz w:val="28"/>
          <w:szCs w:val="28"/>
          <w:lang w:val="be-BY"/>
        </w:rPr>
        <w:t xml:space="preserve"> </w:t>
      </w:r>
      <w:r w:rsidRPr="00563C22">
        <w:rPr>
          <w:rFonts w:ascii="a_Helver Bashkir" w:hAnsi="a_Helver Bashkir" w:cs="a_Helver Bashkir"/>
          <w:sz w:val="28"/>
          <w:szCs w:val="28"/>
          <w:lang w:val="be-BY"/>
        </w:rPr>
        <w:t>синтетик  юл менән бирелә</w:t>
      </w:r>
      <w:r>
        <w:rPr>
          <w:rFonts w:ascii="a_Helver Bashkir" w:hAnsi="a_Helver Bashkir" w:cs="a_Helver Bashkir"/>
          <w:sz w:val="28"/>
          <w:szCs w:val="28"/>
          <w:lang w:val="be-BY"/>
        </w:rPr>
        <w:t>.</w:t>
      </w:r>
    </w:p>
    <w:p w:rsidR="002E7A73" w:rsidRPr="005E69E5" w:rsidRDefault="002E7A73" w:rsidP="006A3E13">
      <w:pPr>
        <w:rPr>
          <w:rFonts w:ascii="a_Helver Bashkir" w:hAnsi="a_Helver Bashkir" w:cs="a_Helver Bashkir"/>
          <w:sz w:val="28"/>
          <w:szCs w:val="28"/>
          <w:lang w:val="be-BY"/>
        </w:rPr>
      </w:pPr>
      <w:r w:rsidRPr="005E69E5">
        <w:rPr>
          <w:rFonts w:ascii="a_Helver Bashkir" w:hAnsi="a_Helver Bashkir" w:cs="a_Helver Bashkir"/>
          <w:sz w:val="28"/>
          <w:szCs w:val="28"/>
          <w:lang w:val="be-BY"/>
        </w:rPr>
        <w:t>20. Бесән сабыу тигән һүҙбәйләнештә исемдең төшөм килеше</w:t>
      </w:r>
      <w:r>
        <w:rPr>
          <w:rFonts w:ascii="a_Helver Bashkir" w:hAnsi="a_Helver Bashkir" w:cs="a_Helver Bashkir"/>
          <w:sz w:val="28"/>
          <w:szCs w:val="28"/>
          <w:lang w:val="be-BY"/>
        </w:rPr>
        <w:t>.</w:t>
      </w:r>
      <w:r w:rsidRPr="005E69E5">
        <w:rPr>
          <w:rFonts w:ascii="a_Helver Bashkir" w:hAnsi="a_Helver Bashkir" w:cs="a_Helver Bashkir"/>
          <w:sz w:val="28"/>
          <w:szCs w:val="28"/>
          <w:lang w:val="be-BY"/>
        </w:rPr>
        <w:t xml:space="preserve"> </w:t>
      </w:r>
    </w:p>
    <w:p w:rsidR="002E7A73" w:rsidRPr="005E69E5" w:rsidRDefault="002E7A73" w:rsidP="006A3E13">
      <w:pPr>
        <w:rPr>
          <w:rFonts w:ascii="a_Helver Bashkir" w:hAnsi="a_Helver Bashkir" w:cs="a_Helver Bashkir"/>
          <w:lang w:val="be-BY"/>
        </w:rPr>
      </w:pPr>
    </w:p>
    <w:p w:rsidR="002E7A73" w:rsidRPr="005E69E5" w:rsidRDefault="002E7A73">
      <w:pPr>
        <w:rPr>
          <w:rFonts w:ascii="a_Helver Bashkir" w:hAnsi="a_Helver Bashkir" w:cs="a_Helver Bashkir"/>
          <w:lang w:val="be-BY"/>
        </w:rPr>
      </w:pPr>
    </w:p>
    <w:sectPr w:rsidR="002E7A73" w:rsidRPr="005E69E5" w:rsidSect="0089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13"/>
    <w:rsid w:val="000608E2"/>
    <w:rsid w:val="00167A1D"/>
    <w:rsid w:val="002E7A73"/>
    <w:rsid w:val="002F5B41"/>
    <w:rsid w:val="004C0717"/>
    <w:rsid w:val="00563C22"/>
    <w:rsid w:val="005C7C6D"/>
    <w:rsid w:val="005E69E5"/>
    <w:rsid w:val="00625800"/>
    <w:rsid w:val="006A3E13"/>
    <w:rsid w:val="00802C6C"/>
    <w:rsid w:val="00897475"/>
    <w:rsid w:val="008B4978"/>
    <w:rsid w:val="008F174B"/>
    <w:rsid w:val="00EE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3</Pages>
  <Words>426</Words>
  <Characters>2432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2017-12-08T10:02:00Z</dcterms:created>
  <dcterms:modified xsi:type="dcterms:W3CDTF">2017-12-08T18:04:00Z</dcterms:modified>
</cp:coreProperties>
</file>