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AA1" w:rsidRPr="003512B0" w:rsidRDefault="006A2AA1" w:rsidP="003512B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2B0">
        <w:rPr>
          <w:rFonts w:ascii="Times New Roman" w:hAnsi="Times New Roman" w:cs="Times New Roman"/>
          <w:b/>
          <w:bCs/>
          <w:sz w:val="28"/>
          <w:szCs w:val="28"/>
        </w:rPr>
        <w:t>Олимпиада 5-8 кластар</w:t>
      </w:r>
    </w:p>
    <w:p w:rsidR="006A2AA1" w:rsidRDefault="006A2AA1" w:rsidP="003512B0">
      <w:pPr>
        <w:rPr>
          <w:rFonts w:ascii="Times New Roman" w:hAnsi="Times New Roman" w:cs="Times New Roman"/>
          <w:sz w:val="28"/>
          <w:szCs w:val="28"/>
        </w:rPr>
      </w:pP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</w:rPr>
        <w:t>1.</w:t>
      </w:r>
      <w:r w:rsidRPr="00773CC4">
        <w:rPr>
          <w:rFonts w:ascii="a_Helver Bashkir" w:hAnsi="a_Helver Bashkir" w:cs="a_Helver Bashkir"/>
          <w:sz w:val="28"/>
          <w:szCs w:val="28"/>
        </w:rPr>
        <w:tab/>
        <w:t xml:space="preserve"> Белдең бер һүҙ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, белмәнең мең һүҙ.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2.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 xml:space="preserve">Телмәр </w:t>
      </w:r>
      <w:r>
        <w:rPr>
          <w:rFonts w:ascii="a_Helver Bashkir" w:hAnsi="a_Helver Bashkir" w:cs="a_Helver Bashkir"/>
          <w:sz w:val="28"/>
          <w:szCs w:val="28"/>
          <w:lang w:val="ba-RU"/>
        </w:rPr>
        <w:t>эшмәкәрлегенең дүрт төрө: тыңла</w:t>
      </w:r>
      <w:r w:rsidRPr="00C32021">
        <w:rPr>
          <w:rFonts w:ascii="a_Helver Bashkir" w:hAnsi="a_Helver Bashkir" w:cs="a_Helver Bashkir"/>
          <w:sz w:val="28"/>
          <w:szCs w:val="28"/>
          <w:lang w:val="ba-RU"/>
        </w:rPr>
        <w:t>п а</w:t>
      </w:r>
      <w:r>
        <w:rPr>
          <w:rFonts w:ascii="a_Helver Bashkir" w:hAnsi="a_Helver Bashkir" w:cs="a_Helver Bashkir"/>
          <w:sz w:val="28"/>
          <w:szCs w:val="28"/>
          <w:lang w:val="be-BY"/>
        </w:rPr>
        <w:t>ңлау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, һөйләү, яҙыу, уҡыу.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3.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Аҫтына һыҙылған һүҙҙәр архаизмдар була.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Ғилемлелек –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даръялыр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Ҙур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рыялыҡ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булмаһа;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Аҡыллы әҙәм –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олуғтыр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Асыуы артыҡ булмаһа. (Аҡмулла)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4.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 xml:space="preserve">Йөрәгем –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ҡәберлек минең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: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Унда үткәндәр илай.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Йөрәгем –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сәңгелдәк минең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: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Унда киләсәк даулай. (Р.Ғарипов) Билдәләнгән һүҙҙәр шиғырҙа антитеза булып килә.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5.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Йырлай алмам һинең йәмдәреңде,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Йәшәй алмам йырһыҙ, моғайын.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Сағылыңда үҫкән сихри моңло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Бер ҡурайың ғына булайым. (Р.Сафин)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b/>
          <w:bCs/>
          <w:sz w:val="28"/>
          <w:szCs w:val="28"/>
          <w:lang w:val="ba-RU"/>
        </w:rPr>
        <w:t>Йырлай алмам, йәшәй алмам, булайым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ҡылымдары 1-се затта килгән.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6.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Һөйләмдәге эйәреүсе киҫәктәр менән эйәртеүсе киҫәктәрҙең, шулай уҡ эйәрсән һөйләм менән баш һөйләмдең бәйләнешен белдереүсе ярҙамлыҡ һүҙҙәр бәйләүес тип атала.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7.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Тыныш билдәләрен ҡуйығыҙ, аңлатығыҙ: ғилем- ҡош, аҡыл- ҡанат.</w:t>
      </w:r>
    </w:p>
    <w:p w:rsidR="006A2AA1" w:rsidRPr="007B0771" w:rsidRDefault="006A2AA1" w:rsidP="00763B68">
      <w:pPr>
        <w:spacing w:after="0"/>
        <w:rPr>
          <w:rFonts w:ascii="a_Helver Bashkir" w:hAnsi="a_Helver Bashkir" w:cs="a_Helver Bashkir"/>
          <w:sz w:val="28"/>
          <w:szCs w:val="28"/>
          <w:lang w:val="be-BY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Һыҙыҡ ҡуйыла, сөнки эйә менән хәбәр исем һүҙ төркөмөнән белдерелгән;</w:t>
      </w:r>
      <w:r>
        <w:rPr>
          <w:rFonts w:ascii="a_Helver Bashkir" w:hAnsi="a_Helver Bashkir" w:cs="a_Helver Bashkir"/>
          <w:sz w:val="28"/>
          <w:szCs w:val="28"/>
          <w:lang w:val="be-BY"/>
        </w:rPr>
        <w:t xml:space="preserve"> был теҙмә ҡушма һөйләм, ике ябай һөйләмдән тора,  шуға күрә улар араһына өтөр ҡуйыла. </w:t>
      </w:r>
    </w:p>
    <w:p w:rsidR="006A2AA1" w:rsidRPr="00773CC4" w:rsidRDefault="006A2AA1" w:rsidP="00763B68">
      <w:pPr>
        <w:spacing w:after="0"/>
        <w:rPr>
          <w:rFonts w:ascii="a_Helver Bashkir" w:hAnsi="a_Helver Bashkir" w:cs="a_Helver Bashkir"/>
          <w:sz w:val="28"/>
          <w:szCs w:val="28"/>
          <w:lang w:val="ba-RU"/>
        </w:rPr>
      </w:pPr>
    </w:p>
    <w:p w:rsidR="006A2AA1" w:rsidRPr="00773CC4" w:rsidRDefault="006A2AA1" w:rsidP="00763B68">
      <w:pPr>
        <w:spacing w:after="0"/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8.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 xml:space="preserve">Болон сәскәләрен һыйпап үтәм,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Ҡапыл күрәм: алда балтырған.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Шул үләндең исемен әллә нимә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Йөрәгемә уйып ҡалдырған. (Р.Бикбаев)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b/>
          <w:bCs/>
          <w:sz w:val="28"/>
          <w:szCs w:val="28"/>
          <w:lang w:val="ba-RU"/>
        </w:rPr>
        <w:t xml:space="preserve">Шул - 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күрһәтеү алмашы, </w:t>
      </w:r>
      <w:r w:rsidRPr="00773CC4">
        <w:rPr>
          <w:rFonts w:ascii="a_Helver Bashkir" w:hAnsi="a_Helver Bashkir" w:cs="a_Helver Bashkir"/>
          <w:b/>
          <w:bCs/>
          <w:sz w:val="28"/>
          <w:szCs w:val="28"/>
          <w:lang w:val="ba-RU"/>
        </w:rPr>
        <w:t>әллә нимә -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билдәһеҙлек алмашы.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9. Инеш һөйләм, шуға күрә  йәйәләр ҡулланылған.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Ҡарайым, ситән артында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Ҡыҙ мине шәйләп тора.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(Бындағы ғәҙәт буйынса,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Көнбағыш сәйнәп тора) (М. Кәрим).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10.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Көнөн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яуа, төнөн яуа,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   Аҙна яуа бер тоташтан,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   Әйтерһең, күк ҡолаған да,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  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Һауа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менән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ер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тоташҡан (М. Кәрим).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Аҫтына һыҙылған һүҙҙәр антонимдар тип  атала.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11.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Муйыллыҡ. Эргәлә генә күҙ йәшеләй таҙа һыулы йылға. Бейек кенә ҡая. Һөҙәк яр. Был бер составлы атама һөйләмдәр.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12.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 xml:space="preserve">–  Йә инде, Хөсәйен ағай өйҙә юҡ саҡта,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һыйыныр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мөйөш тапмай, бер яҡты ҡарашҡа, йылы һүҙгә зар-интизар булып, бәләкәй генә башын ҡайҙа тығырға белмәй йөрөгән ошо малайҙы йәлләп, эсем боша, йөрәгем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яна торғайны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>, – ти был (Әнүр Вахитов). Һөйләмдәге аҫтына һыҙылған һүҙҙәр ниндәй һүҙ төркөмөнән килгән?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Һыйыныр-киләсәк заман сифат ҡылым;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Яна торғайны- сифат ҡылым.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13.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Өмөтләнәм зәңгәр һауаларҙан,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Өмөтләнәм зәңгәр күктәрҙән,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Өмөтләнәм бөгөн аҙҙан ғына,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Өмөтләнәм һәр саҡ тын кистәрҙән,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Өмөтләнәм яҡты таңдарҙан,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Өмөтләнәм ғорур имәндәрҙән,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Өмөтләнәм нескә талдарҙан (И.Кинйәбулатов).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Сифаттар: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зәңгәр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һауа,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зәңгәр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күк-предметтың төҫөн,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тын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кис,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яҡты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таң-предметтың күренешен,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ғорур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имән-предметтың характерын,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нескә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тал-предметтың формаһын белдерә. 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14.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ab/>
        <w:t>Йомаҡтарҙың яуаптарын яҙығыҙ: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А)Өфөнөң уртаһында нимә тора? Ф хәрефе.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Б) Дәрес аҙағы ни менән бөтә? С хәрефе менән бөтә.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В) Йылғала өс өйрәк менән дүрт ҡаҙ йөҙөп йөрөй ине. Уларға биш тауыҡ һәм ике әтәс ҡушылды. Йылғала бөтәһе ете ҡош булды.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15. Унлап, һигеҙләп –сама һандары.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16. Биш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баш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умарта, ете </w:t>
      </w:r>
      <w:r w:rsidRPr="00773CC4">
        <w:rPr>
          <w:rFonts w:ascii="a_Helver Bashkir" w:hAnsi="a_Helver Bashkir" w:cs="a_Helver Bashkir"/>
          <w:sz w:val="28"/>
          <w:szCs w:val="28"/>
          <w:u w:val="single"/>
          <w:lang w:val="ba-RU"/>
        </w:rPr>
        <w:t>дана</w:t>
      </w: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китап. Билдәләнгән һүҙҙәр предметтың  һанын белдерә.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17. Яңыса, һинеңсә, айыуҙай, йәйен һүҙҙәре рәүеш һүҙ төркөмөнә ҡарай.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18. "Ҡурайҡайым еңел, көйө ауыр” тигәнде һеҙ нисек аңлайһығыҙ?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Ҡурайҙа уйнауы бик ауыр. Тын юлдары таҙа булған кешеләр генә уйнай ала.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Башҡорт халҡының яҙмышы ауыр булған, ҡайғы хәсрәттәр күп күргән, шуға күрә ауыр, ҡайғылы көйҙәр уйналған. Ә ҡурай үҙе </w:t>
      </w:r>
      <w:bookmarkStart w:id="0" w:name="_GoBack"/>
      <w:bookmarkEnd w:id="0"/>
      <w:r w:rsidRPr="00773CC4">
        <w:rPr>
          <w:rFonts w:ascii="a_Helver Bashkir" w:hAnsi="a_Helver Bashkir" w:cs="a_Helver Bashkir"/>
          <w:sz w:val="28"/>
          <w:szCs w:val="28"/>
          <w:lang w:val="ba-RU"/>
        </w:rPr>
        <w:t xml:space="preserve"> еңел үҫемлек.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19. Төҙөлөшө һәм мәғәнәһе яғынан ойошҡан, нығынған, телмәрҙә әҙер килеш ҡулланыла торған хис-тойғо биҙәкле, образлы һүҙбәйләнештәр. Улар кәмендә ике һүҙҙән тора, бер төшөнсәне белдерә нимә тип атала? Фразеологик берәмек тип атала.</w:t>
      </w:r>
    </w:p>
    <w:p w:rsidR="006A2AA1" w:rsidRPr="00773CC4" w:rsidRDefault="006A2AA1" w:rsidP="003512B0">
      <w:pPr>
        <w:rPr>
          <w:rFonts w:ascii="a_Helver Bashkir" w:hAnsi="a_Helver Bashkir" w:cs="a_Helver Bashkir"/>
          <w:sz w:val="28"/>
          <w:szCs w:val="28"/>
          <w:lang w:val="ba-RU"/>
        </w:rPr>
      </w:pPr>
      <w:r w:rsidRPr="00773CC4">
        <w:rPr>
          <w:rFonts w:ascii="a_Helver Bashkir" w:hAnsi="a_Helver Bashkir" w:cs="a_Helver Bashkir"/>
          <w:sz w:val="28"/>
          <w:szCs w:val="28"/>
          <w:lang w:val="ba-RU"/>
        </w:rPr>
        <w:t>20. Айыу майы һөртөү –йәшереп алыу, урлау, сәлдереү.</w:t>
      </w:r>
    </w:p>
    <w:sectPr w:rsidR="006A2AA1" w:rsidRPr="00773CC4" w:rsidSect="00222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_Helver Bashkir">
    <w:panose1 w:val="020B0504020202020204"/>
    <w:charset w:val="CC"/>
    <w:family w:val="swiss"/>
    <w:pitch w:val="variable"/>
    <w:sig w:usb0="80000207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12B0"/>
    <w:rsid w:val="001022E1"/>
    <w:rsid w:val="00167A1D"/>
    <w:rsid w:val="00222622"/>
    <w:rsid w:val="003512B0"/>
    <w:rsid w:val="003F6B47"/>
    <w:rsid w:val="00406191"/>
    <w:rsid w:val="00496CD5"/>
    <w:rsid w:val="006A2AA1"/>
    <w:rsid w:val="00763B68"/>
    <w:rsid w:val="007671C8"/>
    <w:rsid w:val="00773CC4"/>
    <w:rsid w:val="007B0771"/>
    <w:rsid w:val="00A379BA"/>
    <w:rsid w:val="00BA152D"/>
    <w:rsid w:val="00BB40D3"/>
    <w:rsid w:val="00C32021"/>
    <w:rsid w:val="00D44A8A"/>
    <w:rsid w:val="00D66CA7"/>
    <w:rsid w:val="00DF237C"/>
    <w:rsid w:val="00E94C0C"/>
    <w:rsid w:val="00EA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622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129</TotalTime>
  <Pages>3</Pages>
  <Words>502</Words>
  <Characters>2863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2017-12-08T10:08:00Z</dcterms:created>
  <dcterms:modified xsi:type="dcterms:W3CDTF">2017-12-08T15:03:00Z</dcterms:modified>
</cp:coreProperties>
</file>