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17" w:rsidRPr="009A4071" w:rsidRDefault="00226417" w:rsidP="00CA237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226417" w:rsidRDefault="00226417" w:rsidP="009A407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9A4071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 уныһы ла йүнһеҙ.</w:t>
      </w:r>
    </w:p>
    <w:p w:rsidR="00226417" w:rsidRPr="009A4071" w:rsidRDefault="00226417" w:rsidP="009A4071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bookmarkStart w:id="0" w:name="_GoBack"/>
      <w:bookmarkEnd w:id="0"/>
    </w:p>
    <w:p w:rsidR="00226417" w:rsidRDefault="00226417" w:rsidP="00CA237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226417" w:rsidRDefault="00226417" w:rsidP="00A055E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яҙма, һөйләү, диалог, монолог</w:t>
      </w:r>
    </w:p>
    <w:p w:rsidR="00226417" w:rsidRPr="00A055E8" w:rsidRDefault="00226417" w:rsidP="00A055E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Pr="00946BEA" w:rsidRDefault="00226417" w:rsidP="00CA237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-</w:t>
      </w:r>
      <w:r w:rsidRPr="00A055E8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</w:p>
    <w:p w:rsidR="00226417" w:rsidRPr="00857191" w:rsidRDefault="00226417" w:rsidP="00857191">
      <w:pPr>
        <w:pStyle w:val="ListParagraph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857191">
        <w:rPr>
          <w:rFonts w:ascii="Palatino Linotype" w:hAnsi="Palatino Linotype"/>
          <w:b/>
          <w:sz w:val="28"/>
          <w:szCs w:val="28"/>
          <w:lang w:val="ba-RU"/>
        </w:rPr>
        <w:t>даръялыр, рыялыҡ, олуғтыр -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857191">
        <w:rPr>
          <w:rFonts w:ascii="Palatino Linotype" w:hAnsi="Palatino Linotype"/>
          <w:sz w:val="28"/>
          <w:szCs w:val="28"/>
          <w:lang w:val="ba-RU"/>
        </w:rPr>
        <w:t>архаизм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226417" w:rsidRPr="00A055E8" w:rsidRDefault="00226417" w:rsidP="00A055E8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4. 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A055E8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226417" w:rsidRPr="00857191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метафора.</w:t>
      </w:r>
    </w:p>
    <w:p w:rsidR="00226417" w:rsidRDefault="00226417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226417" w:rsidRPr="00A055E8" w:rsidRDefault="00226417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5. 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й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әшәй алмам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A055E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булайым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</w:t>
      </w:r>
      <w:r w:rsidRPr="00A055E8">
        <w:rPr>
          <w:rFonts w:ascii="Palatino Linotype" w:hAnsi="Palatino Linotype"/>
          <w:sz w:val="28"/>
          <w:szCs w:val="28"/>
          <w:lang w:val="ba-RU"/>
        </w:rPr>
        <w:t>I</w:t>
      </w:r>
      <w:r>
        <w:rPr>
          <w:rFonts w:ascii="Palatino Linotype" w:hAnsi="Palatino Linotype"/>
          <w:sz w:val="28"/>
          <w:szCs w:val="28"/>
          <w:lang w:val="ba-RU"/>
        </w:rPr>
        <w:t xml:space="preserve"> затта</w:t>
      </w:r>
    </w:p>
    <w:p w:rsidR="00226417" w:rsidRPr="00A055E8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Pr="00857191" w:rsidRDefault="00226417" w:rsidP="0085719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 w:rsidRPr="00857191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226417" w:rsidRDefault="00226417" w:rsidP="006B1B2B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6B1B2B">
        <w:rPr>
          <w:rFonts w:ascii="Palatino Linotype" w:hAnsi="Palatino Linotype"/>
          <w:sz w:val="28"/>
          <w:szCs w:val="28"/>
          <w:lang w:val="ba-RU"/>
        </w:rPr>
        <w:t>теркәүес</w:t>
      </w:r>
    </w:p>
    <w:p w:rsidR="00226417" w:rsidRPr="006B1B2B" w:rsidRDefault="00226417" w:rsidP="006B1B2B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Pr="00857191" w:rsidRDefault="00226417" w:rsidP="00857191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</w:t>
      </w:r>
      <w:r w:rsidRPr="00857191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857191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226417" w:rsidRDefault="00226417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A055E8">
        <w:rPr>
          <w:rFonts w:ascii="Palatino Linotype" w:hAnsi="Palatino Linotype"/>
          <w:b/>
          <w:sz w:val="28"/>
          <w:szCs w:val="28"/>
          <w:u w:val="single"/>
          <w:lang w:val="ba-RU"/>
        </w:rPr>
        <w:t>Яуап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: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Ғ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илем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–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ҡош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ҡанат.</w:t>
      </w:r>
    </w:p>
    <w:p w:rsidR="00226417" w:rsidRPr="00391D6E" w:rsidRDefault="00226417" w:rsidP="00391D6E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iCs/>
          <w:sz w:val="28"/>
          <w:szCs w:val="28"/>
          <w:lang w:val="be-BY"/>
        </w:rPr>
      </w:pPr>
      <w:r w:rsidRPr="00391D6E">
        <w:rPr>
          <w:rFonts w:ascii="Palatino Linotype" w:hAnsi="Palatino Linotype"/>
          <w:iCs/>
          <w:sz w:val="28"/>
          <w:szCs w:val="28"/>
          <w:lang w:val="be-BY"/>
        </w:rPr>
        <w:t>Эйә менән хәбәр исемдә</w:t>
      </w:r>
      <w:r>
        <w:rPr>
          <w:rFonts w:ascii="Palatino Linotype" w:hAnsi="Palatino Linotype"/>
          <w:iCs/>
          <w:sz w:val="28"/>
          <w:szCs w:val="28"/>
          <w:lang w:val="be-BY"/>
        </w:rPr>
        <w:t>н килгән</w:t>
      </w:r>
      <w:r w:rsidRPr="00391D6E">
        <w:rPr>
          <w:rFonts w:ascii="Palatino Linotype" w:hAnsi="Palatino Linotype"/>
          <w:iCs/>
          <w:sz w:val="28"/>
          <w:szCs w:val="28"/>
          <w:lang w:val="be-BY"/>
        </w:rPr>
        <w:t xml:space="preserve">, улар аҙағында һыҙыҡ ҡуйыла. </w:t>
      </w:r>
    </w:p>
    <w:p w:rsidR="00226417" w:rsidRPr="00391D6E" w:rsidRDefault="00226417" w:rsidP="00391D6E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iCs/>
          <w:sz w:val="28"/>
          <w:szCs w:val="28"/>
          <w:lang w:val="be-BY"/>
        </w:rPr>
      </w:pPr>
      <w:r w:rsidRPr="00391D6E">
        <w:rPr>
          <w:rFonts w:ascii="Palatino Linotype" w:hAnsi="Palatino Linotype"/>
          <w:iCs/>
          <w:sz w:val="28"/>
          <w:szCs w:val="28"/>
          <w:lang w:val="be-BY"/>
        </w:rPr>
        <w:t>Теҙмә ҡушма һөйләмдә, ябай һөйләмдәр өтөр меән айырылған.</w:t>
      </w:r>
    </w:p>
    <w:p w:rsidR="00226417" w:rsidRPr="00946BEA" w:rsidRDefault="00226417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226417" w:rsidRPr="00857191" w:rsidRDefault="00226417" w:rsidP="00857191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Pr="00857191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Шул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– </w:t>
      </w:r>
      <w:r w:rsidRPr="006B1B2B">
        <w:rPr>
          <w:rFonts w:ascii="Palatino Linotype" w:hAnsi="Palatino Linotype"/>
          <w:sz w:val="28"/>
          <w:szCs w:val="28"/>
          <w:lang w:val="ba-RU"/>
        </w:rPr>
        <w:t>күрһәтеү алмашы;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6B1B2B">
        <w:rPr>
          <w:rFonts w:ascii="Palatino Linotype" w:hAnsi="Palatino Linotype"/>
          <w:sz w:val="28"/>
          <w:szCs w:val="28"/>
          <w:lang w:val="ba-RU"/>
        </w:rPr>
        <w:t>әллә нимә – билдәһеҙлек алмашы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226417" w:rsidRPr="006B1B2B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Pr="009A4071" w:rsidRDefault="00226417" w:rsidP="009A407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9. </w:t>
      </w:r>
      <w:r w:rsidRPr="009A4071">
        <w:rPr>
          <w:rFonts w:ascii="Palatino Linotype" w:eastAsia="SimSun" w:hAnsi="Palatino Linotype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Ҡарайым, ситән артында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Ҡыҙ мине шәйләп тора.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26417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(М. Кәрим).</w:t>
      </w:r>
    </w:p>
    <w:p w:rsidR="00226417" w:rsidRPr="00391D6E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226417" w:rsidRPr="001F195F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hAnsi="Palatino Linotype"/>
          <w:sz w:val="28"/>
          <w:szCs w:val="28"/>
          <w:lang w:val="be-BY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e-BY"/>
        </w:rPr>
        <w:t>Инеш һөйләм йәйәләр эсендә бирелә.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</w:p>
    <w:p w:rsidR="00226417" w:rsidRPr="009A4071" w:rsidRDefault="00226417" w:rsidP="009A4071">
      <w:pPr>
        <w:suppressAutoHyphens/>
        <w:spacing w:after="0" w:line="240" w:lineRule="auto"/>
        <w:ind w:left="710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A4071">
        <w:rPr>
          <w:rFonts w:ascii="Palatino Linotype" w:eastAsia="SimSun" w:hAnsi="Palatino Linotype"/>
          <w:kern w:val="1"/>
          <w:sz w:val="28"/>
          <w:szCs w:val="28"/>
          <w:lang w:val="ba-RU"/>
        </w:rPr>
        <w:t>10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 xml:space="preserve">. </w:t>
      </w:r>
      <w:r w:rsidRPr="009A4071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Көнөн</w:t>
      </w:r>
      <w:r w:rsidRPr="009A4071">
        <w:rPr>
          <w:rFonts w:ascii="Palatino Linotype" w:eastAsia="SimSun" w:hAnsi="Palatino Linotype"/>
          <w:b/>
          <w:i/>
          <w:kern w:val="1"/>
          <w:sz w:val="28"/>
          <w:szCs w:val="28"/>
          <w:lang w:val="ba-RU"/>
        </w:rPr>
        <w:t xml:space="preserve"> </w:t>
      </w:r>
      <w:r w:rsidRPr="009A4071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яуа, </w:t>
      </w:r>
      <w:r w:rsidRPr="009A4071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төнөн</w:t>
      </w:r>
      <w:r w:rsidRPr="009A4071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яуа,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(М. Кәрим). </w:t>
      </w:r>
    </w:p>
    <w:p w:rsidR="00226417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26417" w:rsidRPr="00FD1808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hAnsi="Palatino Linotype"/>
          <w:sz w:val="28"/>
          <w:szCs w:val="28"/>
          <w:lang w:val="be-BY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e-BY"/>
        </w:rPr>
        <w:t>антонимдар</w:t>
      </w:r>
    </w:p>
    <w:p w:rsidR="00226417" w:rsidRPr="00946BEA" w:rsidRDefault="00226417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</w:p>
    <w:p w:rsidR="00226417" w:rsidRPr="009A4071" w:rsidRDefault="00226417" w:rsidP="009A4071">
      <w:pPr>
        <w:suppressAutoHyphens/>
        <w:spacing w:after="0" w:line="240" w:lineRule="auto"/>
        <w:ind w:left="710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 xml:space="preserve">11. </w:t>
      </w:r>
      <w:r w:rsidRPr="009A4071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A4071"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226417" w:rsidRDefault="00226417" w:rsidP="006B1B2B">
      <w:pPr>
        <w:pStyle w:val="ListParagraph"/>
        <w:suppressAutoHyphens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Бер составлы атама һөйләм</w:t>
      </w:r>
      <w:r>
        <w:rPr>
          <w:rFonts w:ascii="Palatino Linotype" w:hAnsi="Palatino Linotype"/>
          <w:sz w:val="28"/>
          <w:szCs w:val="28"/>
          <w:lang w:val="be-BY"/>
        </w:rPr>
        <w:t>дәр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226417" w:rsidRPr="006B1B2B" w:rsidRDefault="00226417" w:rsidP="006B1B2B">
      <w:pPr>
        <w:pStyle w:val="ListParagraph"/>
        <w:suppressAutoHyphens/>
        <w:spacing w:after="0" w:line="240" w:lineRule="auto"/>
        <w:ind w:left="709"/>
        <w:jc w:val="both"/>
        <w:rPr>
          <w:rFonts w:ascii="Palatino Linotype" w:eastAsia="SimSun" w:hAnsi="Palatino Linotype"/>
          <w:kern w:val="1"/>
          <w:sz w:val="28"/>
          <w:szCs w:val="28"/>
          <w:lang w:val="ba-RU"/>
        </w:rPr>
      </w:pPr>
    </w:p>
    <w:p w:rsidR="00226417" w:rsidRPr="009A4071" w:rsidRDefault="00226417" w:rsidP="009A407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12. </w:t>
      </w:r>
      <w:r w:rsidRPr="009A4071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A4071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A4071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A4071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A4071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26417" w:rsidRDefault="00226417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– </w:t>
      </w:r>
      <w:r w:rsidRPr="006B1B2B">
        <w:rPr>
          <w:rFonts w:ascii="Palatino Linotype" w:hAnsi="Palatino Linotype"/>
          <w:sz w:val="28"/>
          <w:szCs w:val="28"/>
          <w:lang w:val="ba-RU"/>
        </w:rPr>
        <w:t>киләсәк замандағы сифат ҡылым</w:t>
      </w:r>
      <w:r>
        <w:rPr>
          <w:rFonts w:ascii="Palatino Linotype" w:hAnsi="Palatino Linotype"/>
          <w:sz w:val="28"/>
          <w:szCs w:val="28"/>
          <w:lang w:val="ba-RU"/>
        </w:rPr>
        <w:t>,</w:t>
      </w:r>
    </w:p>
    <w:p w:rsidR="00226417" w:rsidRDefault="00226417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ab/>
      </w:r>
      <w:r>
        <w:rPr>
          <w:rFonts w:ascii="Palatino Linotype" w:hAnsi="Palatino Linotype"/>
          <w:b/>
          <w:sz w:val="28"/>
          <w:szCs w:val="28"/>
          <w:lang w:val="ba-RU"/>
        </w:rPr>
        <w:tab/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</w:t>
      </w:r>
      <w:r>
        <w:rPr>
          <w:rFonts w:ascii="Palatino Linotype" w:hAnsi="Palatino Linotype"/>
          <w:sz w:val="28"/>
          <w:szCs w:val="28"/>
          <w:lang w:val="ba-RU"/>
        </w:rPr>
        <w:t xml:space="preserve"> - үткән заман ҡылым.</w:t>
      </w:r>
    </w:p>
    <w:p w:rsidR="00226417" w:rsidRPr="00946BEA" w:rsidRDefault="00226417" w:rsidP="006B1B2B">
      <w:pPr>
        <w:pStyle w:val="ListParagraph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Pr="00857191" w:rsidRDefault="00226417" w:rsidP="00857191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13. </w:t>
      </w:r>
      <w:r w:rsidRPr="00857191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26417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зәңгәр</w:t>
      </w:r>
      <w:r>
        <w:rPr>
          <w:rFonts w:ascii="Palatino Linotype" w:hAnsi="Palatino Linotype"/>
          <w:sz w:val="28"/>
          <w:szCs w:val="28"/>
          <w:lang w:val="ba-RU"/>
        </w:rPr>
        <w:t xml:space="preserve"> (төҫтө белдерә),  </w:t>
      </w:r>
      <w:r w:rsidRPr="00946BEA">
        <w:rPr>
          <w:rFonts w:ascii="Palatino Linotype" w:hAnsi="Palatino Linotype"/>
          <w:sz w:val="28"/>
          <w:szCs w:val="28"/>
          <w:lang w:val="ba-RU"/>
        </w:rPr>
        <w:t>тын</w:t>
      </w:r>
      <w:r>
        <w:rPr>
          <w:rFonts w:ascii="Palatino Linotype" w:hAnsi="Palatino Linotype"/>
          <w:sz w:val="28"/>
          <w:szCs w:val="28"/>
          <w:lang w:val="ba-RU"/>
        </w:rPr>
        <w:t xml:space="preserve"> (шым, тыныслыҡты белдерә), </w:t>
      </w:r>
      <w:r w:rsidRPr="00946BEA">
        <w:rPr>
          <w:rFonts w:ascii="Palatino Linotype" w:hAnsi="Palatino Linotype"/>
          <w:sz w:val="28"/>
          <w:szCs w:val="28"/>
          <w:lang w:val="ba-RU"/>
        </w:rPr>
        <w:t>яҡты</w:t>
      </w:r>
      <w:r>
        <w:rPr>
          <w:rFonts w:ascii="Palatino Linotype" w:hAnsi="Palatino Linotype"/>
          <w:sz w:val="28"/>
          <w:szCs w:val="28"/>
          <w:lang w:val="ba-RU"/>
        </w:rPr>
        <w:t xml:space="preserve"> (ҡараңғы түгеллекте белдерә), </w:t>
      </w:r>
      <w:r w:rsidRPr="00946BEA">
        <w:rPr>
          <w:rFonts w:ascii="Palatino Linotype" w:hAnsi="Palatino Linotype"/>
          <w:sz w:val="28"/>
          <w:szCs w:val="28"/>
          <w:lang w:val="ba-RU"/>
        </w:rPr>
        <w:t>ғорур</w:t>
      </w:r>
      <w:r>
        <w:rPr>
          <w:rFonts w:ascii="Palatino Linotype" w:hAnsi="Palatino Linotype"/>
          <w:sz w:val="28"/>
          <w:szCs w:val="28"/>
          <w:lang w:val="ba-RU"/>
        </w:rPr>
        <w:t xml:space="preserve"> (мәғрүр, мөһабәтлекте белдерә)</w:t>
      </w:r>
    </w:p>
    <w:p w:rsidR="00226417" w:rsidRPr="00946BEA" w:rsidRDefault="00226417" w:rsidP="00CA2370">
      <w:pPr>
        <w:pStyle w:val="ListParagraph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Pr="00857191" w:rsidRDefault="00226417" w:rsidP="00857191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</w:t>
      </w:r>
      <w:r w:rsidRPr="00857191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226417" w:rsidRPr="00946BEA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e-BY"/>
        </w:rPr>
        <w:t xml:space="preserve">       </w:t>
      </w:r>
      <w:r>
        <w:rPr>
          <w:rFonts w:ascii="Palatino Linotype" w:hAnsi="Palatino Linotype"/>
          <w:sz w:val="28"/>
          <w:szCs w:val="28"/>
          <w:lang w:val="ba-RU"/>
        </w:rPr>
        <w:t>а) Ф хәрефе;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ab/>
        <w:t>б)С хәрефе;</w:t>
      </w:r>
    </w:p>
    <w:p w:rsidR="00226417" w:rsidRPr="003468D4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e-BY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в) </w:t>
      </w:r>
      <w:r>
        <w:rPr>
          <w:rFonts w:ascii="Palatino Linotype" w:hAnsi="Palatino Linotype"/>
          <w:sz w:val="28"/>
          <w:szCs w:val="28"/>
          <w:lang w:val="be-BY"/>
        </w:rPr>
        <w:t>7 ҡош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сама һандары.</w:t>
      </w:r>
    </w:p>
    <w:p w:rsidR="00226417" w:rsidRPr="00946BEA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 w:cs="Arial Unicode MS"/>
          <w:color w:val="333333"/>
          <w:sz w:val="28"/>
          <w:szCs w:val="28"/>
          <w:lang w:val="ba-RU" w:eastAsia="ru-RU"/>
        </w:rPr>
      </w:pP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нумиратив һандар.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рәүеш.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тотоп ҡарауға музыка ҡоралы еңел булһа ла, унан сыҡҡан һағышлы көйҙәр башҡорт халҡының ауыр яҙмышын һөйләй.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фразеологик берәмектәр.</w:t>
      </w:r>
    </w:p>
    <w:p w:rsidR="00226417" w:rsidRDefault="00226417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226417" w:rsidRDefault="00226417" w:rsidP="00CA2370">
      <w:pPr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226417" w:rsidRPr="00857191" w:rsidRDefault="00226417" w:rsidP="00CA2370">
      <w:pPr>
        <w:rPr>
          <w:lang w:val="ba-RU"/>
        </w:rPr>
      </w:pPr>
      <w:r w:rsidRPr="006B1B2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B1B2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сәлдергән, алып ҡасҡан, урлаған.</w:t>
      </w:r>
    </w:p>
    <w:sectPr w:rsidR="00226417" w:rsidRPr="00857191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083"/>
    <w:rsid w:val="000257ED"/>
    <w:rsid w:val="00030D35"/>
    <w:rsid w:val="000F46F4"/>
    <w:rsid w:val="00136625"/>
    <w:rsid w:val="00150587"/>
    <w:rsid w:val="0018303E"/>
    <w:rsid w:val="00192083"/>
    <w:rsid w:val="001F195F"/>
    <w:rsid w:val="00226417"/>
    <w:rsid w:val="00233BBC"/>
    <w:rsid w:val="003468D4"/>
    <w:rsid w:val="00370AB5"/>
    <w:rsid w:val="00391D6E"/>
    <w:rsid w:val="003A40A8"/>
    <w:rsid w:val="004107FC"/>
    <w:rsid w:val="004920D1"/>
    <w:rsid w:val="005110FC"/>
    <w:rsid w:val="006534D3"/>
    <w:rsid w:val="006B1B2B"/>
    <w:rsid w:val="006C6617"/>
    <w:rsid w:val="007D1425"/>
    <w:rsid w:val="007E2619"/>
    <w:rsid w:val="00857191"/>
    <w:rsid w:val="00946BEA"/>
    <w:rsid w:val="009A4071"/>
    <w:rsid w:val="009D6713"/>
    <w:rsid w:val="00A055E8"/>
    <w:rsid w:val="00B34C24"/>
    <w:rsid w:val="00C70050"/>
    <w:rsid w:val="00CA2370"/>
    <w:rsid w:val="00CE07A0"/>
    <w:rsid w:val="00E44F85"/>
    <w:rsid w:val="00EC5F21"/>
    <w:rsid w:val="00F244B6"/>
    <w:rsid w:val="00F3127E"/>
    <w:rsid w:val="00F3636E"/>
    <w:rsid w:val="00FD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7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2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3127E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4</Pages>
  <Words>554</Words>
  <Characters>3158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8</cp:revision>
  <dcterms:created xsi:type="dcterms:W3CDTF">2017-11-30T08:55:00Z</dcterms:created>
  <dcterms:modified xsi:type="dcterms:W3CDTF">2017-12-08T15:56:00Z</dcterms:modified>
</cp:coreProperties>
</file>