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2A" w:rsidRPr="00946BEA" w:rsidRDefault="00970D2A" w:rsidP="00946BEA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һүҙ...</w:t>
      </w:r>
    </w:p>
    <w:p w:rsidR="00970D2A" w:rsidRPr="00946BEA" w:rsidRDefault="00970D2A" w:rsidP="00946BEA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</w:p>
    <w:p w:rsidR="00970D2A" w:rsidRPr="00946BEA" w:rsidRDefault="00970D2A" w:rsidP="00946BEA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970D2A" w:rsidRPr="00946BEA" w:rsidRDefault="00970D2A" w:rsidP="00946BEA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970D2A" w:rsidRPr="00946BEA" w:rsidRDefault="00970D2A" w:rsidP="00946BEA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970D2A" w:rsidRPr="00946BEA" w:rsidRDefault="00970D2A" w:rsidP="00946BEA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970D2A" w:rsidRPr="00946BEA" w:rsidRDefault="00970D2A" w:rsidP="00946BEA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970D2A" w:rsidRPr="00946BEA" w:rsidRDefault="00970D2A" w:rsidP="00946BEA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970D2A" w:rsidRPr="00946BEA" w:rsidRDefault="00970D2A" w:rsidP="00946BEA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970D2A" w:rsidRPr="00946BEA" w:rsidRDefault="00970D2A" w:rsidP="00946BEA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970D2A" w:rsidRPr="00946BEA" w:rsidRDefault="00970D2A" w:rsidP="00946BEA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970D2A" w:rsidRPr="00946BEA" w:rsidRDefault="00970D2A" w:rsidP="00946BEA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970D2A" w:rsidRPr="00946BEA" w:rsidRDefault="00970D2A" w:rsidP="00946BEA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970D2A" w:rsidRPr="00946BEA" w:rsidRDefault="00970D2A" w:rsidP="00946BEA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970D2A" w:rsidRPr="00946BEA" w:rsidRDefault="00970D2A" w:rsidP="00946BEA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  <w:r>
        <w:rPr>
          <w:rFonts w:ascii="Palatino Linotype" w:hAnsi="Palatino Linotype"/>
          <w:sz w:val="28"/>
          <w:szCs w:val="28"/>
          <w:lang w:val="ba-RU"/>
        </w:rPr>
        <w:t>булайым-глагол изьявительного наклонения настоящего времени,йырлай алмам,йэшэй алмам-глагол условного наклонения.</w:t>
      </w:r>
    </w:p>
    <w:p w:rsidR="00970D2A" w:rsidRPr="00946BEA" w:rsidRDefault="00970D2A" w:rsidP="00946BEA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970D2A" w:rsidRPr="00946BEA" w:rsidRDefault="00970D2A" w:rsidP="00946BEA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 ҡош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аҡыл ҡанат.</w:t>
      </w:r>
    </w:p>
    <w:p w:rsidR="00970D2A" w:rsidRPr="00946BEA" w:rsidRDefault="00970D2A" w:rsidP="00946BEA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970D2A" w:rsidRPr="00946BEA" w:rsidRDefault="00970D2A" w:rsidP="00946BEA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970D2A" w:rsidRPr="00946BEA" w:rsidRDefault="00970D2A" w:rsidP="00946BEA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970D2A" w:rsidRPr="00946BEA" w:rsidRDefault="00970D2A" w:rsidP="00946BEA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  <w:r>
        <w:rPr>
          <w:rFonts w:ascii="Palatino Linotype" w:hAnsi="Palatino Linotype"/>
          <w:sz w:val="28"/>
          <w:szCs w:val="28"/>
          <w:lang w:val="ba-RU"/>
        </w:rPr>
        <w:t>шул-указательное местоимение,элле нимэ-неопределенное местоимение</w:t>
      </w:r>
    </w:p>
    <w:p w:rsidR="00970D2A" w:rsidRPr="00946BEA" w:rsidRDefault="00970D2A" w:rsidP="00946BEA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970D2A" w:rsidRPr="00946BEA" w:rsidRDefault="00970D2A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>Ҡарайым, ситән артында</w:t>
      </w:r>
    </w:p>
    <w:p w:rsidR="00970D2A" w:rsidRPr="00946BEA" w:rsidRDefault="00970D2A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>Ҡыҙ мине шәйләп тора.</w:t>
      </w:r>
    </w:p>
    <w:p w:rsidR="00970D2A" w:rsidRPr="00946BEA" w:rsidRDefault="00970D2A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970D2A" w:rsidRPr="00946BEA" w:rsidRDefault="00970D2A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/>
          <w:kern w:val="1"/>
          <w:sz w:val="28"/>
          <w:szCs w:val="28"/>
          <w:lang w:val="ba-RU"/>
        </w:rPr>
        <w:t xml:space="preserve"> (М. Кәрим).</w:t>
      </w:r>
    </w:p>
    <w:p w:rsidR="00970D2A" w:rsidRPr="00946BEA" w:rsidRDefault="00970D2A" w:rsidP="00946BEA">
      <w:pPr>
        <w:pStyle w:val="ListParagraph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/>
          <w:b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 xml:space="preserve"> яуа,</w:t>
      </w:r>
    </w:p>
    <w:p w:rsidR="00970D2A" w:rsidRPr="00946BEA" w:rsidRDefault="00970D2A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970D2A" w:rsidRPr="00946BEA" w:rsidRDefault="00970D2A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970D2A" w:rsidRPr="00946BEA" w:rsidRDefault="00970D2A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/>
          <w:kern w:val="1"/>
          <w:sz w:val="28"/>
          <w:szCs w:val="28"/>
          <w:lang w:val="ba-RU"/>
        </w:rPr>
        <w:t xml:space="preserve"> (М. Кәрим). </w:t>
      </w:r>
    </w:p>
    <w:p w:rsidR="00970D2A" w:rsidRPr="00946BEA" w:rsidRDefault="00970D2A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/>
          <w:kern w:val="1"/>
          <w:sz w:val="28"/>
          <w:szCs w:val="28"/>
          <w:lang w:val="ba-RU"/>
        </w:rPr>
        <w:t xml:space="preserve">Аҫтына һыҙылған һүҙҙәр нисек атала? </w:t>
      </w:r>
      <w:r>
        <w:rPr>
          <w:rFonts w:ascii="Palatino Linotype" w:eastAsia="SimSun" w:hAnsi="Palatino Linotype"/>
          <w:kern w:val="1"/>
          <w:sz w:val="28"/>
          <w:szCs w:val="28"/>
          <w:lang w:val="ba-RU"/>
        </w:rPr>
        <w:t>Ант онимы.</w:t>
      </w:r>
    </w:p>
    <w:p w:rsidR="00970D2A" w:rsidRPr="00946BEA" w:rsidRDefault="00970D2A" w:rsidP="00946BEA">
      <w:pPr>
        <w:pStyle w:val="ListParagraph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</w:p>
    <w:p w:rsidR="00970D2A" w:rsidRPr="00946BEA" w:rsidRDefault="00970D2A" w:rsidP="00946BEA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970D2A" w:rsidRPr="00946BEA" w:rsidRDefault="00970D2A" w:rsidP="00946BEA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970D2A" w:rsidRPr="00946BEA" w:rsidRDefault="00970D2A" w:rsidP="00946BEA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970D2A" w:rsidRPr="00946BEA" w:rsidRDefault="00970D2A" w:rsidP="00946BEA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970D2A" w:rsidRPr="00946BEA" w:rsidRDefault="00970D2A" w:rsidP="00946BEA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970D2A" w:rsidRPr="00946BEA" w:rsidRDefault="00970D2A" w:rsidP="00946BEA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970D2A" w:rsidRPr="00946BEA" w:rsidRDefault="00970D2A" w:rsidP="00946BEA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970D2A" w:rsidRPr="00946BEA" w:rsidRDefault="00970D2A" w:rsidP="00946BEA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</w:p>
    <w:p w:rsidR="00970D2A" w:rsidRPr="00946BEA" w:rsidRDefault="00970D2A" w:rsidP="00946BEA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70D2A" w:rsidRDefault="00970D2A" w:rsidP="00946BEA">
      <w:pPr>
        <w:spacing w:after="0" w:line="240" w:lineRule="auto"/>
        <w:ind w:firstLine="709"/>
        <w:jc w:val="both"/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  <w:t>.буква ф</w:t>
      </w:r>
    </w:p>
    <w:p w:rsidR="00970D2A" w:rsidRPr="00946BEA" w:rsidRDefault="00970D2A" w:rsidP="00946BEA">
      <w:pPr>
        <w:spacing w:after="0" w:line="240" w:lineRule="auto"/>
        <w:ind w:firstLine="709"/>
        <w:jc w:val="both"/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</w:p>
    <w:p w:rsidR="00970D2A" w:rsidRDefault="00970D2A" w:rsidP="00946BEA">
      <w:pPr>
        <w:spacing w:after="0" w:line="240" w:lineRule="auto"/>
        <w:ind w:firstLine="709"/>
        <w:jc w:val="both"/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  <w:t>7птиц плавают</w:t>
      </w:r>
    </w:p>
    <w:p w:rsidR="00970D2A" w:rsidRPr="00946BEA" w:rsidRDefault="00970D2A" w:rsidP="00946BEA">
      <w:pPr>
        <w:spacing w:after="0" w:line="240" w:lineRule="auto"/>
        <w:ind w:firstLine="709"/>
        <w:jc w:val="both"/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билдәләгеҙ?приблизительные числительные.</w:t>
      </w:r>
    </w:p>
    <w:p w:rsidR="00970D2A" w:rsidRDefault="00970D2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атала?штука,экземпляр.</w:t>
      </w:r>
    </w:p>
    <w:p w:rsidR="00970D2A" w:rsidRDefault="00970D2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</w:p>
    <w:p w:rsidR="00970D2A" w:rsidRDefault="00970D2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  <w:r>
        <w:rPr>
          <w:rFonts w:ascii="Palatino Linotype" w:hAnsi="Palatino Linotype"/>
          <w:sz w:val="28"/>
          <w:szCs w:val="28"/>
          <w:lang w:val="ba-RU"/>
        </w:rPr>
        <w:t>инструмент сам легкий,а мелодия, которая исходит,задушевная.</w:t>
      </w:r>
    </w:p>
    <w:p w:rsidR="00970D2A" w:rsidRDefault="00970D2A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</w:p>
    <w:p w:rsidR="00970D2A" w:rsidRPr="0018303E" w:rsidRDefault="00970D2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bookmarkStart w:id="0" w:name="_GoBack"/>
      <w:bookmarkEnd w:id="0"/>
      <w:r>
        <w:rPr>
          <w:rFonts w:ascii="Palatino Linotype" w:hAnsi="Palatino Linotype"/>
          <w:bCs/>
          <w:sz w:val="28"/>
          <w:szCs w:val="28"/>
          <w:lang w:val="ba-RU"/>
        </w:rPr>
        <w:t>убрать ,спрятать ,украсть.</w:t>
      </w:r>
    </w:p>
    <w:sectPr w:rsidR="00970D2A" w:rsidRPr="0018303E" w:rsidSect="0014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840"/>
    <w:rsid w:val="000A2B83"/>
    <w:rsid w:val="00117029"/>
    <w:rsid w:val="0014021F"/>
    <w:rsid w:val="0018303E"/>
    <w:rsid w:val="00263840"/>
    <w:rsid w:val="00292265"/>
    <w:rsid w:val="002B1407"/>
    <w:rsid w:val="002E5813"/>
    <w:rsid w:val="003A7834"/>
    <w:rsid w:val="004A2E05"/>
    <w:rsid w:val="005311AC"/>
    <w:rsid w:val="005A5826"/>
    <w:rsid w:val="006125D7"/>
    <w:rsid w:val="0068130D"/>
    <w:rsid w:val="00791D9A"/>
    <w:rsid w:val="00887482"/>
    <w:rsid w:val="00944F85"/>
    <w:rsid w:val="00946BEA"/>
    <w:rsid w:val="00970D2A"/>
    <w:rsid w:val="00A02B9A"/>
    <w:rsid w:val="00C8003B"/>
    <w:rsid w:val="00CB1877"/>
    <w:rsid w:val="00DA28C4"/>
    <w:rsid w:val="00FD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21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2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2</Pages>
  <Words>441</Words>
  <Characters>2515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Олеся</cp:lastModifiedBy>
  <cp:revision>3</cp:revision>
  <dcterms:created xsi:type="dcterms:W3CDTF">2017-12-03T05:34:00Z</dcterms:created>
  <dcterms:modified xsi:type="dcterms:W3CDTF">2017-12-07T22:37:00Z</dcterms:modified>
</cp:coreProperties>
</file>