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52" w:rsidRPr="00DE3018" w:rsidRDefault="00EB2652" w:rsidP="001D4E6C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>ФГБОУ ВО «БГПУ» им. М. Акмуллы</w:t>
      </w:r>
    </w:p>
    <w:p w:rsidR="00EB2652" w:rsidRPr="00DE3018" w:rsidRDefault="00EB2652" w:rsidP="001D4E6C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EB2652" w:rsidRDefault="00EB2652" w:rsidP="001D4E6C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EB2652" w:rsidRPr="00165728" w:rsidRDefault="00EB2652" w:rsidP="001D4E6C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EB2652" w:rsidRPr="00165728" w:rsidRDefault="00EB2652" w:rsidP="001D4E6C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EB2652" w:rsidRPr="00165728" w:rsidRDefault="00EB2652" w:rsidP="001D4E6C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2652" w:rsidRDefault="00EB2652" w:rsidP="001D4E6C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C372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при любом целом </w:t>
      </w:r>
      <w:r w:rsidRPr="00C372EE">
        <w:rPr>
          <w:i/>
          <w:sz w:val="28"/>
          <w:szCs w:val="28"/>
          <w:lang w:val="en-US"/>
        </w:rPr>
        <w:t>k</w:t>
      </w:r>
      <w:r w:rsidRPr="00C37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выражение </w:t>
      </w:r>
      <w:r w:rsidRPr="00EE3692">
        <w:rPr>
          <w:sz w:val="28"/>
          <w:szCs w:val="28"/>
        </w:rPr>
        <w:fldChar w:fldCharType="begin"/>
      </w:r>
      <w:r w:rsidRPr="00EE3692">
        <w:rPr>
          <w:sz w:val="28"/>
          <w:szCs w:val="28"/>
        </w:rPr>
        <w:instrText xml:space="preserve"> QUOTE </w:instrText>
      </w:r>
      <w:r w:rsidRPr="00EE369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4E6C&quot;/&gt;&lt;wsp:rsid wsp:val=&quot;001D4E6C&quot;/&gt;&lt;wsp:rsid wsp:val=&quot;002E79A7&quot;/&gt;&lt;wsp:rsid wsp:val=&quot;002F6810&quot;/&gt;&lt;wsp:rsid wsp:val=&quot;00314613&quot;/&gt;&lt;wsp:rsid wsp:val=&quot;00383317&quot;/&gt;&lt;wsp:rsid wsp:val=&quot;003B50B5&quot;/&gt;&lt;wsp:rsid wsp:val=&quot;003D11B5&quot;/&gt;&lt;wsp:rsid wsp:val=&quot;00400AA8&quot;/&gt;&lt;wsp:rsid wsp:val=&quot;0062220A&quot;/&gt;&lt;wsp:rsid wsp:val=&quot;00724AA9&quot;/&gt;&lt;wsp:rsid wsp:val=&quot;009F2A27&quot;/&gt;&lt;wsp:rsid wsp:val=&quot;00C372EE&quot;/&gt;&lt;wsp:rsid wsp:val=&quot;00D25E57&quot;/&gt;&lt;/wsp:rsids&gt;&lt;/w:docPr&gt;&lt;w:body&gt;&lt;w:p wsp:rsidR=&quot;00000000&quot; wsp:rsidRDefault=&quot;00383317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3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-3k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EE3692">
        <w:rPr>
          <w:sz w:val="28"/>
          <w:szCs w:val="28"/>
        </w:rPr>
        <w:instrText xml:space="preserve"> </w:instrText>
      </w:r>
      <w:r w:rsidRPr="00EE3692">
        <w:rPr>
          <w:sz w:val="28"/>
          <w:szCs w:val="28"/>
        </w:rPr>
        <w:fldChar w:fldCharType="separate"/>
      </w:r>
      <w:r w:rsidRPr="00EE3692">
        <w:pict>
          <v:shape id="_x0000_i1026" type="#_x0000_t75" style="width:10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4E6C&quot;/&gt;&lt;wsp:rsid wsp:val=&quot;001D4E6C&quot;/&gt;&lt;wsp:rsid wsp:val=&quot;002E79A7&quot;/&gt;&lt;wsp:rsid wsp:val=&quot;002F6810&quot;/&gt;&lt;wsp:rsid wsp:val=&quot;00314613&quot;/&gt;&lt;wsp:rsid wsp:val=&quot;00383317&quot;/&gt;&lt;wsp:rsid wsp:val=&quot;003B50B5&quot;/&gt;&lt;wsp:rsid wsp:val=&quot;003D11B5&quot;/&gt;&lt;wsp:rsid wsp:val=&quot;00400AA8&quot;/&gt;&lt;wsp:rsid wsp:val=&quot;0062220A&quot;/&gt;&lt;wsp:rsid wsp:val=&quot;00724AA9&quot;/&gt;&lt;wsp:rsid wsp:val=&quot;009F2A27&quot;/&gt;&lt;wsp:rsid wsp:val=&quot;00C372EE&quot;/&gt;&lt;wsp:rsid wsp:val=&quot;00D25E57&quot;/&gt;&lt;/wsp:rsids&gt;&lt;/w:docPr&gt;&lt;w:body&gt;&lt;w:p wsp:rsidR=&quot;00000000&quot; wsp:rsidRDefault=&quot;00383317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3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-3k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EE3692">
        <w:rPr>
          <w:sz w:val="28"/>
          <w:szCs w:val="28"/>
        </w:rPr>
        <w:fldChar w:fldCharType="end"/>
      </w:r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делится на 6</w:t>
      </w:r>
      <w:r w:rsidRPr="00C372EE">
        <w:rPr>
          <w:sz w:val="28"/>
          <w:szCs w:val="28"/>
        </w:rPr>
        <w:t>.</w:t>
      </w:r>
    </w:p>
    <w:p w:rsidR="00EB2652" w:rsidRDefault="00EB2652" w:rsidP="00E34042">
      <w:pPr>
        <w:pStyle w:val="NormalWeb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Признак делимости на 6: Целое число делится на 6 тогда и только тогда, когда это число делится на 2 и на 3.</w:t>
      </w:r>
    </w:p>
    <w:p w:rsidR="00EB2652" w:rsidRDefault="00EB2652" w:rsidP="00E34042">
      <w:pPr>
        <w:pStyle w:val="NormalWeb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Видно что </w:t>
      </w:r>
      <w:r>
        <w:rPr>
          <w:color w:val="000000"/>
          <w:sz w:val="27"/>
          <w:szCs w:val="27"/>
          <w:lang w:val="en-US"/>
        </w:rPr>
        <w:t>k</w:t>
      </w:r>
      <w:r>
        <w:rPr>
          <w:color w:val="000000"/>
          <w:sz w:val="27"/>
          <w:szCs w:val="27"/>
        </w:rPr>
        <w:t>−1</w:t>
      </w:r>
      <w:r w:rsidRPr="00E34042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  <w:lang w:val="en-US"/>
        </w:rPr>
        <w:t>k</w:t>
      </w:r>
      <w:r w:rsidRPr="00E34042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  <w:lang w:val="en-US"/>
        </w:rPr>
        <w:t>k</w:t>
      </w:r>
      <w:r>
        <w:rPr>
          <w:color w:val="000000"/>
          <w:sz w:val="27"/>
          <w:szCs w:val="27"/>
        </w:rPr>
        <w:t xml:space="preserve">+1 являются последовательными натуральными числами, а поэтому, по крайней мере, одно из них чётное и обязательно одно из них кратно трём, значит, их произведение кратно 6. А при умножении любого числа на число кратное 6, произведение тоже будет кратно 6. Значит при любом целом k выражение </w:t>
      </w:r>
      <w:r>
        <w:rPr>
          <w:color w:val="000000"/>
          <w:sz w:val="27"/>
          <w:szCs w:val="27"/>
          <w:lang w:val="en-US"/>
        </w:rPr>
        <w:t>k</w:t>
      </w:r>
      <w:r>
        <w:rPr>
          <w:color w:val="000000"/>
          <w:sz w:val="27"/>
          <w:szCs w:val="27"/>
        </w:rPr>
        <w:t>4+3</w:t>
      </w:r>
      <w:r>
        <w:rPr>
          <w:color w:val="000000"/>
          <w:sz w:val="27"/>
          <w:szCs w:val="27"/>
          <w:lang w:val="en-US"/>
        </w:rPr>
        <w:t>k</w:t>
      </w:r>
      <w:r>
        <w:rPr>
          <w:color w:val="000000"/>
          <w:sz w:val="27"/>
          <w:szCs w:val="27"/>
        </w:rPr>
        <w:t>3−</w:t>
      </w:r>
      <w:r>
        <w:rPr>
          <w:color w:val="000000"/>
          <w:sz w:val="27"/>
          <w:szCs w:val="27"/>
          <w:lang w:val="en-US"/>
        </w:rPr>
        <w:t>k</w:t>
      </w:r>
      <w:r>
        <w:rPr>
          <w:color w:val="000000"/>
          <w:sz w:val="27"/>
          <w:szCs w:val="27"/>
        </w:rPr>
        <w:t>2−3</w:t>
      </w:r>
      <w:r>
        <w:rPr>
          <w:color w:val="000000"/>
          <w:sz w:val="27"/>
          <w:szCs w:val="27"/>
          <w:lang w:val="en-US"/>
        </w:rPr>
        <w:t>k</w:t>
      </w:r>
      <w:r>
        <w:rPr>
          <w:color w:val="000000"/>
          <w:sz w:val="27"/>
          <w:szCs w:val="27"/>
        </w:rPr>
        <w:t xml:space="preserve">𝑘 делится на 6. </w:t>
      </w:r>
      <w:r w:rsidRPr="00E3404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делится на 6.</w:t>
      </w:r>
    </w:p>
    <w:p w:rsidR="00EB2652" w:rsidRDefault="00EB2652" w:rsidP="00E3404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B2652" w:rsidRPr="00E34042" w:rsidRDefault="00EB2652" w:rsidP="001D4E6C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уравнение </w:t>
      </w:r>
      <w:r w:rsidRPr="00EE3692">
        <w:rPr>
          <w:sz w:val="28"/>
          <w:szCs w:val="28"/>
        </w:rPr>
        <w:fldChar w:fldCharType="begin"/>
      </w:r>
      <w:r w:rsidRPr="00EE3692">
        <w:rPr>
          <w:sz w:val="28"/>
          <w:szCs w:val="28"/>
        </w:rPr>
        <w:instrText xml:space="preserve"> QUOTE </w:instrText>
      </w:r>
      <w:r w:rsidRPr="00EE3692">
        <w:pict>
          <v:shape id="_x0000_i1027" type="#_x0000_t75" style="width:82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4E6C&quot;/&gt;&lt;wsp:rsid wsp:val=&quot;00012140&quot;/&gt;&lt;wsp:rsid wsp:val=&quot;001D4E6C&quot;/&gt;&lt;wsp:rsid wsp:val=&quot;002E79A7&quot;/&gt;&lt;wsp:rsid wsp:val=&quot;002F6810&quot;/&gt;&lt;wsp:rsid wsp:val=&quot;00314613&quot;/&gt;&lt;wsp:rsid wsp:val=&quot;003B50B5&quot;/&gt;&lt;wsp:rsid wsp:val=&quot;003D11B5&quot;/&gt;&lt;wsp:rsid wsp:val=&quot;00400AA8&quot;/&gt;&lt;wsp:rsid wsp:val=&quot;0062220A&quot;/&gt;&lt;wsp:rsid wsp:val=&quot;00724AA9&quot;/&gt;&lt;wsp:rsid wsp:val=&quot;009F2A27&quot;/&gt;&lt;wsp:rsid wsp:val=&quot;00C372EE&quot;/&gt;&lt;wsp:rsid wsp:val=&quot;00D25E57&quot;/&gt;&lt;wsp:rsid wsp:val=&quot;00EE3692&quot;/&gt;&lt;/wsp:rsids&gt;&lt;/w:docPr&gt;&lt;w:body&gt;&lt;w:p wsp:rsidR=&quot;00000000&quot; wsp:rsidRDefault=&quot;00012140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=22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EE3692">
        <w:rPr>
          <w:sz w:val="28"/>
          <w:szCs w:val="28"/>
        </w:rPr>
        <w:instrText xml:space="preserve"> </w:instrText>
      </w:r>
      <w:r w:rsidRPr="00EE3692">
        <w:rPr>
          <w:sz w:val="28"/>
          <w:szCs w:val="28"/>
        </w:rPr>
        <w:fldChar w:fldCharType="separate"/>
      </w:r>
      <w:r w:rsidRPr="00EE3692">
        <w:pict>
          <v:shape id="_x0000_i1028" type="#_x0000_t75" style="width:82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4E6C&quot;/&gt;&lt;wsp:rsid wsp:val=&quot;00012140&quot;/&gt;&lt;wsp:rsid wsp:val=&quot;001D4E6C&quot;/&gt;&lt;wsp:rsid wsp:val=&quot;002E79A7&quot;/&gt;&lt;wsp:rsid wsp:val=&quot;002F6810&quot;/&gt;&lt;wsp:rsid wsp:val=&quot;00314613&quot;/&gt;&lt;wsp:rsid wsp:val=&quot;003B50B5&quot;/&gt;&lt;wsp:rsid wsp:val=&quot;003D11B5&quot;/&gt;&lt;wsp:rsid wsp:val=&quot;00400AA8&quot;/&gt;&lt;wsp:rsid wsp:val=&quot;0062220A&quot;/&gt;&lt;wsp:rsid wsp:val=&quot;00724AA9&quot;/&gt;&lt;wsp:rsid wsp:val=&quot;009F2A27&quot;/&gt;&lt;wsp:rsid wsp:val=&quot;00C372EE&quot;/&gt;&lt;wsp:rsid wsp:val=&quot;00D25E57&quot;/&gt;&lt;wsp:rsid wsp:val=&quot;00EE3692&quot;/&gt;&lt;/wsp:rsids&gt;&lt;/w:docPr&gt;&lt;w:body&gt;&lt;w:p wsp:rsidR=&quot;00000000&quot; wsp:rsidRDefault=&quot;00012140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=22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EE3692">
        <w:rPr>
          <w:sz w:val="28"/>
          <w:szCs w:val="28"/>
        </w:rPr>
        <w:fldChar w:fldCharType="end"/>
      </w:r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в натуральных числах</w:t>
      </w:r>
      <w:r w:rsidRPr="003D11B5">
        <w:rPr>
          <w:sz w:val="28"/>
          <w:szCs w:val="28"/>
        </w:rPr>
        <w:t>.</w:t>
      </w:r>
    </w:p>
    <w:p w:rsidR="00EB2652" w:rsidRPr="00944CDF" w:rsidRDefault="00EB2652" w:rsidP="00E34042">
      <w:pPr>
        <w:pStyle w:val="NormalWeb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lang w:val="en-US"/>
        </w:rPr>
        <w:t>y</w:t>
      </w:r>
      <w:r w:rsidRPr="00944CDF">
        <w:t>2</w:t>
      </w:r>
      <w:r>
        <w:rPr>
          <w:color w:val="000000"/>
          <w:sz w:val="27"/>
          <w:szCs w:val="27"/>
        </w:rPr>
        <w:t>−</w:t>
      </w:r>
      <w:r>
        <w:rPr>
          <w:color w:val="000000"/>
          <w:sz w:val="27"/>
          <w:szCs w:val="27"/>
          <w:lang w:val="en-US"/>
        </w:rPr>
        <w:t>x</w:t>
      </w:r>
      <w:r>
        <w:rPr>
          <w:color w:val="000000"/>
          <w:sz w:val="27"/>
          <w:szCs w:val="27"/>
        </w:rPr>
        <w:t xml:space="preserve">2=221 </w:t>
      </w:r>
    </w:p>
    <w:p w:rsidR="00EB2652" w:rsidRPr="00944CDF" w:rsidRDefault="00EB2652" w:rsidP="00E34042">
      <w:pPr>
        <w:pStyle w:val="NormalWeb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  <w:lang w:val="en-US"/>
        </w:rPr>
        <w:t>x</w:t>
      </w:r>
      <w:r>
        <w:rPr>
          <w:color w:val="000000"/>
          <w:sz w:val="27"/>
          <w:szCs w:val="27"/>
        </w:rPr>
        <w:t>−</w:t>
      </w:r>
      <w:r>
        <w:rPr>
          <w:color w:val="000000"/>
          <w:sz w:val="27"/>
          <w:szCs w:val="27"/>
          <w:lang w:val="en-US"/>
        </w:rPr>
        <w:t>y</w:t>
      </w:r>
      <w:r>
        <w:rPr>
          <w:color w:val="000000"/>
          <w:sz w:val="27"/>
          <w:szCs w:val="27"/>
        </w:rPr>
        <w:t>)(</w:t>
      </w:r>
      <w:r>
        <w:rPr>
          <w:color w:val="000000"/>
          <w:sz w:val="27"/>
          <w:szCs w:val="27"/>
          <w:lang w:val="en-US"/>
        </w:rPr>
        <w:t>x</w:t>
      </w:r>
      <w:r>
        <w:rPr>
          <w:color w:val="000000"/>
          <w:sz w:val="27"/>
          <w:szCs w:val="27"/>
        </w:rPr>
        <w:t>+</w:t>
      </w:r>
      <w:r>
        <w:rPr>
          <w:color w:val="000000"/>
          <w:sz w:val="27"/>
          <w:szCs w:val="27"/>
          <w:lang w:val="en-US"/>
        </w:rPr>
        <w:t>y</w:t>
      </w:r>
      <w:r>
        <w:rPr>
          <w:color w:val="000000"/>
          <w:sz w:val="27"/>
          <w:szCs w:val="27"/>
        </w:rPr>
        <w:t>)=221</w:t>
      </w:r>
    </w:p>
    <w:p w:rsidR="00EB2652" w:rsidRDefault="00EB2652" w:rsidP="00944CD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Произведение равно простому числу 221, то больший множитель равен 221, а меньший – 1. Итак, x – y = 1, x + y = 221.</w:t>
      </w:r>
    </w:p>
    <w:p w:rsidR="00EB2652" w:rsidRDefault="00EB2652" w:rsidP="00944CD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Выразим из первого уравнения x:</w:t>
      </w:r>
    </w:p>
    <w:p w:rsidR="00EB2652" w:rsidRDefault="00EB2652" w:rsidP="00944CD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х=1+у</w:t>
      </w:r>
    </w:p>
    <w:p w:rsidR="00EB2652" w:rsidRDefault="00EB2652" w:rsidP="00944CD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подставим во второе уравнение:</w:t>
      </w:r>
    </w:p>
    <w:p w:rsidR="00EB2652" w:rsidRDefault="00EB2652" w:rsidP="00944CD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1+y+y=221.</w:t>
      </w:r>
    </w:p>
    <w:p w:rsidR="00EB2652" w:rsidRDefault="00EB2652" w:rsidP="00944CD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Решаем уравнение:</w:t>
      </w:r>
    </w:p>
    <w:p w:rsidR="00EB2652" w:rsidRDefault="00EB2652" w:rsidP="00944CD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1+2y=221</w:t>
      </w:r>
    </w:p>
    <w:p w:rsidR="00EB2652" w:rsidRDefault="00EB2652" w:rsidP="00944CD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2y=221-1</w:t>
      </w:r>
    </w:p>
    <w:p w:rsidR="00EB2652" w:rsidRDefault="00EB2652" w:rsidP="00944CD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y=220:2</w:t>
      </w:r>
    </w:p>
    <w:p w:rsidR="00EB2652" w:rsidRDefault="00EB2652" w:rsidP="00944CD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y=110.</w:t>
      </w:r>
    </w:p>
    <w:p w:rsidR="00EB2652" w:rsidRDefault="00EB2652" w:rsidP="00944CD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Теперь подставив в х=1+у вместо y число 110, получим, что x=111.</w:t>
      </w:r>
    </w:p>
    <w:p w:rsidR="00EB2652" w:rsidRDefault="00EB2652" w:rsidP="00944CD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Ответ: x=111, y=110.</w:t>
      </w:r>
    </w:p>
    <w:p w:rsidR="00EB2652" w:rsidRDefault="00EB2652" w:rsidP="00944CDF">
      <w:pPr>
        <w:pStyle w:val="NormalWeb"/>
        <w:rPr>
          <w:color w:val="000000"/>
          <w:sz w:val="27"/>
          <w:szCs w:val="27"/>
        </w:rPr>
      </w:pPr>
    </w:p>
    <w:p w:rsidR="00EB2652" w:rsidRPr="00944CDF" w:rsidRDefault="00EB2652" w:rsidP="00E34042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EB2652" w:rsidRDefault="00EB2652" w:rsidP="001D4E6C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Имеются 10 мешочков монет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>В девяти мешочках монеты настоящие (весят по 10 гр)</w:t>
      </w:r>
      <w:r w:rsidRPr="0062220A">
        <w:rPr>
          <w:sz w:val="28"/>
          <w:szCs w:val="28"/>
        </w:rPr>
        <w:t xml:space="preserve">, </w:t>
      </w:r>
      <w:r>
        <w:rPr>
          <w:sz w:val="28"/>
          <w:szCs w:val="28"/>
        </w:rPr>
        <w:t>а в одном мешочке все монеты фальшивые (весят по 11 гр)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>Одним взвешиванием определить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каком мешке фальшивые монеты</w:t>
      </w:r>
      <w:r>
        <w:rPr>
          <w:sz w:val="28"/>
          <w:szCs w:val="28"/>
          <w:lang w:val="en-US"/>
        </w:rPr>
        <w:t>.</w:t>
      </w:r>
    </w:p>
    <w:p w:rsidR="00EB2652" w:rsidRPr="00A40148" w:rsidRDefault="00EB2652" w:rsidP="00944CDF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Возьмем весы и из каждого мешочка берем монеты. Из первого мешочка  одну монету, из второго – две монеты, из третьего – три и т.д. Значит всего 55 монет, </w:t>
      </w:r>
      <w:r w:rsidRPr="00416FAC">
        <w:rPr>
          <w:color w:val="000000"/>
          <w:sz w:val="28"/>
          <w:szCs w:val="27"/>
        </w:rPr>
        <w:t>если бы они все весели по 10 грамм то это был бы вес 550 грамм, но так как фальшивая монета весит 9 грамм, то если общий вес будет 549 грамм - начит фальшивые монеты в первом мешке, если общий вес будет 548 граммм значит во втором и т.д. Т.е. таким образом можно определить, в каком мешочке будет фальшивая монета</w:t>
      </w:r>
      <w:r>
        <w:rPr>
          <w:color w:val="000000"/>
          <w:sz w:val="27"/>
          <w:szCs w:val="27"/>
        </w:rPr>
        <w:t>.</w:t>
      </w:r>
    </w:p>
    <w:p w:rsidR="00EB2652" w:rsidRPr="00352F94" w:rsidRDefault="00EB2652" w:rsidP="001D4E6C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EB2652" w:rsidRPr="00165728" w:rsidRDefault="00EB2652" w:rsidP="001D4E6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EB2652" w:rsidRPr="00165728" w:rsidRDefault="00EB2652" w:rsidP="001D4E6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</w:t>
      </w:r>
      <w:r>
        <w:rPr>
          <w:sz w:val="28"/>
          <w:szCs w:val="28"/>
        </w:rPr>
        <w:t xml:space="preserve">амилия            Хабирова </w:t>
      </w:r>
    </w:p>
    <w:p w:rsidR="00EB2652" w:rsidRPr="00165728" w:rsidRDefault="00EB2652" w:rsidP="001D4E6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</w:t>
      </w:r>
      <w:r>
        <w:rPr>
          <w:sz w:val="28"/>
          <w:szCs w:val="28"/>
        </w:rPr>
        <w:t>мя                     Илина</w:t>
      </w:r>
    </w:p>
    <w:p w:rsidR="00EB2652" w:rsidRPr="00165728" w:rsidRDefault="00EB2652" w:rsidP="001D4E6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</w:t>
      </w:r>
      <w:r>
        <w:rPr>
          <w:sz w:val="28"/>
          <w:szCs w:val="28"/>
        </w:rPr>
        <w:t xml:space="preserve">чество            Ильгизовна </w:t>
      </w:r>
    </w:p>
    <w:p w:rsidR="00EB2652" w:rsidRPr="00165728" w:rsidRDefault="00EB2652" w:rsidP="001D4E6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</w:t>
      </w:r>
      <w:r>
        <w:rPr>
          <w:sz w:val="28"/>
          <w:szCs w:val="28"/>
        </w:rPr>
        <w:t>сс                 7б</w:t>
      </w:r>
    </w:p>
    <w:p w:rsidR="00EB2652" w:rsidRPr="00165728" w:rsidRDefault="00EB2652" w:rsidP="00E3404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</w:t>
      </w:r>
      <w:r>
        <w:rPr>
          <w:sz w:val="28"/>
          <w:szCs w:val="28"/>
        </w:rPr>
        <w:t>ола                МБОУ СОШ №7</w:t>
      </w:r>
    </w:p>
    <w:p w:rsidR="00EB2652" w:rsidRPr="00165728" w:rsidRDefault="00EB2652" w:rsidP="001D4E6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(село)      Туймазы</w:t>
      </w:r>
    </w:p>
    <w:p w:rsidR="00EB2652" w:rsidRPr="00165728" w:rsidRDefault="00EB2652" w:rsidP="001D4E6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</w:t>
      </w:r>
      <w:r>
        <w:rPr>
          <w:sz w:val="28"/>
          <w:szCs w:val="28"/>
        </w:rPr>
        <w:t>н                 Туймазинский</w:t>
      </w:r>
    </w:p>
    <w:p w:rsidR="00EB2652" w:rsidRPr="00165728" w:rsidRDefault="00EB2652" w:rsidP="001D4E6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</w:t>
      </w:r>
      <w:r>
        <w:rPr>
          <w:sz w:val="28"/>
          <w:szCs w:val="28"/>
        </w:rPr>
        <w:t>. учителя Миронова Дина Минлигалеевна</w:t>
      </w:r>
    </w:p>
    <w:p w:rsidR="00EB2652" w:rsidRDefault="00EB2652"/>
    <w:sectPr w:rsidR="00EB2652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E6C"/>
    <w:rsid w:val="00165728"/>
    <w:rsid w:val="001D4E6C"/>
    <w:rsid w:val="002E79A7"/>
    <w:rsid w:val="002F6810"/>
    <w:rsid w:val="00314613"/>
    <w:rsid w:val="00352F94"/>
    <w:rsid w:val="003B50B5"/>
    <w:rsid w:val="003D11B5"/>
    <w:rsid w:val="00400AA8"/>
    <w:rsid w:val="00416FAC"/>
    <w:rsid w:val="0062220A"/>
    <w:rsid w:val="00724AA9"/>
    <w:rsid w:val="00944CDF"/>
    <w:rsid w:val="009C7CEE"/>
    <w:rsid w:val="009F2A27"/>
    <w:rsid w:val="00A40148"/>
    <w:rsid w:val="00C372EE"/>
    <w:rsid w:val="00D25E57"/>
    <w:rsid w:val="00DE3018"/>
    <w:rsid w:val="00E34042"/>
    <w:rsid w:val="00EB2652"/>
    <w:rsid w:val="00EE3692"/>
    <w:rsid w:val="00FC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D4E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4E6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11B5"/>
    <w:rPr>
      <w:rFonts w:cs="Times New Roman"/>
      <w:color w:val="808080"/>
    </w:rPr>
  </w:style>
  <w:style w:type="character" w:customStyle="1" w:styleId="fm-scriptfm-inline">
    <w:name w:val="fm-script fm-inline"/>
    <w:basedOn w:val="DefaultParagraphFont"/>
    <w:uiPriority w:val="99"/>
    <w:rsid w:val="00E340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5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2</Pages>
  <Words>298</Words>
  <Characters>1702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2016-10-03T08:22:00Z</dcterms:created>
  <dcterms:modified xsi:type="dcterms:W3CDTF">2017-12-01T15:35:00Z</dcterms:modified>
</cp:coreProperties>
</file>