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Сочинение – рассуждение на лингвистическую тему.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Не могу не согласиться с высказыванием великого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 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>писателя Л.Н. 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лстого, утверждающего: «Слово есть поступок». 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Что в нашем понимании есть «слово»?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первый взгляд кажется, что э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то всего лишь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набор букв, которые имеют какое- то значение. А 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 на самом деле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 слово – это двигатель мысли, лишь оно обращает текущее чувство в мысль. Вся наша жизнь состоит из слов. Мы говорим</w:t>
      </w:r>
      <w:r>
        <w:rPr>
          <w:rFonts w:ascii="Times New Roman" w:hAnsi="Times New Roman" w:cs="Times New Roman"/>
          <w:sz w:val="24"/>
          <w:szCs w:val="24"/>
          <w:lang w:eastAsia="ru-RU"/>
        </w:rPr>
        <w:t>, и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 слушаем, как говорят окружающие. Некоторые слова подталкивают нас к определённым действиям, воспоминаниям, поступкам. Вовремя сказанные слова – тоже поступки. И зачастую этими словами можно спасти человека, а нередко – уничтожить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Я хочу раскрыть  смысл  высказывания Л.Н. Толстого на примере текста     Ю.Я. Яковлева, в котором  повествуется о поступке обычного мальчишки.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Школьник спешил на каток, когда увидел раненого бойца. Он не побоялся выйти на мостовую перед мчавшейся «скорой», чтобы привлечь внимание.  Не обращая внимания на обидные слова шофера (предложения 23-27), мальчик смог найти слова, которые подействовали на шофера: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-Человек умирает.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А когда прохожие и врачи решили, что помощь требуется отцу юнца, тот даже не стал разуверять в том, что незнаком с мужчиной, зная , что нет времени для объяснений: человек мог погибнуть.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Также хочется обратить внимание на слова шофера.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-… тут у малого с отцом плохо. А у нас вызовов нет. Поедем?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То есть в словах шофера мы замечаем сочувствие, желание прийти на помощь к тому, кому она нужна.</w:t>
      </w:r>
    </w:p>
    <w:p w:rsidR="006E33AF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Автор ясно дает понять, что нужные слова - это и есть поступок (в предложениях 46- 5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1).</w:t>
      </w:r>
    </w:p>
    <w:p w:rsidR="006E33AF" w:rsidRPr="00EC4416" w:rsidRDefault="006E33AF" w:rsidP="00172E3B">
      <w:pPr>
        <w:shd w:val="clear" w:color="auto" w:fill="FFFFFF"/>
        <w:spacing w:after="0" w:line="270" w:lineRule="atLeast"/>
        <w:ind w:left="1230" w:right="360"/>
        <w:jc w:val="both"/>
        <w:textAlignment w:val="bottom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Итак, проанализировав данный текст Яковлева, приходим к выводу, что высказывание Л.Н. Толстого оправдано: «Слово есть поступок».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41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E33AF" w:rsidRDefault="006E33AF" w:rsidP="00172E3B">
      <w:pPr>
        <w:jc w:val="both"/>
      </w:pPr>
    </w:p>
    <w:sectPr w:rsidR="006E33AF" w:rsidSect="00A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A3"/>
    <w:multiLevelType w:val="multilevel"/>
    <w:tmpl w:val="D1D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C8010D"/>
    <w:multiLevelType w:val="multilevel"/>
    <w:tmpl w:val="1F4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AC3728"/>
    <w:multiLevelType w:val="multilevel"/>
    <w:tmpl w:val="579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6E51E1"/>
    <w:multiLevelType w:val="multilevel"/>
    <w:tmpl w:val="EF4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02107F"/>
    <w:multiLevelType w:val="multilevel"/>
    <w:tmpl w:val="10A4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1D249F"/>
    <w:multiLevelType w:val="multilevel"/>
    <w:tmpl w:val="21DE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5916E9"/>
    <w:multiLevelType w:val="multilevel"/>
    <w:tmpl w:val="4C2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5CD31B1"/>
    <w:multiLevelType w:val="multilevel"/>
    <w:tmpl w:val="FFA8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81BC2"/>
    <w:multiLevelType w:val="multilevel"/>
    <w:tmpl w:val="176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CB79D1"/>
    <w:multiLevelType w:val="multilevel"/>
    <w:tmpl w:val="1D1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2A1941"/>
    <w:multiLevelType w:val="multilevel"/>
    <w:tmpl w:val="22B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A518C6"/>
    <w:multiLevelType w:val="multilevel"/>
    <w:tmpl w:val="463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3FD109D"/>
    <w:multiLevelType w:val="multilevel"/>
    <w:tmpl w:val="FB3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4F369D2"/>
    <w:multiLevelType w:val="multilevel"/>
    <w:tmpl w:val="F604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A8B0B8D"/>
    <w:multiLevelType w:val="multilevel"/>
    <w:tmpl w:val="9418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CF77729"/>
    <w:multiLevelType w:val="multilevel"/>
    <w:tmpl w:val="4A8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53B081F"/>
    <w:multiLevelType w:val="multilevel"/>
    <w:tmpl w:val="805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AE72090"/>
    <w:multiLevelType w:val="multilevel"/>
    <w:tmpl w:val="E83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0364A38"/>
    <w:multiLevelType w:val="multilevel"/>
    <w:tmpl w:val="FA80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0986416"/>
    <w:multiLevelType w:val="multilevel"/>
    <w:tmpl w:val="F4F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3020DF5"/>
    <w:multiLevelType w:val="multilevel"/>
    <w:tmpl w:val="558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43475AC"/>
    <w:multiLevelType w:val="multilevel"/>
    <w:tmpl w:val="52D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A7E2F9E"/>
    <w:multiLevelType w:val="multilevel"/>
    <w:tmpl w:val="F17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5B794C"/>
    <w:multiLevelType w:val="multilevel"/>
    <w:tmpl w:val="7CB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8DE3902"/>
    <w:multiLevelType w:val="multilevel"/>
    <w:tmpl w:val="A7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B2C250F"/>
    <w:multiLevelType w:val="multilevel"/>
    <w:tmpl w:val="C4D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8"/>
  </w:num>
  <w:num w:numId="6">
    <w:abstractNumId w:val="7"/>
  </w:num>
  <w:num w:numId="7">
    <w:abstractNumId w:val="5"/>
  </w:num>
  <w:num w:numId="8">
    <w:abstractNumId w:val="14"/>
  </w:num>
  <w:num w:numId="9">
    <w:abstractNumId w:val="20"/>
  </w:num>
  <w:num w:numId="10">
    <w:abstractNumId w:val="13"/>
  </w:num>
  <w:num w:numId="11">
    <w:abstractNumId w:val="2"/>
  </w:num>
  <w:num w:numId="12">
    <w:abstractNumId w:val="17"/>
  </w:num>
  <w:num w:numId="13">
    <w:abstractNumId w:val="23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22"/>
  </w:num>
  <w:num w:numId="19">
    <w:abstractNumId w:val="6"/>
  </w:num>
  <w:num w:numId="20">
    <w:abstractNumId w:val="18"/>
  </w:num>
  <w:num w:numId="21">
    <w:abstractNumId w:val="9"/>
  </w:num>
  <w:num w:numId="22">
    <w:abstractNumId w:val="24"/>
  </w:num>
  <w:num w:numId="23">
    <w:abstractNumId w:val="19"/>
  </w:num>
  <w:num w:numId="24">
    <w:abstractNumId w:val="11"/>
  </w:num>
  <w:num w:numId="25">
    <w:abstractNumId w:val="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416"/>
    <w:rsid w:val="000400CF"/>
    <w:rsid w:val="00172E3B"/>
    <w:rsid w:val="006E33AF"/>
    <w:rsid w:val="006E41DF"/>
    <w:rsid w:val="007237EB"/>
    <w:rsid w:val="00AD3582"/>
    <w:rsid w:val="00CC1D27"/>
    <w:rsid w:val="00DD036E"/>
    <w:rsid w:val="00EC4416"/>
    <w:rsid w:val="00EE7E6C"/>
    <w:rsid w:val="00F6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82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EC44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C441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C4416"/>
  </w:style>
  <w:style w:type="character" w:styleId="Hyperlink">
    <w:name w:val="Hyperlink"/>
    <w:basedOn w:val="DefaultParagraphFont"/>
    <w:uiPriority w:val="99"/>
    <w:semiHidden/>
    <w:rsid w:val="00EC4416"/>
    <w:rPr>
      <w:color w:val="0000FF"/>
      <w:u w:val="single"/>
    </w:rPr>
  </w:style>
  <w:style w:type="character" w:customStyle="1" w:styleId="im-mess-stack--tools">
    <w:name w:val="im-mess-stack--tools"/>
    <w:basedOn w:val="DefaultParagraphFont"/>
    <w:uiPriority w:val="99"/>
    <w:rsid w:val="00EC4416"/>
  </w:style>
  <w:style w:type="character" w:customStyle="1" w:styleId="imlastact">
    <w:name w:val="_im_last_act"/>
    <w:basedOn w:val="DefaultParagraphFont"/>
    <w:uiPriority w:val="99"/>
    <w:rsid w:val="00EC4416"/>
  </w:style>
  <w:style w:type="paragraph" w:styleId="BalloonText">
    <w:name w:val="Balloon Text"/>
    <w:basedOn w:val="Normal"/>
    <w:link w:val="BalloonTextChar"/>
    <w:uiPriority w:val="99"/>
    <w:semiHidden/>
    <w:rsid w:val="00EC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5043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05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3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8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63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1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7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08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8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5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593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0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3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7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6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73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8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530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1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56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3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55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18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7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7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3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0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10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4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76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0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8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68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9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25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23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22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50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5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59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4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40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2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5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2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1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8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3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13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9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62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06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8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05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6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7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9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564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2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7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2074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04320717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265</Words>
  <Characters>1517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Аблай СОШ</cp:lastModifiedBy>
  <cp:revision>3</cp:revision>
  <dcterms:created xsi:type="dcterms:W3CDTF">2017-03-10T15:48:00Z</dcterms:created>
  <dcterms:modified xsi:type="dcterms:W3CDTF">2017-03-11T06:29:00Z</dcterms:modified>
</cp:coreProperties>
</file>