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1C" w:rsidRPr="0005036A" w:rsidRDefault="00CD7C1C" w:rsidP="00D23784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5036A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 третьем заключительном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CD7C1C" w:rsidRPr="0005036A" w:rsidRDefault="00CD7C1C" w:rsidP="00C3142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5036A"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заключительного тура олимпиады для 8-9 классов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CD7C1C" w:rsidRPr="0005036A" w:rsidRDefault="00CD7C1C" w:rsidP="00C3142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5036A">
        <w:rPr>
          <w:rFonts w:ascii="Times New Roman" w:hAnsi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CD7C1C" w:rsidRDefault="00CD7C1C" w:rsidP="00D23784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05036A">
        <w:rPr>
          <w:rFonts w:ascii="Times New Roman" w:hAnsi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D7C1C" w:rsidRPr="0005036A" w:rsidRDefault="00CD7C1C" w:rsidP="00D23784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D7C1C" w:rsidRPr="0005036A" w:rsidRDefault="00CD7C1C" w:rsidP="00D2378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5036A">
        <w:rPr>
          <w:rFonts w:ascii="Times New Roman" w:hAnsi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1. Международный олимпийский комитет был создан в… </w:t>
      </w:r>
    </w:p>
    <w:p w:rsidR="00CD7C1C" w:rsidRPr="0005036A" w:rsidRDefault="00CD7C1C" w:rsidP="009554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892 г"/>
        </w:smartTagPr>
        <w:r w:rsidRPr="0005036A">
          <w:rPr>
            <w:rFonts w:ascii="Times New Roman" w:hAnsi="Times New Roman"/>
            <w:sz w:val="28"/>
            <w:szCs w:val="28"/>
          </w:rPr>
          <w:t>1892 г</w:t>
        </w:r>
      </w:smartTag>
      <w:r w:rsidRPr="0005036A">
        <w:rPr>
          <w:rFonts w:ascii="Times New Roman" w:hAnsi="Times New Roman"/>
          <w:sz w:val="28"/>
          <w:szCs w:val="28"/>
        </w:rPr>
        <w:t xml:space="preserve">. </w:t>
      </w:r>
    </w:p>
    <w:p w:rsidR="00CD7C1C" w:rsidRPr="0005036A" w:rsidRDefault="00CD7C1C" w:rsidP="009554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896 г"/>
        </w:smartTagPr>
        <w:r w:rsidRPr="0005036A">
          <w:rPr>
            <w:rFonts w:ascii="Times New Roman" w:hAnsi="Times New Roman"/>
            <w:sz w:val="28"/>
            <w:szCs w:val="28"/>
          </w:rPr>
          <w:t>1896 г</w:t>
        </w:r>
      </w:smartTag>
      <w:r w:rsidRPr="0005036A">
        <w:rPr>
          <w:rFonts w:ascii="Times New Roman" w:hAnsi="Times New Roman"/>
          <w:sz w:val="28"/>
          <w:szCs w:val="28"/>
        </w:rPr>
        <w:t xml:space="preserve">. </w:t>
      </w:r>
    </w:p>
    <w:p w:rsidR="00CD7C1C" w:rsidRPr="0005036A" w:rsidRDefault="00CD7C1C" w:rsidP="009554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00 г"/>
        </w:smartTagPr>
        <w:r w:rsidRPr="0005036A">
          <w:rPr>
            <w:rFonts w:ascii="Times New Roman" w:hAnsi="Times New Roman"/>
            <w:sz w:val="28"/>
            <w:szCs w:val="28"/>
          </w:rPr>
          <w:t>1900 г</w:t>
        </w:r>
      </w:smartTag>
      <w:r w:rsidRPr="0005036A">
        <w:rPr>
          <w:rFonts w:ascii="Times New Roman" w:hAnsi="Times New Roman"/>
          <w:sz w:val="28"/>
          <w:szCs w:val="28"/>
        </w:rPr>
        <w:t xml:space="preserve">. </w:t>
      </w:r>
    </w:p>
    <w:p w:rsidR="00CD7C1C" w:rsidRPr="0005036A" w:rsidRDefault="00CD7C1C" w:rsidP="009554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94 г"/>
        </w:smartTagPr>
        <w:r w:rsidRPr="0005036A">
          <w:rPr>
            <w:rFonts w:ascii="Times New Roman" w:hAnsi="Times New Roman"/>
            <w:sz w:val="28"/>
            <w:szCs w:val="28"/>
          </w:rPr>
          <w:t>1894 г</w:t>
        </w:r>
      </w:smartTag>
      <w:r w:rsidRPr="0005036A">
        <w:rPr>
          <w:rFonts w:ascii="Times New Roman" w:hAnsi="Times New Roman"/>
          <w:sz w:val="28"/>
          <w:szCs w:val="28"/>
        </w:rPr>
        <w:t>.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CD7C1C" w:rsidRPr="0005036A" w:rsidRDefault="00CD7C1C" w:rsidP="009554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Карл Шуман; </w:t>
      </w:r>
    </w:p>
    <w:p w:rsidR="00CD7C1C" w:rsidRPr="0005036A" w:rsidRDefault="00CD7C1C" w:rsidP="009554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Джеймс Конноли. </w:t>
      </w:r>
    </w:p>
    <w:p w:rsidR="00CD7C1C" w:rsidRPr="0005036A" w:rsidRDefault="00CD7C1C" w:rsidP="009554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Альфред Хайош; </w:t>
      </w:r>
    </w:p>
    <w:p w:rsidR="00CD7C1C" w:rsidRPr="0005036A" w:rsidRDefault="00CD7C1C" w:rsidP="009554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Джон Пий Боланд;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3. Героем Олимпийских игр </w:t>
      </w:r>
      <w:smartTag w:uri="urn:schemas-microsoft-com:office:smarttags" w:element="metricconverter">
        <w:smartTagPr>
          <w:attr w:name="ProductID" w:val="1896 г"/>
        </w:smartTagPr>
        <w:r w:rsidRPr="0005036A">
          <w:rPr>
            <w:rFonts w:ascii="Times New Roman" w:hAnsi="Times New Roman"/>
            <w:sz w:val="28"/>
            <w:szCs w:val="28"/>
          </w:rPr>
          <w:t>1896 г</w:t>
        </w:r>
      </w:smartTag>
      <w:r w:rsidRPr="0005036A">
        <w:rPr>
          <w:rFonts w:ascii="Times New Roman" w:hAnsi="Times New Roman"/>
          <w:sz w:val="28"/>
          <w:szCs w:val="28"/>
        </w:rPr>
        <w:t xml:space="preserve">. стал победитель в марафонском беге… </w:t>
      </w:r>
    </w:p>
    <w:p w:rsidR="00CD7C1C" w:rsidRPr="0005036A" w:rsidRDefault="00CD7C1C" w:rsidP="009554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Джеймс Конноли; </w:t>
      </w:r>
    </w:p>
    <w:p w:rsidR="00CD7C1C" w:rsidRPr="0005036A" w:rsidRDefault="00CD7C1C" w:rsidP="009554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Роберт Гаррет; </w:t>
      </w:r>
    </w:p>
    <w:p w:rsidR="00CD7C1C" w:rsidRPr="0005036A" w:rsidRDefault="00CD7C1C" w:rsidP="009554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Спиридон Луис;</w:t>
      </w:r>
    </w:p>
    <w:p w:rsidR="00CD7C1C" w:rsidRPr="0005036A" w:rsidRDefault="00CD7C1C" w:rsidP="009554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Альфред Хайош.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CD7C1C" w:rsidRPr="0005036A" w:rsidRDefault="00CD7C1C" w:rsidP="009554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Стокгольм; </w:t>
      </w:r>
    </w:p>
    <w:p w:rsidR="00CD7C1C" w:rsidRPr="0005036A" w:rsidRDefault="00CD7C1C" w:rsidP="009554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Берлин; </w:t>
      </w:r>
    </w:p>
    <w:p w:rsidR="00CD7C1C" w:rsidRPr="0005036A" w:rsidRDefault="00CD7C1C" w:rsidP="009554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Париж; </w:t>
      </w:r>
    </w:p>
    <w:p w:rsidR="00CD7C1C" w:rsidRPr="0005036A" w:rsidRDefault="00CD7C1C" w:rsidP="009554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Амстердам.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CD7C1C" w:rsidRPr="0005036A" w:rsidRDefault="00CD7C1C" w:rsidP="00955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бег; </w:t>
      </w:r>
    </w:p>
    <w:p w:rsidR="00CD7C1C" w:rsidRPr="0005036A" w:rsidRDefault="00CD7C1C" w:rsidP="00955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езда на велосипеде; </w:t>
      </w:r>
    </w:p>
    <w:p w:rsidR="00CD7C1C" w:rsidRPr="0005036A" w:rsidRDefault="00CD7C1C" w:rsidP="00955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ходьба на лыжах; </w:t>
      </w:r>
    </w:p>
    <w:p w:rsidR="00CD7C1C" w:rsidRPr="0005036A" w:rsidRDefault="00CD7C1C" w:rsidP="00955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всё перечисленное.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6. В каких единицах оцениваются гимнастические упражнения? </w:t>
      </w:r>
    </w:p>
    <w:p w:rsidR="00CD7C1C" w:rsidRPr="0005036A" w:rsidRDefault="00CD7C1C" w:rsidP="009554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 секундах; </w:t>
      </w:r>
    </w:p>
    <w:p w:rsidR="00CD7C1C" w:rsidRPr="0005036A" w:rsidRDefault="00CD7C1C" w:rsidP="009554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 метрах; </w:t>
      </w:r>
    </w:p>
    <w:p w:rsidR="00CD7C1C" w:rsidRPr="0005036A" w:rsidRDefault="00CD7C1C" w:rsidP="009554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конкретных единиц нет. </w:t>
      </w:r>
    </w:p>
    <w:p w:rsidR="00CD7C1C" w:rsidRPr="0005036A" w:rsidRDefault="00CD7C1C" w:rsidP="009554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 баллах;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CD7C1C" w:rsidRPr="0005036A" w:rsidRDefault="00CD7C1C" w:rsidP="0095549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волейбол; </w:t>
      </w:r>
    </w:p>
    <w:p w:rsidR="00CD7C1C" w:rsidRPr="0005036A" w:rsidRDefault="00CD7C1C" w:rsidP="0095549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гандбол; </w:t>
      </w:r>
    </w:p>
    <w:p w:rsidR="00CD7C1C" w:rsidRPr="0005036A" w:rsidRDefault="00CD7C1C" w:rsidP="0095549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баскетбол; </w:t>
      </w:r>
    </w:p>
    <w:p w:rsidR="00CD7C1C" w:rsidRPr="0005036A" w:rsidRDefault="00CD7C1C" w:rsidP="0095549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футбол.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CD7C1C" w:rsidRPr="0005036A" w:rsidRDefault="00CD7C1C" w:rsidP="009554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 теннис; </w:t>
      </w:r>
    </w:p>
    <w:p w:rsidR="00CD7C1C" w:rsidRPr="0005036A" w:rsidRDefault="00CD7C1C" w:rsidP="009554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лёгкая атлетика; </w:t>
      </w:r>
    </w:p>
    <w:p w:rsidR="00CD7C1C" w:rsidRPr="0005036A" w:rsidRDefault="00CD7C1C" w:rsidP="009554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плавание; </w:t>
      </w:r>
    </w:p>
    <w:p w:rsidR="00CD7C1C" w:rsidRPr="0005036A" w:rsidRDefault="00CD7C1C" w:rsidP="009554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спортивная гимнастика.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а) комплекс;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б) многоборье;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в) триплекс;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г) интегральные.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10. В каком виде спорта не требуется инвентаря? </w:t>
      </w:r>
    </w:p>
    <w:p w:rsidR="00CD7C1C" w:rsidRPr="0005036A" w:rsidRDefault="00CD7C1C" w:rsidP="009554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лыжные гонки; </w:t>
      </w:r>
    </w:p>
    <w:p w:rsidR="00CD7C1C" w:rsidRPr="0005036A" w:rsidRDefault="00CD7C1C" w:rsidP="009554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плавание; </w:t>
      </w:r>
    </w:p>
    <w:p w:rsidR="00CD7C1C" w:rsidRPr="0005036A" w:rsidRDefault="00CD7C1C" w:rsidP="009554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велоспорт; </w:t>
      </w:r>
    </w:p>
    <w:p w:rsidR="00CD7C1C" w:rsidRPr="0005036A" w:rsidRDefault="00CD7C1C" w:rsidP="009554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хоккей.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11. Основная причина нарушения осанки – … </w:t>
      </w:r>
    </w:p>
    <w:p w:rsidR="00CD7C1C" w:rsidRPr="0005036A" w:rsidRDefault="00CD7C1C" w:rsidP="009578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нарушение режима питания; </w:t>
      </w:r>
    </w:p>
    <w:p w:rsidR="00CD7C1C" w:rsidRPr="0005036A" w:rsidRDefault="00CD7C1C" w:rsidP="009578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гиподинамия; </w:t>
      </w:r>
    </w:p>
    <w:p w:rsidR="00CD7C1C" w:rsidRPr="0005036A" w:rsidRDefault="00CD7C1C" w:rsidP="009578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слабость мышц; </w:t>
      </w:r>
    </w:p>
    <w:p w:rsidR="00CD7C1C" w:rsidRPr="0005036A" w:rsidRDefault="00CD7C1C" w:rsidP="009578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неправильно подобранная мебель.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CD7C1C" w:rsidRPr="0005036A" w:rsidRDefault="00CD7C1C" w:rsidP="009578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сложно-координационные; </w:t>
      </w:r>
    </w:p>
    <w:p w:rsidR="00CD7C1C" w:rsidRPr="0005036A" w:rsidRDefault="00CD7C1C" w:rsidP="009578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скоростно-силовые; </w:t>
      </w:r>
    </w:p>
    <w:p w:rsidR="00CD7C1C" w:rsidRPr="0005036A" w:rsidRDefault="00CD7C1C" w:rsidP="009578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статические. </w:t>
      </w:r>
    </w:p>
    <w:p w:rsidR="00CD7C1C" w:rsidRPr="0005036A" w:rsidRDefault="00CD7C1C" w:rsidP="009578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циклические;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13. Для повышения общего уровня здоровья какому физическому качеству нужно уделять наибольшее внимание? </w:t>
      </w:r>
    </w:p>
    <w:p w:rsidR="00CD7C1C" w:rsidRPr="0005036A" w:rsidRDefault="00CD7C1C" w:rsidP="0095780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выносливость; </w:t>
      </w:r>
    </w:p>
    <w:p w:rsidR="00CD7C1C" w:rsidRPr="0005036A" w:rsidRDefault="00CD7C1C" w:rsidP="0095780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быстрота; </w:t>
      </w:r>
    </w:p>
    <w:p w:rsidR="00CD7C1C" w:rsidRPr="0005036A" w:rsidRDefault="00CD7C1C" w:rsidP="0095780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ловкость; </w:t>
      </w:r>
    </w:p>
    <w:p w:rsidR="00CD7C1C" w:rsidRPr="0005036A" w:rsidRDefault="00CD7C1C" w:rsidP="0095780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гибкость.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CD7C1C" w:rsidRPr="0005036A" w:rsidRDefault="00CD7C1C" w:rsidP="00957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7 </w:t>
      </w:r>
    </w:p>
    <w:p w:rsidR="00CD7C1C" w:rsidRPr="0005036A" w:rsidRDefault="00CD7C1C" w:rsidP="00957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9 </w:t>
      </w:r>
    </w:p>
    <w:p w:rsidR="00CD7C1C" w:rsidRPr="0005036A" w:rsidRDefault="00CD7C1C" w:rsidP="00957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11 </w:t>
      </w:r>
    </w:p>
    <w:p w:rsidR="00CD7C1C" w:rsidRPr="0005036A" w:rsidRDefault="00CD7C1C" w:rsidP="00957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15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15. Что характерно для правильного дыхания? </w:t>
      </w:r>
    </w:p>
    <w:p w:rsidR="00CD7C1C" w:rsidRPr="0005036A" w:rsidRDefault="00CD7C1C" w:rsidP="0095780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короткий вдох и короткий выдох; </w:t>
      </w:r>
    </w:p>
    <w:p w:rsidR="00CD7C1C" w:rsidRPr="0005036A" w:rsidRDefault="00CD7C1C" w:rsidP="0095780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вдох длиннее выдоха;</w:t>
      </w:r>
    </w:p>
    <w:p w:rsidR="00CD7C1C" w:rsidRPr="0005036A" w:rsidRDefault="00CD7C1C" w:rsidP="0095780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максимально глубокий вдох и короткий выдох. </w:t>
      </w:r>
    </w:p>
    <w:p w:rsidR="00CD7C1C" w:rsidRPr="0005036A" w:rsidRDefault="00CD7C1C" w:rsidP="0095780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выдох продолжительнее вдоха;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16. Силовые упражнения рекомендуется сочетать с упражнениями на…</w:t>
      </w:r>
    </w:p>
    <w:p w:rsidR="00CD7C1C" w:rsidRPr="0005036A" w:rsidRDefault="00CD7C1C" w:rsidP="0095780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гибкость </w:t>
      </w:r>
    </w:p>
    <w:p w:rsidR="00CD7C1C" w:rsidRPr="0005036A" w:rsidRDefault="00CD7C1C" w:rsidP="0095780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быстроту </w:t>
      </w:r>
    </w:p>
    <w:p w:rsidR="00CD7C1C" w:rsidRPr="0005036A" w:rsidRDefault="00CD7C1C" w:rsidP="0095780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выносливость </w:t>
      </w:r>
    </w:p>
    <w:p w:rsidR="00CD7C1C" w:rsidRPr="0005036A" w:rsidRDefault="00CD7C1C" w:rsidP="0095780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координацию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17. Процесс изменения морфо-функциональных свойств организма на протяжении жизни принято называть…</w:t>
      </w:r>
    </w:p>
    <w:p w:rsidR="00CD7C1C" w:rsidRPr="0005036A" w:rsidRDefault="00CD7C1C" w:rsidP="0095780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физическим совершенством </w:t>
      </w:r>
    </w:p>
    <w:p w:rsidR="00CD7C1C" w:rsidRPr="0005036A" w:rsidRDefault="00CD7C1C" w:rsidP="0095780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физическим воспитанием </w:t>
      </w:r>
    </w:p>
    <w:p w:rsidR="00CD7C1C" w:rsidRPr="0005036A" w:rsidRDefault="00CD7C1C" w:rsidP="0095780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физическим развитием </w:t>
      </w:r>
    </w:p>
    <w:p w:rsidR="00CD7C1C" w:rsidRPr="0005036A" w:rsidRDefault="00CD7C1C" w:rsidP="0095780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физической подготовкой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CD7C1C" w:rsidRPr="0005036A" w:rsidRDefault="00CD7C1C" w:rsidP="00957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Леонидас </w:t>
      </w:r>
    </w:p>
    <w:p w:rsidR="00CD7C1C" w:rsidRPr="0005036A" w:rsidRDefault="00CD7C1C" w:rsidP="00957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Милон </w:t>
      </w:r>
    </w:p>
    <w:p w:rsidR="00CD7C1C" w:rsidRPr="0005036A" w:rsidRDefault="00CD7C1C" w:rsidP="00957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Диагор </w:t>
      </w:r>
    </w:p>
    <w:p w:rsidR="00CD7C1C" w:rsidRPr="0005036A" w:rsidRDefault="00CD7C1C" w:rsidP="00957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Вараздат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CD7C1C" w:rsidRPr="0005036A" w:rsidRDefault="00CD7C1C" w:rsidP="009578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генерал А. Д. Бутовский</w:t>
      </w:r>
    </w:p>
    <w:p w:rsidR="00CD7C1C" w:rsidRPr="0005036A" w:rsidRDefault="00CD7C1C" w:rsidP="009578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князь Л. В. Урусов </w:t>
      </w:r>
    </w:p>
    <w:p w:rsidR="00CD7C1C" w:rsidRPr="0005036A" w:rsidRDefault="00CD7C1C" w:rsidP="009578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граф Г. И. Рибопьер </w:t>
      </w:r>
    </w:p>
    <w:p w:rsidR="00CD7C1C" w:rsidRPr="0005036A" w:rsidRDefault="00CD7C1C" w:rsidP="009578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педагог П. Ф. Лесгафт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CD7C1C" w:rsidRPr="0005036A" w:rsidRDefault="00CD7C1C" w:rsidP="00957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свободный </w:t>
      </w:r>
    </w:p>
    <w:p w:rsidR="00CD7C1C" w:rsidRPr="0005036A" w:rsidRDefault="00CD7C1C" w:rsidP="00957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классический </w:t>
      </w:r>
    </w:p>
    <w:p w:rsidR="00CD7C1C" w:rsidRPr="0005036A" w:rsidRDefault="00CD7C1C" w:rsidP="00957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спуск </w:t>
      </w:r>
    </w:p>
    <w:p w:rsidR="00CD7C1C" w:rsidRPr="0005036A" w:rsidRDefault="00CD7C1C" w:rsidP="00957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сложный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CD7C1C" w:rsidRPr="0005036A" w:rsidRDefault="00CD7C1C" w:rsidP="009578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один </w:t>
      </w:r>
    </w:p>
    <w:p w:rsidR="00CD7C1C" w:rsidRPr="0005036A" w:rsidRDefault="00CD7C1C" w:rsidP="009578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два </w:t>
      </w:r>
    </w:p>
    <w:p w:rsidR="00CD7C1C" w:rsidRPr="0005036A" w:rsidRDefault="00CD7C1C" w:rsidP="009578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пять </w:t>
      </w:r>
    </w:p>
    <w:p w:rsidR="00CD7C1C" w:rsidRPr="0005036A" w:rsidRDefault="00CD7C1C" w:rsidP="009578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десять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CD7C1C" w:rsidRPr="0005036A" w:rsidRDefault="00CD7C1C" w:rsidP="0095780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обратно пропорциональной зависимостью </w:t>
      </w:r>
    </w:p>
    <w:p w:rsidR="00CD7C1C" w:rsidRPr="0005036A" w:rsidRDefault="00CD7C1C" w:rsidP="0095780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числом ответных реакций организма </w:t>
      </w:r>
    </w:p>
    <w:p w:rsidR="00CD7C1C" w:rsidRPr="0005036A" w:rsidRDefault="00CD7C1C" w:rsidP="0095780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показателями темпа и скорости движений </w:t>
      </w:r>
    </w:p>
    <w:p w:rsidR="00CD7C1C" w:rsidRPr="0005036A" w:rsidRDefault="00CD7C1C" w:rsidP="0095780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прямо пропорциональной зависимостью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CD7C1C" w:rsidRPr="0005036A" w:rsidRDefault="00CD7C1C" w:rsidP="0095780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метод миостимуляции </w:t>
      </w:r>
    </w:p>
    <w:p w:rsidR="00CD7C1C" w:rsidRPr="0005036A" w:rsidRDefault="00CD7C1C" w:rsidP="0095780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метод упражнений, выполняемых «до отказа» </w:t>
      </w:r>
    </w:p>
    <w:p w:rsidR="00CD7C1C" w:rsidRPr="0005036A" w:rsidRDefault="00CD7C1C" w:rsidP="0095780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метод контрастных заданий </w:t>
      </w:r>
    </w:p>
    <w:p w:rsidR="00CD7C1C" w:rsidRPr="0005036A" w:rsidRDefault="00CD7C1C" w:rsidP="0095780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24. Круговая тренировка относится к группе методов </w:t>
      </w:r>
    </w:p>
    <w:p w:rsidR="00CD7C1C" w:rsidRPr="0005036A" w:rsidRDefault="00CD7C1C" w:rsidP="0095780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нестрогой регламентации нагрузки </w:t>
      </w:r>
    </w:p>
    <w:p w:rsidR="00CD7C1C" w:rsidRPr="0005036A" w:rsidRDefault="00CD7C1C" w:rsidP="0095780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частичной регламентации нагрузки </w:t>
      </w:r>
    </w:p>
    <w:p w:rsidR="00CD7C1C" w:rsidRPr="0005036A" w:rsidRDefault="00CD7C1C" w:rsidP="0095780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строгой регламентации нагрузки </w:t>
      </w:r>
    </w:p>
    <w:p w:rsidR="00CD7C1C" w:rsidRPr="0005036A" w:rsidRDefault="00CD7C1C" w:rsidP="0095780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игровой организации процесса физического воспитания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CD7C1C" w:rsidRPr="0005036A" w:rsidRDefault="00CD7C1C" w:rsidP="0095780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амплитуда </w:t>
      </w:r>
    </w:p>
    <w:p w:rsidR="00CD7C1C" w:rsidRPr="0005036A" w:rsidRDefault="00CD7C1C" w:rsidP="0095780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угол </w:t>
      </w:r>
    </w:p>
    <w:p w:rsidR="00CD7C1C" w:rsidRPr="0005036A" w:rsidRDefault="00CD7C1C" w:rsidP="0095780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фаза </w:t>
      </w:r>
    </w:p>
    <w:p w:rsidR="00CD7C1C" w:rsidRPr="0005036A" w:rsidRDefault="00CD7C1C" w:rsidP="0095780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маховое движение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CD7C1C" w:rsidRPr="0005036A" w:rsidRDefault="00CD7C1C" w:rsidP="0095780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релаксация </w:t>
      </w:r>
    </w:p>
    <w:p w:rsidR="00CD7C1C" w:rsidRPr="0005036A" w:rsidRDefault="00CD7C1C" w:rsidP="0095780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восстановление </w:t>
      </w:r>
    </w:p>
    <w:p w:rsidR="00CD7C1C" w:rsidRPr="0005036A" w:rsidRDefault="00CD7C1C" w:rsidP="0095780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реабилитация </w:t>
      </w:r>
    </w:p>
    <w:p w:rsidR="00CD7C1C" w:rsidRPr="0005036A" w:rsidRDefault="00CD7C1C" w:rsidP="0095780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усталость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27. Процесс распада и окисления питательных веществ с участием кислорода, сопровождающий выполнение некоторых физических упражнений, обозначается как …</w:t>
      </w:r>
    </w:p>
    <w:p w:rsidR="00CD7C1C" w:rsidRPr="0005036A" w:rsidRDefault="00CD7C1C" w:rsidP="009578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кислородный долг </w:t>
      </w:r>
    </w:p>
    <w:p w:rsidR="00CD7C1C" w:rsidRPr="0005036A" w:rsidRDefault="00CD7C1C" w:rsidP="009578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аэробный обмен </w:t>
      </w:r>
    </w:p>
    <w:p w:rsidR="00CD7C1C" w:rsidRPr="0005036A" w:rsidRDefault="00CD7C1C" w:rsidP="009578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анаэробный обмен </w:t>
      </w:r>
    </w:p>
    <w:p w:rsidR="00CD7C1C" w:rsidRPr="0005036A" w:rsidRDefault="00CD7C1C" w:rsidP="009578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кислородное голодание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28. Саморегуляция психического состояния, направленная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CD7C1C" w:rsidRPr="0005036A" w:rsidRDefault="00CD7C1C" w:rsidP="0095780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релаксация </w:t>
      </w:r>
    </w:p>
    <w:p w:rsidR="00CD7C1C" w:rsidRPr="0005036A" w:rsidRDefault="00CD7C1C" w:rsidP="0095780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психологическая подготовка </w:t>
      </w:r>
    </w:p>
    <w:p w:rsidR="00CD7C1C" w:rsidRPr="0005036A" w:rsidRDefault="00CD7C1C" w:rsidP="0095780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идеомоторная тренировка </w:t>
      </w:r>
    </w:p>
    <w:p w:rsidR="00CD7C1C" w:rsidRPr="0005036A" w:rsidRDefault="00CD7C1C" w:rsidP="0095780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аутогенная тренировка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0E2AC4">
      <w:pPr>
        <w:pStyle w:val="ListParagraph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5036A">
        <w:rPr>
          <w:rFonts w:ascii="Times New Roman" w:hAnsi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</w:t>
      </w:r>
      <w:smartTag w:uri="urn:schemas-microsoft-com:office:smarttags" w:element="metricconverter">
        <w:smartTagPr>
          <w:attr w:name="ProductID" w:val="1912 г"/>
        </w:smartTagPr>
        <w:r w:rsidRPr="0005036A">
          <w:rPr>
            <w:rFonts w:ascii="Times New Roman" w:hAnsi="Times New Roman"/>
            <w:sz w:val="28"/>
            <w:szCs w:val="28"/>
          </w:rPr>
          <w:t>1912 г</w:t>
        </w:r>
      </w:smartTag>
      <w:r w:rsidRPr="0005036A">
        <w:rPr>
          <w:rFonts w:ascii="Times New Roman" w:hAnsi="Times New Roman"/>
          <w:sz w:val="28"/>
          <w:szCs w:val="28"/>
        </w:rPr>
        <w:t xml:space="preserve">., называлось __________________________.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CD7C1C" w:rsidRPr="0005036A" w:rsidRDefault="00CD7C1C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CD7C1C" w:rsidRPr="0005036A" w:rsidRDefault="00CD7C1C"/>
    <w:p w:rsidR="00CD7C1C" w:rsidRPr="0005036A" w:rsidRDefault="00CD7C1C"/>
    <w:p w:rsidR="00CD7C1C" w:rsidRPr="0005036A" w:rsidRDefault="00CD7C1C"/>
    <w:p w:rsidR="00CD7C1C" w:rsidRPr="0005036A" w:rsidRDefault="00CD7C1C"/>
    <w:p w:rsidR="00CD7C1C" w:rsidRPr="0005036A" w:rsidRDefault="00CD7C1C"/>
    <w:p w:rsidR="00CD7C1C" w:rsidRPr="0005036A" w:rsidRDefault="00CD7C1C" w:rsidP="0027503A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ответа</w:t>
      </w:r>
    </w:p>
    <w:p w:rsidR="00CD7C1C" w:rsidRPr="0005036A" w:rsidRDefault="00CD7C1C" w:rsidP="0027503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D7C1C" w:rsidRPr="006365FB" w:rsidTr="00146CFE">
        <w:tc>
          <w:tcPr>
            <w:tcW w:w="4785" w:type="dxa"/>
          </w:tcPr>
          <w:p w:rsidR="00CD7C1C" w:rsidRPr="0005036A" w:rsidRDefault="00CD7C1C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CD7C1C" w:rsidRPr="0005036A" w:rsidRDefault="00CD7C1C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Илишевский р-н, с.Верхнеяркеево, МБОУ СОШ №4, ул. Молодежная, 18</w:t>
            </w:r>
          </w:p>
        </w:tc>
      </w:tr>
      <w:tr w:rsidR="00CD7C1C" w:rsidRPr="006365FB" w:rsidTr="00146CFE">
        <w:tc>
          <w:tcPr>
            <w:tcW w:w="4785" w:type="dxa"/>
          </w:tcPr>
          <w:p w:rsidR="00CD7C1C" w:rsidRPr="0005036A" w:rsidRDefault="00CD7C1C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CD7C1C" w:rsidRPr="0005036A" w:rsidRDefault="00CD7C1C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Мардамшина Гузель Рамилевна</w:t>
            </w:r>
          </w:p>
        </w:tc>
      </w:tr>
      <w:tr w:rsidR="00CD7C1C" w:rsidRPr="006365FB" w:rsidTr="00146CFE">
        <w:tc>
          <w:tcPr>
            <w:tcW w:w="4785" w:type="dxa"/>
          </w:tcPr>
          <w:p w:rsidR="00CD7C1C" w:rsidRPr="0005036A" w:rsidRDefault="00CD7C1C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CD7C1C" w:rsidRPr="0005036A" w:rsidRDefault="00CD7C1C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CD7C1C" w:rsidRPr="006365FB" w:rsidTr="00146CFE">
        <w:tc>
          <w:tcPr>
            <w:tcW w:w="4785" w:type="dxa"/>
          </w:tcPr>
          <w:p w:rsidR="00CD7C1C" w:rsidRPr="0005036A" w:rsidRDefault="00CD7C1C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CD7C1C" w:rsidRPr="0005036A" w:rsidRDefault="00CD7C1C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Фаязова Галима нарсовна</w:t>
            </w:r>
          </w:p>
        </w:tc>
      </w:tr>
    </w:tbl>
    <w:p w:rsidR="00CD7C1C" w:rsidRPr="0005036A" w:rsidRDefault="00CD7C1C" w:rsidP="0027503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D7C1C" w:rsidRPr="0005036A" w:rsidRDefault="00CD7C1C" w:rsidP="0027503A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CD7C1C" w:rsidRPr="0005036A" w:rsidRDefault="00CD7C1C" w:rsidP="002750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D7C1C" w:rsidRPr="0005036A" w:rsidRDefault="00CD7C1C" w:rsidP="0027503A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CD7C1C" w:rsidRPr="0005036A" w:rsidRDefault="00CD7C1C" w:rsidP="002750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CD7C1C" w:rsidRPr="006365FB" w:rsidTr="00146CFE">
        <w:tc>
          <w:tcPr>
            <w:tcW w:w="3190" w:type="dxa"/>
          </w:tcPr>
          <w:p w:rsidR="00CD7C1C" w:rsidRPr="0005036A" w:rsidRDefault="00CD7C1C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CD7C1C" w:rsidRPr="0005036A" w:rsidRDefault="00CD7C1C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</w:tcPr>
          <w:p w:rsidR="00CD7C1C" w:rsidRPr="0005036A" w:rsidRDefault="00CD7C1C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</w:tc>
      </w:tr>
      <w:tr w:rsidR="00CD7C1C" w:rsidRPr="006365FB" w:rsidTr="00146CFE">
        <w:tc>
          <w:tcPr>
            <w:tcW w:w="3190" w:type="dxa"/>
          </w:tcPr>
          <w:p w:rsidR="00CD7C1C" w:rsidRPr="0005036A" w:rsidRDefault="00CD7C1C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CD7C1C" w:rsidRPr="0005036A" w:rsidRDefault="00CD7C1C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</w:tcPr>
          <w:p w:rsidR="00CD7C1C" w:rsidRPr="0005036A" w:rsidRDefault="00CD7C1C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</w:tr>
      <w:tr w:rsidR="00CD7C1C" w:rsidRPr="006365FB" w:rsidTr="00146CFE">
        <w:tc>
          <w:tcPr>
            <w:tcW w:w="3190" w:type="dxa"/>
          </w:tcPr>
          <w:p w:rsidR="00CD7C1C" w:rsidRPr="0005036A" w:rsidRDefault="00CD7C1C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CD7C1C" w:rsidRPr="0005036A" w:rsidRDefault="00CD7C1C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</w:tcPr>
          <w:p w:rsidR="00CD7C1C" w:rsidRPr="0005036A" w:rsidRDefault="00CD7C1C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  <w:tr w:rsidR="00CD7C1C" w:rsidRPr="006365FB" w:rsidTr="00146CFE">
        <w:tc>
          <w:tcPr>
            <w:tcW w:w="3190" w:type="dxa"/>
          </w:tcPr>
          <w:p w:rsidR="00CD7C1C" w:rsidRPr="0005036A" w:rsidRDefault="00CD7C1C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CD7C1C" w:rsidRPr="0005036A" w:rsidRDefault="00CD7C1C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</w:tc>
        <w:tc>
          <w:tcPr>
            <w:tcW w:w="3191" w:type="dxa"/>
          </w:tcPr>
          <w:p w:rsidR="00CD7C1C" w:rsidRPr="0005036A" w:rsidRDefault="00CD7C1C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</w:tr>
      <w:tr w:rsidR="00CD7C1C" w:rsidRPr="006365FB" w:rsidTr="00146CFE">
        <w:tc>
          <w:tcPr>
            <w:tcW w:w="3190" w:type="dxa"/>
          </w:tcPr>
          <w:p w:rsidR="00CD7C1C" w:rsidRPr="0005036A" w:rsidRDefault="00CD7C1C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CD7C1C" w:rsidRPr="0005036A" w:rsidRDefault="00CD7C1C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</w:tcPr>
          <w:p w:rsidR="00CD7C1C" w:rsidRPr="0005036A" w:rsidRDefault="00CD7C1C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</w:tr>
      <w:tr w:rsidR="00CD7C1C" w:rsidRPr="006365FB" w:rsidTr="00146CFE">
        <w:tc>
          <w:tcPr>
            <w:tcW w:w="3190" w:type="dxa"/>
          </w:tcPr>
          <w:p w:rsidR="00CD7C1C" w:rsidRPr="0005036A" w:rsidRDefault="00CD7C1C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CD7C1C" w:rsidRPr="0005036A" w:rsidRDefault="00CD7C1C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</w:p>
        </w:tc>
        <w:tc>
          <w:tcPr>
            <w:tcW w:w="3191" w:type="dxa"/>
          </w:tcPr>
          <w:p w:rsidR="00CD7C1C" w:rsidRPr="0005036A" w:rsidRDefault="00CD7C1C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. г"/>
              </w:smartTagPr>
              <w:r w:rsidRPr="0005036A">
                <w:rPr>
                  <w:rFonts w:ascii="Times New Roman" w:hAnsi="Times New Roman"/>
                  <w:sz w:val="28"/>
                  <w:szCs w:val="28"/>
                </w:rPr>
                <w:t>28.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</w:p>
        </w:tc>
      </w:tr>
      <w:tr w:rsidR="00CD7C1C" w:rsidRPr="006365FB" w:rsidTr="00146CFE">
        <w:tc>
          <w:tcPr>
            <w:tcW w:w="3190" w:type="dxa"/>
          </w:tcPr>
          <w:p w:rsidR="00CD7C1C" w:rsidRPr="0005036A" w:rsidRDefault="00CD7C1C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CD7C1C" w:rsidRPr="0005036A" w:rsidRDefault="00CD7C1C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</w:tcPr>
          <w:p w:rsidR="00CD7C1C" w:rsidRPr="0005036A" w:rsidRDefault="00CD7C1C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</w:p>
        </w:tc>
      </w:tr>
      <w:tr w:rsidR="00CD7C1C" w:rsidRPr="006365FB" w:rsidTr="00146CFE">
        <w:tc>
          <w:tcPr>
            <w:tcW w:w="3190" w:type="dxa"/>
          </w:tcPr>
          <w:p w:rsidR="00CD7C1C" w:rsidRPr="0005036A" w:rsidRDefault="00CD7C1C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CD7C1C" w:rsidRPr="0005036A" w:rsidRDefault="00CD7C1C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</w:t>
            </w:r>
          </w:p>
        </w:tc>
        <w:tc>
          <w:tcPr>
            <w:tcW w:w="3191" w:type="dxa"/>
          </w:tcPr>
          <w:p w:rsidR="00CD7C1C" w:rsidRPr="0005036A" w:rsidRDefault="00CD7C1C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«Ода спорту»</w:t>
            </w:r>
          </w:p>
        </w:tc>
      </w:tr>
      <w:tr w:rsidR="00CD7C1C" w:rsidRPr="006365FB" w:rsidTr="00146CFE">
        <w:tc>
          <w:tcPr>
            <w:tcW w:w="3190" w:type="dxa"/>
          </w:tcPr>
          <w:p w:rsidR="00CD7C1C" w:rsidRPr="0005036A" w:rsidRDefault="00CD7C1C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CD7C1C" w:rsidRPr="0005036A" w:rsidRDefault="00CD7C1C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</w:tcPr>
          <w:p w:rsidR="00CD7C1C" w:rsidRPr="0005036A" w:rsidRDefault="00CD7C1C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365FB"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</w:tr>
      <w:tr w:rsidR="00CD7C1C" w:rsidRPr="006365FB" w:rsidTr="00146CFE">
        <w:tc>
          <w:tcPr>
            <w:tcW w:w="3190" w:type="dxa"/>
          </w:tcPr>
          <w:p w:rsidR="00CD7C1C" w:rsidRPr="0005036A" w:rsidRDefault="00CD7C1C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</w:tcPr>
          <w:p w:rsidR="00CD7C1C" w:rsidRPr="0005036A" w:rsidRDefault="00CD7C1C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</w:tcPr>
          <w:p w:rsidR="00CD7C1C" w:rsidRPr="0005036A" w:rsidRDefault="00CD7C1C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365FB">
              <w:rPr>
                <w:rFonts w:ascii="Times New Roman" w:hAnsi="Times New Roman"/>
                <w:sz w:val="28"/>
                <w:szCs w:val="28"/>
              </w:rPr>
              <w:t>32.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CD7C1C" w:rsidRPr="006365FB" w:rsidTr="00146CFE">
        <w:tc>
          <w:tcPr>
            <w:tcW w:w="3190" w:type="dxa"/>
          </w:tcPr>
          <w:p w:rsidR="00CD7C1C" w:rsidRPr="006365FB" w:rsidRDefault="00CD7C1C" w:rsidP="0027503A">
            <w:pPr>
              <w:pStyle w:val="ListParagraph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0" w:type="dxa"/>
          </w:tcPr>
          <w:p w:rsidR="00CD7C1C" w:rsidRPr="006365FB" w:rsidRDefault="00CD7C1C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</w:tcPr>
          <w:p w:rsidR="00CD7C1C" w:rsidRPr="006365FB" w:rsidRDefault="00CD7C1C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365FB">
              <w:rPr>
                <w:rFonts w:ascii="Times New Roman" w:hAnsi="Times New Roman"/>
                <w:sz w:val="28"/>
                <w:szCs w:val="28"/>
              </w:rPr>
              <w:t>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Основной стойки</w:t>
            </w:r>
          </w:p>
        </w:tc>
      </w:tr>
    </w:tbl>
    <w:p w:rsidR="00CD7C1C" w:rsidRDefault="00CD7C1C"/>
    <w:sectPr w:rsidR="00CD7C1C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49C"/>
    <w:rsid w:val="0005036A"/>
    <w:rsid w:val="000758B8"/>
    <w:rsid w:val="000E2AC4"/>
    <w:rsid w:val="00142719"/>
    <w:rsid w:val="00146CFE"/>
    <w:rsid w:val="001E2593"/>
    <w:rsid w:val="0027503A"/>
    <w:rsid w:val="0030318B"/>
    <w:rsid w:val="003C0DAB"/>
    <w:rsid w:val="00584178"/>
    <w:rsid w:val="00595210"/>
    <w:rsid w:val="005D2232"/>
    <w:rsid w:val="006365FB"/>
    <w:rsid w:val="00783D69"/>
    <w:rsid w:val="0095549C"/>
    <w:rsid w:val="00957806"/>
    <w:rsid w:val="009B0487"/>
    <w:rsid w:val="009E7B1E"/>
    <w:rsid w:val="00A157E8"/>
    <w:rsid w:val="00BE2804"/>
    <w:rsid w:val="00C3142A"/>
    <w:rsid w:val="00C8261C"/>
    <w:rsid w:val="00CD7C1C"/>
    <w:rsid w:val="00D23784"/>
    <w:rsid w:val="00D80938"/>
    <w:rsid w:val="00DC5ECC"/>
    <w:rsid w:val="00DC77B2"/>
    <w:rsid w:val="00E76FDA"/>
    <w:rsid w:val="00E81C83"/>
    <w:rsid w:val="00F27FB8"/>
    <w:rsid w:val="00F31A5C"/>
    <w:rsid w:val="00F9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554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947</Words>
  <Characters>5400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учащиеся приглашаем вас принять активное участие в  третьем заключительном туре олимпиады «Умники и Умницы физической культуры»</dc:title>
  <dc:subject/>
  <dc:creator>user</dc:creator>
  <cp:keywords/>
  <dc:description/>
  <cp:lastModifiedBy>WORK</cp:lastModifiedBy>
  <cp:revision>3</cp:revision>
  <dcterms:created xsi:type="dcterms:W3CDTF">2017-03-13T13:27:00Z</dcterms:created>
  <dcterms:modified xsi:type="dcterms:W3CDTF">2017-03-13T13:29:00Z</dcterms:modified>
</cp:coreProperties>
</file>