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44" w:rsidRPr="009E5385" w:rsidRDefault="00AF7644" w:rsidP="00BB2CF1">
      <w:pPr>
        <w:numPr>
          <w:ilvl w:val="0"/>
          <w:numId w:val="1"/>
        </w:numPr>
        <w:suppressAutoHyphens/>
        <w:spacing w:after="200" w:line="276" w:lineRule="auto"/>
        <w:jc w:val="center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 w:rsidRPr="009E5385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>тур 2016-2017</w:t>
      </w:r>
      <w:r w:rsidRPr="009E5385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be-BY"/>
        </w:rPr>
        <w:t xml:space="preserve"> уҡыу йылы.</w:t>
      </w:r>
    </w:p>
    <w:p w:rsidR="00AF7644" w:rsidRPr="009E5385" w:rsidRDefault="00AF7644" w:rsidP="00BB2CF1">
      <w:pPr>
        <w:suppressAutoHyphens/>
        <w:spacing w:after="200" w:line="276" w:lineRule="auto"/>
        <w:ind w:left="720"/>
        <w:jc w:val="center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 w:rsidRPr="009E5385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 xml:space="preserve">5 - 8 </w:t>
      </w:r>
      <w:r w:rsidRPr="009E5385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ba-RU"/>
        </w:rPr>
        <w:t>кластар өсөн интернет-олимпиада  һорауҙары</w:t>
      </w:r>
    </w:p>
    <w:p w:rsidR="00AF7644" w:rsidRPr="009E5385" w:rsidRDefault="00AF7644" w:rsidP="00BB2CF1">
      <w:pPr>
        <w:suppressAutoHyphens/>
        <w:spacing w:after="200" w:line="276" w:lineRule="auto"/>
        <w:jc w:val="center"/>
        <w:rPr>
          <w:rFonts w:ascii="Times New Roman" w:eastAsia="SimSun" w:hAnsi="Times New Roman"/>
          <w:kern w:val="2"/>
          <w:sz w:val="28"/>
          <w:szCs w:val="28"/>
        </w:rPr>
      </w:pPr>
    </w:p>
    <w:p w:rsidR="00AF7644" w:rsidRPr="009E5385" w:rsidRDefault="00AF7644" w:rsidP="004D565B">
      <w:pPr>
        <w:suppressAutoHyphens/>
        <w:spacing w:after="200" w:line="276" w:lineRule="auto"/>
        <w:rPr>
          <w:rFonts w:ascii="Times New Roman" w:eastAsia="SimSun" w:hAnsi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Яуап .Өҙөктә тема –авторҙың күл буйында ҡыр ҡаҙҙарын осратыуы, уйланыу ,идея-тарих онотолорға тейеш түгел ,проблема-ерҙә тыныслыҡ .</w:t>
      </w:r>
    </w:p>
    <w:p w:rsidR="00AF7644" w:rsidRPr="009E5385" w:rsidRDefault="00AF7644" w:rsidP="004D565B">
      <w:pPr>
        <w:suppressAutoHyphens/>
        <w:spacing w:after="200" w:line="276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 Яуап .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йәм-йәшел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, 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– </w:t>
      </w: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зәп-зәңгәр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.</w:t>
      </w:r>
    </w:p>
    <w:p w:rsidR="00AF7644" w:rsidRPr="009E5385" w:rsidRDefault="00AF7644" w:rsidP="00BB2CF1">
      <w:pPr>
        <w:suppressAutoHyphens/>
        <w:spacing w:after="200" w:line="276" w:lineRule="auto"/>
        <w:ind w:left="1416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яҡты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, </w:t>
      </w: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сыуаҡ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- аныҡлаусылар , сифат ,</w:t>
      </w:r>
    </w:p>
    <w:p w:rsidR="00AF7644" w:rsidRPr="009E5385" w:rsidRDefault="00AF7644" w:rsidP="004D565B">
      <w:pPr>
        <w:suppressAutoHyphens/>
        <w:spacing w:after="200" w:line="276" w:lineRule="auto"/>
        <w:ind w:left="1416"/>
        <w:rPr>
          <w:rFonts w:ascii="Times New Roman" w:eastAsia="SimSun" w:hAnsi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баҡ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та </w:t>
      </w: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аҡылыңдан яҙ</w:t>
      </w: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 xml:space="preserve"> –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хәбәр, б.һ.ҡылымы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</w:t>
      </w:r>
    </w:p>
    <w:p w:rsidR="00AF7644" w:rsidRDefault="00AF7644" w:rsidP="00842360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Яуап.Балаларыбыҙҙы-исем ,б.ф.-бала , тамыр,урт. исем ,күплектә,1-се затта ,төшөм килештә , һөйләмдә тултырыусы булып килгән</w:t>
      </w:r>
    </w:p>
    <w:p w:rsidR="00AF7644" w:rsidRPr="009E5385" w:rsidRDefault="00AF7644" w:rsidP="00BB2CF1">
      <w:pPr>
        <w:suppressAutoHyphens/>
        <w:spacing w:after="200" w:line="276" w:lineRule="auto"/>
        <w:ind w:left="1416"/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u w:val="single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</w:p>
    <w:p w:rsidR="00AF7644" w:rsidRPr="009E5385" w:rsidRDefault="00AF7644" w:rsidP="00BB2CF1">
      <w:pPr>
        <w:suppressAutoHyphens/>
        <w:spacing w:after="200" w:line="276" w:lineRule="auto"/>
        <w:ind w:left="720"/>
        <w:rPr>
          <w:rFonts w:ascii="Times New Roman" w:eastAsia="SimSun" w:hAnsi="Times New Roman"/>
          <w:kern w:val="2"/>
          <w:sz w:val="28"/>
          <w:szCs w:val="28"/>
          <w:lang w:val="be-BY"/>
        </w:rPr>
      </w:pPr>
    </w:p>
    <w:p w:rsidR="00AF7644" w:rsidRPr="009E5385" w:rsidRDefault="00AF7644" w:rsidP="00842360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Яуап .</w:t>
      </w: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AF7644" w:rsidRPr="009E5385" w:rsidRDefault="00AF7644" w:rsidP="00BB2CF1">
      <w:pPr>
        <w:suppressAutoHyphens/>
        <w:spacing w:after="200" w:line="276" w:lineRule="auto"/>
        <w:ind w:left="1416"/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аяҙ күкте ҡаплар болот та.</w:t>
      </w: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-ирекле һүҙбәйләнеш</w:t>
      </w:r>
    </w:p>
    <w:p w:rsidR="00AF7644" w:rsidRDefault="00AF7644" w:rsidP="00842360">
      <w:pPr>
        <w:suppressAutoHyphens/>
        <w:spacing w:after="200" w:line="276" w:lineRule="auto"/>
        <w:ind w:left="336"/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 xml:space="preserve">төштә 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, </w:t>
      </w: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өндә</w:t>
      </w: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-антонимдар</w:t>
      </w:r>
    </w:p>
    <w:p w:rsidR="00AF7644" w:rsidRPr="009E5385" w:rsidRDefault="00AF7644" w:rsidP="00842360">
      <w:pPr>
        <w:suppressAutoHyphens/>
        <w:spacing w:after="200" w:line="276" w:lineRule="auto"/>
        <w:ind w:left="336"/>
        <w:rPr>
          <w:rFonts w:ascii="Times New Roman" w:eastAsia="SimSun" w:hAnsi="Times New Roman"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jc w:val="both"/>
        <w:rPr>
          <w:rFonts w:ascii="Times New Roman" w:eastAsia="SimSun" w:hAnsi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Яуап .</w:t>
      </w: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тулғандыр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– тул.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Мәңгелеккә</w:t>
      </w: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 xml:space="preserve">  - мәңгелек , </w:t>
      </w: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тәғәйенләп</w:t>
      </w: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 xml:space="preserve"> - тәғәйенлә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</w:p>
    <w:p w:rsidR="00AF7644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6.Түбәндә бирелгән шиғыр өҙөгөндәге һөйләм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. 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Яуап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Бер составлы , хәбәр , тойғоло һөйләм 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7.Мәҡәлдәрҙең аҙағын яҙып бөтөрөргә: </w:t>
      </w:r>
    </w:p>
    <w:p w:rsidR="00AF7644" w:rsidRPr="009E5385" w:rsidRDefault="00AF7644" w:rsidP="00BB2CF1">
      <w:pPr>
        <w:suppressAutoHyphens/>
        <w:spacing w:after="200" w:line="276" w:lineRule="auto"/>
        <w:ind w:left="720"/>
        <w:rPr>
          <w:rFonts w:ascii="Times New Roman" w:eastAsia="SimSun" w:hAnsi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Һүҙе хаҡтың…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йөҙө аҡ</w:t>
      </w:r>
    </w:p>
    <w:p w:rsidR="00AF7644" w:rsidRPr="009E5385" w:rsidRDefault="00AF7644" w:rsidP="00BB2CF1">
      <w:pPr>
        <w:suppressAutoHyphens/>
        <w:spacing w:after="200" w:line="276" w:lineRule="auto"/>
        <w:ind w:left="720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Яҡшының үҙе яҡшы…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үҙенән һүҙе яҡшы</w:t>
      </w:r>
    </w:p>
    <w:p w:rsidR="00AF7644" w:rsidRPr="009E5385" w:rsidRDefault="00AF7644" w:rsidP="00BB2CF1">
      <w:pPr>
        <w:suppressAutoHyphens/>
        <w:spacing w:after="200" w:line="276" w:lineRule="auto"/>
        <w:ind w:left="720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Яман аш йөрәккә ятмаҫ, …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яман һүҙ күңелгә ятмаҫ</w:t>
      </w:r>
    </w:p>
    <w:p w:rsidR="00AF7644" w:rsidRPr="009E5385" w:rsidRDefault="00AF7644" w:rsidP="00BB2CF1">
      <w:pPr>
        <w:suppressAutoHyphens/>
        <w:spacing w:after="200" w:line="276" w:lineRule="auto"/>
        <w:ind w:left="720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Аҡыл – теҙген, ҡылыҡ  – ат, …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тел-ҡылыс</w:t>
      </w:r>
    </w:p>
    <w:p w:rsidR="00AF7644" w:rsidRPr="009E5385" w:rsidRDefault="00AF7644" w:rsidP="00BB2CF1">
      <w:pPr>
        <w:suppressAutoHyphens/>
        <w:spacing w:after="200" w:line="276" w:lineRule="auto"/>
        <w:ind w:left="720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Тел зиннәте –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халыҡта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8.Шиғырҙы образлы итеүсе  сараларҙы күрһәтергә:</w:t>
      </w:r>
    </w:p>
    <w:p w:rsidR="00AF7644" w:rsidRPr="009E5385" w:rsidRDefault="00AF7644" w:rsidP="00BB2CF1">
      <w:pPr>
        <w:suppressAutoHyphens/>
        <w:spacing w:after="200" w:line="276" w:lineRule="auto"/>
        <w:ind w:left="1080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Ай, Уралым, Уралым –синт. сара-өндәш һүҙ ,</w:t>
      </w:r>
    </w:p>
    <w:p w:rsidR="00AF7644" w:rsidRPr="009E5385" w:rsidRDefault="00AF7644" w:rsidP="00F84367">
      <w:pPr>
        <w:suppressAutoHyphens/>
        <w:spacing w:after="200" w:line="276" w:lineRule="auto"/>
        <w:ind w:left="1080"/>
        <w:rPr>
          <w:rFonts w:ascii="Times New Roman" w:eastAsia="SimSun" w:hAnsi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Алтындай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,</w:t>
      </w:r>
      <w:r w:rsidRPr="00F84367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Көмөштәй 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-сағыштырыу</w:t>
      </w:r>
    </w:p>
    <w:p w:rsidR="00AF7644" w:rsidRPr="009E5385" w:rsidRDefault="00AF7644" w:rsidP="00F84367">
      <w:pPr>
        <w:suppressAutoHyphens/>
        <w:spacing w:after="200" w:line="276" w:lineRule="auto"/>
        <w:ind w:left="1080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ind w:left="1080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,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AF7644" w:rsidRPr="009E5385" w:rsidRDefault="00AF7644" w:rsidP="00BB2CF1">
      <w:pPr>
        <w:suppressAutoHyphens/>
        <w:spacing w:after="200" w:line="276" w:lineRule="auto"/>
        <w:ind w:left="1080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Ай, Уралым, Уралым,</w:t>
      </w:r>
    </w:p>
    <w:p w:rsidR="00AF7644" w:rsidRPr="009E5385" w:rsidRDefault="00AF7644" w:rsidP="00BB2CF1">
      <w:pPr>
        <w:suppressAutoHyphens/>
        <w:spacing w:after="200" w:line="276" w:lineRule="auto"/>
        <w:ind w:left="1080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Һылыу ҙа һылыу Уралым!</w:t>
      </w:r>
    </w:p>
    <w:p w:rsidR="00AF7644" w:rsidRPr="009E5385" w:rsidRDefault="00AF7644" w:rsidP="00BB2CF1">
      <w:pPr>
        <w:suppressAutoHyphens/>
        <w:spacing w:after="200" w:line="276" w:lineRule="auto"/>
        <w:ind w:left="1080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Һүҙем бөтһә лә телемдә,</w:t>
      </w:r>
    </w:p>
    <w:p w:rsidR="00AF7644" w:rsidRPr="009E5385" w:rsidRDefault="00AF7644" w:rsidP="00BB2CF1">
      <w:pPr>
        <w:suppressAutoHyphens/>
        <w:spacing w:after="200" w:line="276" w:lineRule="auto"/>
        <w:ind w:left="1080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Йырым бөтмәне, Уралым!</w:t>
      </w:r>
    </w:p>
    <w:p w:rsidR="00AF7644" w:rsidRPr="009E5385" w:rsidRDefault="00AF7644" w:rsidP="00BB2CF1">
      <w:pPr>
        <w:suppressAutoHyphens/>
        <w:spacing w:after="200" w:line="276" w:lineRule="auto"/>
        <w:ind w:left="1080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Маҡтап ҡурай уйнаһам,</w:t>
      </w:r>
    </w:p>
    <w:p w:rsidR="00AF7644" w:rsidRPr="009E5385" w:rsidRDefault="00AF7644" w:rsidP="00BB2CF1">
      <w:pPr>
        <w:suppressAutoHyphens/>
        <w:spacing w:after="200" w:line="276" w:lineRule="auto"/>
        <w:ind w:left="1080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Бөтмәй ҙә торған көй булыр.</w:t>
      </w:r>
    </w:p>
    <w:p w:rsidR="00AF7644" w:rsidRPr="009E5385" w:rsidRDefault="00AF7644" w:rsidP="00BB2CF1">
      <w:pPr>
        <w:suppressAutoHyphens/>
        <w:spacing w:after="200" w:line="276" w:lineRule="auto"/>
        <w:ind w:left="1080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Данлап йырым йырлаһам,</w:t>
      </w:r>
    </w:p>
    <w:p w:rsidR="00AF7644" w:rsidRPr="009E5385" w:rsidRDefault="00AF7644" w:rsidP="00BB2CF1">
      <w:pPr>
        <w:suppressAutoHyphens/>
        <w:spacing w:after="200" w:line="276" w:lineRule="auto"/>
        <w:ind w:left="1080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Бөтмә ҙә торған йыр булыр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AF7644" w:rsidRPr="009E5385" w:rsidRDefault="00AF7644" w:rsidP="00BB2CF1">
      <w:pPr>
        <w:suppressAutoHyphens/>
        <w:spacing w:after="0" w:line="240" w:lineRule="auto"/>
        <w:ind w:right="566" w:firstLine="426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e-BY" w:eastAsia="zh-C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e-BY" w:eastAsia="zh-CN"/>
        </w:rPr>
        <w:t>шомло, ҡараңғы –аныҡлаусы .,сифат .</w:t>
      </w:r>
    </w:p>
    <w:p w:rsidR="00AF7644" w:rsidRPr="009E5385" w:rsidRDefault="00AF7644" w:rsidP="00BB2CF1">
      <w:pPr>
        <w:suppressAutoHyphens/>
        <w:spacing w:after="0" w:line="240" w:lineRule="auto"/>
        <w:ind w:right="566" w:firstLine="426"/>
        <w:rPr>
          <w:rFonts w:ascii="Times New Roman" w:hAnsi="Times New Roman" w:cs="Times New Roman"/>
          <w:i/>
          <w:iCs/>
          <w:sz w:val="28"/>
          <w:szCs w:val="28"/>
          <w:lang w:val="be-BY" w:eastAsia="zh-CN"/>
        </w:rPr>
      </w:pPr>
      <w:r w:rsidRPr="009E53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e-BY" w:eastAsia="zh-CN"/>
        </w:rPr>
        <w:t>ялтлай</w:t>
      </w:r>
      <w:r w:rsidRPr="009E5385">
        <w:rPr>
          <w:rFonts w:ascii="Times New Roman" w:hAnsi="Times New Roman" w:cs="Times New Roman"/>
          <w:i/>
          <w:iCs/>
          <w:sz w:val="28"/>
          <w:szCs w:val="28"/>
          <w:lang w:val="be-BY" w:eastAsia="zh-CN"/>
        </w:rPr>
        <w:t xml:space="preserve">, </w:t>
      </w:r>
    </w:p>
    <w:p w:rsidR="00AF7644" w:rsidRPr="009E5385" w:rsidRDefault="00AF7644" w:rsidP="00BB2CF1">
      <w:pPr>
        <w:suppressAutoHyphens/>
        <w:spacing w:after="0" w:line="240" w:lineRule="auto"/>
        <w:ind w:right="566" w:firstLine="426"/>
        <w:rPr>
          <w:rFonts w:ascii="Times New Roman" w:hAnsi="Times New Roman" w:cs="Times New Roman"/>
          <w:i/>
          <w:iCs/>
          <w:sz w:val="28"/>
          <w:szCs w:val="28"/>
          <w:lang w:val="be-BY" w:eastAsia="zh-CN"/>
        </w:rPr>
      </w:pPr>
      <w:r w:rsidRPr="009E53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e-BY" w:eastAsia="zh-CN"/>
        </w:rPr>
        <w:t>зыңлай</w:t>
      </w:r>
      <w:r w:rsidRPr="009E5385">
        <w:rPr>
          <w:rFonts w:ascii="Times New Roman" w:hAnsi="Times New Roman" w:cs="Times New Roman"/>
          <w:i/>
          <w:iCs/>
          <w:sz w:val="28"/>
          <w:szCs w:val="28"/>
          <w:lang w:val="be-BY" w:eastAsia="zh-CN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be-BY" w:eastAsia="zh-CN"/>
        </w:rPr>
        <w:t>–хәбәр , ҡылым.</w:t>
      </w:r>
    </w:p>
    <w:p w:rsidR="00AF7644" w:rsidRPr="009E5385" w:rsidRDefault="00AF7644" w:rsidP="00BB2CF1">
      <w:pPr>
        <w:suppressAutoHyphens/>
        <w:spacing w:after="0" w:line="240" w:lineRule="auto"/>
        <w:ind w:left="-426" w:right="566" w:firstLine="426"/>
        <w:rPr>
          <w:rFonts w:ascii="Times New Roman" w:hAnsi="Times New Roman" w:cs="Times New Roman"/>
          <w:sz w:val="28"/>
          <w:szCs w:val="28"/>
          <w:lang w:val="be-BY" w:eastAsia="zh-CN"/>
        </w:rPr>
      </w:pPr>
    </w:p>
    <w:p w:rsidR="00AF7644" w:rsidRPr="009E5385" w:rsidRDefault="00AF7644" w:rsidP="00BB2CF1">
      <w:pPr>
        <w:suppressAutoHyphens/>
        <w:spacing w:after="0" w:line="240" w:lineRule="auto"/>
        <w:ind w:left="-426" w:right="566" w:firstLine="426"/>
        <w:rPr>
          <w:rFonts w:ascii="Times New Roman" w:hAnsi="Times New Roman" w:cs="Times New Roman"/>
          <w:i/>
          <w:iCs/>
          <w:sz w:val="28"/>
          <w:szCs w:val="28"/>
          <w:lang w:val="be-BY" w:eastAsia="zh-CN"/>
        </w:rPr>
      </w:pPr>
      <w:r w:rsidRPr="009E5385">
        <w:rPr>
          <w:rFonts w:ascii="Times New Roman" w:hAnsi="Times New Roman" w:cs="Times New Roman"/>
          <w:sz w:val="28"/>
          <w:szCs w:val="28"/>
          <w:lang w:val="be-BY" w:eastAsia="zh-CN"/>
        </w:rPr>
        <w:t>11.Шиғырҙың лексик үҙенсәлектәрен белдергән һүҙҙәрҙе билдәләргә: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Аяҙ күкте кинәт болот баҫа…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Мин ҡысҡырам: «Хыял, алданың!»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Күктәр күкрәй…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Әйтерһең дә ул мин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Яңағына һуғам ялғандың.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Йығылам да тороп алға барам,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Абынам да тағы йығылам.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Һәм кемдәрҙер, ҡулдарымдан тартып,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Яҙҙырмаҡсы була юлымдан. 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Кемдер мине алға табан әйҙәй: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Ҡулдарына янар ут алған…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Яҡшы менән яман буталған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color w:val="FF0000"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12.Түбәндәге һөйләмдәрҙең эйәһен һәм хәбәрен билдәләп, дөрөҫ яуап яҙырға: 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Болон ауылы урамының икенсе яғы Болон шишмәһе буйлап теҙелгән. Тигеҙ киң урам көнө буйы тын була. Ололар  – эштә. Бала-саға  Болон шишмәһендә, олораҡтар саҡ ҡыны арараҡ ағыусы Мәндемдә. Бәләкәй ауылдың урамы иртәле-кисле генә йәнләнә. Көтөү китеп, шау-шыу баҫылғас, ир-ат, бисә-сәсә, йәш-елкенсәк эшкә сыға. Шунан көнө буйы тағы тынлыҡ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(Әнүр Вахитов).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color w:val="FF0000"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Ә беҙ…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ғүмер иткән һайын,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туғайҙарға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тартылабыҙ һаман нығыраҡ.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Бер ҡасан да шулай – быйылғылай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ул һандуғас.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Һандуғастар һайрар саҡта ғына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Беҙ сығабыҙ урман һуҡмағына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Йоҡоло күк битен таң йыуғас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color w:val="FF0000"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14.Аҫтына һыҙылған һөйләмдәрҙең схемаһын төҙөргә, синтаксик анализ яһарға: 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AF7644" w:rsidRPr="009E5385" w:rsidRDefault="00AF7644" w:rsidP="00E56733">
      <w:pPr>
        <w:suppressAutoHyphens/>
        <w:spacing w:after="200" w:line="276" w:lineRule="auto"/>
        <w:rPr>
          <w:rFonts w:ascii="Times New Roman" w:eastAsia="SimSun" w:hAnsi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бәхет  үҙе.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color w:val="FF0000"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күңелдә йыр-моң ине,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аяҡта сабата ине,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ҡулдарҙа гармун ине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Яуап .-Һыҙыҡ эйә менән хәбәр араһында ҡуйылған 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color w:val="FF0000"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a-RU"/>
        </w:rPr>
        <w:t xml:space="preserve">.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/>
          <w:color w:val="FF0000"/>
          <w:kern w:val="2"/>
          <w:sz w:val="28"/>
          <w:szCs w:val="28"/>
          <w:lang w:val="be-BY"/>
        </w:rPr>
        <w:tab/>
      </w: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зәңгәрлеген</w:t>
      </w: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-исем,</w:t>
      </w:r>
    </w:p>
    <w:p w:rsidR="00AF7644" w:rsidRPr="009E5385" w:rsidRDefault="00AF7644" w:rsidP="00BB2CF1">
      <w:pPr>
        <w:suppressAutoHyphens/>
        <w:spacing w:after="200" w:line="276" w:lineRule="auto"/>
        <w:ind w:firstLine="708"/>
        <w:rPr>
          <w:rFonts w:ascii="Times New Roman" w:eastAsia="SimSun" w:hAnsi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һүнмәҫ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– сифат.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kern w:val="2"/>
          <w:sz w:val="28"/>
          <w:szCs w:val="28"/>
          <w:lang w:val="be-BY"/>
        </w:rPr>
      </w:pPr>
    </w:p>
    <w:p w:rsidR="00AF7644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Яуап-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Һөйләүсенең тыңлаусыға йәки йәнһеҙ предметтарға, тәбиғәт күренештәренә турана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өндәш һүҙ тип атала 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b/>
          <w:bCs/>
          <w:color w:val="FF0000"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18.Өҙөктәге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AF7644" w:rsidRPr="009E5385" w:rsidRDefault="00AF7644" w:rsidP="00E56733">
      <w:pPr>
        <w:suppressAutoHyphens/>
        <w:spacing w:after="200" w:line="276" w:lineRule="auto"/>
        <w:ind w:left="720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Атай малы – ҡатай малы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, </w:t>
      </w: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, – </w:t>
      </w:r>
    </w:p>
    <w:p w:rsidR="00AF7644" w:rsidRPr="00E56733" w:rsidRDefault="00AF7644" w:rsidP="00E56733">
      <w:pPr>
        <w:suppressAutoHyphens/>
        <w:spacing w:after="200" w:line="276" w:lineRule="auto"/>
        <w:ind w:left="720"/>
        <w:rPr>
          <w:rFonts w:ascii="Times New Roman" w:eastAsia="SimSun" w:hAnsi="Times New Roman"/>
          <w:kern w:val="2"/>
          <w:sz w:val="28"/>
          <w:szCs w:val="28"/>
          <w:lang w:val="be-BY"/>
        </w:rPr>
      </w:pPr>
      <w:r w:rsidRPr="00E56733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, </w:t>
      </w:r>
      <w:r w:rsidRPr="00E56733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маллы байҙан уллы байШайтан ярлы, мин бай</w:t>
      </w:r>
      <w:r w:rsidRPr="00E56733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, </w:t>
      </w:r>
      <w:r w:rsidRPr="00E56733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хоҙайҙың биргәненә шөкөр</w:t>
      </w: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-нығынған һүҙбәйләнештәр 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Буҙ күктәрҙең яуыр болоттары,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Йәйҙәр килһә, шуны дөрөҫләй: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Ҡараңғы көн күшектергән мәлдә</w:t>
      </w:r>
    </w:p>
    <w:p w:rsidR="00AF7644" w:rsidRPr="009E5385" w:rsidRDefault="00AF7644" w:rsidP="00BB2CF1">
      <w:pPr>
        <w:suppressAutoHyphens/>
        <w:spacing w:after="200" w:line="276" w:lineRule="auto"/>
        <w:ind w:left="708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Һаҙағайҙар йәнгә нур өҫтәй.</w:t>
      </w:r>
    </w:p>
    <w:p w:rsidR="00AF7644" w:rsidRPr="009E5385" w:rsidRDefault="00AF7644" w:rsidP="00BB2CF1">
      <w:pPr>
        <w:suppressAutoHyphens/>
        <w:spacing w:after="200" w:line="276" w:lineRule="auto"/>
        <w:ind w:left="1416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Күңелдәрҙең ауыр болоттары</w:t>
      </w:r>
    </w:p>
    <w:p w:rsidR="00AF7644" w:rsidRPr="009E5385" w:rsidRDefault="00AF7644" w:rsidP="00BB2CF1">
      <w:pPr>
        <w:suppressAutoHyphens/>
        <w:spacing w:after="200" w:line="276" w:lineRule="auto"/>
        <w:ind w:left="1416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Был ҡанунға һыйып йәшәмәй:</w:t>
      </w:r>
      <w:bookmarkStart w:id="0" w:name="_GoBack"/>
      <w:bookmarkEnd w:id="0"/>
    </w:p>
    <w:p w:rsidR="00AF7644" w:rsidRPr="009E5385" w:rsidRDefault="00AF7644" w:rsidP="00BB2CF1">
      <w:pPr>
        <w:suppressAutoHyphens/>
        <w:spacing w:after="200" w:line="276" w:lineRule="auto"/>
        <w:ind w:left="1416"/>
        <w:rPr>
          <w:rFonts w:ascii="Times New Roman" w:eastAsia="SimSun" w:hAnsi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>Ҡайғы йәше күҙҙән яуған мәлдә</w:t>
      </w:r>
    </w:p>
    <w:p w:rsidR="00AF7644" w:rsidRPr="009E5385" w:rsidRDefault="00AF7644" w:rsidP="00BB2CF1">
      <w:pPr>
        <w:suppressAutoHyphens/>
        <w:spacing w:after="200" w:line="276" w:lineRule="auto"/>
        <w:ind w:left="1416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val="be-BY"/>
        </w:rPr>
        <w:t xml:space="preserve">Шатлыҡ нуры йәндә йәшнәмәй </w:t>
      </w:r>
    </w:p>
    <w:p w:rsidR="00AF7644" w:rsidRPr="009E5385" w:rsidRDefault="00AF7644" w:rsidP="00BB2CF1">
      <w:pPr>
        <w:suppressAutoHyphens/>
        <w:spacing w:after="200" w:line="276" w:lineRule="auto"/>
        <w:ind w:left="1416"/>
        <w:rPr>
          <w:rFonts w:ascii="Times New Roman" w:eastAsia="SimSun" w:hAnsi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Яуап –теркәүесһеҙ теҙмә ҡушма һөйләмдәге ябай һөйләмдәр араһында .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kern w:val="2"/>
          <w:sz w:val="28"/>
          <w:szCs w:val="28"/>
          <w:lang w:val="be-BY"/>
        </w:rPr>
      </w:pP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>Гармун уйнағанда</w:t>
      </w: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 xml:space="preserve"> -хәл</w:t>
      </w:r>
    </w:p>
    <w:p w:rsidR="00AF7644" w:rsidRPr="009E5385" w:rsidRDefault="00AF7644" w:rsidP="00C0388F">
      <w:pPr>
        <w:suppressAutoHyphens/>
        <w:spacing w:after="200" w:line="276" w:lineRule="auto"/>
        <w:rPr>
          <w:rFonts w:ascii="Times New Roman" w:eastAsia="SimSun" w:hAnsi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 xml:space="preserve">Гармун </w:t>
      </w:r>
      <w:r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val="be-BY"/>
        </w:rPr>
        <w:t xml:space="preserve"> моңона-тултырыусы</w:t>
      </w:r>
    </w:p>
    <w:p w:rsidR="00AF7644" w:rsidRPr="009E5385" w:rsidRDefault="00AF7644" w:rsidP="00BB2CF1">
      <w:pPr>
        <w:suppressAutoHyphens/>
        <w:spacing w:after="200" w:line="276" w:lineRule="auto"/>
        <w:rPr>
          <w:rFonts w:ascii="Times New Roman" w:eastAsia="SimSun" w:hAnsi="Times New Roman"/>
          <w:kern w:val="2"/>
          <w:sz w:val="28"/>
          <w:szCs w:val="28"/>
          <w:lang w:val="be-BY"/>
        </w:rPr>
      </w:pPr>
    </w:p>
    <w:p w:rsidR="00AF7644" w:rsidRPr="009E5385" w:rsidRDefault="00AF7644">
      <w:pPr>
        <w:rPr>
          <w:rFonts w:ascii="Times New Roman" w:hAnsi="Times New Roman" w:cs="Times New Roman"/>
          <w:lang w:val="be-BY"/>
        </w:rPr>
      </w:pPr>
    </w:p>
    <w:sectPr w:rsidR="00AF7644" w:rsidRPr="009E5385" w:rsidSect="00D6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DBA"/>
    <w:rsid w:val="0002686A"/>
    <w:rsid w:val="00120DBA"/>
    <w:rsid w:val="004D565B"/>
    <w:rsid w:val="00842360"/>
    <w:rsid w:val="00912CDC"/>
    <w:rsid w:val="009931A1"/>
    <w:rsid w:val="009E5385"/>
    <w:rsid w:val="00AF7644"/>
    <w:rsid w:val="00BB2CF1"/>
    <w:rsid w:val="00C0388F"/>
    <w:rsid w:val="00CB3864"/>
    <w:rsid w:val="00D67F8A"/>
    <w:rsid w:val="00E56733"/>
    <w:rsid w:val="00F8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8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678</Words>
  <Characters>3870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Азалия</dc:creator>
  <cp:keywords/>
  <dc:description/>
  <cp:lastModifiedBy>1</cp:lastModifiedBy>
  <cp:revision>2</cp:revision>
  <dcterms:created xsi:type="dcterms:W3CDTF">2017-03-15T14:08:00Z</dcterms:created>
  <dcterms:modified xsi:type="dcterms:W3CDTF">2017-03-15T14:08:00Z</dcterms:modified>
</cp:coreProperties>
</file>