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991" w:rsidRPr="00BB2CF1" w:rsidRDefault="00915991" w:rsidP="00BB2CF1">
      <w:pPr>
        <w:numPr>
          <w:ilvl w:val="0"/>
          <w:numId w:val="1"/>
        </w:numPr>
        <w:suppressAutoHyphens/>
        <w:spacing w:after="200" w:line="276" w:lineRule="auto"/>
        <w:contextualSpacing/>
        <w:jc w:val="center"/>
        <w:rPr>
          <w:rFonts w:ascii="a_Helver Bashkir" w:eastAsia="SimSun" w:hAnsi="a_Helver Bashkir"/>
          <w:b/>
          <w:kern w:val="2"/>
          <w:sz w:val="28"/>
          <w:szCs w:val="28"/>
        </w:rPr>
      </w:pPr>
      <w:r w:rsidRPr="00BB2CF1">
        <w:rPr>
          <w:rFonts w:ascii="a_Helver Bashkir" w:eastAsia="SimSun" w:hAnsi="a_Helver Bashkir"/>
          <w:b/>
          <w:kern w:val="2"/>
          <w:sz w:val="28"/>
          <w:szCs w:val="28"/>
        </w:rPr>
        <w:t>тур 2016-2017</w:t>
      </w:r>
      <w:r w:rsidRPr="00BB2CF1">
        <w:rPr>
          <w:rFonts w:ascii="a_Helver Bashkir" w:eastAsia="SimSun" w:hAnsi="a_Helver Bashkir"/>
          <w:b/>
          <w:kern w:val="2"/>
          <w:sz w:val="28"/>
          <w:szCs w:val="28"/>
          <w:lang w:val="be-BY"/>
        </w:rPr>
        <w:t xml:space="preserve"> у</w:t>
      </w:r>
      <w:r w:rsidRPr="00BB2CF1">
        <w:rPr>
          <w:rFonts w:ascii="Cambria" w:eastAsia="SimSun" w:hAnsi="Cambria" w:cs="Cambria"/>
          <w:b/>
          <w:kern w:val="2"/>
          <w:sz w:val="28"/>
          <w:szCs w:val="28"/>
          <w:lang w:val="be-BY"/>
        </w:rPr>
        <w:t>ҡ</w:t>
      </w:r>
      <w:r w:rsidRPr="00BB2CF1">
        <w:rPr>
          <w:rFonts w:ascii="Segoe Script" w:eastAsia="SimSun" w:hAnsi="Segoe Script" w:cs="Segoe Script"/>
          <w:b/>
          <w:kern w:val="2"/>
          <w:sz w:val="28"/>
          <w:szCs w:val="28"/>
          <w:lang w:val="be-BY"/>
        </w:rPr>
        <w:t>ыу</w:t>
      </w:r>
      <w:r w:rsidRPr="00BB2CF1">
        <w:rPr>
          <w:rFonts w:ascii="a_Helver Bashkir" w:eastAsia="SimSun" w:hAnsi="a_Helver Bashkir"/>
          <w:b/>
          <w:kern w:val="2"/>
          <w:sz w:val="28"/>
          <w:szCs w:val="28"/>
          <w:lang w:val="be-BY"/>
        </w:rPr>
        <w:t xml:space="preserve"> </w:t>
      </w:r>
      <w:r w:rsidRPr="00BB2CF1">
        <w:rPr>
          <w:rFonts w:ascii="Segoe Script" w:eastAsia="SimSun" w:hAnsi="Segoe Script" w:cs="Segoe Script"/>
          <w:b/>
          <w:kern w:val="2"/>
          <w:sz w:val="28"/>
          <w:szCs w:val="28"/>
          <w:lang w:val="be-BY"/>
        </w:rPr>
        <w:t>йылы</w:t>
      </w:r>
      <w:r w:rsidRPr="00BB2CF1">
        <w:rPr>
          <w:rFonts w:ascii="a_Helver Bashkir" w:eastAsia="SimSun" w:hAnsi="a_Helver Bashkir"/>
          <w:b/>
          <w:kern w:val="2"/>
          <w:sz w:val="28"/>
          <w:szCs w:val="28"/>
          <w:lang w:val="be-BY"/>
        </w:rPr>
        <w:t>.</w:t>
      </w:r>
    </w:p>
    <w:p w:rsidR="00915991" w:rsidRPr="00BB2CF1" w:rsidRDefault="00915991" w:rsidP="00BB2CF1">
      <w:pPr>
        <w:suppressAutoHyphens/>
        <w:spacing w:after="200" w:line="276" w:lineRule="auto"/>
        <w:ind w:left="720"/>
        <w:contextualSpacing/>
        <w:jc w:val="center"/>
        <w:rPr>
          <w:rFonts w:ascii="a_Helver Bashkir" w:eastAsia="SimSun" w:hAnsi="a_Helver Bashkir"/>
          <w:b/>
          <w:kern w:val="2"/>
          <w:sz w:val="28"/>
          <w:szCs w:val="28"/>
        </w:rPr>
      </w:pPr>
      <w:r w:rsidRPr="00BB2CF1">
        <w:rPr>
          <w:rFonts w:ascii="a_Helver Bashkir" w:eastAsia="SimSun" w:hAnsi="a_Helver Bashkir"/>
          <w:b/>
          <w:kern w:val="2"/>
          <w:sz w:val="28"/>
          <w:szCs w:val="28"/>
        </w:rPr>
        <w:t xml:space="preserve">5 - 8 </w:t>
      </w:r>
      <w:r w:rsidRPr="00BB2CF1">
        <w:rPr>
          <w:rFonts w:ascii="a_Helver Bashkir" w:eastAsia="SimSun" w:hAnsi="a_Helver Bashkir"/>
          <w:b/>
          <w:kern w:val="2"/>
          <w:sz w:val="28"/>
          <w:szCs w:val="28"/>
          <w:lang w:val="ba-RU"/>
        </w:rPr>
        <w:t xml:space="preserve">кластар </w:t>
      </w:r>
      <w:r w:rsidRPr="00BB2CF1">
        <w:rPr>
          <w:rFonts w:ascii="Cambria" w:eastAsia="SimSun" w:hAnsi="Cambria" w:cs="Cambria"/>
          <w:b/>
          <w:kern w:val="2"/>
          <w:sz w:val="28"/>
          <w:szCs w:val="28"/>
          <w:lang w:val="ba-RU"/>
        </w:rPr>
        <w:t>ө</w:t>
      </w:r>
      <w:r w:rsidRPr="00BB2CF1">
        <w:rPr>
          <w:rFonts w:ascii="Segoe Script" w:eastAsia="SimSun" w:hAnsi="Segoe Script" w:cs="Segoe Script"/>
          <w:b/>
          <w:kern w:val="2"/>
          <w:sz w:val="28"/>
          <w:szCs w:val="28"/>
          <w:lang w:val="ba-RU"/>
        </w:rPr>
        <w:t>с</w:t>
      </w:r>
      <w:r w:rsidRPr="00BB2CF1">
        <w:rPr>
          <w:rFonts w:ascii="Cambria" w:eastAsia="SimSun" w:hAnsi="Cambria" w:cs="Cambria"/>
          <w:b/>
          <w:kern w:val="2"/>
          <w:sz w:val="28"/>
          <w:szCs w:val="28"/>
          <w:lang w:val="ba-RU"/>
        </w:rPr>
        <w:t>ө</w:t>
      </w:r>
      <w:r w:rsidRPr="00BB2CF1">
        <w:rPr>
          <w:rFonts w:ascii="Segoe Script" w:eastAsia="SimSun" w:hAnsi="Segoe Script" w:cs="Segoe Script"/>
          <w:b/>
          <w:kern w:val="2"/>
          <w:sz w:val="28"/>
          <w:szCs w:val="28"/>
          <w:lang w:val="ba-RU"/>
        </w:rPr>
        <w:t>н</w:t>
      </w:r>
      <w:r w:rsidRPr="00BB2CF1">
        <w:rPr>
          <w:rFonts w:ascii="a_Helver Bashkir" w:eastAsia="SimSun" w:hAnsi="a_Helver Bashkir"/>
          <w:b/>
          <w:kern w:val="2"/>
          <w:sz w:val="28"/>
          <w:szCs w:val="28"/>
          <w:lang w:val="ba-RU"/>
        </w:rPr>
        <w:t xml:space="preserve"> </w:t>
      </w:r>
      <w:r w:rsidRPr="00BB2CF1">
        <w:rPr>
          <w:rFonts w:ascii="Segoe Script" w:eastAsia="SimSun" w:hAnsi="Segoe Script" w:cs="Segoe Script"/>
          <w:b/>
          <w:kern w:val="2"/>
          <w:sz w:val="28"/>
          <w:szCs w:val="28"/>
          <w:lang w:val="ba-RU"/>
        </w:rPr>
        <w:t>интернет</w:t>
      </w:r>
      <w:r w:rsidRPr="00BB2CF1">
        <w:rPr>
          <w:rFonts w:ascii="a_Helver Bashkir" w:eastAsia="SimSun" w:hAnsi="a_Helver Bashkir"/>
          <w:b/>
          <w:kern w:val="2"/>
          <w:sz w:val="28"/>
          <w:szCs w:val="28"/>
          <w:lang w:val="ba-RU"/>
        </w:rPr>
        <w:t>-</w:t>
      </w:r>
      <w:r w:rsidRPr="00BB2CF1">
        <w:rPr>
          <w:rFonts w:ascii="Segoe Script" w:eastAsia="SimSun" w:hAnsi="Segoe Script" w:cs="Segoe Script"/>
          <w:b/>
          <w:kern w:val="2"/>
          <w:sz w:val="28"/>
          <w:szCs w:val="28"/>
          <w:lang w:val="ba-RU"/>
        </w:rPr>
        <w:t>олимпиада</w:t>
      </w:r>
      <w:r w:rsidRPr="00BB2CF1">
        <w:rPr>
          <w:rFonts w:ascii="a_Helver Bashkir" w:eastAsia="SimSun" w:hAnsi="a_Helver Bashkir"/>
          <w:b/>
          <w:kern w:val="2"/>
          <w:sz w:val="28"/>
          <w:szCs w:val="28"/>
          <w:lang w:val="ba-RU"/>
        </w:rPr>
        <w:t xml:space="preserve">  </w:t>
      </w:r>
      <w:r w:rsidRPr="00BB2CF1">
        <w:rPr>
          <w:rFonts w:ascii="Cambria" w:eastAsia="SimSun" w:hAnsi="Cambria" w:cs="Cambria"/>
          <w:b/>
          <w:kern w:val="2"/>
          <w:sz w:val="28"/>
          <w:szCs w:val="28"/>
          <w:lang w:val="ba-RU"/>
        </w:rPr>
        <w:t>һ</w:t>
      </w:r>
      <w:r w:rsidRPr="00BB2CF1">
        <w:rPr>
          <w:rFonts w:ascii="Segoe Script" w:eastAsia="SimSun" w:hAnsi="Segoe Script" w:cs="Segoe Script"/>
          <w:b/>
          <w:kern w:val="2"/>
          <w:sz w:val="28"/>
          <w:szCs w:val="28"/>
          <w:lang w:val="ba-RU"/>
        </w:rPr>
        <w:t>орау</w:t>
      </w:r>
      <w:r w:rsidRPr="00BB2CF1">
        <w:rPr>
          <w:rFonts w:ascii="Cambria" w:eastAsia="SimSun" w:hAnsi="Cambria" w:cs="Cambria"/>
          <w:b/>
          <w:kern w:val="2"/>
          <w:sz w:val="28"/>
          <w:szCs w:val="28"/>
          <w:lang w:val="ba-RU"/>
        </w:rPr>
        <w:t>ҙ</w:t>
      </w:r>
      <w:r w:rsidRPr="00BB2CF1">
        <w:rPr>
          <w:rFonts w:ascii="Segoe Script" w:eastAsia="SimSun" w:hAnsi="Segoe Script" w:cs="Segoe Script"/>
          <w:b/>
          <w:kern w:val="2"/>
          <w:sz w:val="28"/>
          <w:szCs w:val="28"/>
          <w:lang w:val="ba-RU"/>
        </w:rPr>
        <w:t>ары</w:t>
      </w:r>
    </w:p>
    <w:p w:rsidR="00915991" w:rsidRPr="00BB2CF1" w:rsidRDefault="00915991" w:rsidP="00BB2CF1">
      <w:pPr>
        <w:suppressAutoHyphens/>
        <w:spacing w:after="200" w:line="276" w:lineRule="auto"/>
        <w:contextualSpacing/>
        <w:jc w:val="center"/>
        <w:rPr>
          <w:rFonts w:ascii="a_Helver Bashkir" w:eastAsia="SimSun" w:hAnsi="a_Helver Bashkir"/>
          <w:kern w:val="2"/>
          <w:sz w:val="28"/>
          <w:szCs w:val="28"/>
        </w:rPr>
      </w:pPr>
    </w:p>
    <w:p w:rsidR="00915991" w:rsidRPr="00BB2CF1" w:rsidRDefault="00915991" w:rsidP="00BB2CF1">
      <w:pPr>
        <w:suppressAutoHyphens/>
        <w:spacing w:after="200" w:line="276" w:lineRule="auto"/>
        <w:contextualSpacing/>
        <w:rPr>
          <w:rFonts w:ascii="a_Helver Bashkir" w:eastAsia="SimSun" w:hAnsi="a_Helver Bashkir"/>
          <w:b/>
          <w:kern w:val="2"/>
          <w:sz w:val="28"/>
          <w:szCs w:val="28"/>
          <w:lang w:val="be-BY"/>
        </w:rPr>
      </w:pPr>
      <w:r w:rsidRPr="00BB2CF1">
        <w:rPr>
          <w:rFonts w:ascii="a_Helver Bashkir" w:eastAsia="SimSun" w:hAnsi="a_Helver Bashkir"/>
          <w:kern w:val="2"/>
          <w:sz w:val="28"/>
          <w:szCs w:val="28"/>
        </w:rPr>
        <w:t>1.</w:t>
      </w:r>
      <w:r w:rsidRPr="00BB2CF1">
        <w:rPr>
          <w:rFonts w:ascii="a_Helver Bashkir" w:eastAsia="SimSun" w:hAnsi="a_Helver Bashkir"/>
          <w:b/>
          <w:kern w:val="2"/>
          <w:sz w:val="28"/>
          <w:szCs w:val="28"/>
        </w:rPr>
        <w:t xml:space="preserve"> </w:t>
      </w:r>
      <w:r w:rsidRPr="00BB2CF1">
        <w:rPr>
          <w:rFonts w:ascii="a_Helver Bashkir" w:eastAsia="SimSun" w:hAnsi="a_Helver Bashkir"/>
          <w:kern w:val="2"/>
          <w:sz w:val="28"/>
          <w:szCs w:val="28"/>
          <w:lang w:val="be-BY"/>
        </w:rPr>
        <w:t>Ши</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ыр</w:t>
      </w:r>
      <w:r w:rsidRPr="00BB2CF1">
        <w:rPr>
          <w:rFonts w:ascii="a_Helver Bashkir" w:eastAsia="SimSun" w:hAnsi="a_Helver Bashkir"/>
          <w:kern w:val="2"/>
          <w:sz w:val="28"/>
          <w:szCs w:val="28"/>
          <w:lang w:val="be-BY"/>
        </w:rPr>
        <w:t xml:space="preserve"> </w:t>
      </w:r>
      <w:r w:rsidRPr="00BB2CF1">
        <w:rPr>
          <w:rFonts w:ascii="Cambria" w:eastAsia="SimSun" w:hAnsi="Cambria" w:cs="Cambria"/>
          <w:kern w:val="2"/>
          <w:sz w:val="28"/>
          <w:szCs w:val="28"/>
          <w:lang w:val="be-BY"/>
        </w:rPr>
        <w:t>өҙө</w:t>
      </w:r>
      <w:r w:rsidRPr="00BB2CF1">
        <w:rPr>
          <w:rFonts w:ascii="Segoe Script" w:eastAsia="SimSun" w:hAnsi="Segoe Script" w:cs="Segoe Script"/>
          <w:kern w:val="2"/>
          <w:sz w:val="28"/>
          <w:szCs w:val="28"/>
          <w:lang w:val="be-BY"/>
        </w:rPr>
        <w:t>г</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н</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автор</w:t>
      </w:r>
      <w:r w:rsidRPr="00BB2CF1">
        <w:rPr>
          <w:rFonts w:ascii="a_Helver Bashkir" w:eastAsia="SimSun" w:hAnsi="a_Helver Bashkir"/>
          <w:kern w:val="2"/>
          <w:sz w:val="28"/>
          <w:szCs w:val="28"/>
          <w:lang w:val="be-BY"/>
        </w:rPr>
        <w:t xml:space="preserve"> </w:t>
      </w:r>
      <w:r w:rsidRPr="00BB2CF1">
        <w:rPr>
          <w:rFonts w:ascii="Cambria" w:eastAsia="SimSun" w:hAnsi="Cambria" w:cs="Cambria"/>
          <w:kern w:val="2"/>
          <w:sz w:val="28"/>
          <w:szCs w:val="28"/>
          <w:lang w:val="be-BY"/>
        </w:rPr>
        <w:t>ҡ</w:t>
      </w:r>
      <w:r w:rsidRPr="00BB2CF1">
        <w:rPr>
          <w:rFonts w:ascii="Segoe Script" w:eastAsia="SimSun" w:hAnsi="Segoe Script" w:cs="Segoe Script"/>
          <w:kern w:val="2"/>
          <w:sz w:val="28"/>
          <w:szCs w:val="28"/>
          <w:lang w:val="be-BY"/>
        </w:rPr>
        <w:t>уй</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ан</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идеяны</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проблеманы</w:t>
      </w:r>
      <w:r w:rsidRPr="00BB2CF1">
        <w:rPr>
          <w:rFonts w:ascii="a_Helver Bashkir" w:eastAsia="SimSun" w:hAnsi="a_Helver Bashkir"/>
          <w:kern w:val="2"/>
          <w:sz w:val="28"/>
          <w:szCs w:val="28"/>
          <w:lang w:val="be-BY"/>
        </w:rPr>
        <w:t xml:space="preserve"> </w:t>
      </w:r>
      <w:r w:rsidRPr="00BB2CF1">
        <w:rPr>
          <w:rFonts w:ascii="Cambria" w:eastAsia="SimSun" w:hAnsi="Cambria" w:cs="Cambria"/>
          <w:kern w:val="2"/>
          <w:sz w:val="28"/>
          <w:szCs w:val="28"/>
          <w:lang w:val="be-BY"/>
        </w:rPr>
        <w:t>һә</w:t>
      </w:r>
      <w:r w:rsidRPr="00BB2CF1">
        <w:rPr>
          <w:rFonts w:ascii="Segoe Script" w:eastAsia="SimSun" w:hAnsi="Segoe Script" w:cs="Segoe Script"/>
          <w:kern w:val="2"/>
          <w:sz w:val="28"/>
          <w:szCs w:val="28"/>
          <w:lang w:val="be-BY"/>
        </w:rPr>
        <w:t>м</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теманы</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билд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рг</w:t>
      </w:r>
      <w:r w:rsidRPr="00BB2CF1">
        <w:rPr>
          <w:rFonts w:ascii="Cambria" w:eastAsia="SimSun" w:hAnsi="Cambria" w:cs="Cambria"/>
          <w:kern w:val="2"/>
          <w:sz w:val="28"/>
          <w:szCs w:val="28"/>
          <w:lang w:val="be-BY"/>
        </w:rPr>
        <w:t>ә</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шулар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ы</w:t>
      </w:r>
      <w:r w:rsidRPr="00BB2CF1">
        <w:rPr>
          <w:rFonts w:ascii="a_Helver Bashkir" w:eastAsia="SimSun" w:hAnsi="a_Helver Bashkir"/>
          <w:kern w:val="2"/>
          <w:sz w:val="28"/>
          <w:szCs w:val="28"/>
          <w:lang w:val="be-BY"/>
        </w:rPr>
        <w:t xml:space="preserve"> </w:t>
      </w:r>
      <w:r w:rsidRPr="00BB2CF1">
        <w:rPr>
          <w:rFonts w:ascii="Cambria" w:eastAsia="SimSun" w:hAnsi="Cambria" w:cs="Cambria"/>
          <w:kern w:val="2"/>
          <w:sz w:val="28"/>
          <w:szCs w:val="28"/>
          <w:lang w:val="be-BY"/>
        </w:rPr>
        <w:t>һү</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тл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г</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w:t>
      </w:r>
      <w:r w:rsidRPr="00BB2CF1">
        <w:rPr>
          <w:rFonts w:ascii="a_Helver Bashkir" w:eastAsia="SimSun" w:hAnsi="a_Helver Bashkir"/>
          <w:kern w:val="2"/>
          <w:sz w:val="28"/>
          <w:szCs w:val="28"/>
          <w:lang w:val="be-BY"/>
        </w:rPr>
        <w:t xml:space="preserve"> </w:t>
      </w:r>
      <w:r w:rsidRPr="00BB2CF1">
        <w:rPr>
          <w:rFonts w:ascii="Cambria" w:eastAsia="SimSun" w:hAnsi="Cambria" w:cs="Cambria"/>
          <w:kern w:val="2"/>
          <w:sz w:val="28"/>
          <w:szCs w:val="28"/>
          <w:lang w:val="be-BY"/>
        </w:rPr>
        <w:t>һүҙҙә</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е</w:t>
      </w:r>
      <w:r w:rsidRPr="00BB2CF1">
        <w:rPr>
          <w:rFonts w:ascii="a_Helver Bashkir" w:eastAsia="SimSun" w:hAnsi="a_Helver Bashkir"/>
          <w:kern w:val="2"/>
          <w:sz w:val="28"/>
          <w:szCs w:val="28"/>
          <w:lang w:val="be-BY"/>
        </w:rPr>
        <w:t xml:space="preserve"> </w:t>
      </w:r>
      <w:r w:rsidRPr="00BB2CF1">
        <w:rPr>
          <w:rFonts w:ascii="Cambria" w:eastAsia="SimSun" w:hAnsi="Cambria" w:cs="Cambria"/>
          <w:kern w:val="2"/>
          <w:sz w:val="28"/>
          <w:szCs w:val="28"/>
          <w:lang w:val="be-BY"/>
        </w:rPr>
        <w:t>һә</w:t>
      </w:r>
      <w:r w:rsidRPr="00BB2CF1">
        <w:rPr>
          <w:rFonts w:ascii="Segoe Script" w:eastAsia="SimSun" w:hAnsi="Segoe Script" w:cs="Segoe Script"/>
          <w:kern w:val="2"/>
          <w:sz w:val="28"/>
          <w:szCs w:val="28"/>
          <w:lang w:val="be-BY"/>
        </w:rPr>
        <w:t>м</w:t>
      </w:r>
      <w:r w:rsidRPr="00BB2CF1">
        <w:rPr>
          <w:rFonts w:ascii="a_Helver Bashkir" w:eastAsia="SimSun" w:hAnsi="a_Helver Bashkir"/>
          <w:kern w:val="2"/>
          <w:sz w:val="28"/>
          <w:szCs w:val="28"/>
          <w:lang w:val="be-BY"/>
        </w:rPr>
        <w:t xml:space="preserve"> </w:t>
      </w:r>
      <w:r w:rsidRPr="00BB2CF1">
        <w:rPr>
          <w:rFonts w:ascii="Cambria" w:eastAsia="SimSun" w:hAnsi="Cambria" w:cs="Cambria"/>
          <w:kern w:val="2"/>
          <w:sz w:val="28"/>
          <w:szCs w:val="28"/>
          <w:lang w:val="be-BY"/>
        </w:rPr>
        <w:t>һүҙ</w:t>
      </w:r>
      <w:r w:rsidRPr="00BB2CF1">
        <w:rPr>
          <w:rFonts w:ascii="Segoe Script" w:eastAsia="SimSun" w:hAnsi="Segoe Script" w:cs="Segoe Script"/>
          <w:kern w:val="2"/>
          <w:sz w:val="28"/>
          <w:szCs w:val="28"/>
          <w:lang w:val="be-BY"/>
        </w:rPr>
        <w:t>б</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йл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нешт</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е</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к</w:t>
      </w:r>
      <w:r w:rsidRPr="00BB2CF1">
        <w:rPr>
          <w:rFonts w:ascii="Cambria" w:eastAsia="SimSun" w:hAnsi="Cambria" w:cs="Cambria"/>
          <w:kern w:val="2"/>
          <w:sz w:val="28"/>
          <w:szCs w:val="28"/>
          <w:lang w:val="be-BY"/>
        </w:rPr>
        <w:t>ү</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һә</w:t>
      </w:r>
      <w:r w:rsidRPr="00BB2CF1">
        <w:rPr>
          <w:rFonts w:ascii="Segoe Script" w:eastAsia="SimSun" w:hAnsi="Segoe Script" w:cs="Segoe Script"/>
          <w:kern w:val="2"/>
          <w:sz w:val="28"/>
          <w:szCs w:val="28"/>
          <w:lang w:val="be-BY"/>
        </w:rPr>
        <w:t>теп</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д</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өҫ</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яуап</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я</w:t>
      </w:r>
      <w:r w:rsidRPr="00BB2CF1">
        <w:rPr>
          <w:rFonts w:ascii="Cambria" w:eastAsia="SimSun" w:hAnsi="Cambria" w:cs="Cambria"/>
          <w:kern w:val="2"/>
          <w:sz w:val="28"/>
          <w:szCs w:val="28"/>
          <w:lang w:val="be-BY"/>
        </w:rPr>
        <w:t>ҙ</w:t>
      </w:r>
      <w:r w:rsidRPr="00BB2CF1">
        <w:rPr>
          <w:rFonts w:ascii="a_Helver Bashkir" w:eastAsia="SimSun" w:hAnsi="a_Helver Bashkir"/>
          <w:kern w:val="2"/>
          <w:sz w:val="28"/>
          <w:szCs w:val="28"/>
          <w:lang w:val="be-BY"/>
        </w:rPr>
        <w:t>ыр</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w:t>
      </w:r>
      <w:r w:rsidRPr="00BB2CF1">
        <w:rPr>
          <w:rFonts w:ascii="a_Helver Bashkir" w:eastAsia="SimSun" w:hAnsi="a_Helver Bashkir"/>
          <w:kern w:val="2"/>
          <w:sz w:val="28"/>
          <w:szCs w:val="28"/>
          <w:lang w:val="be-BY"/>
        </w:rPr>
        <w:t xml:space="preserve">: </w:t>
      </w:r>
    </w:p>
    <w:p w:rsidR="00915991" w:rsidRPr="00BB2CF1" w:rsidRDefault="00915991" w:rsidP="00BB2CF1">
      <w:pPr>
        <w:suppressAutoHyphens/>
        <w:spacing w:after="200" w:line="276" w:lineRule="auto"/>
        <w:ind w:left="1416"/>
        <w:contextualSpacing/>
        <w:rPr>
          <w:rFonts w:ascii="a_Helver Bashkir" w:eastAsia="SimSun" w:hAnsi="a_Helver Bashkir"/>
          <w:i/>
          <w:kern w:val="2"/>
          <w:sz w:val="28"/>
          <w:szCs w:val="28"/>
          <w:lang w:val="be-BY"/>
        </w:rPr>
      </w:pP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нд</w:t>
      </w:r>
      <w:r w:rsidRPr="00BB2CF1">
        <w:rPr>
          <w:rFonts w:ascii="Cambria" w:eastAsia="SimSun" w:hAnsi="Cambria" w:cs="Cambria"/>
          <w:i/>
          <w:kern w:val="2"/>
          <w:sz w:val="28"/>
          <w:szCs w:val="28"/>
          <w:lang w:val="be-BY"/>
        </w:rPr>
        <w:t>ә</w:t>
      </w:r>
      <w:r w:rsidRPr="00BB2CF1">
        <w:rPr>
          <w:rFonts w:ascii="a_Helver Bashkir" w:eastAsia="SimSun" w:hAnsi="a_Helver Bashkir"/>
          <w:i/>
          <w:kern w:val="2"/>
          <w:sz w:val="28"/>
          <w:szCs w:val="28"/>
          <w:lang w:val="be-BY"/>
        </w:rPr>
        <w:t xml:space="preserve"> т</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гел</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шт</w:t>
      </w:r>
      <w:r w:rsidRPr="00BB2CF1">
        <w:rPr>
          <w:rFonts w:ascii="Cambria" w:eastAsia="SimSun" w:hAnsi="Cambria" w:cs="Cambria"/>
          <w:i/>
          <w:kern w:val="2"/>
          <w:sz w:val="28"/>
          <w:szCs w:val="28"/>
          <w:lang w:val="be-BY"/>
        </w:rPr>
        <w:t>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ем</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уны</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1416"/>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я</w:t>
      </w:r>
      <w:r w:rsidRPr="00BB2CF1">
        <w:rPr>
          <w:rFonts w:ascii="Cambria" w:eastAsia="SimSun" w:hAnsi="Cambria" w:cs="Cambria"/>
          <w:i/>
          <w:kern w:val="2"/>
          <w:sz w:val="28"/>
          <w:szCs w:val="28"/>
          <w:lang w:val="be-BY"/>
        </w:rPr>
        <w:t>ҙғ</w:t>
      </w:r>
      <w:r w:rsidRPr="00BB2CF1">
        <w:rPr>
          <w:rFonts w:ascii="Segoe Script" w:eastAsia="SimSun" w:hAnsi="Segoe Script" w:cs="Segoe Script"/>
          <w:i/>
          <w:kern w:val="2"/>
          <w:sz w:val="28"/>
          <w:szCs w:val="28"/>
          <w:lang w:val="be-BY"/>
        </w:rPr>
        <w:t>ы</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та</w:t>
      </w:r>
      <w:r w:rsidRPr="00BB2CF1">
        <w:rPr>
          <w:rFonts w:ascii="Cambria" w:eastAsia="SimSun" w:hAnsi="Cambria" w:cs="Cambria"/>
          <w:i/>
          <w:kern w:val="2"/>
          <w:sz w:val="28"/>
          <w:szCs w:val="28"/>
          <w:lang w:val="be-BY"/>
        </w:rPr>
        <w:t>ң</w:t>
      </w:r>
      <w:r w:rsidRPr="00BB2CF1">
        <w:rPr>
          <w:rFonts w:ascii="Segoe Script" w:eastAsia="SimSun" w:hAnsi="Segoe Script" w:cs="Segoe Script"/>
          <w:i/>
          <w:kern w:val="2"/>
          <w:sz w:val="28"/>
          <w:szCs w:val="28"/>
          <w:lang w:val="be-BY"/>
        </w:rPr>
        <w:t>ды</w:t>
      </w:r>
      <w:r w:rsidRPr="00BB2CF1">
        <w:rPr>
          <w:rFonts w:ascii="Cambria" w:eastAsia="SimSun" w:hAnsi="Cambria" w:cs="Cambria"/>
          <w:i/>
          <w:kern w:val="2"/>
          <w:sz w:val="28"/>
          <w:szCs w:val="28"/>
          <w:lang w:val="be-BY"/>
        </w:rPr>
        <w:t>ң</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ы</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ылып</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ат</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анын</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1416"/>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к</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м</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ш</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сынйыр</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булып</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те</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елешеп</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1416"/>
        <w:contextualSpacing/>
        <w:rPr>
          <w:rFonts w:ascii="a_Helver Bashkir" w:eastAsia="SimSun" w:hAnsi="a_Helver Bashkir"/>
          <w:i/>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ыр</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ары</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осоп</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айт</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анын</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1080"/>
        <w:contextualSpacing/>
        <w:rPr>
          <w:rFonts w:ascii="a_Helver Bashkir" w:eastAsia="SimSun" w:hAnsi="a_Helver Bashkir"/>
          <w:i/>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ыр</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ары</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осоп</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кил</w:t>
      </w:r>
      <w:r w:rsidRPr="00BB2CF1">
        <w:rPr>
          <w:rFonts w:ascii="Cambria" w:eastAsia="SimSun" w:hAnsi="Cambria" w:cs="Cambria"/>
          <w:i/>
          <w:kern w:val="2"/>
          <w:sz w:val="28"/>
          <w:szCs w:val="28"/>
          <w:lang w:val="be-BY"/>
        </w:rPr>
        <w:t>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ине</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1080"/>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та</w:t>
      </w:r>
      <w:r w:rsidRPr="00BB2CF1">
        <w:rPr>
          <w:rFonts w:ascii="Cambria" w:eastAsia="SimSun" w:hAnsi="Cambria" w:cs="Cambria"/>
          <w:i/>
          <w:kern w:val="2"/>
          <w:sz w:val="28"/>
          <w:szCs w:val="28"/>
          <w:lang w:val="be-BY"/>
        </w:rPr>
        <w:t>ң</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нурына</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мансып</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шт</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рен…</w:t>
      </w:r>
    </w:p>
    <w:p w:rsidR="00915991" w:rsidRPr="00BB2CF1" w:rsidRDefault="00915991" w:rsidP="00BB2CF1">
      <w:pPr>
        <w:suppressAutoHyphens/>
        <w:spacing w:after="200" w:line="276" w:lineRule="auto"/>
        <w:ind w:left="1080"/>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Ни</w:t>
      </w:r>
      <w:r w:rsidRPr="00BB2CF1">
        <w:rPr>
          <w:rFonts w:ascii="Cambria" w:eastAsia="SimSun" w:hAnsi="Cambria" w:cs="Cambria"/>
          <w:i/>
          <w:kern w:val="2"/>
          <w:sz w:val="28"/>
          <w:szCs w:val="28"/>
          <w:lang w:val="be-BY"/>
        </w:rPr>
        <w:t>ңә</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ле</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шул</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ш</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онотолмай</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1080"/>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онотол</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анда</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баш</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шт</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рем</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1080"/>
        <w:contextualSpacing/>
        <w:rPr>
          <w:rFonts w:ascii="a_Helver Bashkir" w:eastAsia="SimSun" w:hAnsi="a_Helver Bashkir"/>
          <w:i/>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ыр</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ары</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осоп</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кил</w:t>
      </w:r>
      <w:r w:rsidRPr="00BB2CF1">
        <w:rPr>
          <w:rFonts w:ascii="a_Helver Bashkir" w:eastAsia="SimSun" w:hAnsi="a_Helver Bashkir"/>
          <w:i/>
          <w:kern w:val="2"/>
          <w:sz w:val="28"/>
          <w:szCs w:val="28"/>
          <w:lang w:val="be-BY"/>
        </w:rPr>
        <w:t>еп 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шт</w:t>
      </w:r>
      <w:r w:rsidRPr="00BB2CF1">
        <w:rPr>
          <w:rFonts w:ascii="Cambria" w:eastAsia="SimSun" w:hAnsi="Cambria" w:cs="Cambria"/>
          <w:i/>
          <w:kern w:val="2"/>
          <w:sz w:val="28"/>
          <w:szCs w:val="28"/>
          <w:lang w:val="be-BY"/>
        </w:rPr>
        <w:t>ө</w:t>
      </w:r>
    </w:p>
    <w:p w:rsidR="00915991" w:rsidRPr="00BB2CF1" w:rsidRDefault="00915991" w:rsidP="00BB2CF1">
      <w:pPr>
        <w:suppressAutoHyphens/>
        <w:spacing w:after="200" w:line="276" w:lineRule="auto"/>
        <w:ind w:left="1080"/>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Тымы</w:t>
      </w:r>
      <w:r w:rsidRPr="00BB2CF1">
        <w:rPr>
          <w:rFonts w:ascii="Cambria" w:eastAsia="SimSun" w:hAnsi="Cambria" w:cs="Cambria"/>
          <w:i/>
          <w:kern w:val="2"/>
          <w:sz w:val="28"/>
          <w:szCs w:val="28"/>
          <w:lang w:val="be-BY"/>
        </w:rPr>
        <w:t>ҡ</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л</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буйына</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таллы</w:t>
      </w:r>
      <w:r w:rsidRPr="00BB2CF1">
        <w:rPr>
          <w:rFonts w:ascii="Cambria" w:eastAsia="SimSun" w:hAnsi="Cambria" w:cs="Cambria"/>
          <w:i/>
          <w:kern w:val="2"/>
          <w:sz w:val="28"/>
          <w:szCs w:val="28"/>
          <w:lang w:val="be-BY"/>
        </w:rPr>
        <w:t>ҡҡ</w:t>
      </w:r>
      <w:r w:rsidRPr="00BB2CF1">
        <w:rPr>
          <w:rFonts w:ascii="Segoe Script" w:eastAsia="SimSun" w:hAnsi="Segoe Script" w:cs="Segoe Script"/>
          <w:i/>
          <w:kern w:val="2"/>
          <w:sz w:val="28"/>
          <w:szCs w:val="28"/>
          <w:lang w:val="be-BY"/>
        </w:rPr>
        <w:t>а</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1440"/>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аумы</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ы</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w:t>
      </w:r>
      <w:r w:rsidRPr="00BB2CF1">
        <w:rPr>
          <w:rFonts w:ascii="Cambria" w:eastAsia="SimSun" w:hAnsi="Cambria" w:cs="Cambria"/>
          <w:i/>
          <w:kern w:val="2"/>
          <w:sz w:val="28"/>
          <w:szCs w:val="28"/>
          <w:lang w:val="be-BY"/>
        </w:rPr>
        <w:t>ҙ</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ар</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тиг</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инем…</w:t>
      </w:r>
    </w:p>
    <w:p w:rsidR="00915991" w:rsidRPr="00BB2CF1" w:rsidRDefault="00915991" w:rsidP="00BB2CF1">
      <w:pPr>
        <w:numPr>
          <w:ilvl w:val="0"/>
          <w:numId w:val="2"/>
        </w:numPr>
        <w:suppressAutoHyphens/>
        <w:spacing w:after="200" w:line="276" w:lineRule="auto"/>
        <w:contextualSpacing/>
        <w:rPr>
          <w:rFonts w:ascii="a_Helver Bashkir" w:eastAsia="SimSun" w:hAnsi="a_Helver Bashkir"/>
          <w:i/>
          <w:kern w:val="2"/>
          <w:sz w:val="28"/>
          <w:szCs w:val="28"/>
          <w:lang w:val="be-BY"/>
        </w:rPr>
      </w:pP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аумы</w:t>
      </w:r>
      <w:r w:rsidRPr="00BB2CF1">
        <w:rPr>
          <w:rFonts w:ascii="a_Helver Bashkir" w:eastAsia="SimSun" w:hAnsi="a_Helver Bashkir"/>
          <w:i/>
          <w:kern w:val="2"/>
          <w:sz w:val="28"/>
          <w:szCs w:val="28"/>
          <w:lang w:val="be-BY"/>
        </w:rPr>
        <w:t>, я</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таш</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тиг</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тауыш</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p>
    <w:p w:rsidR="00915991" w:rsidRPr="00BB2CF1" w:rsidRDefault="00915991" w:rsidP="00BB2CF1">
      <w:pPr>
        <w:suppressAutoHyphens/>
        <w:spacing w:after="200" w:line="276" w:lineRule="auto"/>
        <w:ind w:left="1440"/>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 xml:space="preserve">ышанмай </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тор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ом…</w:t>
      </w:r>
    </w:p>
    <w:p w:rsidR="00915991" w:rsidRPr="00BB2CF1" w:rsidRDefault="00915991" w:rsidP="00BB2CF1">
      <w:pPr>
        <w:suppressAutoHyphens/>
        <w:spacing w:after="200" w:line="276" w:lineRule="auto"/>
        <w:ind w:left="1440"/>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Мине</w:t>
      </w:r>
      <w:r w:rsidRPr="00BB2CF1">
        <w:rPr>
          <w:rFonts w:ascii="Cambria" w:eastAsia="SimSun" w:hAnsi="Cambria" w:cs="Cambria"/>
          <w:i/>
          <w:kern w:val="2"/>
          <w:sz w:val="28"/>
          <w:szCs w:val="28"/>
          <w:lang w:val="be-BY"/>
        </w:rPr>
        <w:t>ң</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алда</w:t>
      </w:r>
    </w:p>
    <w:p w:rsidR="00915991" w:rsidRPr="00BB2CF1" w:rsidRDefault="00915991" w:rsidP="00BB2CF1">
      <w:pPr>
        <w:suppressAutoHyphens/>
        <w:spacing w:after="200" w:line="276" w:lineRule="auto"/>
        <w:ind w:left="1440"/>
        <w:contextualSpacing/>
        <w:rPr>
          <w:rFonts w:ascii="a_Helver Bashkir" w:eastAsia="SimSun" w:hAnsi="a_Helver Bashkir"/>
          <w:i/>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ар</w:t>
      </w:r>
      <w:r w:rsidRPr="00BB2CF1">
        <w:rPr>
          <w:rFonts w:ascii="a_Helver Bashkir" w:eastAsia="SimSun" w:hAnsi="a_Helver Bashkir"/>
          <w:i/>
          <w:kern w:val="2"/>
          <w:sz w:val="28"/>
          <w:szCs w:val="28"/>
          <w:lang w:val="be-BY"/>
        </w:rPr>
        <w:t xml:space="preserve"> т</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гел</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ине</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алдаттар</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1440"/>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Т</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шт</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ренд</w:t>
      </w:r>
      <w:r w:rsidRPr="00BB2CF1">
        <w:rPr>
          <w:rFonts w:ascii="Cambria" w:eastAsia="SimSun" w:hAnsi="Cambria" w:cs="Cambria"/>
          <w:i/>
          <w:kern w:val="2"/>
          <w:sz w:val="28"/>
          <w:szCs w:val="28"/>
          <w:lang w:val="be-BY"/>
        </w:rPr>
        <w:t>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сы</w:t>
      </w:r>
      <w:r w:rsidRPr="00BB2CF1">
        <w:rPr>
          <w:rFonts w:ascii="Cambria" w:eastAsia="SimSun" w:hAnsi="Cambria" w:cs="Cambria"/>
          <w:i/>
          <w:kern w:val="2"/>
          <w:sz w:val="28"/>
          <w:szCs w:val="28"/>
          <w:lang w:val="be-BY"/>
        </w:rPr>
        <w:t>ң</w:t>
      </w:r>
      <w:r w:rsidRPr="00BB2CF1">
        <w:rPr>
          <w:rFonts w:ascii="Segoe Script" w:eastAsia="SimSun" w:hAnsi="Segoe Script" w:cs="Segoe Script"/>
          <w:i/>
          <w:kern w:val="2"/>
          <w:sz w:val="28"/>
          <w:szCs w:val="28"/>
          <w:lang w:val="be-BY"/>
        </w:rPr>
        <w:t>лай</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ми</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алдары</w:t>
      </w:r>
      <w:r w:rsidRPr="00BB2CF1">
        <w:rPr>
          <w:rFonts w:ascii="a_Helver Bashkir" w:eastAsia="SimSun" w:hAnsi="a_Helver Bashkir"/>
          <w:i/>
          <w:kern w:val="2"/>
          <w:sz w:val="28"/>
          <w:szCs w:val="28"/>
          <w:lang w:val="be-BY"/>
        </w:rPr>
        <w:t xml:space="preserve">, </w:t>
      </w:r>
    </w:p>
    <w:p w:rsidR="00915991" w:rsidRPr="00BB2CF1" w:rsidRDefault="00915991" w:rsidP="00BB2CF1">
      <w:pPr>
        <w:suppressAutoHyphens/>
        <w:spacing w:after="200" w:line="276" w:lineRule="auto"/>
        <w:ind w:left="1440"/>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Шинелд</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рен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п</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ал</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андар</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1440"/>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 xml:space="preserve"> –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аумы</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ту</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ти</w:t>
      </w:r>
      <w:r w:rsidRPr="00BB2CF1">
        <w:rPr>
          <w:rFonts w:ascii="Cambria" w:eastAsia="SimSun" w:hAnsi="Cambria" w:cs="Cambria"/>
          <w:i/>
          <w:kern w:val="2"/>
          <w:sz w:val="28"/>
          <w:szCs w:val="28"/>
          <w:lang w:val="be-BY"/>
        </w:rPr>
        <w:t>ҙә</w:t>
      </w:r>
      <w:r w:rsidRPr="00BB2CF1">
        <w:rPr>
          <w:rFonts w:ascii="Segoe Script" w:eastAsia="SimSun" w:hAnsi="Segoe Script" w:cs="Segoe Script"/>
          <w:i/>
          <w:kern w:val="2"/>
          <w:sz w:val="28"/>
          <w:szCs w:val="28"/>
          <w:lang w:val="be-BY"/>
        </w:rPr>
        <w:t>р</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Бе</w:t>
      </w:r>
      <w:r w:rsidRPr="00BB2CF1">
        <w:rPr>
          <w:rFonts w:ascii="Cambria" w:eastAsia="SimSun" w:hAnsi="Cambria" w:cs="Cambria"/>
          <w:i/>
          <w:kern w:val="2"/>
          <w:sz w:val="28"/>
          <w:szCs w:val="28"/>
          <w:lang w:val="be-BY"/>
        </w:rPr>
        <w:t>ҙҙ</w:t>
      </w:r>
      <w:r w:rsidRPr="00BB2CF1">
        <w:rPr>
          <w:rFonts w:ascii="a_Helver Bashkir" w:eastAsia="SimSun" w:hAnsi="a_Helver Bashkir"/>
          <w:i/>
          <w:kern w:val="2"/>
          <w:sz w:val="28"/>
          <w:szCs w:val="28"/>
          <w:lang w:val="be-BY"/>
        </w:rPr>
        <w:t>е,  – ти</w:t>
      </w:r>
      <w:r w:rsidRPr="00BB2CF1">
        <w:rPr>
          <w:rFonts w:ascii="Cambria" w:eastAsia="SimSun" w:hAnsi="Cambria" w:cs="Cambria"/>
          <w:i/>
          <w:kern w:val="2"/>
          <w:sz w:val="28"/>
          <w:szCs w:val="28"/>
          <w:lang w:val="be-BY"/>
        </w:rPr>
        <w:t>ҙә</w:t>
      </w:r>
      <w:r w:rsidRPr="00BB2CF1">
        <w:rPr>
          <w:rFonts w:ascii="Segoe Script" w:eastAsia="SimSun" w:hAnsi="Segoe Script" w:cs="Segoe Script"/>
          <w:i/>
          <w:kern w:val="2"/>
          <w:sz w:val="28"/>
          <w:szCs w:val="28"/>
          <w:lang w:val="be-BY"/>
        </w:rPr>
        <w:t>р</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i/>
          <w:kern w:val="2"/>
          <w:sz w:val="28"/>
          <w:szCs w:val="28"/>
          <w:lang w:val="be-BY"/>
        </w:rPr>
        <w:t xml:space="preserve">  </w:t>
      </w:r>
    </w:p>
    <w:p w:rsidR="00915991" w:rsidRPr="00BB2CF1" w:rsidRDefault="00915991" w:rsidP="00BB2CF1">
      <w:pPr>
        <w:suppressAutoHyphens/>
        <w:spacing w:after="200" w:line="276" w:lineRule="auto"/>
        <w:ind w:left="1440"/>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 xml:space="preserve">Онотманымы </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ле</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я</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таштар</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1440"/>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И</w:t>
      </w:r>
      <w:r w:rsidRPr="00BB2CF1">
        <w:rPr>
          <w:rFonts w:ascii="Cambria" w:eastAsia="SimSun" w:hAnsi="Cambria" w:cs="Cambria"/>
          <w:i/>
          <w:kern w:val="2"/>
          <w:sz w:val="28"/>
          <w:szCs w:val="28"/>
          <w:lang w:val="be-BY"/>
        </w:rPr>
        <w:t>ҫ</w:t>
      </w:r>
      <w:r w:rsidRPr="00BB2CF1">
        <w:rPr>
          <w:rFonts w:ascii="Segoe Script" w:eastAsia="SimSun" w:hAnsi="Segoe Script" w:cs="Segoe Script"/>
          <w:i/>
          <w:kern w:val="2"/>
          <w:sz w:val="28"/>
          <w:szCs w:val="28"/>
          <w:lang w:val="be-BY"/>
        </w:rPr>
        <w:t>л</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w:t>
      </w:r>
      <w:r w:rsidRPr="00BB2CF1">
        <w:rPr>
          <w:rFonts w:ascii="Cambria" w:eastAsia="SimSun" w:hAnsi="Cambria" w:cs="Cambria"/>
          <w:i/>
          <w:kern w:val="2"/>
          <w:sz w:val="28"/>
          <w:szCs w:val="28"/>
          <w:lang w:val="be-BY"/>
        </w:rPr>
        <w:t>ҙә</w:t>
      </w:r>
      <w:r w:rsidRPr="00BB2CF1">
        <w:rPr>
          <w:rFonts w:ascii="Segoe Script" w:eastAsia="SimSun" w:hAnsi="Segoe Script" w:cs="Segoe Script"/>
          <w:i/>
          <w:kern w:val="2"/>
          <w:sz w:val="28"/>
          <w:szCs w:val="28"/>
          <w:lang w:val="be-BY"/>
        </w:rPr>
        <w:t>рме</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ле</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1440"/>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Бе</w:t>
      </w:r>
      <w:r w:rsidRPr="00BB2CF1">
        <w:rPr>
          <w:rFonts w:ascii="Cambria" w:eastAsia="SimSun" w:hAnsi="Cambria" w:cs="Cambria"/>
          <w:i/>
          <w:kern w:val="2"/>
          <w:sz w:val="28"/>
          <w:szCs w:val="28"/>
          <w:lang w:val="be-BY"/>
        </w:rPr>
        <w:t>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бит</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ти</w:t>
      </w:r>
      <w:r w:rsidRPr="00BB2CF1">
        <w:rPr>
          <w:rFonts w:ascii="Cambria" w:eastAsia="SimSun" w:hAnsi="Cambria" w:cs="Cambria"/>
          <w:i/>
          <w:kern w:val="2"/>
          <w:sz w:val="28"/>
          <w:szCs w:val="28"/>
          <w:lang w:val="be-BY"/>
        </w:rPr>
        <w:t>ҙә</w:t>
      </w:r>
      <w:r w:rsidRPr="00BB2CF1">
        <w:rPr>
          <w:rFonts w:ascii="Segoe Script" w:eastAsia="SimSun" w:hAnsi="Segoe Script" w:cs="Segoe Script"/>
          <w:i/>
          <w:kern w:val="2"/>
          <w:sz w:val="28"/>
          <w:szCs w:val="28"/>
          <w:lang w:val="be-BY"/>
        </w:rPr>
        <w:t>р</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w:t>
      </w:r>
    </w:p>
    <w:p w:rsidR="00915991" w:rsidRPr="00BB2CF1" w:rsidRDefault="00915991" w:rsidP="00BB2CF1">
      <w:pPr>
        <w:suppressAutoHyphens/>
        <w:spacing w:after="200" w:line="276" w:lineRule="auto"/>
        <w:ind w:left="1440"/>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яу</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леп</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ал</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алдаттар</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1440"/>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Ер уян</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са</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та</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нисек</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итеп</w:t>
      </w:r>
    </w:p>
    <w:p w:rsidR="00915991" w:rsidRPr="00BB2CF1" w:rsidRDefault="00915991" w:rsidP="00BB2CF1">
      <w:pPr>
        <w:suppressAutoHyphens/>
        <w:spacing w:after="200" w:line="276" w:lineRule="auto"/>
        <w:ind w:left="1440"/>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Йо</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лап</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ятма</w:t>
      </w:r>
      <w:r w:rsidRPr="00BB2CF1">
        <w:rPr>
          <w:rFonts w:ascii="Cambria" w:eastAsia="SimSun" w:hAnsi="Cambria" w:cs="Cambria"/>
          <w:i/>
          <w:kern w:val="2"/>
          <w:sz w:val="28"/>
          <w:szCs w:val="28"/>
          <w:lang w:val="be-BY"/>
        </w:rPr>
        <w:t>ҡ</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к</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ҡә</w:t>
      </w:r>
      <w:r w:rsidRPr="00BB2CF1">
        <w:rPr>
          <w:rFonts w:ascii="Segoe Script" w:eastAsia="SimSun" w:hAnsi="Segoe Script" w:cs="Segoe Script"/>
          <w:i/>
          <w:kern w:val="2"/>
          <w:sz w:val="28"/>
          <w:szCs w:val="28"/>
          <w:lang w:val="be-BY"/>
        </w:rPr>
        <w:t>бер</w:t>
      </w:r>
      <w:r w:rsidRPr="00BB2CF1">
        <w:rPr>
          <w:rFonts w:ascii="Cambria" w:eastAsia="SimSun" w:hAnsi="Cambria" w:cs="Cambria"/>
          <w:i/>
          <w:kern w:val="2"/>
          <w:sz w:val="28"/>
          <w:szCs w:val="28"/>
          <w:lang w:val="be-BY"/>
        </w:rPr>
        <w:t>ҙә</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1440"/>
        <w:contextualSpacing/>
        <w:rPr>
          <w:rFonts w:ascii="a_Helver Bashkir" w:eastAsia="SimSun" w:hAnsi="a_Helver Bashkir"/>
          <w:i/>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ыр</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ары</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булып</w:t>
      </w:r>
    </w:p>
    <w:p w:rsidR="00915991" w:rsidRPr="00BB2CF1" w:rsidRDefault="00915991" w:rsidP="00BB2CF1">
      <w:pPr>
        <w:suppressAutoHyphens/>
        <w:spacing w:after="200" w:line="276" w:lineRule="auto"/>
        <w:ind w:left="1440"/>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тыу</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я</w:t>
      </w:r>
      <w:r w:rsidRPr="00BB2CF1">
        <w:rPr>
          <w:rFonts w:ascii="Cambria" w:eastAsia="SimSun" w:hAnsi="Cambria" w:cs="Cambria"/>
          <w:i/>
          <w:kern w:val="2"/>
          <w:sz w:val="28"/>
          <w:szCs w:val="28"/>
          <w:lang w:val="be-BY"/>
        </w:rPr>
        <w:t>ҡҡ</w:t>
      </w:r>
      <w:r w:rsidRPr="00BB2CF1">
        <w:rPr>
          <w:rFonts w:ascii="Segoe Script" w:eastAsia="SimSun" w:hAnsi="Segoe Script" w:cs="Segoe Script"/>
          <w:i/>
          <w:kern w:val="2"/>
          <w:sz w:val="28"/>
          <w:szCs w:val="28"/>
          <w:lang w:val="be-BY"/>
        </w:rPr>
        <w:t>а</w:t>
      </w:r>
    </w:p>
    <w:p w:rsidR="00915991" w:rsidRDefault="00915991" w:rsidP="00BB2CF1">
      <w:pPr>
        <w:suppressAutoHyphens/>
        <w:spacing w:after="200" w:line="276" w:lineRule="auto"/>
        <w:ind w:left="1440"/>
        <w:contextualSpacing/>
        <w:rPr>
          <w:rFonts w:ascii="a_Helver Bashkir" w:eastAsia="SimSun" w:hAnsi="a_Helver Bashkir"/>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айтып</w:t>
      </w:r>
      <w:r w:rsidRPr="00BB2CF1">
        <w:rPr>
          <w:rFonts w:ascii="a_Helver Bashkir" w:eastAsia="SimSun" w:hAnsi="a_Helver Bashkir"/>
          <w:i/>
          <w:kern w:val="2"/>
          <w:sz w:val="28"/>
          <w:szCs w:val="28"/>
          <w:lang w:val="be-BY"/>
        </w:rPr>
        <w:t xml:space="preserve"> 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шт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к</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бына</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х</w:t>
      </w:r>
      <w:r w:rsidRPr="00BB2CF1">
        <w:rPr>
          <w:rFonts w:ascii="Cambria" w:eastAsia="SimSun" w:hAnsi="Cambria" w:cs="Cambria"/>
          <w:i/>
          <w:kern w:val="2"/>
          <w:sz w:val="28"/>
          <w:szCs w:val="28"/>
          <w:lang w:val="be-BY"/>
        </w:rPr>
        <w:t>әҙ</w:t>
      </w:r>
      <w:r w:rsidRPr="00BB2CF1">
        <w:rPr>
          <w:rFonts w:ascii="Segoe Script" w:eastAsia="SimSun" w:hAnsi="Segoe Script" w:cs="Segoe Script"/>
          <w:i/>
          <w:kern w:val="2"/>
          <w:sz w:val="28"/>
          <w:szCs w:val="28"/>
          <w:lang w:val="be-BY"/>
        </w:rPr>
        <w:t>ер</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ҙә</w:t>
      </w:r>
      <w:r w:rsidRPr="00BB2CF1">
        <w:rPr>
          <w:rFonts w:ascii="a_Helver Bashkir" w:eastAsia="SimSun" w:hAnsi="a_Helver Bashkir"/>
          <w:kern w:val="2"/>
          <w:sz w:val="28"/>
          <w:szCs w:val="28"/>
          <w:lang w:val="be-BY"/>
        </w:rPr>
        <w:t xml:space="preserve"> (Рафаэль Сафин).</w:t>
      </w:r>
    </w:p>
    <w:p w:rsidR="00915991" w:rsidRPr="00BB2CF1" w:rsidRDefault="00915991" w:rsidP="00294EB1">
      <w:pPr>
        <w:suppressAutoHyphens/>
        <w:spacing w:after="200" w:line="276" w:lineRule="auto"/>
        <w:ind w:left="1440"/>
        <w:contextualSpacing/>
        <w:rPr>
          <w:rFonts w:ascii="a_Helver Bashkir" w:eastAsia="SimSun" w:hAnsi="a_Helver Bashkir"/>
          <w:i/>
          <w:kern w:val="2"/>
          <w:sz w:val="28"/>
          <w:szCs w:val="28"/>
          <w:lang w:val="be-BY"/>
        </w:rPr>
      </w:pPr>
      <w:r>
        <w:rPr>
          <w:rFonts w:ascii="Cambria" w:eastAsia="SimSun" w:hAnsi="Cambria" w:cs="Cambria"/>
          <w:i/>
          <w:kern w:val="2"/>
          <w:sz w:val="28"/>
          <w:szCs w:val="28"/>
          <w:lang w:val="be-BY"/>
        </w:rPr>
        <w:t>Яуап:Был шиғырҙа һуғыш һәм тыныслыҡ , тыуған иле өсөн яуҙа үлеп ҡалған һалдаттар темаһы ярылып ята. Теманы  автор үҙенең төшө аша яуҙа үлһәләр ҙә, үҙҙәренең тыуған илдәрен һағынып, ҡош ҡына булып тыуған илен  күрергә ҡайтҡан һалдат образдары аша асҡан.-</w:t>
      </w:r>
      <w:r w:rsidRPr="00294EB1">
        <w:rPr>
          <w:rFonts w:ascii="a_Helver Bashkir" w:eastAsia="SimSun" w:hAnsi="a_Helver Bashkir"/>
          <w:i/>
          <w:kern w:val="2"/>
          <w:sz w:val="28"/>
          <w:szCs w:val="28"/>
          <w:lang w:val="be-BY"/>
        </w:rPr>
        <w:t xml:space="preserve"> </w:t>
      </w:r>
      <w:r w:rsidRPr="00BB2CF1">
        <w:rPr>
          <w:rFonts w:ascii="a_Helver Bashkir" w:eastAsia="SimSun" w:hAnsi="a_Helver Bashkir"/>
          <w:i/>
          <w:kern w:val="2"/>
          <w:sz w:val="28"/>
          <w:szCs w:val="28"/>
          <w:lang w:val="be-BY"/>
        </w:rPr>
        <w:t>Ер уян</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са</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та</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нисек</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итеп</w:t>
      </w:r>
    </w:p>
    <w:p w:rsidR="00915991" w:rsidRPr="00BB2CF1" w:rsidRDefault="00915991" w:rsidP="00294EB1">
      <w:pPr>
        <w:suppressAutoHyphens/>
        <w:spacing w:after="200" w:line="276" w:lineRule="auto"/>
        <w:ind w:left="1440"/>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Йо</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лап</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ятма</w:t>
      </w:r>
      <w:r w:rsidRPr="00BB2CF1">
        <w:rPr>
          <w:rFonts w:ascii="Cambria" w:eastAsia="SimSun" w:hAnsi="Cambria" w:cs="Cambria"/>
          <w:i/>
          <w:kern w:val="2"/>
          <w:sz w:val="28"/>
          <w:szCs w:val="28"/>
          <w:lang w:val="be-BY"/>
        </w:rPr>
        <w:t>ҡ</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к</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ҡә</w:t>
      </w:r>
      <w:r w:rsidRPr="00BB2CF1">
        <w:rPr>
          <w:rFonts w:ascii="Segoe Script" w:eastAsia="SimSun" w:hAnsi="Segoe Script" w:cs="Segoe Script"/>
          <w:i/>
          <w:kern w:val="2"/>
          <w:sz w:val="28"/>
          <w:szCs w:val="28"/>
          <w:lang w:val="be-BY"/>
        </w:rPr>
        <w:t>бер</w:t>
      </w:r>
      <w:r w:rsidRPr="00BB2CF1">
        <w:rPr>
          <w:rFonts w:ascii="Cambria" w:eastAsia="SimSun" w:hAnsi="Cambria" w:cs="Cambria"/>
          <w:i/>
          <w:kern w:val="2"/>
          <w:sz w:val="28"/>
          <w:szCs w:val="28"/>
          <w:lang w:val="be-BY"/>
        </w:rPr>
        <w:t>ҙә</w:t>
      </w:r>
      <w:r w:rsidRPr="00BB2CF1">
        <w:rPr>
          <w:rFonts w:ascii="a_Helver Bashkir" w:eastAsia="SimSun" w:hAnsi="a_Helver Bashkir"/>
          <w:i/>
          <w:kern w:val="2"/>
          <w:sz w:val="28"/>
          <w:szCs w:val="28"/>
          <w:lang w:val="be-BY"/>
        </w:rPr>
        <w:t>!</w:t>
      </w:r>
    </w:p>
    <w:p w:rsidR="00915991" w:rsidRPr="00BB2CF1" w:rsidRDefault="00915991" w:rsidP="00294EB1">
      <w:pPr>
        <w:suppressAutoHyphens/>
        <w:spacing w:after="200" w:line="276" w:lineRule="auto"/>
        <w:ind w:left="1440"/>
        <w:contextualSpacing/>
        <w:rPr>
          <w:rFonts w:ascii="a_Helver Bashkir" w:eastAsia="SimSun" w:hAnsi="a_Helver Bashkir"/>
          <w:i/>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ыр</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ары</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булып</w:t>
      </w:r>
    </w:p>
    <w:p w:rsidR="00915991" w:rsidRPr="00BB2CF1" w:rsidRDefault="00915991" w:rsidP="00294EB1">
      <w:pPr>
        <w:suppressAutoHyphens/>
        <w:spacing w:after="200" w:line="276" w:lineRule="auto"/>
        <w:ind w:left="1440"/>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тыу</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я</w:t>
      </w:r>
      <w:r w:rsidRPr="00BB2CF1">
        <w:rPr>
          <w:rFonts w:ascii="Cambria" w:eastAsia="SimSun" w:hAnsi="Cambria" w:cs="Cambria"/>
          <w:i/>
          <w:kern w:val="2"/>
          <w:sz w:val="28"/>
          <w:szCs w:val="28"/>
          <w:lang w:val="be-BY"/>
        </w:rPr>
        <w:t>ҡҡ</w:t>
      </w:r>
      <w:r w:rsidRPr="00BB2CF1">
        <w:rPr>
          <w:rFonts w:ascii="Segoe Script" w:eastAsia="SimSun" w:hAnsi="Segoe Script" w:cs="Segoe Script"/>
          <w:i/>
          <w:kern w:val="2"/>
          <w:sz w:val="28"/>
          <w:szCs w:val="28"/>
          <w:lang w:val="be-BY"/>
        </w:rPr>
        <w:t>а</w:t>
      </w:r>
    </w:p>
    <w:p w:rsidR="00915991" w:rsidRDefault="00915991" w:rsidP="00294EB1">
      <w:pPr>
        <w:suppressAutoHyphens/>
        <w:spacing w:after="200" w:line="276" w:lineRule="auto"/>
        <w:ind w:left="1440"/>
        <w:contextualSpacing/>
        <w:rPr>
          <w:rFonts w:ascii="Cambria" w:eastAsia="SimSun" w:hAnsi="Cambria" w:cs="Cambria"/>
          <w:i/>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айтып</w:t>
      </w:r>
      <w:r w:rsidRPr="00BB2CF1">
        <w:rPr>
          <w:rFonts w:ascii="a_Helver Bashkir" w:eastAsia="SimSun" w:hAnsi="a_Helver Bashkir"/>
          <w:i/>
          <w:kern w:val="2"/>
          <w:sz w:val="28"/>
          <w:szCs w:val="28"/>
          <w:lang w:val="be-BY"/>
        </w:rPr>
        <w:t xml:space="preserve"> 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шт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к</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бына</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х</w:t>
      </w:r>
      <w:r w:rsidRPr="00BB2CF1">
        <w:rPr>
          <w:rFonts w:ascii="Cambria" w:eastAsia="SimSun" w:hAnsi="Cambria" w:cs="Cambria"/>
          <w:i/>
          <w:kern w:val="2"/>
          <w:sz w:val="28"/>
          <w:szCs w:val="28"/>
          <w:lang w:val="be-BY"/>
        </w:rPr>
        <w:t>әҙ</w:t>
      </w:r>
      <w:r w:rsidRPr="00BB2CF1">
        <w:rPr>
          <w:rFonts w:ascii="Segoe Script" w:eastAsia="SimSun" w:hAnsi="Segoe Script" w:cs="Segoe Script"/>
          <w:i/>
          <w:kern w:val="2"/>
          <w:sz w:val="28"/>
          <w:szCs w:val="28"/>
          <w:lang w:val="be-BY"/>
        </w:rPr>
        <w:t>ер</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ҙә</w:t>
      </w:r>
    </w:p>
    <w:p w:rsidR="00915991" w:rsidRPr="00BB2CF1" w:rsidRDefault="00915991" w:rsidP="00FE4A1F">
      <w:pPr>
        <w:suppressAutoHyphens/>
        <w:spacing w:after="200" w:line="276" w:lineRule="auto"/>
        <w:ind w:left="1440"/>
        <w:contextualSpacing/>
        <w:rPr>
          <w:rFonts w:ascii="a_Helver Bashkir" w:eastAsia="SimSun" w:hAnsi="a_Helver Bashkir"/>
          <w:i/>
          <w:kern w:val="2"/>
          <w:sz w:val="28"/>
          <w:szCs w:val="28"/>
          <w:lang w:val="be-BY"/>
        </w:rPr>
      </w:pPr>
      <w:r>
        <w:rPr>
          <w:rFonts w:ascii="Cambria" w:eastAsia="SimSun" w:hAnsi="Cambria" w:cs="Cambria"/>
          <w:i/>
          <w:kern w:val="2"/>
          <w:sz w:val="28"/>
          <w:szCs w:val="28"/>
          <w:lang w:val="be-BY"/>
        </w:rPr>
        <w:t xml:space="preserve"> Шиғырҙың төп идеяһы:  һәр яҙ һайын, Еңеү көнө алдынан, беҙ яуҙа һәләк булған һуғыш ҡорбандарын онотмай  иҫкә алырға тейешбеҙ, беҙ уларҙы онотмаһаҡ, уларҙың исеме мәңге йәшәйәсәк һәм киләсәк быуын улар менән ғорурланасаҡ, уларҙың тиңһеҙ батырлыҡтары миҫалында балаларын тәрбиәләйәсәк, илһөйәрлек тойғоһон үҫтерәсәк.</w:t>
      </w:r>
      <w:r w:rsidRPr="00FE4A1F">
        <w:rPr>
          <w:rFonts w:ascii="a_Helver Bashkir" w:eastAsia="SimSun" w:hAnsi="a_Helver Bashkir"/>
          <w:i/>
          <w:kern w:val="2"/>
          <w:sz w:val="28"/>
          <w:szCs w:val="28"/>
          <w:lang w:val="be-BY"/>
        </w:rPr>
        <w:t xml:space="preserve"> </w:t>
      </w:r>
      <w:r>
        <w:rPr>
          <w:rFonts w:ascii="a_Helver Bashkir" w:eastAsia="SimSun" w:hAnsi="a_Helver Bashkir"/>
          <w:i/>
          <w:kern w:val="2"/>
          <w:sz w:val="28"/>
          <w:szCs w:val="28"/>
          <w:lang w:val="be-BY"/>
        </w:rPr>
        <w:t>(</w:t>
      </w:r>
      <w:r w:rsidRPr="00BB2CF1">
        <w:rPr>
          <w:rFonts w:ascii="a_Helver Bashkir" w:eastAsia="SimSun" w:hAnsi="a_Helver Bashkir"/>
          <w:i/>
          <w:kern w:val="2"/>
          <w:sz w:val="28"/>
          <w:szCs w:val="28"/>
          <w:lang w:val="be-BY"/>
        </w:rPr>
        <w:t>Онотманымы</w:t>
      </w:r>
      <w:r>
        <w:rPr>
          <w:rFonts w:ascii="a_Helver Bashkir" w:eastAsia="SimSun" w:hAnsi="a_Helver Bashkir"/>
          <w:i/>
          <w:kern w:val="2"/>
          <w:sz w:val="28"/>
          <w:szCs w:val="28"/>
          <w:lang w:val="be-BY"/>
        </w:rPr>
        <w:t xml:space="preserve"> </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ле</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я</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таштар</w:t>
      </w:r>
      <w:r w:rsidRPr="00BB2CF1">
        <w:rPr>
          <w:rFonts w:ascii="a_Helver Bashkir" w:eastAsia="SimSun" w:hAnsi="a_Helver Bashkir"/>
          <w:i/>
          <w:kern w:val="2"/>
          <w:sz w:val="28"/>
          <w:szCs w:val="28"/>
          <w:lang w:val="be-BY"/>
        </w:rPr>
        <w:t>?</w:t>
      </w:r>
    </w:p>
    <w:p w:rsidR="00915991" w:rsidRPr="00BB2CF1" w:rsidRDefault="00915991" w:rsidP="00FE4A1F">
      <w:pPr>
        <w:suppressAutoHyphens/>
        <w:spacing w:after="200" w:line="276" w:lineRule="auto"/>
        <w:ind w:left="1440"/>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И</w:t>
      </w:r>
      <w:r w:rsidRPr="00BB2CF1">
        <w:rPr>
          <w:rFonts w:ascii="Cambria" w:eastAsia="SimSun" w:hAnsi="Cambria" w:cs="Cambria"/>
          <w:i/>
          <w:kern w:val="2"/>
          <w:sz w:val="28"/>
          <w:szCs w:val="28"/>
          <w:lang w:val="be-BY"/>
        </w:rPr>
        <w:t>ҫ</w:t>
      </w:r>
      <w:r w:rsidRPr="00BB2CF1">
        <w:rPr>
          <w:rFonts w:ascii="Segoe Script" w:eastAsia="SimSun" w:hAnsi="Segoe Script" w:cs="Segoe Script"/>
          <w:i/>
          <w:kern w:val="2"/>
          <w:sz w:val="28"/>
          <w:szCs w:val="28"/>
          <w:lang w:val="be-BY"/>
        </w:rPr>
        <w:t>л</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w:t>
      </w:r>
      <w:r w:rsidRPr="00BB2CF1">
        <w:rPr>
          <w:rFonts w:ascii="Cambria" w:eastAsia="SimSun" w:hAnsi="Cambria" w:cs="Cambria"/>
          <w:i/>
          <w:kern w:val="2"/>
          <w:sz w:val="28"/>
          <w:szCs w:val="28"/>
          <w:lang w:val="be-BY"/>
        </w:rPr>
        <w:t>ҙә</w:t>
      </w:r>
      <w:r w:rsidRPr="00BB2CF1">
        <w:rPr>
          <w:rFonts w:ascii="Segoe Script" w:eastAsia="SimSun" w:hAnsi="Segoe Script" w:cs="Segoe Script"/>
          <w:i/>
          <w:kern w:val="2"/>
          <w:sz w:val="28"/>
          <w:szCs w:val="28"/>
          <w:lang w:val="be-BY"/>
        </w:rPr>
        <w:t>рме</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ле</w:t>
      </w:r>
      <w:r w:rsidRPr="00BB2CF1">
        <w:rPr>
          <w:rFonts w:ascii="a_Helver Bashkir" w:eastAsia="SimSun" w:hAnsi="a_Helver Bashkir"/>
          <w:i/>
          <w:kern w:val="2"/>
          <w:sz w:val="28"/>
          <w:szCs w:val="28"/>
          <w:lang w:val="be-BY"/>
        </w:rPr>
        <w:t>?</w:t>
      </w:r>
    </w:p>
    <w:p w:rsidR="00915991" w:rsidRPr="00BB2CF1" w:rsidRDefault="00915991" w:rsidP="00FE4A1F">
      <w:pPr>
        <w:suppressAutoHyphens/>
        <w:spacing w:after="200" w:line="276" w:lineRule="auto"/>
        <w:ind w:left="1440"/>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Бе</w:t>
      </w:r>
      <w:r w:rsidRPr="00BB2CF1">
        <w:rPr>
          <w:rFonts w:ascii="Cambria" w:eastAsia="SimSun" w:hAnsi="Cambria" w:cs="Cambria"/>
          <w:i/>
          <w:kern w:val="2"/>
          <w:sz w:val="28"/>
          <w:szCs w:val="28"/>
          <w:lang w:val="be-BY"/>
        </w:rPr>
        <w:t>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бит</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ти</w:t>
      </w:r>
      <w:r w:rsidRPr="00BB2CF1">
        <w:rPr>
          <w:rFonts w:ascii="Cambria" w:eastAsia="SimSun" w:hAnsi="Cambria" w:cs="Cambria"/>
          <w:i/>
          <w:kern w:val="2"/>
          <w:sz w:val="28"/>
          <w:szCs w:val="28"/>
          <w:lang w:val="be-BY"/>
        </w:rPr>
        <w:t>ҙә</w:t>
      </w:r>
      <w:r w:rsidRPr="00BB2CF1">
        <w:rPr>
          <w:rFonts w:ascii="Segoe Script" w:eastAsia="SimSun" w:hAnsi="Segoe Script" w:cs="Segoe Script"/>
          <w:i/>
          <w:kern w:val="2"/>
          <w:sz w:val="28"/>
          <w:szCs w:val="28"/>
          <w:lang w:val="be-BY"/>
        </w:rPr>
        <w:t>р</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w:t>
      </w:r>
    </w:p>
    <w:p w:rsidR="00915991" w:rsidRPr="00BB2CF1" w:rsidRDefault="00915991" w:rsidP="00FE4A1F">
      <w:pPr>
        <w:suppressAutoHyphens/>
        <w:spacing w:after="200" w:line="276" w:lineRule="auto"/>
        <w:ind w:left="1440"/>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яу</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леп</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ал</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алдаттар</w:t>
      </w:r>
      <w:r w:rsidRPr="00BB2CF1">
        <w:rPr>
          <w:rFonts w:ascii="a_Helver Bashkir" w:eastAsia="SimSun" w:hAnsi="a_Helver Bashkir"/>
          <w:i/>
          <w:kern w:val="2"/>
          <w:sz w:val="28"/>
          <w:szCs w:val="28"/>
          <w:lang w:val="be-BY"/>
        </w:rPr>
        <w:t>.</w:t>
      </w:r>
      <w:r>
        <w:rPr>
          <w:rFonts w:ascii="a_Helver Bashkir" w:eastAsia="SimSun" w:hAnsi="a_Helver Bashkir"/>
          <w:i/>
          <w:kern w:val="2"/>
          <w:sz w:val="28"/>
          <w:szCs w:val="28"/>
          <w:lang w:val="be-BY"/>
        </w:rPr>
        <w:t>)</w:t>
      </w:r>
    </w:p>
    <w:p w:rsidR="00915991" w:rsidRPr="00FE4A1F" w:rsidRDefault="00915991" w:rsidP="00294EB1">
      <w:pPr>
        <w:suppressAutoHyphens/>
        <w:spacing w:after="200" w:line="276" w:lineRule="auto"/>
        <w:ind w:left="1440"/>
        <w:contextualSpacing/>
        <w:rPr>
          <w:rFonts w:ascii="a_Helver Bashkir" w:eastAsia="SimSun" w:hAnsi="a_Helver Bashkir"/>
          <w:kern w:val="2"/>
          <w:sz w:val="28"/>
          <w:szCs w:val="28"/>
          <w:lang w:val="be-BY"/>
        </w:rPr>
      </w:pPr>
    </w:p>
    <w:p w:rsidR="00915991" w:rsidRPr="00BB2CF1" w:rsidRDefault="00915991" w:rsidP="00BB2CF1">
      <w:pPr>
        <w:suppressAutoHyphens/>
        <w:spacing w:after="200" w:line="276" w:lineRule="auto"/>
        <w:contextualSpacing/>
        <w:rPr>
          <w:rFonts w:ascii="a_Helver Bashkir" w:eastAsia="SimSun" w:hAnsi="a_Helver Bashkir"/>
          <w:i/>
          <w:kern w:val="2"/>
          <w:sz w:val="28"/>
          <w:szCs w:val="28"/>
          <w:lang w:val="be-BY"/>
        </w:rPr>
      </w:pPr>
    </w:p>
    <w:p w:rsidR="00915991" w:rsidRPr="00BB2CF1" w:rsidRDefault="00915991" w:rsidP="00BB2CF1">
      <w:pPr>
        <w:suppressAutoHyphens/>
        <w:spacing w:after="200" w:line="276" w:lineRule="auto"/>
        <w:contextualSpacing/>
        <w:rPr>
          <w:rFonts w:ascii="a_Helver Bashkir" w:eastAsia="SimSun" w:hAnsi="a_Helver Bashkir"/>
          <w:i/>
          <w:kern w:val="2"/>
          <w:sz w:val="28"/>
          <w:szCs w:val="28"/>
          <w:lang w:val="be-BY"/>
        </w:rPr>
      </w:pPr>
      <w:r w:rsidRPr="00BB2CF1">
        <w:rPr>
          <w:rFonts w:ascii="a_Helver Bashkir" w:eastAsia="SimSun" w:hAnsi="a_Helver Bashkir"/>
          <w:kern w:val="2"/>
          <w:sz w:val="28"/>
          <w:szCs w:val="28"/>
          <w:lang w:val="be-BY"/>
        </w:rPr>
        <w:t>2.</w:t>
      </w:r>
      <w:r w:rsidRPr="00BB2CF1">
        <w:rPr>
          <w:rFonts w:ascii="a_Helver Bashkir" w:eastAsia="SimSun" w:hAnsi="a_Helver Bashkir"/>
          <w:i/>
          <w:kern w:val="2"/>
          <w:sz w:val="28"/>
          <w:szCs w:val="28"/>
          <w:lang w:val="be-BY"/>
        </w:rPr>
        <w:t xml:space="preserve"> </w:t>
      </w:r>
      <w:r w:rsidRPr="00BB2CF1">
        <w:rPr>
          <w:rFonts w:ascii="a_Helver Bashkir" w:eastAsia="SimSun" w:hAnsi="a_Helver Bashkir"/>
          <w:kern w:val="2"/>
          <w:sz w:val="28"/>
          <w:szCs w:val="28"/>
          <w:lang w:val="be-BY"/>
        </w:rPr>
        <w:t>Ши</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ыр</w:t>
      </w:r>
      <w:r w:rsidRPr="00BB2CF1">
        <w:rPr>
          <w:rFonts w:ascii="a_Helver Bashkir" w:eastAsia="SimSun" w:hAnsi="a_Helver Bashkir"/>
          <w:kern w:val="2"/>
          <w:sz w:val="28"/>
          <w:szCs w:val="28"/>
          <w:lang w:val="be-BY"/>
        </w:rPr>
        <w:t xml:space="preserve"> </w:t>
      </w:r>
      <w:r w:rsidRPr="00BB2CF1">
        <w:rPr>
          <w:rFonts w:ascii="Cambria" w:eastAsia="SimSun" w:hAnsi="Cambria" w:cs="Cambria"/>
          <w:kern w:val="2"/>
          <w:sz w:val="28"/>
          <w:szCs w:val="28"/>
          <w:lang w:val="be-BY"/>
        </w:rPr>
        <w:t>өҙө</w:t>
      </w:r>
      <w:r w:rsidRPr="00BB2CF1">
        <w:rPr>
          <w:rFonts w:ascii="Segoe Script" w:eastAsia="SimSun" w:hAnsi="Segoe Script" w:cs="Segoe Script"/>
          <w:kern w:val="2"/>
          <w:sz w:val="28"/>
          <w:szCs w:val="28"/>
          <w:lang w:val="be-BY"/>
        </w:rPr>
        <w:t>г</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нд</w:t>
      </w:r>
      <w:r w:rsidRPr="00BB2CF1">
        <w:rPr>
          <w:rFonts w:ascii="Cambria" w:eastAsia="SimSun" w:hAnsi="Cambria" w:cs="Cambria"/>
          <w:kern w:val="2"/>
          <w:sz w:val="28"/>
          <w:szCs w:val="28"/>
          <w:lang w:val="be-BY"/>
        </w:rPr>
        <w:t>ә</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а</w:t>
      </w:r>
      <w:r w:rsidRPr="00BB2CF1">
        <w:rPr>
          <w:rFonts w:ascii="Cambria" w:eastAsia="SimSun" w:hAnsi="Cambria" w:cs="Cambria"/>
          <w:kern w:val="2"/>
          <w:sz w:val="28"/>
          <w:szCs w:val="28"/>
          <w:lang w:val="be-BY"/>
        </w:rPr>
        <w:t>ҫ</w:t>
      </w:r>
      <w:r w:rsidRPr="00BB2CF1">
        <w:rPr>
          <w:rFonts w:ascii="Segoe Script" w:eastAsia="SimSun" w:hAnsi="Segoe Script" w:cs="Segoe Script"/>
          <w:kern w:val="2"/>
          <w:sz w:val="28"/>
          <w:szCs w:val="28"/>
          <w:lang w:val="be-BY"/>
        </w:rPr>
        <w:t>тына</w:t>
      </w:r>
      <w:r w:rsidRPr="00BB2CF1">
        <w:rPr>
          <w:rFonts w:ascii="a_Helver Bashkir" w:eastAsia="SimSun" w:hAnsi="a_Helver Bashkir"/>
          <w:kern w:val="2"/>
          <w:sz w:val="28"/>
          <w:szCs w:val="28"/>
          <w:lang w:val="be-BY"/>
        </w:rPr>
        <w:t xml:space="preserve"> </w:t>
      </w:r>
      <w:r w:rsidRPr="00BB2CF1">
        <w:rPr>
          <w:rFonts w:ascii="Cambria" w:eastAsia="SimSun" w:hAnsi="Cambria" w:cs="Cambria"/>
          <w:kern w:val="2"/>
          <w:sz w:val="28"/>
          <w:szCs w:val="28"/>
          <w:lang w:val="be-BY"/>
        </w:rPr>
        <w:t>һ</w:t>
      </w:r>
      <w:r w:rsidRPr="00BB2CF1">
        <w:rPr>
          <w:rFonts w:ascii="Segoe Script" w:eastAsia="SimSun" w:hAnsi="Segoe Script" w:cs="Segoe Script"/>
          <w:kern w:val="2"/>
          <w:sz w:val="28"/>
          <w:szCs w:val="28"/>
          <w:lang w:val="be-BY"/>
        </w:rPr>
        <w:t>ы</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ыл</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ан</w:t>
      </w:r>
      <w:r w:rsidRPr="00BB2CF1">
        <w:rPr>
          <w:rFonts w:ascii="a_Helver Bashkir" w:eastAsia="SimSun" w:hAnsi="a_Helver Bashkir"/>
          <w:kern w:val="2"/>
          <w:sz w:val="28"/>
          <w:szCs w:val="28"/>
          <w:lang w:val="be-BY"/>
        </w:rPr>
        <w:t xml:space="preserve"> </w:t>
      </w:r>
      <w:r w:rsidRPr="00BB2CF1">
        <w:rPr>
          <w:rFonts w:ascii="Cambria" w:eastAsia="SimSun" w:hAnsi="Cambria" w:cs="Cambria"/>
          <w:kern w:val="2"/>
          <w:sz w:val="28"/>
          <w:szCs w:val="28"/>
          <w:lang w:val="be-BY"/>
        </w:rPr>
        <w:t>һүҙҙә</w:t>
      </w:r>
      <w:r w:rsidRPr="00BB2CF1">
        <w:rPr>
          <w:rFonts w:ascii="Segoe Script" w:eastAsia="SimSun" w:hAnsi="Segoe Script" w:cs="Segoe Script"/>
          <w:kern w:val="2"/>
          <w:sz w:val="28"/>
          <w:szCs w:val="28"/>
          <w:lang w:val="be-BY"/>
        </w:rPr>
        <w:t>р</w:t>
      </w:r>
      <w:r w:rsidRPr="00BB2CF1">
        <w:rPr>
          <w:rFonts w:ascii="a_Helver Bashkir" w:eastAsia="SimSun" w:hAnsi="a_Helver Bashkir"/>
          <w:kern w:val="2"/>
          <w:sz w:val="28"/>
          <w:szCs w:val="28"/>
          <w:lang w:val="be-BY"/>
        </w:rPr>
        <w:t xml:space="preserve"> </w:t>
      </w:r>
      <w:r w:rsidRPr="00BB2CF1">
        <w:rPr>
          <w:rFonts w:ascii="Cambria" w:eastAsia="SimSun" w:hAnsi="Cambria" w:cs="Cambria"/>
          <w:kern w:val="2"/>
          <w:sz w:val="28"/>
          <w:szCs w:val="28"/>
          <w:lang w:val="be-BY"/>
        </w:rPr>
        <w:t>һө</w:t>
      </w:r>
      <w:r w:rsidRPr="00BB2CF1">
        <w:rPr>
          <w:rFonts w:ascii="Segoe Script" w:eastAsia="SimSun" w:hAnsi="Segoe Script" w:cs="Segoe Script"/>
          <w:kern w:val="2"/>
          <w:sz w:val="28"/>
          <w:szCs w:val="28"/>
          <w:lang w:val="be-BY"/>
        </w:rPr>
        <w:t>йл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мде</w:t>
      </w:r>
      <w:r w:rsidRPr="00BB2CF1">
        <w:rPr>
          <w:rFonts w:ascii="Cambria" w:eastAsia="SimSun" w:hAnsi="Cambria" w:cs="Cambria"/>
          <w:kern w:val="2"/>
          <w:sz w:val="28"/>
          <w:szCs w:val="28"/>
          <w:lang w:val="be-BY"/>
        </w:rPr>
        <w:t>ң</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нинд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й</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ки</w:t>
      </w:r>
      <w:r w:rsidRPr="00BB2CF1">
        <w:rPr>
          <w:rFonts w:ascii="Cambria" w:eastAsia="SimSun" w:hAnsi="Cambria" w:cs="Cambria"/>
          <w:kern w:val="2"/>
          <w:sz w:val="28"/>
          <w:szCs w:val="28"/>
          <w:lang w:val="be-BY"/>
        </w:rPr>
        <w:t>ҫә</w:t>
      </w:r>
      <w:r w:rsidRPr="00BB2CF1">
        <w:rPr>
          <w:rFonts w:ascii="Segoe Script" w:eastAsia="SimSun" w:hAnsi="Segoe Script" w:cs="Segoe Script"/>
          <w:kern w:val="2"/>
          <w:sz w:val="28"/>
          <w:szCs w:val="28"/>
          <w:lang w:val="be-BY"/>
        </w:rPr>
        <w:t>ге</w:t>
      </w:r>
      <w:r w:rsidRPr="00BB2CF1">
        <w:rPr>
          <w:rFonts w:ascii="a_Helver Bashkir" w:eastAsia="SimSun" w:hAnsi="a_Helver Bashkir"/>
          <w:kern w:val="2"/>
          <w:sz w:val="28"/>
          <w:szCs w:val="28"/>
          <w:lang w:val="be-BY"/>
        </w:rPr>
        <w:t xml:space="preserve"> </w:t>
      </w:r>
      <w:r w:rsidRPr="00BB2CF1">
        <w:rPr>
          <w:rFonts w:ascii="Cambria" w:eastAsia="SimSun" w:hAnsi="Cambria" w:cs="Cambria"/>
          <w:kern w:val="2"/>
          <w:sz w:val="28"/>
          <w:szCs w:val="28"/>
          <w:lang w:val="be-BY"/>
        </w:rPr>
        <w:t>һә</w:t>
      </w:r>
      <w:r w:rsidRPr="00BB2CF1">
        <w:rPr>
          <w:rFonts w:ascii="Segoe Script" w:eastAsia="SimSun" w:hAnsi="Segoe Script" w:cs="Segoe Script"/>
          <w:kern w:val="2"/>
          <w:sz w:val="28"/>
          <w:szCs w:val="28"/>
          <w:lang w:val="be-BY"/>
        </w:rPr>
        <w:t>м</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нинд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й</w:t>
      </w:r>
      <w:r w:rsidRPr="00BB2CF1">
        <w:rPr>
          <w:rFonts w:ascii="a_Helver Bashkir" w:eastAsia="SimSun" w:hAnsi="a_Helver Bashkir"/>
          <w:kern w:val="2"/>
          <w:sz w:val="28"/>
          <w:szCs w:val="28"/>
          <w:lang w:val="be-BY"/>
        </w:rPr>
        <w:t xml:space="preserve"> </w:t>
      </w:r>
      <w:r w:rsidRPr="00BB2CF1">
        <w:rPr>
          <w:rFonts w:ascii="Cambria" w:eastAsia="SimSun" w:hAnsi="Cambria" w:cs="Cambria"/>
          <w:kern w:val="2"/>
          <w:sz w:val="28"/>
          <w:szCs w:val="28"/>
          <w:lang w:val="be-BY"/>
        </w:rPr>
        <w:t>һүҙ</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т</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рк</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м</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н</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килг</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нен</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билд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рг</w:t>
      </w:r>
      <w:r w:rsidRPr="00BB2CF1">
        <w:rPr>
          <w:rFonts w:ascii="Cambria" w:eastAsia="SimSun" w:hAnsi="Cambria" w:cs="Cambria"/>
          <w:kern w:val="2"/>
          <w:sz w:val="28"/>
          <w:szCs w:val="28"/>
          <w:lang w:val="be-BY"/>
        </w:rPr>
        <w:t>ә</w:t>
      </w:r>
      <w:r w:rsidRPr="00BB2CF1">
        <w:rPr>
          <w:rFonts w:ascii="a_Helver Bashkir" w:eastAsia="SimSun" w:hAnsi="a_Helver Bashkir"/>
          <w:kern w:val="2"/>
          <w:sz w:val="28"/>
          <w:szCs w:val="28"/>
          <w:lang w:val="be-BY"/>
        </w:rPr>
        <w:t>:</w:t>
      </w:r>
    </w:p>
    <w:p w:rsidR="00915991" w:rsidRPr="00BB2CF1" w:rsidRDefault="00915991" w:rsidP="00BB2CF1">
      <w:pPr>
        <w:suppressAutoHyphens/>
        <w:spacing w:after="200" w:line="276" w:lineRule="auto"/>
        <w:ind w:left="1416"/>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 xml:space="preserve">Ер </w:t>
      </w:r>
      <w:r w:rsidRPr="00BB2CF1">
        <w:rPr>
          <w:rFonts w:ascii="a_Helver Bashkir" w:eastAsia="SimSun" w:hAnsi="a_Helver Bashkir"/>
          <w:b/>
          <w:i/>
          <w:kern w:val="2"/>
          <w:sz w:val="28"/>
          <w:szCs w:val="28"/>
          <w:u w:val="single"/>
          <w:lang w:val="be-BY"/>
        </w:rPr>
        <w:t>й</w:t>
      </w:r>
      <w:r w:rsidRPr="00BB2CF1">
        <w:rPr>
          <w:rFonts w:ascii="Cambria" w:eastAsia="SimSun" w:hAnsi="Cambria" w:cs="Cambria"/>
          <w:b/>
          <w:i/>
          <w:kern w:val="2"/>
          <w:sz w:val="28"/>
          <w:szCs w:val="28"/>
          <w:u w:val="single"/>
          <w:lang w:val="be-BY"/>
        </w:rPr>
        <w:t>ә</w:t>
      </w:r>
      <w:r w:rsidRPr="00BB2CF1">
        <w:rPr>
          <w:rFonts w:ascii="Segoe Script" w:eastAsia="SimSun" w:hAnsi="Segoe Script" w:cs="Segoe Script"/>
          <w:b/>
          <w:i/>
          <w:kern w:val="2"/>
          <w:sz w:val="28"/>
          <w:szCs w:val="28"/>
          <w:u w:val="single"/>
          <w:lang w:val="be-BY"/>
        </w:rPr>
        <w:t>м</w:t>
      </w:r>
      <w:r w:rsidRPr="00BB2CF1">
        <w:rPr>
          <w:rFonts w:ascii="a_Helver Bashkir" w:eastAsia="SimSun" w:hAnsi="a_Helver Bashkir"/>
          <w:b/>
          <w:i/>
          <w:kern w:val="2"/>
          <w:sz w:val="28"/>
          <w:szCs w:val="28"/>
          <w:u w:val="single"/>
          <w:lang w:val="be-BY"/>
        </w:rPr>
        <w:t>-</w:t>
      </w:r>
      <w:r w:rsidRPr="00BB2CF1">
        <w:rPr>
          <w:rFonts w:ascii="Segoe Script" w:eastAsia="SimSun" w:hAnsi="Segoe Script" w:cs="Segoe Script"/>
          <w:b/>
          <w:i/>
          <w:kern w:val="2"/>
          <w:sz w:val="28"/>
          <w:szCs w:val="28"/>
          <w:u w:val="single"/>
          <w:lang w:val="be-BY"/>
        </w:rPr>
        <w:t>й</w:t>
      </w:r>
      <w:r w:rsidRPr="00BB2CF1">
        <w:rPr>
          <w:rFonts w:ascii="Cambria" w:eastAsia="SimSun" w:hAnsi="Cambria" w:cs="Cambria"/>
          <w:b/>
          <w:i/>
          <w:kern w:val="2"/>
          <w:sz w:val="28"/>
          <w:szCs w:val="28"/>
          <w:u w:val="single"/>
          <w:lang w:val="be-BY"/>
        </w:rPr>
        <w:t>ә</w:t>
      </w:r>
      <w:r w:rsidRPr="00BB2CF1">
        <w:rPr>
          <w:rFonts w:ascii="Segoe Script" w:eastAsia="SimSun" w:hAnsi="Segoe Script" w:cs="Segoe Script"/>
          <w:b/>
          <w:i/>
          <w:kern w:val="2"/>
          <w:sz w:val="28"/>
          <w:szCs w:val="28"/>
          <w:u w:val="single"/>
          <w:lang w:val="be-BY"/>
        </w:rPr>
        <w:t>шел</w:t>
      </w:r>
      <w:r>
        <w:rPr>
          <w:rFonts w:ascii="Segoe Script" w:eastAsia="SimSun" w:hAnsi="Segoe Script" w:cs="Segoe Script"/>
          <w:b/>
          <w:i/>
          <w:kern w:val="2"/>
          <w:sz w:val="28"/>
          <w:szCs w:val="28"/>
          <w:u w:val="single"/>
          <w:lang w:val="be-BY"/>
        </w:rPr>
        <w:t>( аны</w:t>
      </w:r>
      <w:r>
        <w:rPr>
          <w:rFonts w:ascii="Arial" w:eastAsia="SimSun" w:hAnsi="Arial" w:cs="Arial"/>
          <w:b/>
          <w:i/>
          <w:kern w:val="2"/>
          <w:sz w:val="28"/>
          <w:szCs w:val="28"/>
          <w:u w:val="single"/>
          <w:lang w:val="be-BY"/>
        </w:rPr>
        <w:t>ҡлаусы, сифат</w:t>
      </w:r>
      <w:r>
        <w:rPr>
          <w:rFonts w:ascii="Segoe Script" w:eastAsia="SimSun" w:hAnsi="Segoe Script" w:cs="Segoe Script"/>
          <w:b/>
          <w:i/>
          <w:kern w:val="2"/>
          <w:sz w:val="28"/>
          <w:szCs w:val="28"/>
          <w:u w:val="single"/>
          <w:lang w:val="be-BY"/>
        </w:rPr>
        <w:t>)</w:t>
      </w:r>
      <w:r w:rsidRPr="00BB2CF1">
        <w:rPr>
          <w:rFonts w:ascii="a_Helver Bashkir" w:eastAsia="SimSun" w:hAnsi="a_Helver Bashkir"/>
          <w:i/>
          <w:kern w:val="2"/>
          <w:sz w:val="28"/>
          <w:szCs w:val="28"/>
          <w:lang w:val="be-BY"/>
        </w:rPr>
        <w:t xml:space="preserve"> ине, 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к</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i/>
          <w:kern w:val="2"/>
          <w:sz w:val="28"/>
          <w:szCs w:val="28"/>
          <w:lang w:val="be-BY"/>
        </w:rPr>
        <w:t xml:space="preserve"> </w:t>
      </w:r>
      <w:r w:rsidRPr="00BB2CF1">
        <w:rPr>
          <w:rFonts w:ascii="a_Helver Bashkir" w:eastAsia="SimSun" w:hAnsi="a_Helver Bashkir"/>
          <w:b/>
          <w:i/>
          <w:kern w:val="2"/>
          <w:sz w:val="28"/>
          <w:szCs w:val="28"/>
          <w:u w:val="single"/>
          <w:lang w:val="be-BY"/>
        </w:rPr>
        <w:t>з</w:t>
      </w:r>
      <w:r w:rsidRPr="00BB2CF1">
        <w:rPr>
          <w:rFonts w:ascii="Cambria" w:eastAsia="SimSun" w:hAnsi="Cambria" w:cs="Cambria"/>
          <w:b/>
          <w:i/>
          <w:kern w:val="2"/>
          <w:sz w:val="28"/>
          <w:szCs w:val="28"/>
          <w:u w:val="single"/>
          <w:lang w:val="be-BY"/>
        </w:rPr>
        <w:t>ә</w:t>
      </w:r>
      <w:r w:rsidRPr="00BB2CF1">
        <w:rPr>
          <w:rFonts w:ascii="Segoe Script" w:eastAsia="SimSun" w:hAnsi="Segoe Script" w:cs="Segoe Script"/>
          <w:b/>
          <w:i/>
          <w:kern w:val="2"/>
          <w:sz w:val="28"/>
          <w:szCs w:val="28"/>
          <w:u w:val="single"/>
          <w:lang w:val="be-BY"/>
        </w:rPr>
        <w:t>п</w:t>
      </w:r>
      <w:r w:rsidRPr="00BB2CF1">
        <w:rPr>
          <w:rFonts w:ascii="a_Helver Bashkir" w:eastAsia="SimSun" w:hAnsi="a_Helver Bashkir"/>
          <w:b/>
          <w:i/>
          <w:kern w:val="2"/>
          <w:sz w:val="28"/>
          <w:szCs w:val="28"/>
          <w:u w:val="single"/>
          <w:lang w:val="be-BY"/>
        </w:rPr>
        <w:t>-</w:t>
      </w:r>
      <w:r w:rsidRPr="00BB2CF1">
        <w:rPr>
          <w:rFonts w:ascii="Segoe Script" w:eastAsia="SimSun" w:hAnsi="Segoe Script" w:cs="Segoe Script"/>
          <w:b/>
          <w:i/>
          <w:kern w:val="2"/>
          <w:sz w:val="28"/>
          <w:szCs w:val="28"/>
          <w:u w:val="single"/>
          <w:lang w:val="be-BY"/>
        </w:rPr>
        <w:t>з</w:t>
      </w:r>
      <w:r w:rsidRPr="00BB2CF1">
        <w:rPr>
          <w:rFonts w:ascii="Cambria" w:eastAsia="SimSun" w:hAnsi="Cambria" w:cs="Cambria"/>
          <w:b/>
          <w:i/>
          <w:kern w:val="2"/>
          <w:sz w:val="28"/>
          <w:szCs w:val="28"/>
          <w:u w:val="single"/>
          <w:lang w:val="be-BY"/>
        </w:rPr>
        <w:t>әң</w:t>
      </w:r>
      <w:r w:rsidRPr="00BB2CF1">
        <w:rPr>
          <w:rFonts w:ascii="Segoe Script" w:eastAsia="SimSun" w:hAnsi="Segoe Script" w:cs="Segoe Script"/>
          <w:b/>
          <w:i/>
          <w:kern w:val="2"/>
          <w:sz w:val="28"/>
          <w:szCs w:val="28"/>
          <w:u w:val="single"/>
          <w:lang w:val="be-BY"/>
        </w:rPr>
        <w:t>г</w:t>
      </w:r>
      <w:r w:rsidRPr="00BB2CF1">
        <w:rPr>
          <w:rFonts w:ascii="Cambria" w:eastAsia="SimSun" w:hAnsi="Cambria" w:cs="Cambria"/>
          <w:b/>
          <w:i/>
          <w:kern w:val="2"/>
          <w:sz w:val="28"/>
          <w:szCs w:val="28"/>
          <w:u w:val="single"/>
          <w:lang w:val="be-BY"/>
        </w:rPr>
        <w:t>ә</w:t>
      </w:r>
      <w:r w:rsidRPr="00BB2CF1">
        <w:rPr>
          <w:rFonts w:ascii="Segoe Script" w:eastAsia="SimSun" w:hAnsi="Segoe Script" w:cs="Segoe Script"/>
          <w:b/>
          <w:i/>
          <w:kern w:val="2"/>
          <w:sz w:val="28"/>
          <w:szCs w:val="28"/>
          <w:u w:val="single"/>
          <w:lang w:val="be-BY"/>
        </w:rPr>
        <w:t>р</w:t>
      </w:r>
      <w:r w:rsidRPr="00BB2CF1">
        <w:rPr>
          <w:rFonts w:ascii="a_Helver Bashkir" w:eastAsia="SimSun" w:hAnsi="a_Helver Bashkir"/>
          <w:i/>
          <w:kern w:val="2"/>
          <w:sz w:val="28"/>
          <w:szCs w:val="28"/>
          <w:lang w:val="be-BY"/>
        </w:rPr>
        <w:t>.</w:t>
      </w:r>
      <w:r>
        <w:rPr>
          <w:rFonts w:ascii="a_Helver Bashkir" w:eastAsia="SimSun" w:hAnsi="a_Helver Bashkir"/>
          <w:i/>
          <w:kern w:val="2"/>
          <w:sz w:val="28"/>
          <w:szCs w:val="28"/>
          <w:lang w:val="be-BY"/>
        </w:rPr>
        <w:t>( аныҡлаусы, сифат)</w:t>
      </w:r>
    </w:p>
    <w:p w:rsidR="00915991" w:rsidRPr="00BB2CF1" w:rsidRDefault="00915991" w:rsidP="00BB2CF1">
      <w:pPr>
        <w:suppressAutoHyphens/>
        <w:spacing w:after="200" w:line="276" w:lineRule="auto"/>
        <w:ind w:left="1416"/>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 xml:space="preserve">Шундай </w:t>
      </w:r>
      <w:r w:rsidRPr="00BB2CF1">
        <w:rPr>
          <w:rFonts w:ascii="a_Helver Bashkir" w:eastAsia="SimSun" w:hAnsi="a_Helver Bashkir"/>
          <w:b/>
          <w:i/>
          <w:kern w:val="2"/>
          <w:sz w:val="28"/>
          <w:szCs w:val="28"/>
          <w:u w:val="single"/>
          <w:lang w:val="be-BY"/>
        </w:rPr>
        <w:t>я</w:t>
      </w:r>
      <w:r w:rsidRPr="00BB2CF1">
        <w:rPr>
          <w:rFonts w:ascii="Cambria" w:eastAsia="SimSun" w:hAnsi="Cambria" w:cs="Cambria"/>
          <w:b/>
          <w:i/>
          <w:kern w:val="2"/>
          <w:sz w:val="28"/>
          <w:szCs w:val="28"/>
          <w:u w:val="single"/>
          <w:lang w:val="be-BY"/>
        </w:rPr>
        <w:t>ҡ</w:t>
      </w:r>
      <w:r w:rsidRPr="00BB2CF1">
        <w:rPr>
          <w:rFonts w:ascii="Segoe Script" w:eastAsia="SimSun" w:hAnsi="Segoe Script" w:cs="Segoe Script"/>
          <w:b/>
          <w:i/>
          <w:kern w:val="2"/>
          <w:sz w:val="28"/>
          <w:szCs w:val="28"/>
          <w:u w:val="single"/>
          <w:lang w:val="be-BY"/>
        </w:rPr>
        <w:t>ты</w:t>
      </w:r>
      <w:r w:rsidRPr="00BB2CF1">
        <w:rPr>
          <w:rFonts w:ascii="a_Helver Bashkir" w:eastAsia="SimSun" w:hAnsi="a_Helver Bashkir"/>
          <w:i/>
          <w:kern w:val="2"/>
          <w:sz w:val="28"/>
          <w:szCs w:val="28"/>
          <w:lang w:val="be-BY"/>
        </w:rPr>
        <w:t>,</w:t>
      </w:r>
      <w:r>
        <w:rPr>
          <w:rFonts w:ascii="a_Helver Bashkir" w:eastAsia="SimSun" w:hAnsi="a_Helver Bashkir"/>
          <w:i/>
          <w:kern w:val="2"/>
          <w:sz w:val="28"/>
          <w:szCs w:val="28"/>
          <w:lang w:val="be-BY"/>
        </w:rPr>
        <w:t>( аныҡлаусы,сифат)</w:t>
      </w:r>
      <w:r w:rsidRPr="00BB2CF1">
        <w:rPr>
          <w:rFonts w:ascii="a_Helver Bashkir" w:eastAsia="SimSun" w:hAnsi="a_Helver Bashkir"/>
          <w:i/>
          <w:kern w:val="2"/>
          <w:sz w:val="28"/>
          <w:szCs w:val="28"/>
          <w:lang w:val="be-BY"/>
        </w:rPr>
        <w:t xml:space="preserve"> </w:t>
      </w:r>
      <w:r w:rsidRPr="00BB2CF1">
        <w:rPr>
          <w:rFonts w:ascii="a_Helver Bashkir" w:eastAsia="SimSun" w:hAnsi="a_Helver Bashkir"/>
          <w:b/>
          <w:i/>
          <w:kern w:val="2"/>
          <w:sz w:val="28"/>
          <w:szCs w:val="28"/>
          <w:u w:val="single"/>
          <w:lang w:val="be-BY"/>
        </w:rPr>
        <w:t>сыуа</w:t>
      </w:r>
      <w:r w:rsidRPr="00BB2CF1">
        <w:rPr>
          <w:rFonts w:ascii="Cambria" w:eastAsia="SimSun" w:hAnsi="Cambria" w:cs="Cambria"/>
          <w:b/>
          <w:i/>
          <w:kern w:val="2"/>
          <w:sz w:val="28"/>
          <w:szCs w:val="28"/>
          <w:u w:val="single"/>
          <w:lang w:val="be-BY"/>
        </w:rPr>
        <w:t>ҡ</w:t>
      </w:r>
      <w:r w:rsidRPr="00BB2CF1">
        <w:rPr>
          <w:rFonts w:ascii="a_Helver Bashkir" w:eastAsia="SimSun" w:hAnsi="a_Helver Bashkir"/>
          <w:i/>
          <w:kern w:val="2"/>
          <w:sz w:val="28"/>
          <w:szCs w:val="28"/>
          <w:lang w:val="be-BY"/>
        </w:rPr>
        <w:t xml:space="preserve"> </w:t>
      </w:r>
      <w:r>
        <w:rPr>
          <w:rFonts w:ascii="a_Helver Bashkir" w:eastAsia="SimSun" w:hAnsi="a_Helver Bashkir"/>
          <w:i/>
          <w:kern w:val="2"/>
          <w:sz w:val="28"/>
          <w:szCs w:val="28"/>
          <w:lang w:val="be-BY"/>
        </w:rPr>
        <w:t>( аныҡлаусы, сифат)</w:t>
      </w:r>
      <w:r w:rsidRPr="00BB2CF1">
        <w:rPr>
          <w:rFonts w:ascii="a_Helver Bashkir" w:eastAsia="SimSun" w:hAnsi="a_Helver Bashkir"/>
          <w:i/>
          <w:kern w:val="2"/>
          <w:sz w:val="28"/>
          <w:szCs w:val="28"/>
          <w:lang w:val="be-BY"/>
        </w:rPr>
        <w:t>я</w:t>
      </w:r>
      <w:r w:rsidRPr="00BB2CF1">
        <w:rPr>
          <w:rFonts w:ascii="Cambria" w:eastAsia="SimSun" w:hAnsi="Cambria" w:cs="Cambria"/>
          <w:i/>
          <w:kern w:val="2"/>
          <w:sz w:val="28"/>
          <w:szCs w:val="28"/>
          <w:lang w:val="be-BY"/>
        </w:rPr>
        <w:t>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ине</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1416"/>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ерг</w:t>
      </w:r>
      <w:r w:rsidRPr="00BB2CF1">
        <w:rPr>
          <w:rFonts w:ascii="Cambria" w:eastAsia="SimSun" w:hAnsi="Cambria" w:cs="Cambria"/>
          <w:i/>
          <w:kern w:val="2"/>
          <w:sz w:val="28"/>
          <w:szCs w:val="28"/>
          <w:lang w:val="be-BY"/>
        </w:rPr>
        <w:t>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кк</w:t>
      </w:r>
      <w:r w:rsidRPr="00BB2CF1">
        <w:rPr>
          <w:rFonts w:ascii="Cambria" w:eastAsia="SimSun" w:hAnsi="Cambria" w:cs="Cambria"/>
          <w:i/>
          <w:kern w:val="2"/>
          <w:sz w:val="28"/>
          <w:szCs w:val="28"/>
          <w:lang w:val="be-BY"/>
        </w:rPr>
        <w:t>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п</w:t>
      </w:r>
      <w:r w:rsidRPr="00BB2CF1">
        <w:rPr>
          <w:rFonts w:ascii="Cambria" w:eastAsia="SimSun" w:hAnsi="Cambria" w:cs="Cambria"/>
          <w:i/>
          <w:kern w:val="2"/>
          <w:sz w:val="28"/>
          <w:szCs w:val="28"/>
          <w:lang w:val="be-BY"/>
        </w:rPr>
        <w:t>һөҙ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з</w:t>
      </w:r>
      <w:r w:rsidRPr="00BB2CF1">
        <w:rPr>
          <w:rFonts w:ascii="Cambria" w:eastAsia="SimSun" w:hAnsi="Cambria" w:cs="Cambria"/>
          <w:i/>
          <w:kern w:val="2"/>
          <w:sz w:val="28"/>
          <w:szCs w:val="28"/>
          <w:lang w:val="be-BY"/>
        </w:rPr>
        <w:t>әң</w:t>
      </w:r>
      <w:r w:rsidRPr="00BB2CF1">
        <w:rPr>
          <w:rFonts w:ascii="Segoe Script" w:eastAsia="SimSun" w:hAnsi="Segoe Script" w:cs="Segoe Script"/>
          <w:i/>
          <w:kern w:val="2"/>
          <w:sz w:val="28"/>
          <w:szCs w:val="28"/>
          <w:lang w:val="be-BY"/>
        </w:rPr>
        <w:t>г</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рлекк</w:t>
      </w:r>
      <w:r w:rsidRPr="00BB2CF1">
        <w:rPr>
          <w:rFonts w:ascii="Cambria" w:eastAsia="SimSun" w:hAnsi="Cambria" w:cs="Cambria"/>
          <w:i/>
          <w:kern w:val="2"/>
          <w:sz w:val="28"/>
          <w:szCs w:val="28"/>
          <w:lang w:val="be-BY"/>
        </w:rPr>
        <w:t>ә</w:t>
      </w:r>
    </w:p>
    <w:p w:rsidR="00915991" w:rsidRPr="00BB2CF1" w:rsidRDefault="00915991" w:rsidP="00BB2CF1">
      <w:pPr>
        <w:suppressAutoHyphens/>
        <w:spacing w:after="200" w:line="276" w:lineRule="auto"/>
        <w:ind w:left="1416"/>
        <w:contextualSpacing/>
        <w:rPr>
          <w:rFonts w:ascii="a_Helver Bashkir" w:eastAsia="SimSun" w:hAnsi="a_Helver Bashkir"/>
          <w:i/>
          <w:kern w:val="2"/>
          <w:sz w:val="28"/>
          <w:szCs w:val="28"/>
          <w:lang w:val="be-BY"/>
        </w:rPr>
      </w:pPr>
      <w:r w:rsidRPr="00BB2CF1">
        <w:rPr>
          <w:rFonts w:ascii="a_Helver Bashkir" w:eastAsia="SimSun" w:hAnsi="a_Helver Bashkir"/>
          <w:b/>
          <w:i/>
          <w:kern w:val="2"/>
          <w:sz w:val="28"/>
          <w:szCs w:val="28"/>
          <w:u w:val="single"/>
          <w:lang w:val="be-BY"/>
        </w:rPr>
        <w:t>ба</w:t>
      </w:r>
      <w:r w:rsidRPr="00BB2CF1">
        <w:rPr>
          <w:rFonts w:ascii="Cambria" w:eastAsia="SimSun" w:hAnsi="Cambria" w:cs="Cambria"/>
          <w:b/>
          <w:i/>
          <w:kern w:val="2"/>
          <w:sz w:val="28"/>
          <w:szCs w:val="28"/>
          <w:u w:val="single"/>
          <w:lang w:val="be-BY"/>
        </w:rPr>
        <w:t>ҡ</w:t>
      </w:r>
      <w:r w:rsidRPr="00BB2CF1">
        <w:rPr>
          <w:rFonts w:ascii="a_Helver Bashkir" w:eastAsia="SimSun" w:hAnsi="a_Helver Bashkir"/>
          <w:i/>
          <w:kern w:val="2"/>
          <w:sz w:val="28"/>
          <w:szCs w:val="28"/>
          <w:lang w:val="be-BY"/>
        </w:rPr>
        <w:t xml:space="preserve"> </w:t>
      </w:r>
      <w:r>
        <w:rPr>
          <w:rFonts w:ascii="a_Helver Bashkir" w:eastAsia="SimSun" w:hAnsi="a_Helver Bashkir"/>
          <w:i/>
          <w:kern w:val="2"/>
          <w:sz w:val="28"/>
          <w:szCs w:val="28"/>
          <w:lang w:val="be-BY"/>
        </w:rPr>
        <w:t xml:space="preserve"> ( бойроҡ һөйк.ҡылым)</w:t>
      </w:r>
      <w:r w:rsidRPr="00BB2CF1">
        <w:rPr>
          <w:rFonts w:ascii="a_Helver Bashkir" w:eastAsia="SimSun" w:hAnsi="a_Helver Bashkir"/>
          <w:i/>
          <w:kern w:val="2"/>
          <w:sz w:val="28"/>
          <w:szCs w:val="28"/>
          <w:lang w:val="be-BY"/>
        </w:rPr>
        <w:t xml:space="preserve">та </w:t>
      </w:r>
      <w:r w:rsidRPr="00BB2CF1">
        <w:rPr>
          <w:rFonts w:ascii="a_Helver Bashkir" w:eastAsia="SimSun" w:hAnsi="a_Helver Bashkir"/>
          <w:b/>
          <w:i/>
          <w:kern w:val="2"/>
          <w:sz w:val="28"/>
          <w:szCs w:val="28"/>
          <w:u w:val="single"/>
          <w:lang w:val="be-BY"/>
        </w:rPr>
        <w:t>а</w:t>
      </w:r>
      <w:r w:rsidRPr="00BB2CF1">
        <w:rPr>
          <w:rFonts w:ascii="Cambria" w:eastAsia="SimSun" w:hAnsi="Cambria" w:cs="Cambria"/>
          <w:b/>
          <w:i/>
          <w:kern w:val="2"/>
          <w:sz w:val="28"/>
          <w:szCs w:val="28"/>
          <w:u w:val="single"/>
          <w:lang w:val="be-BY"/>
        </w:rPr>
        <w:t>ҡ</w:t>
      </w:r>
      <w:r w:rsidRPr="00BB2CF1">
        <w:rPr>
          <w:rFonts w:ascii="Segoe Script" w:eastAsia="SimSun" w:hAnsi="Segoe Script" w:cs="Segoe Script"/>
          <w:b/>
          <w:i/>
          <w:kern w:val="2"/>
          <w:sz w:val="28"/>
          <w:szCs w:val="28"/>
          <w:u w:val="single"/>
          <w:lang w:val="be-BY"/>
        </w:rPr>
        <w:t>ылы</w:t>
      </w:r>
      <w:r w:rsidRPr="00BB2CF1">
        <w:rPr>
          <w:rFonts w:ascii="Cambria" w:eastAsia="SimSun" w:hAnsi="Cambria" w:cs="Cambria"/>
          <w:b/>
          <w:i/>
          <w:kern w:val="2"/>
          <w:sz w:val="28"/>
          <w:szCs w:val="28"/>
          <w:u w:val="single"/>
          <w:lang w:val="be-BY"/>
        </w:rPr>
        <w:t>ң</w:t>
      </w:r>
      <w:r w:rsidRPr="00BB2CF1">
        <w:rPr>
          <w:rFonts w:ascii="Segoe Script" w:eastAsia="SimSun" w:hAnsi="Segoe Script" w:cs="Segoe Script"/>
          <w:b/>
          <w:i/>
          <w:kern w:val="2"/>
          <w:sz w:val="28"/>
          <w:szCs w:val="28"/>
          <w:u w:val="single"/>
          <w:lang w:val="be-BY"/>
        </w:rPr>
        <w:t>дан</w:t>
      </w:r>
      <w:r w:rsidRPr="00BB2CF1">
        <w:rPr>
          <w:rFonts w:ascii="a_Helver Bashkir" w:eastAsia="SimSun" w:hAnsi="a_Helver Bashkir"/>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я</w:t>
      </w:r>
      <w:r w:rsidRPr="00BB2CF1">
        <w:rPr>
          <w:rFonts w:ascii="Cambria" w:eastAsia="SimSun" w:hAnsi="Cambria" w:cs="Cambria"/>
          <w:b/>
          <w:i/>
          <w:kern w:val="2"/>
          <w:sz w:val="28"/>
          <w:szCs w:val="28"/>
          <w:u w:val="single"/>
          <w:lang w:val="be-BY"/>
        </w:rPr>
        <w:t>ҙ</w:t>
      </w:r>
      <w:r>
        <w:rPr>
          <w:rFonts w:ascii="Cambria" w:eastAsia="SimSun" w:hAnsi="Cambria" w:cs="Cambria"/>
          <w:b/>
          <w:i/>
          <w:kern w:val="2"/>
          <w:sz w:val="28"/>
          <w:szCs w:val="28"/>
          <w:u w:val="single"/>
          <w:lang w:val="be-BY"/>
        </w:rPr>
        <w:t>(</w:t>
      </w:r>
      <w:r>
        <w:rPr>
          <w:rFonts w:ascii="Cambria" w:eastAsia="SimSun" w:hAnsi="Cambria" w:cs="Cambria"/>
          <w:b/>
          <w:i/>
          <w:kern w:val="2"/>
          <w:sz w:val="28"/>
          <w:szCs w:val="28"/>
          <w:u w:val="single"/>
          <w:lang w:val="ba-RU"/>
        </w:rPr>
        <w:t>ҡ</w:t>
      </w:r>
      <w:r>
        <w:rPr>
          <w:rFonts w:ascii="Cambria" w:eastAsia="SimSun" w:hAnsi="Cambria" w:cs="Cambria"/>
          <w:b/>
          <w:i/>
          <w:kern w:val="2"/>
          <w:sz w:val="28"/>
          <w:szCs w:val="28"/>
          <w:u w:val="single"/>
          <w:lang w:val="be-BY"/>
        </w:rPr>
        <w:t>ылым)</w:t>
      </w:r>
      <w:r w:rsidRPr="00BB2CF1">
        <w:rPr>
          <w:rFonts w:ascii="a_Helver Bashkir" w:eastAsia="SimSun" w:hAnsi="a_Helver Bashkir"/>
          <w:i/>
          <w:kern w:val="2"/>
          <w:sz w:val="28"/>
          <w:szCs w:val="28"/>
          <w:lang w:val="be-BY"/>
        </w:rPr>
        <w:t xml:space="preserve"> инде…</w:t>
      </w:r>
    </w:p>
    <w:p w:rsidR="00915991" w:rsidRPr="00BB2CF1" w:rsidRDefault="00915991" w:rsidP="00BB2CF1">
      <w:pPr>
        <w:suppressAutoHyphens/>
        <w:spacing w:after="200" w:line="276" w:lineRule="auto"/>
        <w:ind w:left="1416"/>
        <w:contextualSpacing/>
        <w:rPr>
          <w:rFonts w:ascii="a_Helver Bashkir" w:eastAsia="SimSun" w:hAnsi="a_Helver Bashkir"/>
          <w:kern w:val="2"/>
          <w:sz w:val="28"/>
          <w:szCs w:val="28"/>
          <w:lang w:val="be-BY"/>
        </w:rPr>
      </w:pPr>
      <w:r w:rsidRPr="00BB2CF1">
        <w:rPr>
          <w:rFonts w:ascii="a_Helver Bashkir" w:eastAsia="SimSun" w:hAnsi="a_Helver Bashkir"/>
          <w:i/>
          <w:kern w:val="2"/>
          <w:sz w:val="28"/>
          <w:szCs w:val="28"/>
          <w:lang w:val="be-BY"/>
        </w:rPr>
        <w:t xml:space="preserve"> Шундай я</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ты</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сыуа</w:t>
      </w:r>
      <w:r w:rsidRPr="00BB2CF1">
        <w:rPr>
          <w:rFonts w:ascii="Cambria" w:eastAsia="SimSun" w:hAnsi="Cambria" w:cs="Cambria"/>
          <w:i/>
          <w:kern w:val="2"/>
          <w:sz w:val="28"/>
          <w:szCs w:val="28"/>
          <w:lang w:val="be-BY"/>
        </w:rPr>
        <w:t>ҡ</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я</w:t>
      </w:r>
      <w:r w:rsidRPr="00BB2CF1">
        <w:rPr>
          <w:rFonts w:ascii="Cambria" w:eastAsia="SimSun" w:hAnsi="Cambria" w:cs="Cambria"/>
          <w:i/>
          <w:kern w:val="2"/>
          <w:sz w:val="28"/>
          <w:szCs w:val="28"/>
          <w:lang w:val="be-BY"/>
        </w:rPr>
        <w:t>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ин</w:t>
      </w:r>
      <w:r w:rsidRPr="00BB2CF1">
        <w:rPr>
          <w:rFonts w:ascii="a_Helver Bashkir" w:eastAsia="SimSun" w:hAnsi="a_Helver Bashkir"/>
          <w:i/>
          <w:kern w:val="2"/>
          <w:sz w:val="28"/>
          <w:szCs w:val="28"/>
          <w:lang w:val="be-BY"/>
        </w:rPr>
        <w:t>е!</w:t>
      </w:r>
      <w:r w:rsidRPr="00BB2CF1">
        <w:rPr>
          <w:rFonts w:ascii="a_Helver Bashkir" w:eastAsia="SimSun" w:hAnsi="a_Helver Bashkir"/>
          <w:kern w:val="2"/>
          <w:sz w:val="28"/>
          <w:szCs w:val="28"/>
          <w:lang w:val="be-BY"/>
        </w:rPr>
        <w:t xml:space="preserve"> (Рафаэль Сафин).</w:t>
      </w:r>
    </w:p>
    <w:p w:rsidR="00915991" w:rsidRPr="00BB2CF1" w:rsidRDefault="00915991" w:rsidP="00BB2CF1">
      <w:pPr>
        <w:suppressAutoHyphens/>
        <w:spacing w:after="200" w:line="276" w:lineRule="auto"/>
        <w:contextualSpacing/>
        <w:rPr>
          <w:rFonts w:ascii="a_Helver Bashkir" w:eastAsia="SimSun" w:hAnsi="a_Helver Bashkir"/>
          <w:kern w:val="2"/>
          <w:sz w:val="28"/>
          <w:szCs w:val="28"/>
          <w:lang w:val="be-BY"/>
        </w:rPr>
      </w:pPr>
    </w:p>
    <w:p w:rsidR="00915991" w:rsidRPr="00BB2CF1" w:rsidRDefault="00915991" w:rsidP="00BB2CF1">
      <w:pPr>
        <w:suppressAutoHyphens/>
        <w:spacing w:after="200" w:line="276" w:lineRule="auto"/>
        <w:contextualSpacing/>
        <w:rPr>
          <w:rFonts w:ascii="a_Helver Bashkir" w:eastAsia="SimSun" w:hAnsi="a_Helver Bashkir"/>
          <w:i/>
          <w:kern w:val="2"/>
          <w:sz w:val="28"/>
          <w:szCs w:val="28"/>
          <w:lang w:val="be-BY"/>
        </w:rPr>
      </w:pPr>
      <w:r w:rsidRPr="00BB2CF1">
        <w:rPr>
          <w:rFonts w:ascii="a_Helver Bashkir" w:eastAsia="SimSun" w:hAnsi="a_Helver Bashkir"/>
          <w:kern w:val="2"/>
          <w:sz w:val="28"/>
          <w:szCs w:val="28"/>
          <w:lang w:val="be-BY"/>
        </w:rPr>
        <w:t>3.</w:t>
      </w:r>
      <w:r w:rsidRPr="00BB2CF1">
        <w:rPr>
          <w:rFonts w:ascii="a_Helver Bashkir" w:eastAsia="SimSun" w:hAnsi="a_Helver Bashkir"/>
          <w:i/>
          <w:kern w:val="2"/>
          <w:sz w:val="28"/>
          <w:szCs w:val="28"/>
          <w:lang w:val="be-BY"/>
        </w:rPr>
        <w:t xml:space="preserve"> </w:t>
      </w:r>
      <w:r w:rsidRPr="00BB2CF1">
        <w:rPr>
          <w:rFonts w:ascii="a_Helver Bashkir" w:eastAsia="SimSun" w:hAnsi="a_Helver Bashkir"/>
          <w:kern w:val="2"/>
          <w:sz w:val="28"/>
          <w:szCs w:val="28"/>
          <w:lang w:val="be-BY"/>
        </w:rPr>
        <w:t>Ши</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ыр</w:t>
      </w:r>
      <w:r w:rsidRPr="00BB2CF1">
        <w:rPr>
          <w:rFonts w:ascii="a_Helver Bashkir" w:eastAsia="SimSun" w:hAnsi="a_Helver Bashkir"/>
          <w:kern w:val="2"/>
          <w:sz w:val="28"/>
          <w:szCs w:val="28"/>
          <w:lang w:val="be-BY"/>
        </w:rPr>
        <w:t xml:space="preserve"> </w:t>
      </w:r>
      <w:r w:rsidRPr="00BB2CF1">
        <w:rPr>
          <w:rFonts w:ascii="Cambria" w:eastAsia="SimSun" w:hAnsi="Cambria" w:cs="Cambria"/>
          <w:kern w:val="2"/>
          <w:sz w:val="28"/>
          <w:szCs w:val="28"/>
          <w:lang w:val="be-BY"/>
        </w:rPr>
        <w:t>өҙө</w:t>
      </w:r>
      <w:r w:rsidRPr="00BB2CF1">
        <w:rPr>
          <w:rFonts w:ascii="Segoe Script" w:eastAsia="SimSun" w:hAnsi="Segoe Script" w:cs="Segoe Script"/>
          <w:kern w:val="2"/>
          <w:sz w:val="28"/>
          <w:szCs w:val="28"/>
          <w:lang w:val="be-BY"/>
        </w:rPr>
        <w:t>г</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нд</w:t>
      </w:r>
      <w:r w:rsidRPr="00BB2CF1">
        <w:rPr>
          <w:rFonts w:ascii="Cambria" w:eastAsia="SimSun" w:hAnsi="Cambria" w:cs="Cambria"/>
          <w:kern w:val="2"/>
          <w:sz w:val="28"/>
          <w:szCs w:val="28"/>
          <w:lang w:val="be-BY"/>
        </w:rPr>
        <w:t>ә</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а</w:t>
      </w:r>
      <w:r w:rsidRPr="00BB2CF1">
        <w:rPr>
          <w:rFonts w:ascii="Cambria" w:eastAsia="SimSun" w:hAnsi="Cambria" w:cs="Cambria"/>
          <w:kern w:val="2"/>
          <w:sz w:val="28"/>
          <w:szCs w:val="28"/>
          <w:lang w:val="be-BY"/>
        </w:rPr>
        <w:t>ҫ</w:t>
      </w:r>
      <w:r w:rsidRPr="00BB2CF1">
        <w:rPr>
          <w:rFonts w:ascii="Segoe Script" w:eastAsia="SimSun" w:hAnsi="Segoe Script" w:cs="Segoe Script"/>
          <w:kern w:val="2"/>
          <w:sz w:val="28"/>
          <w:szCs w:val="28"/>
          <w:lang w:val="be-BY"/>
        </w:rPr>
        <w:t>тына</w:t>
      </w:r>
      <w:r w:rsidRPr="00BB2CF1">
        <w:rPr>
          <w:rFonts w:ascii="a_Helver Bashkir" w:eastAsia="SimSun" w:hAnsi="a_Helver Bashkir"/>
          <w:kern w:val="2"/>
          <w:sz w:val="28"/>
          <w:szCs w:val="28"/>
          <w:lang w:val="be-BY"/>
        </w:rPr>
        <w:t xml:space="preserve"> </w:t>
      </w:r>
      <w:r w:rsidRPr="00BB2CF1">
        <w:rPr>
          <w:rFonts w:ascii="Cambria" w:eastAsia="SimSun" w:hAnsi="Cambria" w:cs="Cambria"/>
          <w:kern w:val="2"/>
          <w:sz w:val="28"/>
          <w:szCs w:val="28"/>
          <w:lang w:val="be-BY"/>
        </w:rPr>
        <w:t>һ</w:t>
      </w:r>
      <w:r w:rsidRPr="00BB2CF1">
        <w:rPr>
          <w:rFonts w:ascii="Segoe Script" w:eastAsia="SimSun" w:hAnsi="Segoe Script" w:cs="Segoe Script"/>
          <w:kern w:val="2"/>
          <w:sz w:val="28"/>
          <w:szCs w:val="28"/>
          <w:lang w:val="be-BY"/>
        </w:rPr>
        <w:t>ы</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ыл</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ан</w:t>
      </w:r>
      <w:r w:rsidRPr="00BB2CF1">
        <w:rPr>
          <w:rFonts w:ascii="a_Helver Bashkir" w:eastAsia="SimSun" w:hAnsi="a_Helver Bashkir"/>
          <w:kern w:val="2"/>
          <w:sz w:val="28"/>
          <w:szCs w:val="28"/>
          <w:lang w:val="be-BY"/>
        </w:rPr>
        <w:t xml:space="preserve"> </w:t>
      </w:r>
      <w:r w:rsidRPr="00BB2CF1">
        <w:rPr>
          <w:rFonts w:ascii="Cambria" w:eastAsia="SimSun" w:hAnsi="Cambria" w:cs="Cambria"/>
          <w:kern w:val="2"/>
          <w:sz w:val="28"/>
          <w:szCs w:val="28"/>
          <w:lang w:val="be-BY"/>
        </w:rPr>
        <w:t>һүҙ</w:t>
      </w:r>
      <w:r w:rsidRPr="00BB2CF1">
        <w:rPr>
          <w:rFonts w:ascii="Segoe Script" w:eastAsia="SimSun" w:hAnsi="Segoe Script" w:cs="Segoe Script"/>
          <w:kern w:val="2"/>
          <w:sz w:val="28"/>
          <w:szCs w:val="28"/>
          <w:lang w:val="be-BY"/>
        </w:rPr>
        <w:t>г</w:t>
      </w:r>
      <w:r w:rsidRPr="00BB2CF1">
        <w:rPr>
          <w:rFonts w:ascii="Cambria" w:eastAsia="SimSun" w:hAnsi="Cambria" w:cs="Cambria"/>
          <w:kern w:val="2"/>
          <w:sz w:val="28"/>
          <w:szCs w:val="28"/>
          <w:lang w:val="be-BY"/>
        </w:rPr>
        <w:t>ә</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тулы</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морфологик</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анализ</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я</w:t>
      </w:r>
      <w:r w:rsidRPr="00BB2CF1">
        <w:rPr>
          <w:rFonts w:ascii="Cambria" w:eastAsia="SimSun" w:hAnsi="Cambria" w:cs="Cambria"/>
          <w:kern w:val="2"/>
          <w:sz w:val="28"/>
          <w:szCs w:val="28"/>
          <w:lang w:val="be-BY"/>
        </w:rPr>
        <w:t>һ</w:t>
      </w:r>
      <w:r w:rsidRPr="00BB2CF1">
        <w:rPr>
          <w:rFonts w:ascii="Segoe Script" w:eastAsia="SimSun" w:hAnsi="Segoe Script" w:cs="Segoe Script"/>
          <w:kern w:val="2"/>
          <w:sz w:val="28"/>
          <w:szCs w:val="28"/>
          <w:lang w:val="be-BY"/>
        </w:rPr>
        <w:t>ар</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w:t>
      </w:r>
      <w:r w:rsidRPr="00BB2CF1">
        <w:rPr>
          <w:rFonts w:ascii="a_Helver Bashkir" w:eastAsia="SimSun" w:hAnsi="a_Helver Bashkir"/>
          <w:kern w:val="2"/>
          <w:sz w:val="28"/>
          <w:szCs w:val="28"/>
          <w:lang w:val="be-BY"/>
        </w:rPr>
        <w:t>:</w:t>
      </w:r>
    </w:p>
    <w:p w:rsidR="00915991" w:rsidRPr="00BB2CF1" w:rsidRDefault="00915991" w:rsidP="00BB2CF1">
      <w:pPr>
        <w:suppressAutoHyphens/>
        <w:spacing w:after="200" w:line="276" w:lineRule="auto"/>
        <w:ind w:left="1416"/>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Т</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би</w:t>
      </w:r>
      <w:r w:rsidRPr="00BB2CF1">
        <w:rPr>
          <w:rFonts w:ascii="Cambria" w:eastAsia="SimSun" w:hAnsi="Cambria" w:cs="Cambria"/>
          <w:i/>
          <w:kern w:val="2"/>
          <w:sz w:val="28"/>
          <w:szCs w:val="28"/>
          <w:lang w:val="be-BY"/>
        </w:rPr>
        <w:t>ғә</w:t>
      </w:r>
      <w:r w:rsidRPr="00BB2CF1">
        <w:rPr>
          <w:rFonts w:ascii="Segoe Script" w:eastAsia="SimSun" w:hAnsi="Segoe Script" w:cs="Segoe Script"/>
          <w:i/>
          <w:kern w:val="2"/>
          <w:sz w:val="28"/>
          <w:szCs w:val="28"/>
          <w:lang w:val="be-BY"/>
        </w:rPr>
        <w:t>тте</w:t>
      </w:r>
      <w:r w:rsidRPr="00BB2CF1">
        <w:rPr>
          <w:rFonts w:ascii="Cambria" w:eastAsia="SimSun" w:hAnsi="Cambria" w:cs="Cambria"/>
          <w:i/>
          <w:kern w:val="2"/>
          <w:sz w:val="28"/>
          <w:szCs w:val="28"/>
          <w:lang w:val="be-BY"/>
        </w:rPr>
        <w:t>ң</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уяу</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бер</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ленд</w:t>
      </w:r>
      <w:r w:rsidRPr="00BB2CF1">
        <w:rPr>
          <w:rFonts w:ascii="Cambria" w:eastAsia="SimSun" w:hAnsi="Cambria" w:cs="Cambria"/>
          <w:i/>
          <w:kern w:val="2"/>
          <w:sz w:val="28"/>
          <w:szCs w:val="28"/>
          <w:lang w:val="be-BY"/>
        </w:rPr>
        <w:t>ә</w:t>
      </w:r>
    </w:p>
    <w:p w:rsidR="00915991" w:rsidRPr="00BB2CF1" w:rsidRDefault="00915991" w:rsidP="00BB2CF1">
      <w:pPr>
        <w:suppressAutoHyphens/>
        <w:spacing w:after="200" w:line="276" w:lineRule="auto"/>
        <w:ind w:left="1416"/>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я</w:t>
      </w:r>
      <w:r w:rsidRPr="00BB2CF1">
        <w:rPr>
          <w:rFonts w:ascii="Cambria" w:eastAsia="SimSun" w:hAnsi="Cambria" w:cs="Cambria"/>
          <w:i/>
          <w:kern w:val="2"/>
          <w:sz w:val="28"/>
          <w:szCs w:val="28"/>
          <w:lang w:val="be-BY"/>
        </w:rPr>
        <w:t>ҙ</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айын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бе</w:t>
      </w:r>
      <w:r w:rsidRPr="00BB2CF1">
        <w:rPr>
          <w:rFonts w:ascii="Cambria" w:eastAsia="SimSun" w:hAnsi="Cambria" w:cs="Cambria"/>
          <w:i/>
          <w:kern w:val="2"/>
          <w:sz w:val="28"/>
          <w:szCs w:val="28"/>
          <w:lang w:val="be-BY"/>
        </w:rPr>
        <w:t>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шулай</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ит</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бе</w:t>
      </w:r>
      <w:r w:rsidRPr="00BB2CF1">
        <w:rPr>
          <w:rFonts w:ascii="Cambria" w:eastAsia="SimSun" w:hAnsi="Cambria" w:cs="Cambria"/>
          <w:i/>
          <w:kern w:val="2"/>
          <w:sz w:val="28"/>
          <w:szCs w:val="28"/>
          <w:lang w:val="be-BY"/>
        </w:rPr>
        <w:t>ҙ</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1416"/>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абан</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һө</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п</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китк</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еребе</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е</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1416"/>
        <w:contextualSpacing/>
        <w:rPr>
          <w:rFonts w:ascii="a_Helver Bashkir" w:eastAsia="SimSun" w:hAnsi="a_Helver Bashkir"/>
          <w:i/>
          <w:kern w:val="2"/>
          <w:sz w:val="28"/>
          <w:szCs w:val="28"/>
          <w:lang w:val="be-BY"/>
        </w:rPr>
      </w:pP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аман</w:t>
      </w:r>
      <w:r w:rsidRPr="00BB2CF1">
        <w:rPr>
          <w:rFonts w:ascii="a_Helver Bashkir" w:eastAsia="SimSun" w:hAnsi="a_Helver Bashkir"/>
          <w:i/>
          <w:kern w:val="2"/>
          <w:sz w:val="28"/>
          <w:szCs w:val="28"/>
          <w:lang w:val="be-BY"/>
        </w:rPr>
        <w:t xml:space="preserve"> к</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тк</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с</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л</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ребе</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е</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1416"/>
        <w:contextualSpacing/>
        <w:rPr>
          <w:rFonts w:ascii="a_Helver Bashkir" w:eastAsia="SimSun" w:hAnsi="a_Helver Bashkir"/>
          <w:b/>
          <w:i/>
          <w:kern w:val="2"/>
          <w:sz w:val="28"/>
          <w:szCs w:val="28"/>
          <w:u w:val="single"/>
          <w:lang w:val="be-BY"/>
        </w:rPr>
      </w:pPr>
      <w:r w:rsidRPr="00BB2CF1">
        <w:rPr>
          <w:rFonts w:ascii="a_Helver Bashkir" w:eastAsia="SimSun" w:hAnsi="a_Helver Bashkir"/>
          <w:b/>
          <w:i/>
          <w:kern w:val="2"/>
          <w:sz w:val="28"/>
          <w:szCs w:val="28"/>
          <w:u w:val="single"/>
          <w:lang w:val="be-BY"/>
        </w:rPr>
        <w:t>балаларыбы</w:t>
      </w:r>
      <w:r w:rsidRPr="00BB2CF1">
        <w:rPr>
          <w:rFonts w:ascii="Cambria" w:eastAsia="SimSun" w:hAnsi="Cambria" w:cs="Cambria"/>
          <w:b/>
          <w:i/>
          <w:kern w:val="2"/>
          <w:sz w:val="28"/>
          <w:szCs w:val="28"/>
          <w:u w:val="single"/>
          <w:lang w:val="be-BY"/>
        </w:rPr>
        <w:t>ҙҙ</w:t>
      </w:r>
      <w:r w:rsidRPr="00BB2CF1">
        <w:rPr>
          <w:rFonts w:ascii="Segoe Script" w:eastAsia="SimSun" w:hAnsi="Segoe Script" w:cs="Segoe Script"/>
          <w:b/>
          <w:i/>
          <w:kern w:val="2"/>
          <w:sz w:val="28"/>
          <w:szCs w:val="28"/>
          <w:u w:val="single"/>
          <w:lang w:val="be-BY"/>
        </w:rPr>
        <w:t>ы</w:t>
      </w:r>
      <w:r w:rsidRPr="00BB2CF1">
        <w:rPr>
          <w:rFonts w:ascii="a_Helver Bashkir" w:eastAsia="SimSun" w:hAnsi="a_Helver Bashkir"/>
          <w:b/>
          <w:i/>
          <w:kern w:val="2"/>
          <w:sz w:val="28"/>
          <w:szCs w:val="28"/>
          <w:u w:val="single"/>
          <w:lang w:val="be-BY"/>
        </w:rPr>
        <w:t>,</w:t>
      </w:r>
    </w:p>
    <w:p w:rsidR="00915991" w:rsidRPr="00BB2CF1" w:rsidRDefault="00915991" w:rsidP="00BB2CF1">
      <w:pPr>
        <w:suppressAutoHyphens/>
        <w:spacing w:after="200" w:line="276" w:lineRule="auto"/>
        <w:ind w:left="1416"/>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бис</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л</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ребе</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е</w:t>
      </w:r>
    </w:p>
    <w:p w:rsidR="00915991" w:rsidRPr="00BB2CF1" w:rsidRDefault="00915991" w:rsidP="00BB2CF1">
      <w:pPr>
        <w:suppressAutoHyphens/>
        <w:spacing w:after="200" w:line="276" w:lineRule="auto"/>
        <w:ind w:left="1416"/>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я</w:t>
      </w:r>
      <w:r w:rsidRPr="00BB2CF1">
        <w:rPr>
          <w:rFonts w:ascii="Cambria" w:eastAsia="SimSun" w:hAnsi="Cambria" w:cs="Cambria"/>
          <w:i/>
          <w:kern w:val="2"/>
          <w:sz w:val="28"/>
          <w:szCs w:val="28"/>
          <w:lang w:val="be-BY"/>
        </w:rPr>
        <w:t>ҙ</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айын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бер</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реп</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кит</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б</w:t>
      </w:r>
      <w:r w:rsidRPr="00BB2CF1">
        <w:rPr>
          <w:rFonts w:ascii="a_Helver Bashkir" w:eastAsia="SimSun" w:hAnsi="a_Helver Bashkir"/>
          <w:i/>
          <w:kern w:val="2"/>
          <w:sz w:val="28"/>
          <w:szCs w:val="28"/>
          <w:lang w:val="be-BY"/>
        </w:rPr>
        <w:t>е</w:t>
      </w:r>
      <w:r w:rsidRPr="00BB2CF1">
        <w:rPr>
          <w:rFonts w:ascii="Cambria" w:eastAsia="SimSun" w:hAnsi="Cambria" w:cs="Cambria"/>
          <w:i/>
          <w:kern w:val="2"/>
          <w:sz w:val="28"/>
          <w:szCs w:val="28"/>
          <w:lang w:val="be-BY"/>
        </w:rPr>
        <w:t>ҙ</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1416"/>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 xml:space="preserve">Тик </w:t>
      </w:r>
      <w:r w:rsidRPr="00BB2CF1">
        <w:rPr>
          <w:rFonts w:ascii="Cambria" w:eastAsia="SimSun" w:hAnsi="Cambria" w:cs="Cambria"/>
          <w:i/>
          <w:kern w:val="2"/>
          <w:sz w:val="28"/>
          <w:szCs w:val="28"/>
          <w:lang w:val="be-BY"/>
        </w:rPr>
        <w:t>үҙҙә</w:t>
      </w:r>
      <w:r w:rsidRPr="00BB2CF1">
        <w:rPr>
          <w:rFonts w:ascii="Segoe Script" w:eastAsia="SimSun" w:hAnsi="Segoe Script" w:cs="Segoe Script"/>
          <w:i/>
          <w:kern w:val="2"/>
          <w:sz w:val="28"/>
          <w:szCs w:val="28"/>
          <w:lang w:val="be-BY"/>
        </w:rPr>
        <w:t>ре</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ген</w:t>
      </w:r>
      <w:r w:rsidRPr="00BB2CF1">
        <w:rPr>
          <w:rFonts w:ascii="Cambria" w:eastAsia="SimSun" w:hAnsi="Cambria" w:cs="Cambria"/>
          <w:i/>
          <w:kern w:val="2"/>
          <w:sz w:val="28"/>
          <w:szCs w:val="28"/>
          <w:lang w:val="be-BY"/>
        </w:rPr>
        <w:t>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рм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ала</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1416"/>
        <w:contextualSpacing/>
        <w:rPr>
          <w:rFonts w:ascii="a_Helver Bashkir" w:eastAsia="SimSun" w:hAnsi="a_Helver Bashkir"/>
          <w:kern w:val="2"/>
          <w:sz w:val="28"/>
          <w:szCs w:val="28"/>
          <w:lang w:val="be-BY"/>
        </w:rPr>
      </w:pPr>
      <w:r w:rsidRPr="00BB2CF1">
        <w:rPr>
          <w:rFonts w:ascii="a_Helver Bashkir" w:eastAsia="SimSun" w:hAnsi="a_Helver Bashkir"/>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рен</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бе</w:t>
      </w:r>
      <w:r w:rsidRPr="00BB2CF1">
        <w:rPr>
          <w:rFonts w:ascii="Cambria" w:eastAsia="SimSun" w:hAnsi="Cambria" w:cs="Cambria"/>
          <w:i/>
          <w:kern w:val="2"/>
          <w:sz w:val="28"/>
          <w:szCs w:val="28"/>
          <w:lang w:val="be-BY"/>
        </w:rPr>
        <w:t>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бары</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шт</w:t>
      </w:r>
      <w:r w:rsidRPr="00BB2CF1">
        <w:rPr>
          <w:rFonts w:ascii="Cambria" w:eastAsia="SimSun" w:hAnsi="Cambria" w:cs="Cambria"/>
          <w:i/>
          <w:kern w:val="2"/>
          <w:sz w:val="28"/>
          <w:szCs w:val="28"/>
          <w:lang w:val="be-BY"/>
        </w:rPr>
        <w:t>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бе</w:t>
      </w:r>
      <w:r w:rsidRPr="00BB2CF1">
        <w:rPr>
          <w:rFonts w:ascii="Cambria" w:eastAsia="SimSun" w:hAnsi="Cambria" w:cs="Cambria"/>
          <w:i/>
          <w:kern w:val="2"/>
          <w:sz w:val="28"/>
          <w:szCs w:val="28"/>
          <w:lang w:val="be-BY"/>
        </w:rPr>
        <w:t>ҙ</w:t>
      </w:r>
      <w:r w:rsidRPr="00BB2CF1">
        <w:rPr>
          <w:rFonts w:ascii="a_Helver Bashkir" w:eastAsia="SimSun" w:hAnsi="a_Helver Bashkir"/>
          <w:kern w:val="2"/>
          <w:sz w:val="28"/>
          <w:szCs w:val="28"/>
          <w:lang w:val="be-BY"/>
        </w:rPr>
        <w:t xml:space="preserve"> (Рафаэль Сафин).</w:t>
      </w:r>
    </w:p>
    <w:p w:rsidR="00915991" w:rsidRPr="00BB2CF1" w:rsidRDefault="00915991" w:rsidP="00BB2CF1">
      <w:pPr>
        <w:suppressAutoHyphens/>
        <w:spacing w:after="200" w:line="276" w:lineRule="auto"/>
        <w:contextualSpacing/>
        <w:rPr>
          <w:rFonts w:ascii="a_Helver Bashkir" w:eastAsia="SimSun" w:hAnsi="a_Helver Bashkir"/>
          <w:i/>
          <w:kern w:val="2"/>
          <w:sz w:val="28"/>
          <w:szCs w:val="28"/>
          <w:lang w:val="be-BY"/>
        </w:rPr>
      </w:pPr>
      <w:r>
        <w:rPr>
          <w:rFonts w:ascii="a_Helver Bashkir" w:eastAsia="SimSun" w:hAnsi="a_Helver Bashkir"/>
          <w:i/>
          <w:kern w:val="2"/>
          <w:sz w:val="28"/>
          <w:szCs w:val="28"/>
          <w:lang w:val="be-BY"/>
        </w:rPr>
        <w:t>Яуап: балаларыбыҙҙы- исем, уртаҡлыҡ, күплектә, төшөм килештә,тултырыусы  булып килгән</w:t>
      </w:r>
    </w:p>
    <w:p w:rsidR="00915991" w:rsidRPr="00BB2CF1" w:rsidRDefault="00915991" w:rsidP="00BB2CF1">
      <w:pPr>
        <w:suppressAutoHyphens/>
        <w:spacing w:after="200" w:line="276" w:lineRule="auto"/>
        <w:contextualSpacing/>
        <w:rPr>
          <w:rFonts w:ascii="a_Helver Bashkir" w:eastAsia="SimSun" w:hAnsi="a_Helver Bashkir"/>
          <w:kern w:val="2"/>
          <w:sz w:val="28"/>
          <w:szCs w:val="28"/>
          <w:lang w:val="be-BY"/>
        </w:rPr>
      </w:pPr>
      <w:r w:rsidRPr="00BB2CF1">
        <w:rPr>
          <w:rFonts w:ascii="a_Helver Bashkir" w:eastAsia="SimSun" w:hAnsi="a_Helver Bashkir"/>
          <w:kern w:val="2"/>
          <w:sz w:val="28"/>
          <w:szCs w:val="28"/>
          <w:lang w:val="be-BY"/>
        </w:rPr>
        <w:t xml:space="preserve">4. </w:t>
      </w:r>
      <w:r w:rsidRPr="00BB2CF1">
        <w:rPr>
          <w:rFonts w:ascii="a_Helver Bashkir" w:eastAsia="SimSun" w:hAnsi="a_Helver Bashkir"/>
          <w:kern w:val="2"/>
          <w:sz w:val="28"/>
          <w:szCs w:val="28"/>
          <w:lang w:val="ba-RU"/>
        </w:rPr>
        <w:t>А</w:t>
      </w:r>
      <w:r w:rsidRPr="00BB2CF1">
        <w:rPr>
          <w:rFonts w:ascii="Cambria" w:eastAsia="SimSun" w:hAnsi="Cambria" w:cs="Cambria"/>
          <w:kern w:val="2"/>
          <w:sz w:val="28"/>
          <w:szCs w:val="28"/>
          <w:lang w:val="ba-RU"/>
        </w:rPr>
        <w:t>ҫ</w:t>
      </w:r>
      <w:r w:rsidRPr="00BB2CF1">
        <w:rPr>
          <w:rFonts w:ascii="Segoe Script" w:eastAsia="SimSun" w:hAnsi="Segoe Script" w:cs="Segoe Script"/>
          <w:kern w:val="2"/>
          <w:sz w:val="28"/>
          <w:szCs w:val="28"/>
          <w:lang w:val="ba-RU"/>
        </w:rPr>
        <w:t>тына</w:t>
      </w:r>
      <w:r w:rsidRPr="00BB2CF1">
        <w:rPr>
          <w:rFonts w:ascii="a_Helver Bashkir" w:eastAsia="SimSun" w:hAnsi="a_Helver Bashkir"/>
          <w:kern w:val="2"/>
          <w:sz w:val="28"/>
          <w:szCs w:val="28"/>
          <w:lang w:val="ba-RU"/>
        </w:rPr>
        <w:t xml:space="preserve"> </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ы</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ыл</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ан</w:t>
      </w:r>
      <w:r w:rsidRPr="00BB2CF1">
        <w:rPr>
          <w:rFonts w:ascii="a_Helver Bashkir" w:eastAsia="SimSun" w:hAnsi="a_Helver Bashkir"/>
          <w:kern w:val="2"/>
          <w:sz w:val="28"/>
          <w:szCs w:val="28"/>
          <w:lang w:val="ba-RU"/>
        </w:rPr>
        <w:t xml:space="preserve"> </w:t>
      </w:r>
      <w:r w:rsidRPr="00BB2CF1">
        <w:rPr>
          <w:rFonts w:ascii="Cambria" w:eastAsia="SimSun" w:hAnsi="Cambria" w:cs="Cambria"/>
          <w:kern w:val="2"/>
          <w:sz w:val="28"/>
          <w:szCs w:val="28"/>
          <w:lang w:val="be-BY"/>
        </w:rPr>
        <w:t>һүҙҙә</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е</w:t>
      </w:r>
      <w:r w:rsidRPr="00BB2CF1">
        <w:rPr>
          <w:rFonts w:ascii="Cambria" w:eastAsia="SimSun" w:hAnsi="Cambria" w:cs="Cambria"/>
          <w:kern w:val="2"/>
          <w:sz w:val="28"/>
          <w:szCs w:val="28"/>
          <w:lang w:val="be-BY"/>
        </w:rPr>
        <w:t>ң</w:t>
      </w:r>
      <w:r w:rsidRPr="00BB2CF1">
        <w:rPr>
          <w:rFonts w:ascii="a_Helver Bashkir" w:eastAsia="SimSun" w:hAnsi="a_Helver Bashkir"/>
          <w:kern w:val="2"/>
          <w:sz w:val="28"/>
          <w:szCs w:val="28"/>
          <w:lang w:val="be-BY"/>
        </w:rPr>
        <w:t xml:space="preserve"> </w:t>
      </w:r>
      <w:r w:rsidRPr="00BB2CF1">
        <w:rPr>
          <w:rFonts w:ascii="Cambria" w:eastAsia="SimSun" w:hAnsi="Cambria" w:cs="Cambria"/>
          <w:kern w:val="2"/>
          <w:sz w:val="28"/>
          <w:szCs w:val="28"/>
          <w:lang w:val="be-BY"/>
        </w:rPr>
        <w:t>һә</w:t>
      </w:r>
      <w:r w:rsidRPr="00BB2CF1">
        <w:rPr>
          <w:rFonts w:ascii="Segoe Script" w:eastAsia="SimSun" w:hAnsi="Segoe Script" w:cs="Segoe Script"/>
          <w:kern w:val="2"/>
          <w:sz w:val="28"/>
          <w:szCs w:val="28"/>
          <w:lang w:val="be-BY"/>
        </w:rPr>
        <w:t>м</w:t>
      </w:r>
      <w:r w:rsidRPr="00BB2CF1">
        <w:rPr>
          <w:rFonts w:ascii="a_Helver Bashkir" w:eastAsia="SimSun" w:hAnsi="a_Helver Bashkir"/>
          <w:kern w:val="2"/>
          <w:sz w:val="28"/>
          <w:szCs w:val="28"/>
          <w:lang w:val="be-BY"/>
        </w:rPr>
        <w:t xml:space="preserve"> </w:t>
      </w:r>
      <w:r w:rsidRPr="00BB2CF1">
        <w:rPr>
          <w:rFonts w:ascii="Cambria" w:eastAsia="SimSun" w:hAnsi="Cambria" w:cs="Cambria"/>
          <w:kern w:val="2"/>
          <w:sz w:val="28"/>
          <w:szCs w:val="28"/>
          <w:lang w:val="be-BY"/>
        </w:rPr>
        <w:t>һүҙ</w:t>
      </w:r>
      <w:r w:rsidRPr="00BB2CF1">
        <w:rPr>
          <w:rFonts w:ascii="Segoe Script" w:eastAsia="SimSun" w:hAnsi="Segoe Script" w:cs="Segoe Script"/>
          <w:kern w:val="2"/>
          <w:sz w:val="28"/>
          <w:szCs w:val="28"/>
          <w:lang w:val="be-BY"/>
        </w:rPr>
        <w:t>б</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йл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нешт</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е</w:t>
      </w:r>
      <w:r w:rsidRPr="00BB2CF1">
        <w:rPr>
          <w:rFonts w:ascii="Cambria" w:eastAsia="SimSun" w:hAnsi="Cambria" w:cs="Cambria"/>
          <w:kern w:val="2"/>
          <w:sz w:val="28"/>
          <w:szCs w:val="28"/>
          <w:lang w:val="be-BY"/>
        </w:rPr>
        <w:t>ң</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м</w:t>
      </w:r>
      <w:r w:rsidRPr="00BB2CF1">
        <w:rPr>
          <w:rFonts w:ascii="Cambria" w:eastAsia="SimSun" w:hAnsi="Cambria" w:cs="Cambria"/>
          <w:kern w:val="2"/>
          <w:sz w:val="28"/>
          <w:szCs w:val="28"/>
          <w:lang w:val="be-BY"/>
        </w:rPr>
        <w:t>әғә</w:t>
      </w:r>
      <w:r w:rsidRPr="00BB2CF1">
        <w:rPr>
          <w:rFonts w:ascii="Segoe Script" w:eastAsia="SimSun" w:hAnsi="Segoe Script" w:cs="Segoe Script"/>
          <w:kern w:val="2"/>
          <w:sz w:val="28"/>
          <w:szCs w:val="28"/>
          <w:lang w:val="be-BY"/>
        </w:rPr>
        <w:t>н</w:t>
      </w:r>
      <w:r w:rsidRPr="00BB2CF1">
        <w:rPr>
          <w:rFonts w:ascii="Cambria" w:eastAsia="SimSun" w:hAnsi="Cambria" w:cs="Cambria"/>
          <w:kern w:val="2"/>
          <w:sz w:val="28"/>
          <w:szCs w:val="28"/>
          <w:lang w:val="be-BY"/>
        </w:rPr>
        <w:t>әһ</w:t>
      </w:r>
      <w:r w:rsidRPr="00BB2CF1">
        <w:rPr>
          <w:rFonts w:ascii="Segoe Script" w:eastAsia="SimSun" w:hAnsi="Segoe Script" w:cs="Segoe Script"/>
          <w:kern w:val="2"/>
          <w:sz w:val="28"/>
          <w:szCs w:val="28"/>
          <w:lang w:val="be-BY"/>
        </w:rPr>
        <w:t>е</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буйынса</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нисек</w:t>
      </w:r>
      <w:r w:rsidRPr="00BB2CF1">
        <w:rPr>
          <w:rFonts w:ascii="a_Helver Bashkir" w:eastAsia="SimSun" w:hAnsi="a_Helver Bashkir"/>
          <w:kern w:val="2"/>
          <w:sz w:val="28"/>
          <w:szCs w:val="28"/>
          <w:lang w:val="be-BY"/>
        </w:rPr>
        <w:t xml:space="preserve"> </w:t>
      </w:r>
      <w:r w:rsidRPr="00BB2CF1">
        <w:rPr>
          <w:rFonts w:ascii="a_Helver Bashkir" w:eastAsia="SimSun" w:hAnsi="a_Helver Bashkir"/>
          <w:kern w:val="2"/>
          <w:sz w:val="28"/>
          <w:szCs w:val="28"/>
          <w:lang w:val="ba-RU"/>
        </w:rPr>
        <w:t>атал</w:t>
      </w:r>
      <w:r w:rsidRPr="00BB2CF1">
        <w:rPr>
          <w:rFonts w:ascii="a_Helver Bashkir" w:eastAsia="SimSun" w:hAnsi="a_Helver Bashkir"/>
          <w:kern w:val="2"/>
          <w:sz w:val="28"/>
          <w:szCs w:val="28"/>
          <w:lang w:val="be-BY"/>
        </w:rPr>
        <w:t>ыуын билд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рг</w:t>
      </w:r>
      <w:r w:rsidRPr="00BB2CF1">
        <w:rPr>
          <w:rFonts w:ascii="Cambria" w:eastAsia="SimSun" w:hAnsi="Cambria" w:cs="Cambria"/>
          <w:kern w:val="2"/>
          <w:sz w:val="28"/>
          <w:szCs w:val="28"/>
          <w:lang w:val="be-BY"/>
        </w:rPr>
        <w:t>ә</w:t>
      </w:r>
      <w:r w:rsidRPr="00BB2CF1">
        <w:rPr>
          <w:rFonts w:ascii="a_Helver Bashkir" w:eastAsia="SimSun" w:hAnsi="a_Helver Bashkir"/>
          <w:kern w:val="2"/>
          <w:sz w:val="28"/>
          <w:szCs w:val="28"/>
          <w:lang w:val="ba-RU"/>
        </w:rPr>
        <w:t xml:space="preserve"> </w:t>
      </w:r>
    </w:p>
    <w:p w:rsidR="00915991" w:rsidRPr="00BB2CF1" w:rsidRDefault="00915991" w:rsidP="00BB2CF1">
      <w:pPr>
        <w:suppressAutoHyphens/>
        <w:spacing w:after="200" w:line="276" w:lineRule="auto"/>
        <w:ind w:left="720"/>
        <w:contextualSpacing/>
        <w:rPr>
          <w:rFonts w:ascii="a_Helver Bashkir" w:eastAsia="SimSun" w:hAnsi="a_Helver Bashkir"/>
          <w:kern w:val="2"/>
          <w:sz w:val="28"/>
          <w:szCs w:val="28"/>
          <w:lang w:val="be-BY"/>
        </w:rPr>
      </w:pPr>
    </w:p>
    <w:p w:rsidR="00915991" w:rsidRPr="00BB2CF1" w:rsidRDefault="00915991" w:rsidP="00BB2CF1">
      <w:pPr>
        <w:suppressAutoHyphens/>
        <w:spacing w:after="200" w:line="276" w:lineRule="auto"/>
        <w:ind w:left="1416"/>
        <w:contextualSpacing/>
        <w:rPr>
          <w:rFonts w:ascii="a_Helver Bashkir" w:eastAsia="SimSun" w:hAnsi="a_Helver Bashkir"/>
          <w:b/>
          <w:i/>
          <w:kern w:val="2"/>
          <w:sz w:val="28"/>
          <w:szCs w:val="28"/>
          <w:u w:val="single"/>
          <w:lang w:val="be-BY"/>
        </w:rPr>
      </w:pPr>
      <w:r w:rsidRPr="00BB2CF1">
        <w:rPr>
          <w:rFonts w:ascii="Cambria" w:eastAsia="SimSun" w:hAnsi="Cambria" w:cs="Cambria"/>
          <w:b/>
          <w:i/>
          <w:kern w:val="2"/>
          <w:sz w:val="28"/>
          <w:szCs w:val="28"/>
          <w:u w:val="single"/>
          <w:lang w:val="be-BY"/>
        </w:rPr>
        <w:t>Ҡ</w:t>
      </w:r>
      <w:r w:rsidRPr="00BB2CF1">
        <w:rPr>
          <w:rFonts w:ascii="Segoe Script" w:eastAsia="SimSun" w:hAnsi="Segoe Script" w:cs="Segoe Script"/>
          <w:b/>
          <w:i/>
          <w:kern w:val="2"/>
          <w:sz w:val="28"/>
          <w:szCs w:val="28"/>
          <w:u w:val="single"/>
          <w:lang w:val="be-BY"/>
        </w:rPr>
        <w:t>ояшлы</w:t>
      </w:r>
      <w:r w:rsidRPr="00BB2CF1">
        <w:rPr>
          <w:rFonts w:ascii="a_Helver Bashkir" w:eastAsia="SimSun" w:hAnsi="a_Helver Bashkir"/>
          <w:b/>
          <w:i/>
          <w:kern w:val="2"/>
          <w:sz w:val="28"/>
          <w:szCs w:val="28"/>
          <w:u w:val="single"/>
          <w:lang w:val="be-BY"/>
        </w:rPr>
        <w:t xml:space="preserve"> ла булыр к</w:t>
      </w:r>
      <w:r w:rsidRPr="00BB2CF1">
        <w:rPr>
          <w:rFonts w:ascii="Cambria" w:eastAsia="SimSun" w:hAnsi="Cambria" w:cs="Cambria"/>
          <w:b/>
          <w:i/>
          <w:kern w:val="2"/>
          <w:sz w:val="28"/>
          <w:szCs w:val="28"/>
          <w:u w:val="single"/>
          <w:lang w:val="be-BY"/>
        </w:rPr>
        <w:t>ө</w:t>
      </w:r>
      <w:r w:rsidRPr="00BB2CF1">
        <w:rPr>
          <w:rFonts w:ascii="Segoe Script" w:eastAsia="SimSun" w:hAnsi="Segoe Script" w:cs="Segoe Script"/>
          <w:b/>
          <w:i/>
          <w:kern w:val="2"/>
          <w:sz w:val="28"/>
          <w:szCs w:val="28"/>
          <w:u w:val="single"/>
          <w:lang w:val="be-BY"/>
        </w:rPr>
        <w:t>нд</w:t>
      </w:r>
      <w:r w:rsidRPr="00BB2CF1">
        <w:rPr>
          <w:rFonts w:ascii="Cambria" w:eastAsia="SimSun" w:hAnsi="Cambria" w:cs="Cambria"/>
          <w:b/>
          <w:i/>
          <w:kern w:val="2"/>
          <w:sz w:val="28"/>
          <w:szCs w:val="28"/>
          <w:u w:val="single"/>
          <w:lang w:val="be-BY"/>
        </w:rPr>
        <w:t>ә</w:t>
      </w:r>
      <w:r w:rsidRPr="00BB2CF1">
        <w:rPr>
          <w:rFonts w:ascii="Segoe Script" w:eastAsia="SimSun" w:hAnsi="Segoe Script" w:cs="Segoe Script"/>
          <w:b/>
          <w:i/>
          <w:kern w:val="2"/>
          <w:sz w:val="28"/>
          <w:szCs w:val="28"/>
          <w:u w:val="single"/>
          <w:lang w:val="be-BY"/>
        </w:rPr>
        <w:t>реге</w:t>
      </w:r>
      <w:r w:rsidRPr="00BB2CF1">
        <w:rPr>
          <w:rFonts w:ascii="Cambria" w:eastAsia="SimSun" w:hAnsi="Cambria" w:cs="Cambria"/>
          <w:b/>
          <w:i/>
          <w:kern w:val="2"/>
          <w:sz w:val="28"/>
          <w:szCs w:val="28"/>
          <w:u w:val="single"/>
          <w:lang w:val="be-BY"/>
        </w:rPr>
        <w:t>ҙ</w:t>
      </w:r>
      <w:r w:rsidRPr="00BB2CF1">
        <w:rPr>
          <w:rFonts w:ascii="a_Helver Bashkir" w:eastAsia="SimSun" w:hAnsi="a_Helver Bashkir"/>
          <w:b/>
          <w:i/>
          <w:kern w:val="2"/>
          <w:sz w:val="28"/>
          <w:szCs w:val="28"/>
          <w:u w:val="single"/>
          <w:lang w:val="be-BY"/>
        </w:rPr>
        <w:t>,</w:t>
      </w:r>
    </w:p>
    <w:p w:rsidR="00915991" w:rsidRPr="00BB2CF1" w:rsidRDefault="00915991" w:rsidP="00BB2CF1">
      <w:pPr>
        <w:suppressAutoHyphens/>
        <w:spacing w:after="200" w:line="276" w:lineRule="auto"/>
        <w:ind w:left="1416"/>
        <w:contextualSpacing/>
        <w:rPr>
          <w:rFonts w:ascii="a_Helver Bashkir" w:eastAsia="SimSun" w:hAnsi="a_Helver Bashkir"/>
          <w:b/>
          <w:i/>
          <w:kern w:val="2"/>
          <w:sz w:val="28"/>
          <w:szCs w:val="28"/>
          <w:u w:val="single"/>
          <w:lang w:val="be-BY"/>
        </w:rPr>
      </w:pPr>
      <w:r w:rsidRPr="00BB2CF1">
        <w:rPr>
          <w:rFonts w:ascii="a_Helver Bashkir" w:eastAsia="SimSun" w:hAnsi="a_Helver Bashkir"/>
          <w:b/>
          <w:i/>
          <w:kern w:val="2"/>
          <w:sz w:val="28"/>
          <w:szCs w:val="28"/>
          <w:u w:val="single"/>
          <w:lang w:val="be-BY"/>
        </w:rPr>
        <w:t>ая</w:t>
      </w:r>
      <w:r w:rsidRPr="00BB2CF1">
        <w:rPr>
          <w:rFonts w:ascii="Cambria" w:eastAsia="SimSun" w:hAnsi="Cambria" w:cs="Cambria"/>
          <w:b/>
          <w:i/>
          <w:kern w:val="2"/>
          <w:sz w:val="28"/>
          <w:szCs w:val="28"/>
          <w:u w:val="single"/>
          <w:lang w:val="be-BY"/>
        </w:rPr>
        <w:t>ҙ</w:t>
      </w:r>
      <w:r w:rsidRPr="00BB2CF1">
        <w:rPr>
          <w:rFonts w:ascii="a_Helver Bashkir" w:eastAsia="SimSun" w:hAnsi="a_Helver Bashkir"/>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к</w:t>
      </w:r>
      <w:r w:rsidRPr="00BB2CF1">
        <w:rPr>
          <w:rFonts w:ascii="Cambria" w:eastAsia="SimSun" w:hAnsi="Cambria" w:cs="Cambria"/>
          <w:b/>
          <w:i/>
          <w:kern w:val="2"/>
          <w:sz w:val="28"/>
          <w:szCs w:val="28"/>
          <w:u w:val="single"/>
          <w:lang w:val="be-BY"/>
        </w:rPr>
        <w:t>ү</w:t>
      </w:r>
      <w:r w:rsidRPr="00BB2CF1">
        <w:rPr>
          <w:rFonts w:ascii="Segoe Script" w:eastAsia="SimSun" w:hAnsi="Segoe Script" w:cs="Segoe Script"/>
          <w:b/>
          <w:i/>
          <w:kern w:val="2"/>
          <w:sz w:val="28"/>
          <w:szCs w:val="28"/>
          <w:u w:val="single"/>
          <w:lang w:val="be-BY"/>
        </w:rPr>
        <w:t>кте</w:t>
      </w:r>
      <w:r w:rsidRPr="00BB2CF1">
        <w:rPr>
          <w:rFonts w:ascii="a_Helver Bashkir" w:eastAsia="SimSun" w:hAnsi="a_Helver Bashkir"/>
          <w:b/>
          <w:i/>
          <w:kern w:val="2"/>
          <w:sz w:val="28"/>
          <w:szCs w:val="28"/>
          <w:u w:val="single"/>
          <w:lang w:val="be-BY"/>
        </w:rPr>
        <w:t xml:space="preserve"> </w:t>
      </w:r>
      <w:r w:rsidRPr="00BB2CF1">
        <w:rPr>
          <w:rFonts w:ascii="Cambria" w:eastAsia="SimSun" w:hAnsi="Cambria" w:cs="Cambria"/>
          <w:b/>
          <w:i/>
          <w:kern w:val="2"/>
          <w:sz w:val="28"/>
          <w:szCs w:val="28"/>
          <w:u w:val="single"/>
          <w:lang w:val="be-BY"/>
        </w:rPr>
        <w:t>ҡ</w:t>
      </w:r>
      <w:r w:rsidRPr="00BB2CF1">
        <w:rPr>
          <w:rFonts w:ascii="Segoe Script" w:eastAsia="SimSun" w:hAnsi="Segoe Script" w:cs="Segoe Script"/>
          <w:b/>
          <w:i/>
          <w:kern w:val="2"/>
          <w:sz w:val="28"/>
          <w:szCs w:val="28"/>
          <w:u w:val="single"/>
          <w:lang w:val="be-BY"/>
        </w:rPr>
        <w:t>аплар</w:t>
      </w:r>
      <w:r w:rsidRPr="00BB2CF1">
        <w:rPr>
          <w:rFonts w:ascii="a_Helver Bashkir" w:eastAsia="SimSun" w:hAnsi="a_Helver Bashkir"/>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болот</w:t>
      </w:r>
      <w:r w:rsidRPr="00BB2CF1">
        <w:rPr>
          <w:rFonts w:ascii="a_Helver Bashkir" w:eastAsia="SimSun" w:hAnsi="a_Helver Bashkir"/>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та</w:t>
      </w:r>
      <w:r w:rsidRPr="00BB2CF1">
        <w:rPr>
          <w:rFonts w:ascii="a_Helver Bashkir" w:eastAsia="SimSun" w:hAnsi="a_Helver Bashkir"/>
          <w:b/>
          <w:i/>
          <w:kern w:val="2"/>
          <w:sz w:val="28"/>
          <w:szCs w:val="28"/>
          <w:u w:val="single"/>
          <w:lang w:val="be-BY"/>
        </w:rPr>
        <w:t>.</w:t>
      </w:r>
    </w:p>
    <w:p w:rsidR="00915991" w:rsidRPr="00BB2CF1" w:rsidRDefault="00915991" w:rsidP="00BB2CF1">
      <w:pPr>
        <w:suppressAutoHyphens/>
        <w:spacing w:after="200" w:line="276" w:lineRule="auto"/>
        <w:ind w:left="1416"/>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Онотма</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w:t>
      </w:r>
      <w:r w:rsidRPr="00BB2CF1">
        <w:rPr>
          <w:rFonts w:ascii="Cambria" w:eastAsia="SimSun" w:hAnsi="Cambria" w:cs="Cambria"/>
          <w:i/>
          <w:kern w:val="2"/>
          <w:sz w:val="28"/>
          <w:szCs w:val="28"/>
          <w:lang w:val="be-BY"/>
        </w:rPr>
        <w:t>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бе</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е</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Онотма</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w:t>
      </w:r>
    </w:p>
    <w:p w:rsidR="00915991" w:rsidRPr="00BB2CF1" w:rsidRDefault="00915991" w:rsidP="00BB2CF1">
      <w:pPr>
        <w:suppressAutoHyphens/>
        <w:spacing w:after="200" w:line="276" w:lineRule="auto"/>
        <w:ind w:left="1416"/>
        <w:contextualSpacing/>
        <w:rPr>
          <w:rFonts w:ascii="a_Helver Bashkir" w:eastAsia="SimSun" w:hAnsi="a_Helver Bashkir"/>
          <w:i/>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айталмабы</w:t>
      </w:r>
      <w:r w:rsidRPr="00BB2CF1">
        <w:rPr>
          <w:rFonts w:ascii="Cambria" w:eastAsia="SimSun" w:hAnsi="Cambria" w:cs="Cambria"/>
          <w:i/>
          <w:kern w:val="2"/>
          <w:sz w:val="28"/>
          <w:szCs w:val="28"/>
          <w:lang w:val="be-BY"/>
        </w:rPr>
        <w:t>ҙ</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ар</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булып</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та…</w:t>
      </w:r>
    </w:p>
    <w:p w:rsidR="00915991" w:rsidRPr="00BB2CF1" w:rsidRDefault="00915991" w:rsidP="00BB2CF1">
      <w:pPr>
        <w:suppressAutoHyphens/>
        <w:spacing w:after="200" w:line="276" w:lineRule="auto"/>
        <w:ind w:left="336"/>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Шулай тинел</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ҙә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ю</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алдылар…</w:t>
      </w:r>
    </w:p>
    <w:p w:rsidR="00915991" w:rsidRPr="00BB2CF1" w:rsidRDefault="00915991" w:rsidP="00BB2CF1">
      <w:pPr>
        <w:suppressAutoHyphens/>
        <w:spacing w:after="200" w:line="276" w:lineRule="auto"/>
        <w:ind w:left="336"/>
        <w:contextualSpacing/>
        <w:rPr>
          <w:rFonts w:ascii="a_Helver Bashkir" w:eastAsia="SimSun" w:hAnsi="a_Helver Bashkir"/>
          <w:i/>
          <w:kern w:val="2"/>
          <w:sz w:val="28"/>
          <w:szCs w:val="28"/>
          <w:lang w:val="be-BY"/>
        </w:rPr>
      </w:pPr>
      <w:r w:rsidRPr="00BB2CF1">
        <w:rPr>
          <w:rFonts w:ascii="Cambria" w:eastAsia="SimSun" w:hAnsi="Cambria" w:cs="Cambria"/>
          <w:i/>
          <w:kern w:val="2"/>
          <w:sz w:val="28"/>
          <w:szCs w:val="28"/>
          <w:lang w:val="be-BY"/>
        </w:rPr>
        <w:t>Ә</w:t>
      </w:r>
      <w:r w:rsidRPr="00BB2CF1">
        <w:rPr>
          <w:rFonts w:ascii="a_Helver Bashkir" w:eastAsia="SimSun" w:hAnsi="a_Helver Bashkir"/>
          <w:i/>
          <w:kern w:val="2"/>
          <w:sz w:val="28"/>
          <w:szCs w:val="28"/>
          <w:lang w:val="be-BY"/>
        </w:rPr>
        <w:t xml:space="preserve"> б</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г</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мин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г</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та</w:t>
      </w:r>
      <w:r w:rsidRPr="00BB2CF1">
        <w:rPr>
          <w:rFonts w:ascii="Cambria" w:eastAsia="SimSun" w:hAnsi="Cambria" w:cs="Cambria"/>
          <w:i/>
          <w:kern w:val="2"/>
          <w:sz w:val="28"/>
          <w:szCs w:val="28"/>
          <w:lang w:val="be-BY"/>
        </w:rPr>
        <w:t>ң</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алып</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336"/>
        <w:contextualSpacing/>
        <w:rPr>
          <w:rFonts w:ascii="a_Helver Bashkir" w:eastAsia="SimSun" w:hAnsi="a_Helver Bashkir"/>
          <w:i/>
          <w:kern w:val="2"/>
          <w:sz w:val="28"/>
          <w:szCs w:val="28"/>
          <w:lang w:val="be-BY"/>
        </w:rPr>
      </w:pPr>
      <w:r w:rsidRPr="00BB2CF1">
        <w:rPr>
          <w:rFonts w:ascii="a_Helver Bashkir" w:eastAsia="SimSun" w:hAnsi="a_Helver Bashkir"/>
          <w:b/>
          <w:i/>
          <w:kern w:val="2"/>
          <w:sz w:val="28"/>
          <w:szCs w:val="28"/>
          <w:u w:val="single"/>
          <w:lang w:val="be-BY"/>
        </w:rPr>
        <w:t>т</w:t>
      </w:r>
      <w:r w:rsidRPr="00BB2CF1">
        <w:rPr>
          <w:rFonts w:ascii="Cambria" w:eastAsia="SimSun" w:hAnsi="Cambria" w:cs="Cambria"/>
          <w:b/>
          <w:i/>
          <w:kern w:val="2"/>
          <w:sz w:val="28"/>
          <w:szCs w:val="28"/>
          <w:u w:val="single"/>
          <w:lang w:val="be-BY"/>
        </w:rPr>
        <w:t>ө</w:t>
      </w:r>
      <w:r w:rsidRPr="00BB2CF1">
        <w:rPr>
          <w:rFonts w:ascii="Segoe Script" w:eastAsia="SimSun" w:hAnsi="Segoe Script" w:cs="Segoe Script"/>
          <w:b/>
          <w:i/>
          <w:kern w:val="2"/>
          <w:sz w:val="28"/>
          <w:szCs w:val="28"/>
          <w:u w:val="single"/>
          <w:lang w:val="be-BY"/>
        </w:rPr>
        <w:t>шт</w:t>
      </w:r>
      <w:r w:rsidRPr="00BB2CF1">
        <w:rPr>
          <w:rFonts w:ascii="Cambria" w:eastAsia="SimSun" w:hAnsi="Cambria" w:cs="Cambria"/>
          <w:b/>
          <w:i/>
          <w:kern w:val="2"/>
          <w:sz w:val="28"/>
          <w:szCs w:val="28"/>
          <w:u w:val="single"/>
          <w:lang w:val="be-BY"/>
        </w:rPr>
        <w:t>ә</w:t>
      </w:r>
      <w:r w:rsidRPr="00BB2CF1">
        <w:rPr>
          <w:rFonts w:ascii="a_Helver Bashkir" w:eastAsia="SimSun" w:hAnsi="a_Helver Bashkir"/>
          <w:b/>
          <w:i/>
          <w:kern w:val="2"/>
          <w:sz w:val="28"/>
          <w:szCs w:val="28"/>
          <w:u w:val="single"/>
          <w:lang w:val="be-BY"/>
        </w:rPr>
        <w:t xml:space="preserve"> </w:t>
      </w:r>
      <w:r w:rsidRPr="00BB2CF1">
        <w:rPr>
          <w:rFonts w:ascii="a_Helver Bashkir" w:eastAsia="SimSun" w:hAnsi="a_Helver Bashkir"/>
          <w:i/>
          <w:kern w:val="2"/>
          <w:sz w:val="28"/>
          <w:szCs w:val="28"/>
          <w:lang w:val="be-BY"/>
        </w:rPr>
        <w:t>т</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гел</w:t>
      </w:r>
      <w:r w:rsidRPr="00BB2CF1">
        <w:rPr>
          <w:rFonts w:ascii="a_Helver Bashkir" w:eastAsia="SimSun" w:hAnsi="a_Helver Bashkir"/>
          <w:i/>
          <w:kern w:val="2"/>
          <w:sz w:val="28"/>
          <w:szCs w:val="28"/>
          <w:lang w:val="be-BY"/>
        </w:rPr>
        <w:t xml:space="preserve">, </w:t>
      </w:r>
      <w:r w:rsidRPr="00BB2CF1">
        <w:rPr>
          <w:rFonts w:ascii="Cambria" w:eastAsia="SimSun" w:hAnsi="Cambria" w:cs="Cambria"/>
          <w:b/>
          <w:i/>
          <w:kern w:val="2"/>
          <w:sz w:val="28"/>
          <w:szCs w:val="28"/>
          <w:u w:val="single"/>
          <w:lang w:val="be-BY"/>
        </w:rPr>
        <w:t>ө</w:t>
      </w:r>
      <w:r w:rsidRPr="00BB2CF1">
        <w:rPr>
          <w:rFonts w:ascii="Segoe Script" w:eastAsia="SimSun" w:hAnsi="Segoe Script" w:cs="Segoe Script"/>
          <w:b/>
          <w:i/>
          <w:kern w:val="2"/>
          <w:sz w:val="28"/>
          <w:szCs w:val="28"/>
          <w:u w:val="single"/>
          <w:lang w:val="be-BY"/>
        </w:rPr>
        <w:t>нд</w:t>
      </w:r>
      <w:r w:rsidRPr="00BB2CF1">
        <w:rPr>
          <w:rFonts w:ascii="Cambria" w:eastAsia="SimSun" w:hAnsi="Cambria" w:cs="Cambria"/>
          <w:b/>
          <w:i/>
          <w:kern w:val="2"/>
          <w:sz w:val="28"/>
          <w:szCs w:val="28"/>
          <w:u w:val="single"/>
          <w:lang w:val="be-BY"/>
        </w:rPr>
        <w:t>ә</w:t>
      </w:r>
      <w:r w:rsidRPr="00BB2CF1">
        <w:rPr>
          <w:rFonts w:ascii="a_Helver Bashkir" w:eastAsia="SimSun" w:hAnsi="a_Helver Bashkir"/>
          <w:b/>
          <w:i/>
          <w:kern w:val="2"/>
          <w:sz w:val="28"/>
          <w:szCs w:val="28"/>
          <w:u w:val="single"/>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арап</w:t>
      </w:r>
      <w:r w:rsidRPr="00BB2CF1">
        <w:rPr>
          <w:rFonts w:ascii="a_Helver Bashkir" w:eastAsia="SimSun" w:hAnsi="a_Helver Bashkir"/>
          <w:i/>
          <w:kern w:val="2"/>
          <w:sz w:val="28"/>
          <w:szCs w:val="28"/>
          <w:lang w:val="be-BY"/>
        </w:rPr>
        <w:t xml:space="preserve"> тор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ом</w:t>
      </w:r>
    </w:p>
    <w:p w:rsidR="00915991" w:rsidRPr="00BB2CF1" w:rsidRDefault="00915991" w:rsidP="00BB2CF1">
      <w:pPr>
        <w:suppressAutoHyphens/>
        <w:spacing w:after="200" w:line="276" w:lineRule="auto"/>
        <w:ind w:left="336"/>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я</w:t>
      </w:r>
      <w:r w:rsidRPr="00BB2CF1">
        <w:rPr>
          <w:rFonts w:ascii="Cambria" w:eastAsia="SimSun" w:hAnsi="Cambria" w:cs="Cambria"/>
          <w:i/>
          <w:kern w:val="2"/>
          <w:sz w:val="28"/>
          <w:szCs w:val="28"/>
          <w:lang w:val="be-BY"/>
        </w:rPr>
        <w:t>ҙғ</w:t>
      </w:r>
      <w:r w:rsidRPr="00BB2CF1">
        <w:rPr>
          <w:rFonts w:ascii="Segoe Script" w:eastAsia="SimSun" w:hAnsi="Segoe Script" w:cs="Segoe Script"/>
          <w:i/>
          <w:kern w:val="2"/>
          <w:sz w:val="28"/>
          <w:szCs w:val="28"/>
          <w:lang w:val="be-BY"/>
        </w:rPr>
        <w:t>ы</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та</w:t>
      </w:r>
      <w:r w:rsidRPr="00BB2CF1">
        <w:rPr>
          <w:rFonts w:ascii="Cambria" w:eastAsia="SimSun" w:hAnsi="Cambria" w:cs="Cambria"/>
          <w:i/>
          <w:kern w:val="2"/>
          <w:sz w:val="28"/>
          <w:szCs w:val="28"/>
          <w:lang w:val="be-BY"/>
        </w:rPr>
        <w:t>ң</w:t>
      </w:r>
      <w:r w:rsidRPr="00BB2CF1">
        <w:rPr>
          <w:rFonts w:ascii="Segoe Script" w:eastAsia="SimSun" w:hAnsi="Segoe Script" w:cs="Segoe Script"/>
          <w:i/>
          <w:kern w:val="2"/>
          <w:sz w:val="28"/>
          <w:szCs w:val="28"/>
          <w:lang w:val="be-BY"/>
        </w:rPr>
        <w:t>ды</w:t>
      </w:r>
      <w:r w:rsidRPr="00BB2CF1">
        <w:rPr>
          <w:rFonts w:ascii="Cambria" w:eastAsia="SimSun" w:hAnsi="Cambria" w:cs="Cambria"/>
          <w:i/>
          <w:kern w:val="2"/>
          <w:sz w:val="28"/>
          <w:szCs w:val="28"/>
          <w:lang w:val="be-BY"/>
        </w:rPr>
        <w:t>ң</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ы</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ылып</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ат</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анын</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336"/>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к</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м</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ш</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сынйыр</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булып</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те</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елешеп</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336"/>
        <w:contextualSpacing/>
        <w:rPr>
          <w:rFonts w:ascii="a_Helver Bashkir" w:eastAsia="SimSun" w:hAnsi="a_Helver Bashkir"/>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ыр</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ары</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осоп</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айт</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анын</w:t>
      </w:r>
      <w:r w:rsidRPr="00BB2CF1">
        <w:rPr>
          <w:rFonts w:ascii="a_Helver Bashkir" w:eastAsia="SimSun" w:hAnsi="a_Helver Bashkir"/>
          <w:i/>
          <w:kern w:val="2"/>
          <w:sz w:val="28"/>
          <w:szCs w:val="28"/>
          <w:lang w:val="be-BY"/>
        </w:rPr>
        <w:t xml:space="preserve"> </w:t>
      </w:r>
      <w:r w:rsidRPr="00BB2CF1">
        <w:rPr>
          <w:rFonts w:ascii="a_Helver Bashkir" w:eastAsia="SimSun" w:hAnsi="a_Helver Bashkir"/>
          <w:kern w:val="2"/>
          <w:sz w:val="28"/>
          <w:szCs w:val="28"/>
          <w:lang w:val="be-BY"/>
        </w:rPr>
        <w:t>(Рафаэль Сафин).</w:t>
      </w:r>
      <w:r w:rsidRPr="00D1178B">
        <w:rPr>
          <w:rFonts w:ascii="a_Helver Bashkir" w:eastAsia="SimSun" w:hAnsi="a_Helver Bashkir"/>
          <w:kern w:val="2"/>
          <w:sz w:val="28"/>
          <w:szCs w:val="28"/>
          <w:u w:val="single"/>
          <w:lang w:val="be-BY"/>
        </w:rPr>
        <w:t>Яуап:</w:t>
      </w:r>
      <w:r>
        <w:rPr>
          <w:rFonts w:ascii="a_Helver Bashkir" w:eastAsia="SimSun" w:hAnsi="a_Helver Bashkir"/>
          <w:kern w:val="2"/>
          <w:sz w:val="28"/>
          <w:szCs w:val="28"/>
          <w:lang w:val="be-BY"/>
        </w:rPr>
        <w:t xml:space="preserve"> антонимдар</w:t>
      </w:r>
    </w:p>
    <w:p w:rsidR="00915991" w:rsidRPr="00BB2CF1" w:rsidRDefault="00915991" w:rsidP="00BB2CF1">
      <w:pPr>
        <w:suppressAutoHyphens/>
        <w:spacing w:after="200" w:line="276" w:lineRule="auto"/>
        <w:contextualSpacing/>
        <w:jc w:val="both"/>
        <w:rPr>
          <w:rFonts w:ascii="a_Helver Bashkir" w:eastAsia="SimSun" w:hAnsi="a_Helver Bashkir"/>
          <w:kern w:val="2"/>
          <w:sz w:val="28"/>
          <w:szCs w:val="28"/>
          <w:lang w:val="be-BY"/>
        </w:rPr>
      </w:pPr>
    </w:p>
    <w:p w:rsidR="00915991" w:rsidRPr="00BB2CF1" w:rsidRDefault="00915991" w:rsidP="00BB2CF1">
      <w:pPr>
        <w:suppressAutoHyphens/>
        <w:spacing w:after="200" w:line="276" w:lineRule="auto"/>
        <w:contextualSpacing/>
        <w:jc w:val="both"/>
        <w:rPr>
          <w:rFonts w:ascii="a_Helver Bashkir" w:eastAsia="SimSun" w:hAnsi="a_Helver Bashkir"/>
          <w:kern w:val="2"/>
          <w:sz w:val="28"/>
          <w:szCs w:val="28"/>
          <w:lang w:val="be-BY"/>
        </w:rPr>
      </w:pPr>
      <w:r w:rsidRPr="00BB2CF1">
        <w:rPr>
          <w:rFonts w:ascii="a_Helver Bashkir" w:eastAsia="SimSun" w:hAnsi="a_Helver Bashkir"/>
          <w:kern w:val="2"/>
          <w:sz w:val="28"/>
          <w:szCs w:val="28"/>
          <w:lang w:val="be-BY"/>
        </w:rPr>
        <w:t xml:space="preserve">5. </w:t>
      </w:r>
      <w:r w:rsidRPr="00BB2CF1">
        <w:rPr>
          <w:rFonts w:ascii="a_Helver Bashkir" w:eastAsia="SimSun" w:hAnsi="a_Helver Bashkir"/>
          <w:kern w:val="2"/>
          <w:sz w:val="28"/>
          <w:szCs w:val="28"/>
          <w:lang w:val="ba-RU"/>
        </w:rPr>
        <w:t>А</w:t>
      </w:r>
      <w:r w:rsidRPr="00BB2CF1">
        <w:rPr>
          <w:rFonts w:ascii="Cambria" w:eastAsia="SimSun" w:hAnsi="Cambria" w:cs="Cambria"/>
          <w:kern w:val="2"/>
          <w:sz w:val="28"/>
          <w:szCs w:val="28"/>
          <w:lang w:val="ba-RU"/>
        </w:rPr>
        <w:t>ҫ</w:t>
      </w:r>
      <w:r w:rsidRPr="00BB2CF1">
        <w:rPr>
          <w:rFonts w:ascii="Segoe Script" w:eastAsia="SimSun" w:hAnsi="Segoe Script" w:cs="Segoe Script"/>
          <w:kern w:val="2"/>
          <w:sz w:val="28"/>
          <w:szCs w:val="28"/>
          <w:lang w:val="ba-RU"/>
        </w:rPr>
        <w:t>тына</w:t>
      </w:r>
      <w:r w:rsidRPr="00BB2CF1">
        <w:rPr>
          <w:rFonts w:ascii="a_Helver Bashkir" w:eastAsia="SimSun" w:hAnsi="a_Helver Bashkir"/>
          <w:kern w:val="2"/>
          <w:sz w:val="28"/>
          <w:szCs w:val="28"/>
          <w:lang w:val="ba-RU"/>
        </w:rPr>
        <w:t xml:space="preserve"> </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ы</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ыл</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ан</w:t>
      </w:r>
      <w:r w:rsidRPr="00BB2CF1">
        <w:rPr>
          <w:rFonts w:ascii="a_Helver Bashkir" w:eastAsia="SimSun" w:hAnsi="a_Helver Bashkir"/>
          <w:kern w:val="2"/>
          <w:sz w:val="28"/>
          <w:szCs w:val="28"/>
          <w:lang w:val="ba-RU"/>
        </w:rPr>
        <w:t xml:space="preserve"> </w:t>
      </w:r>
      <w:r w:rsidRPr="00BB2CF1">
        <w:rPr>
          <w:rFonts w:ascii="Cambria" w:eastAsia="SimSun" w:hAnsi="Cambria" w:cs="Cambria"/>
          <w:kern w:val="2"/>
          <w:sz w:val="28"/>
          <w:szCs w:val="28"/>
          <w:lang w:val="ba-RU"/>
        </w:rPr>
        <w:t>һүҙҙә</w:t>
      </w:r>
      <w:r w:rsidRPr="00BB2CF1">
        <w:rPr>
          <w:rFonts w:ascii="Segoe Script" w:eastAsia="SimSun" w:hAnsi="Segoe Script" w:cs="Segoe Script"/>
          <w:kern w:val="2"/>
          <w:sz w:val="28"/>
          <w:szCs w:val="28"/>
          <w:lang w:val="ba-RU"/>
        </w:rPr>
        <w:t>р</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е</w:t>
      </w:r>
      <w:r w:rsidRPr="00BB2CF1">
        <w:rPr>
          <w:rFonts w:ascii="Cambria" w:eastAsia="SimSun" w:hAnsi="Cambria" w:cs="Cambria"/>
          <w:kern w:val="2"/>
          <w:sz w:val="28"/>
          <w:szCs w:val="28"/>
          <w:lang w:val="ba-RU"/>
        </w:rPr>
        <w:t>ң</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башлан</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ыс</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форма</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ы</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нисек</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д</w:t>
      </w:r>
      <w:r w:rsidRPr="00BB2CF1">
        <w:rPr>
          <w:rFonts w:ascii="Cambria" w:eastAsia="SimSun" w:hAnsi="Cambria" w:cs="Cambria"/>
          <w:kern w:val="2"/>
          <w:sz w:val="28"/>
          <w:szCs w:val="28"/>
          <w:lang w:val="ba-RU"/>
        </w:rPr>
        <w:t>ө</w:t>
      </w:r>
      <w:r w:rsidRPr="00BB2CF1">
        <w:rPr>
          <w:rFonts w:ascii="Segoe Script" w:eastAsia="SimSun" w:hAnsi="Segoe Script" w:cs="Segoe Script"/>
          <w:kern w:val="2"/>
          <w:sz w:val="28"/>
          <w:szCs w:val="28"/>
          <w:lang w:val="ba-RU"/>
        </w:rPr>
        <w:t>р</w:t>
      </w:r>
      <w:r w:rsidRPr="00BB2CF1">
        <w:rPr>
          <w:rFonts w:ascii="Cambria" w:eastAsia="SimSun" w:hAnsi="Cambria" w:cs="Cambria"/>
          <w:kern w:val="2"/>
          <w:sz w:val="28"/>
          <w:szCs w:val="28"/>
          <w:lang w:val="ba-RU"/>
        </w:rPr>
        <w:t>өҫ</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яуапты</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билд</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л</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рг</w:t>
      </w:r>
      <w:r w:rsidRPr="00BB2CF1">
        <w:rPr>
          <w:rFonts w:ascii="Cambria" w:eastAsia="SimSun" w:hAnsi="Cambria" w:cs="Cambria"/>
          <w:kern w:val="2"/>
          <w:sz w:val="28"/>
          <w:szCs w:val="28"/>
          <w:lang w:val="ba-RU"/>
        </w:rPr>
        <w:t>ә</w:t>
      </w:r>
      <w:r w:rsidRPr="00BB2CF1">
        <w:rPr>
          <w:rFonts w:ascii="a_Helver Bashkir" w:eastAsia="SimSun" w:hAnsi="a_Helver Bashkir"/>
          <w:kern w:val="2"/>
          <w:sz w:val="28"/>
          <w:szCs w:val="28"/>
          <w:lang w:val="ba-RU"/>
        </w:rPr>
        <w:t xml:space="preserve">: </w:t>
      </w:r>
    </w:p>
    <w:p w:rsidR="00915991" w:rsidRPr="00BB2CF1" w:rsidRDefault="00915991" w:rsidP="00BB2CF1">
      <w:pPr>
        <w:suppressAutoHyphens/>
        <w:spacing w:after="200" w:line="276" w:lineRule="auto"/>
        <w:contextualSpacing/>
        <w:rPr>
          <w:rFonts w:ascii="a_Helver Bashkir" w:eastAsia="SimSun" w:hAnsi="a_Helver Bashkir"/>
          <w:i/>
          <w:kern w:val="2"/>
          <w:sz w:val="28"/>
          <w:szCs w:val="28"/>
          <w:lang w:val="be-BY"/>
        </w:rPr>
      </w:pPr>
    </w:p>
    <w:p w:rsidR="00915991" w:rsidRPr="00BB2CF1" w:rsidRDefault="00915991" w:rsidP="00BB2CF1">
      <w:pPr>
        <w:suppressAutoHyphens/>
        <w:spacing w:after="200" w:line="276" w:lineRule="auto"/>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Урал тауы – Ер кендеге тиг</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һүҙҙә</w:t>
      </w:r>
      <w:r w:rsidRPr="00BB2CF1">
        <w:rPr>
          <w:rFonts w:ascii="Segoe Script" w:eastAsia="SimSun" w:hAnsi="Segoe Script" w:cs="Segoe Script"/>
          <w:i/>
          <w:kern w:val="2"/>
          <w:sz w:val="28"/>
          <w:szCs w:val="28"/>
          <w:lang w:val="be-BY"/>
        </w:rPr>
        <w:t>р</w:t>
      </w:r>
    </w:p>
    <w:p w:rsidR="00915991" w:rsidRPr="00BB2CF1" w:rsidRDefault="00915991" w:rsidP="00BB2CF1">
      <w:pPr>
        <w:suppressAutoHyphens/>
        <w:spacing w:after="200" w:line="276" w:lineRule="auto"/>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Ила</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и</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бер</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ҡөҙ</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т</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мен</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i/>
          <w:kern w:val="2"/>
          <w:sz w:val="28"/>
          <w:szCs w:val="28"/>
          <w:lang w:val="be-BY"/>
        </w:rPr>
        <w:t xml:space="preserve"> </w:t>
      </w:r>
      <w:r w:rsidRPr="00BB2CF1">
        <w:rPr>
          <w:rFonts w:ascii="a_Helver Bashkir" w:eastAsia="SimSun" w:hAnsi="a_Helver Bashkir"/>
          <w:b/>
          <w:i/>
          <w:kern w:val="2"/>
          <w:sz w:val="28"/>
          <w:szCs w:val="28"/>
          <w:u w:val="single"/>
          <w:lang w:val="be-BY"/>
        </w:rPr>
        <w:t>тул</w:t>
      </w:r>
      <w:r w:rsidRPr="00BB2CF1">
        <w:rPr>
          <w:rFonts w:ascii="Cambria" w:eastAsia="SimSun" w:hAnsi="Cambria" w:cs="Cambria"/>
          <w:b/>
          <w:i/>
          <w:kern w:val="2"/>
          <w:sz w:val="28"/>
          <w:szCs w:val="28"/>
          <w:u w:val="single"/>
          <w:lang w:val="be-BY"/>
        </w:rPr>
        <w:t>ғ</w:t>
      </w:r>
      <w:r w:rsidRPr="00BB2CF1">
        <w:rPr>
          <w:rFonts w:ascii="Segoe Script" w:eastAsia="SimSun" w:hAnsi="Segoe Script" w:cs="Segoe Script"/>
          <w:b/>
          <w:i/>
          <w:kern w:val="2"/>
          <w:sz w:val="28"/>
          <w:szCs w:val="28"/>
          <w:u w:val="single"/>
          <w:lang w:val="be-BY"/>
        </w:rPr>
        <w:t>андыр</w:t>
      </w:r>
      <w:r>
        <w:rPr>
          <w:rFonts w:ascii="Segoe Script" w:eastAsia="SimSun" w:hAnsi="Segoe Script" w:cs="Segoe Script"/>
          <w:b/>
          <w:i/>
          <w:kern w:val="2"/>
          <w:sz w:val="28"/>
          <w:szCs w:val="28"/>
          <w:u w:val="single"/>
          <w:lang w:val="be-BY"/>
        </w:rPr>
        <w:t>( тул)</w:t>
      </w:r>
      <w:r w:rsidRPr="00BB2CF1">
        <w:rPr>
          <w:rFonts w:ascii="a_Helver Bashkir" w:eastAsia="SimSun" w:hAnsi="a_Helver Bashkir"/>
          <w:i/>
          <w:kern w:val="2"/>
          <w:sz w:val="28"/>
          <w:szCs w:val="28"/>
          <w:lang w:val="be-BY"/>
        </w:rPr>
        <w:t xml:space="preserve"> ул.</w:t>
      </w:r>
    </w:p>
    <w:p w:rsidR="00915991" w:rsidRPr="00BB2CF1" w:rsidRDefault="00915991" w:rsidP="00BB2CF1">
      <w:pPr>
        <w:suppressAutoHyphens/>
        <w:spacing w:after="200" w:line="276" w:lineRule="auto"/>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Ошо ер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ошо</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илде</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Хо</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ай</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бе</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г</w:t>
      </w:r>
      <w:r w:rsidRPr="00BB2CF1">
        <w:rPr>
          <w:rFonts w:ascii="Cambria" w:eastAsia="SimSun" w:hAnsi="Cambria" w:cs="Cambria"/>
          <w:i/>
          <w:kern w:val="2"/>
          <w:sz w:val="28"/>
          <w:szCs w:val="28"/>
          <w:lang w:val="be-BY"/>
        </w:rPr>
        <w:t>ә</w:t>
      </w:r>
    </w:p>
    <w:p w:rsidR="00915991" w:rsidRPr="00BB2CF1" w:rsidRDefault="00915991" w:rsidP="00BB2CF1">
      <w:pPr>
        <w:suppressAutoHyphens/>
        <w:spacing w:after="200" w:line="276" w:lineRule="auto"/>
        <w:contextualSpacing/>
        <w:rPr>
          <w:rFonts w:ascii="a_Helver Bashkir" w:eastAsia="SimSun" w:hAnsi="a_Helver Bashkir"/>
          <w:i/>
          <w:kern w:val="2"/>
          <w:sz w:val="28"/>
          <w:szCs w:val="28"/>
          <w:lang w:val="be-BY"/>
        </w:rPr>
      </w:pPr>
      <w:r w:rsidRPr="00BB2CF1">
        <w:rPr>
          <w:rFonts w:ascii="a_Helver Bashkir" w:eastAsia="SimSun" w:hAnsi="a_Helver Bashkir"/>
          <w:b/>
          <w:i/>
          <w:kern w:val="2"/>
          <w:sz w:val="28"/>
          <w:szCs w:val="28"/>
          <w:u w:val="single"/>
          <w:lang w:val="be-BY"/>
        </w:rPr>
        <w:t>М</w:t>
      </w:r>
      <w:r w:rsidRPr="00BB2CF1">
        <w:rPr>
          <w:rFonts w:ascii="Cambria" w:eastAsia="SimSun" w:hAnsi="Cambria" w:cs="Cambria"/>
          <w:b/>
          <w:i/>
          <w:kern w:val="2"/>
          <w:sz w:val="28"/>
          <w:szCs w:val="28"/>
          <w:u w:val="single"/>
          <w:lang w:val="be-BY"/>
        </w:rPr>
        <w:t>әң</w:t>
      </w:r>
      <w:r w:rsidRPr="00BB2CF1">
        <w:rPr>
          <w:rFonts w:ascii="Segoe Script" w:eastAsia="SimSun" w:hAnsi="Segoe Script" w:cs="Segoe Script"/>
          <w:b/>
          <w:i/>
          <w:kern w:val="2"/>
          <w:sz w:val="28"/>
          <w:szCs w:val="28"/>
          <w:u w:val="single"/>
          <w:lang w:val="be-BY"/>
        </w:rPr>
        <w:t>гелекк</w:t>
      </w:r>
      <w:r w:rsidRPr="00BB2CF1">
        <w:rPr>
          <w:rFonts w:ascii="Cambria" w:eastAsia="SimSun" w:hAnsi="Cambria" w:cs="Cambria"/>
          <w:b/>
          <w:i/>
          <w:kern w:val="2"/>
          <w:sz w:val="28"/>
          <w:szCs w:val="28"/>
          <w:u w:val="single"/>
          <w:lang w:val="be-BY"/>
        </w:rPr>
        <w:t>ә</w:t>
      </w:r>
      <w:r>
        <w:rPr>
          <w:rFonts w:ascii="Cambria" w:eastAsia="SimSun" w:hAnsi="Cambria" w:cs="Cambria"/>
          <w:b/>
          <w:i/>
          <w:kern w:val="2"/>
          <w:sz w:val="28"/>
          <w:szCs w:val="28"/>
          <w:u w:val="single"/>
          <w:lang w:val="be-BY"/>
        </w:rPr>
        <w:t>( мәңге)</w:t>
      </w:r>
      <w:r w:rsidRPr="00BB2CF1">
        <w:rPr>
          <w:rFonts w:ascii="a_Helver Bashkir" w:eastAsia="SimSun" w:hAnsi="a_Helver Bashkir"/>
          <w:b/>
          <w:i/>
          <w:kern w:val="2"/>
          <w:sz w:val="28"/>
          <w:szCs w:val="28"/>
          <w:lang w:val="be-BY"/>
        </w:rPr>
        <w:t xml:space="preserve"> </w:t>
      </w:r>
      <w:r w:rsidRPr="00BB2CF1">
        <w:rPr>
          <w:rFonts w:ascii="a_Helver Bashkir" w:eastAsia="SimSun" w:hAnsi="a_Helver Bashkir"/>
          <w:b/>
          <w:i/>
          <w:kern w:val="2"/>
          <w:sz w:val="28"/>
          <w:szCs w:val="28"/>
          <w:u w:val="single"/>
          <w:lang w:val="be-BY"/>
        </w:rPr>
        <w:t>т</w:t>
      </w:r>
      <w:r w:rsidRPr="00BB2CF1">
        <w:rPr>
          <w:rFonts w:ascii="Cambria" w:eastAsia="SimSun" w:hAnsi="Cambria" w:cs="Cambria"/>
          <w:b/>
          <w:i/>
          <w:kern w:val="2"/>
          <w:sz w:val="28"/>
          <w:szCs w:val="28"/>
          <w:u w:val="single"/>
          <w:lang w:val="be-BY"/>
        </w:rPr>
        <w:t>әғә</w:t>
      </w:r>
      <w:r w:rsidRPr="00BB2CF1">
        <w:rPr>
          <w:rFonts w:ascii="Segoe Script" w:eastAsia="SimSun" w:hAnsi="Segoe Script" w:cs="Segoe Script"/>
          <w:b/>
          <w:i/>
          <w:kern w:val="2"/>
          <w:sz w:val="28"/>
          <w:szCs w:val="28"/>
          <w:u w:val="single"/>
          <w:lang w:val="be-BY"/>
        </w:rPr>
        <w:t>йенл</w:t>
      </w:r>
      <w:r w:rsidRPr="00BB2CF1">
        <w:rPr>
          <w:rFonts w:ascii="Cambria" w:eastAsia="SimSun" w:hAnsi="Cambria" w:cs="Cambria"/>
          <w:b/>
          <w:i/>
          <w:kern w:val="2"/>
          <w:sz w:val="28"/>
          <w:szCs w:val="28"/>
          <w:u w:val="single"/>
          <w:lang w:val="be-BY"/>
        </w:rPr>
        <w:t>ә</w:t>
      </w:r>
      <w:r w:rsidRPr="00BB2CF1">
        <w:rPr>
          <w:rFonts w:ascii="Segoe Script" w:eastAsia="SimSun" w:hAnsi="Segoe Script" w:cs="Segoe Script"/>
          <w:b/>
          <w:i/>
          <w:kern w:val="2"/>
          <w:sz w:val="28"/>
          <w:szCs w:val="28"/>
          <w:u w:val="single"/>
          <w:lang w:val="be-BY"/>
        </w:rPr>
        <w:t>п</w:t>
      </w:r>
      <w:r>
        <w:rPr>
          <w:rFonts w:ascii="Segoe Script" w:eastAsia="SimSun" w:hAnsi="Segoe Script" w:cs="Segoe Script"/>
          <w:b/>
          <w:i/>
          <w:kern w:val="2"/>
          <w:sz w:val="28"/>
          <w:szCs w:val="28"/>
          <w:u w:val="single"/>
          <w:lang w:val="be-BY"/>
        </w:rPr>
        <w:t>( т</w:t>
      </w:r>
      <w:r>
        <w:rPr>
          <w:rFonts w:ascii="Arial" w:eastAsia="SimSun" w:hAnsi="Arial" w:cs="Arial"/>
          <w:b/>
          <w:i/>
          <w:kern w:val="2"/>
          <w:sz w:val="28"/>
          <w:szCs w:val="28"/>
          <w:u w:val="single"/>
          <w:lang w:val="be-BY"/>
        </w:rPr>
        <w:t>әғәйен</w:t>
      </w:r>
      <w:r>
        <w:rPr>
          <w:rFonts w:ascii="Segoe Script" w:eastAsia="SimSun" w:hAnsi="Segoe Script" w:cs="Segoe Script"/>
          <w:b/>
          <w:i/>
          <w:kern w:val="2"/>
          <w:sz w:val="28"/>
          <w:szCs w:val="28"/>
          <w:u w:val="single"/>
          <w:lang w:val="be-BY"/>
        </w:rPr>
        <w:t>)</w:t>
      </w:r>
      <w:r w:rsidRPr="00BB2CF1">
        <w:rPr>
          <w:rFonts w:ascii="a_Helver Bashkir" w:eastAsia="SimSun" w:hAnsi="a_Helver Bashkir"/>
          <w:i/>
          <w:kern w:val="2"/>
          <w:sz w:val="28"/>
          <w:szCs w:val="28"/>
          <w:u w:val="single"/>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уй</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андыр</w:t>
      </w:r>
      <w:r w:rsidRPr="00BB2CF1">
        <w:rPr>
          <w:rFonts w:ascii="a_Helver Bashkir" w:eastAsia="SimSun" w:hAnsi="a_Helver Bashkir"/>
          <w:i/>
          <w:kern w:val="2"/>
          <w:sz w:val="28"/>
          <w:szCs w:val="28"/>
          <w:lang w:val="be-BY"/>
        </w:rPr>
        <w:t xml:space="preserve"> ул  </w:t>
      </w:r>
      <w:r w:rsidRPr="00BB2CF1">
        <w:rPr>
          <w:rFonts w:ascii="a_Helver Bashkir" w:eastAsia="SimSun" w:hAnsi="a_Helver Bashkir"/>
          <w:kern w:val="2"/>
          <w:sz w:val="28"/>
          <w:szCs w:val="28"/>
          <w:lang w:val="be-BY"/>
        </w:rPr>
        <w:t>(Р</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шит</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Ш</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к</w:t>
      </w:r>
      <w:r w:rsidRPr="00BB2CF1">
        <w:rPr>
          <w:rFonts w:ascii="Cambria" w:eastAsia="SimSun" w:hAnsi="Cambria" w:cs="Cambria"/>
          <w:kern w:val="2"/>
          <w:sz w:val="28"/>
          <w:szCs w:val="28"/>
          <w:lang w:val="be-BY"/>
        </w:rPr>
        <w:t>ү</w:t>
      </w:r>
      <w:r w:rsidRPr="00BB2CF1">
        <w:rPr>
          <w:rFonts w:ascii="Segoe Script" w:eastAsia="SimSun" w:hAnsi="Segoe Script" w:cs="Segoe Script"/>
          <w:kern w:val="2"/>
          <w:sz w:val="28"/>
          <w:szCs w:val="28"/>
          <w:lang w:val="be-BY"/>
        </w:rPr>
        <w:t>р</w:t>
      </w:r>
      <w:r w:rsidRPr="00BB2CF1">
        <w:rPr>
          <w:rFonts w:ascii="a_Helver Bashkir" w:eastAsia="SimSun" w:hAnsi="a_Helver Bashkir"/>
          <w:kern w:val="2"/>
          <w:sz w:val="28"/>
          <w:szCs w:val="28"/>
          <w:lang w:val="be-BY"/>
        </w:rPr>
        <w:t>).</w:t>
      </w:r>
      <w:r w:rsidRPr="00BB2CF1">
        <w:rPr>
          <w:rFonts w:ascii="a_Helver Bashkir" w:eastAsia="SimSun" w:hAnsi="a_Helver Bashkir"/>
          <w:i/>
          <w:kern w:val="2"/>
          <w:sz w:val="28"/>
          <w:szCs w:val="28"/>
          <w:lang w:val="be-BY"/>
        </w:rPr>
        <w:t xml:space="preserve"> </w:t>
      </w:r>
    </w:p>
    <w:p w:rsidR="00915991" w:rsidRPr="00BB2CF1" w:rsidRDefault="00915991" w:rsidP="00BB2CF1">
      <w:pPr>
        <w:suppressAutoHyphens/>
        <w:spacing w:after="200" w:line="276" w:lineRule="auto"/>
        <w:contextualSpacing/>
        <w:rPr>
          <w:rFonts w:ascii="a_Helver Bashkir" w:eastAsia="SimSun" w:hAnsi="a_Helver Bashkir"/>
          <w:i/>
          <w:kern w:val="2"/>
          <w:sz w:val="28"/>
          <w:szCs w:val="28"/>
          <w:lang w:val="be-BY"/>
        </w:rPr>
      </w:pPr>
    </w:p>
    <w:p w:rsidR="00915991" w:rsidRPr="00BB2CF1" w:rsidRDefault="00915991" w:rsidP="00BB2CF1">
      <w:pPr>
        <w:suppressAutoHyphens/>
        <w:spacing w:after="200" w:line="276" w:lineRule="auto"/>
        <w:contextualSpacing/>
        <w:rPr>
          <w:rFonts w:ascii="a_Helver Bashkir" w:eastAsia="SimSun" w:hAnsi="a_Helver Bashkir"/>
          <w:i/>
          <w:kern w:val="2"/>
          <w:sz w:val="28"/>
          <w:szCs w:val="28"/>
          <w:lang w:val="be-BY"/>
        </w:rPr>
      </w:pPr>
      <w:r w:rsidRPr="00BB2CF1">
        <w:rPr>
          <w:rFonts w:ascii="a_Helver Bashkir" w:eastAsia="SimSun" w:hAnsi="a_Helver Bashkir"/>
          <w:kern w:val="2"/>
          <w:sz w:val="28"/>
          <w:szCs w:val="28"/>
          <w:lang w:val="be-BY"/>
        </w:rPr>
        <w:t>6.</w:t>
      </w:r>
      <w:r w:rsidRPr="00BB2CF1">
        <w:rPr>
          <w:rFonts w:ascii="a_Helver Bashkir" w:eastAsia="SimSun" w:hAnsi="a_Helver Bashkir"/>
          <w:i/>
          <w:kern w:val="2"/>
          <w:sz w:val="28"/>
          <w:szCs w:val="28"/>
          <w:lang w:val="be-BY"/>
        </w:rPr>
        <w:t xml:space="preserve"> </w:t>
      </w:r>
      <w:r w:rsidRPr="00BB2CF1">
        <w:rPr>
          <w:rFonts w:ascii="a_Helver Bashkir" w:eastAsia="SimSun" w:hAnsi="a_Helver Bashkir"/>
          <w:kern w:val="2"/>
          <w:sz w:val="28"/>
          <w:szCs w:val="28"/>
          <w:lang w:val="be-BY"/>
        </w:rPr>
        <w:t>Т</w:t>
      </w:r>
      <w:r w:rsidRPr="00BB2CF1">
        <w:rPr>
          <w:rFonts w:ascii="Cambria" w:eastAsia="SimSun" w:hAnsi="Cambria" w:cs="Cambria"/>
          <w:kern w:val="2"/>
          <w:sz w:val="28"/>
          <w:szCs w:val="28"/>
          <w:lang w:val="be-BY"/>
        </w:rPr>
        <w:t>ү</w:t>
      </w:r>
      <w:r w:rsidRPr="00BB2CF1">
        <w:rPr>
          <w:rFonts w:ascii="Segoe Script" w:eastAsia="SimSun" w:hAnsi="Segoe Script" w:cs="Segoe Script"/>
          <w:kern w:val="2"/>
          <w:sz w:val="28"/>
          <w:szCs w:val="28"/>
          <w:lang w:val="be-BY"/>
        </w:rPr>
        <w:t>б</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нд</w:t>
      </w:r>
      <w:r w:rsidRPr="00BB2CF1">
        <w:rPr>
          <w:rFonts w:ascii="Cambria" w:eastAsia="SimSun" w:hAnsi="Cambria" w:cs="Cambria"/>
          <w:kern w:val="2"/>
          <w:sz w:val="28"/>
          <w:szCs w:val="28"/>
          <w:lang w:val="be-BY"/>
        </w:rPr>
        <w:t>ә</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бирелг</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ш</w:t>
      </w:r>
      <w:r w:rsidRPr="00BB2CF1">
        <w:rPr>
          <w:rFonts w:ascii="a_Helver Bashkir" w:eastAsia="SimSun" w:hAnsi="a_Helver Bashkir"/>
          <w:kern w:val="2"/>
          <w:sz w:val="28"/>
          <w:szCs w:val="28"/>
          <w:lang w:val="be-BY"/>
        </w:rPr>
        <w:t>и</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ыр</w:t>
      </w:r>
      <w:r w:rsidRPr="00BB2CF1">
        <w:rPr>
          <w:rFonts w:ascii="a_Helver Bashkir" w:eastAsia="SimSun" w:hAnsi="a_Helver Bashkir"/>
          <w:kern w:val="2"/>
          <w:sz w:val="28"/>
          <w:szCs w:val="28"/>
          <w:lang w:val="be-BY"/>
        </w:rPr>
        <w:t xml:space="preserve"> </w:t>
      </w:r>
      <w:r w:rsidRPr="00BB2CF1">
        <w:rPr>
          <w:rFonts w:ascii="Cambria" w:eastAsia="SimSun" w:hAnsi="Cambria" w:cs="Cambria"/>
          <w:kern w:val="2"/>
          <w:sz w:val="28"/>
          <w:szCs w:val="28"/>
          <w:lang w:val="be-BY"/>
        </w:rPr>
        <w:t>өҙө</w:t>
      </w:r>
      <w:r w:rsidRPr="00BB2CF1">
        <w:rPr>
          <w:rFonts w:ascii="Segoe Script" w:eastAsia="SimSun" w:hAnsi="Segoe Script" w:cs="Segoe Script"/>
          <w:kern w:val="2"/>
          <w:sz w:val="28"/>
          <w:szCs w:val="28"/>
          <w:lang w:val="be-BY"/>
        </w:rPr>
        <w:t>г</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нд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ге</w:t>
      </w:r>
      <w:r w:rsidRPr="00BB2CF1">
        <w:rPr>
          <w:rFonts w:ascii="a_Helver Bashkir" w:eastAsia="SimSun" w:hAnsi="a_Helver Bashkir"/>
          <w:kern w:val="2"/>
          <w:sz w:val="28"/>
          <w:szCs w:val="28"/>
          <w:lang w:val="be-BY"/>
        </w:rPr>
        <w:t xml:space="preserve"> </w:t>
      </w:r>
      <w:r w:rsidRPr="00BB2CF1">
        <w:rPr>
          <w:rFonts w:ascii="Cambria" w:eastAsia="SimSun" w:hAnsi="Cambria" w:cs="Cambria"/>
          <w:kern w:val="2"/>
          <w:sz w:val="28"/>
          <w:szCs w:val="28"/>
          <w:lang w:val="be-BY"/>
        </w:rPr>
        <w:t>һө</w:t>
      </w:r>
      <w:r w:rsidRPr="00BB2CF1">
        <w:rPr>
          <w:rFonts w:ascii="Segoe Script" w:eastAsia="SimSun" w:hAnsi="Segoe Script" w:cs="Segoe Script"/>
          <w:kern w:val="2"/>
          <w:sz w:val="28"/>
          <w:szCs w:val="28"/>
          <w:lang w:val="be-BY"/>
        </w:rPr>
        <w:t>йл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м</w:t>
      </w:r>
      <w:r w:rsidRPr="00BB2CF1">
        <w:rPr>
          <w:rFonts w:ascii="a_Helver Bashkir" w:eastAsia="SimSun" w:hAnsi="a_Helver Bashkir"/>
          <w:kern w:val="2"/>
          <w:sz w:val="28"/>
          <w:szCs w:val="28"/>
          <w:lang w:val="ba-RU"/>
        </w:rPr>
        <w:t xml:space="preserve"> составы, интонация</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ы</w:t>
      </w:r>
      <w:r w:rsidRPr="00BB2CF1">
        <w:rPr>
          <w:rFonts w:ascii="a_Helver Bashkir" w:eastAsia="SimSun" w:hAnsi="a_Helver Bashkir"/>
          <w:kern w:val="2"/>
          <w:sz w:val="28"/>
          <w:szCs w:val="28"/>
          <w:lang w:val="ba-RU"/>
        </w:rPr>
        <w:t xml:space="preserve"> </w:t>
      </w:r>
      <w:r w:rsidRPr="00BB2CF1">
        <w:rPr>
          <w:rFonts w:ascii="Cambria" w:eastAsia="SimSun" w:hAnsi="Cambria" w:cs="Cambria"/>
          <w:kern w:val="2"/>
          <w:sz w:val="28"/>
          <w:szCs w:val="28"/>
          <w:lang w:val="ba-RU"/>
        </w:rPr>
        <w:t>һә</w:t>
      </w:r>
      <w:r w:rsidRPr="00BB2CF1">
        <w:rPr>
          <w:rFonts w:ascii="Segoe Script" w:eastAsia="SimSun" w:hAnsi="Segoe Script" w:cs="Segoe Script"/>
          <w:kern w:val="2"/>
          <w:sz w:val="28"/>
          <w:szCs w:val="28"/>
          <w:lang w:val="ba-RU"/>
        </w:rPr>
        <w:t>м</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ма</w:t>
      </w:r>
      <w:r w:rsidRPr="00BB2CF1">
        <w:rPr>
          <w:rFonts w:ascii="Cambria" w:eastAsia="SimSun" w:hAnsi="Cambria" w:cs="Cambria"/>
          <w:kern w:val="2"/>
          <w:sz w:val="28"/>
          <w:szCs w:val="28"/>
          <w:lang w:val="ba-RU"/>
        </w:rPr>
        <w:t>ҡ</w:t>
      </w:r>
      <w:r w:rsidRPr="00BB2CF1">
        <w:rPr>
          <w:rFonts w:ascii="Segoe Script" w:eastAsia="SimSun" w:hAnsi="Segoe Script" w:cs="Segoe Script"/>
          <w:kern w:val="2"/>
          <w:sz w:val="28"/>
          <w:szCs w:val="28"/>
          <w:lang w:val="ba-RU"/>
        </w:rPr>
        <w:t>саты</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буйынса</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нинд</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й</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яуап</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я</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ы</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ы</w:t>
      </w:r>
      <w:r w:rsidRPr="00BB2CF1">
        <w:rPr>
          <w:rFonts w:ascii="Cambria" w:eastAsia="SimSun" w:hAnsi="Cambria" w:cs="Cambria"/>
          <w:kern w:val="2"/>
          <w:sz w:val="28"/>
          <w:szCs w:val="28"/>
          <w:lang w:val="ba-RU"/>
        </w:rPr>
        <w:t>ҙ</w:t>
      </w:r>
      <w:r w:rsidRPr="00BB2CF1">
        <w:rPr>
          <w:rFonts w:ascii="a_Helver Bashkir" w:eastAsia="SimSun" w:hAnsi="a_Helver Bashkir"/>
          <w:kern w:val="2"/>
          <w:sz w:val="28"/>
          <w:szCs w:val="28"/>
          <w:lang w:val="be-BY"/>
        </w:rPr>
        <w:t xml:space="preserve">: </w:t>
      </w:r>
    </w:p>
    <w:p w:rsidR="00915991" w:rsidRPr="00BB2CF1" w:rsidRDefault="00915991" w:rsidP="00BB2CF1">
      <w:pPr>
        <w:suppressAutoHyphens/>
        <w:spacing w:after="200" w:line="276" w:lineRule="auto"/>
        <w:ind w:left="1080"/>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Алтын ди</w:t>
      </w:r>
      <w:r w:rsidRPr="00BB2CF1">
        <w:rPr>
          <w:rFonts w:ascii="Cambria" w:eastAsia="SimSun" w:hAnsi="Cambria" w:cs="Cambria"/>
          <w:i/>
          <w:kern w:val="2"/>
          <w:sz w:val="28"/>
          <w:szCs w:val="28"/>
          <w:lang w:val="be-BY"/>
        </w:rPr>
        <w:t>ң</w:t>
      </w:r>
      <w:r w:rsidRPr="00BB2CF1">
        <w:rPr>
          <w:rFonts w:ascii="Segoe Script" w:eastAsia="SimSun" w:hAnsi="Segoe Script" w:cs="Segoe Script"/>
          <w:i/>
          <w:kern w:val="2"/>
          <w:sz w:val="28"/>
          <w:szCs w:val="28"/>
          <w:lang w:val="be-BY"/>
        </w:rPr>
        <w:t>ге</w:t>
      </w:r>
      <w:r w:rsidRPr="00BB2CF1">
        <w:rPr>
          <w:rFonts w:ascii="Cambria" w:eastAsia="SimSun" w:hAnsi="Cambria" w:cs="Cambria"/>
          <w:i/>
          <w:kern w:val="2"/>
          <w:sz w:val="28"/>
          <w:szCs w:val="28"/>
          <w:lang w:val="be-BY"/>
        </w:rPr>
        <w:t>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алтын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ди</w:t>
      </w:r>
      <w:r w:rsidRPr="00BB2CF1">
        <w:rPr>
          <w:rFonts w:ascii="Cambria" w:eastAsia="SimSun" w:hAnsi="Cambria" w:cs="Cambria"/>
          <w:i/>
          <w:kern w:val="2"/>
          <w:sz w:val="28"/>
          <w:szCs w:val="28"/>
          <w:lang w:val="be-BY"/>
        </w:rPr>
        <w:t>ң</w:t>
      </w:r>
      <w:r w:rsidRPr="00BB2CF1">
        <w:rPr>
          <w:rFonts w:ascii="Segoe Script" w:eastAsia="SimSun" w:hAnsi="Segoe Script" w:cs="Segoe Script"/>
          <w:i/>
          <w:kern w:val="2"/>
          <w:sz w:val="28"/>
          <w:szCs w:val="28"/>
          <w:lang w:val="be-BY"/>
        </w:rPr>
        <w:t>ге</w:t>
      </w:r>
      <w:r w:rsidRPr="00BB2CF1">
        <w:rPr>
          <w:rFonts w:ascii="Cambria" w:eastAsia="SimSun" w:hAnsi="Cambria" w:cs="Cambria"/>
          <w:i/>
          <w:kern w:val="2"/>
          <w:sz w:val="28"/>
          <w:szCs w:val="28"/>
          <w:lang w:val="be-BY"/>
        </w:rPr>
        <w:t>ҙ</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1080"/>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Ирк</w:t>
      </w:r>
      <w:r w:rsidRPr="00BB2CF1">
        <w:rPr>
          <w:rFonts w:ascii="Cambria" w:eastAsia="SimSun" w:hAnsi="Cambria" w:cs="Cambria"/>
          <w:i/>
          <w:kern w:val="2"/>
          <w:sz w:val="28"/>
          <w:szCs w:val="28"/>
          <w:lang w:val="be-BY"/>
        </w:rPr>
        <w:t>әһ</w:t>
      </w:r>
      <w:r w:rsidRPr="00BB2CF1">
        <w:rPr>
          <w:rFonts w:ascii="Segoe Script" w:eastAsia="SimSun" w:hAnsi="Segoe Script" w:cs="Segoe Script"/>
          <w:i/>
          <w:kern w:val="2"/>
          <w:sz w:val="28"/>
          <w:szCs w:val="28"/>
          <w:lang w:val="be-BY"/>
        </w:rPr>
        <w:t>е</w:t>
      </w:r>
      <w:r>
        <w:rPr>
          <w:rFonts w:ascii="Segoe Script" w:eastAsia="SimSun" w:hAnsi="Segoe Script" w:cs="Segoe Script"/>
          <w:i/>
          <w:kern w:val="2"/>
          <w:sz w:val="28"/>
          <w:szCs w:val="28"/>
          <w:lang w:val="be-BY"/>
        </w:rPr>
        <w:t xml:space="preserve"> </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ер</w:t>
      </w:r>
      <w:r>
        <w:rPr>
          <w:rFonts w:ascii="Segoe Script" w:eastAsia="SimSun" w:hAnsi="Segoe Script" w:cs="Segoe Script"/>
          <w:i/>
          <w:kern w:val="2"/>
          <w:sz w:val="28"/>
          <w:szCs w:val="28"/>
          <w:lang w:val="be-BY"/>
        </w:rPr>
        <w:t>-</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с</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не</w:t>
      </w:r>
      <w:r w:rsidRPr="00BB2CF1">
        <w:rPr>
          <w:rFonts w:ascii="Cambria" w:eastAsia="SimSun" w:hAnsi="Cambria" w:cs="Cambria"/>
          <w:i/>
          <w:kern w:val="2"/>
          <w:sz w:val="28"/>
          <w:szCs w:val="28"/>
          <w:lang w:val="be-BY"/>
        </w:rPr>
        <w:t>ң</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1080"/>
        <w:contextualSpacing/>
        <w:rPr>
          <w:rFonts w:ascii="a_Helver Bashkir" w:eastAsia="SimSun" w:hAnsi="a_Helver Bashkir"/>
          <w:i/>
          <w:kern w:val="2"/>
          <w:sz w:val="28"/>
          <w:szCs w:val="28"/>
          <w:lang w:val="be-BY"/>
        </w:rPr>
      </w:pP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ин</w:t>
      </w:r>
      <w:r w:rsidRPr="00BB2CF1">
        <w:rPr>
          <w:rFonts w:ascii="a_Helver Bashkir" w:eastAsia="SimSun" w:hAnsi="a_Helver Bashkir"/>
          <w:i/>
          <w:kern w:val="2"/>
          <w:sz w:val="28"/>
          <w:szCs w:val="28"/>
          <w:lang w:val="be-BY"/>
        </w:rPr>
        <w:t xml:space="preserve"> бит мине</w:t>
      </w:r>
      <w:r w:rsidRPr="00BB2CF1">
        <w:rPr>
          <w:rFonts w:ascii="Cambria" w:eastAsia="SimSun" w:hAnsi="Cambria" w:cs="Cambria"/>
          <w:i/>
          <w:kern w:val="2"/>
          <w:sz w:val="28"/>
          <w:szCs w:val="28"/>
          <w:lang w:val="be-BY"/>
        </w:rPr>
        <w:t>ң</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я</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ты</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м</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1080"/>
        <w:contextualSpacing/>
        <w:rPr>
          <w:rFonts w:ascii="a_Helver Bashkir" w:eastAsia="SimSun" w:hAnsi="a_Helver Bashkir"/>
          <w:kern w:val="2"/>
          <w:sz w:val="28"/>
          <w:szCs w:val="28"/>
          <w:lang w:val="be-BY"/>
        </w:rPr>
      </w:pPr>
      <w:r w:rsidRPr="00BB2CF1">
        <w:rPr>
          <w:rFonts w:ascii="a_Helver Bashkir" w:eastAsia="SimSun" w:hAnsi="a_Helver Bashkir"/>
          <w:i/>
          <w:kern w:val="2"/>
          <w:sz w:val="28"/>
          <w:szCs w:val="28"/>
          <w:lang w:val="be-BY"/>
        </w:rPr>
        <w:t>Шатлы</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ым</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кил</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с</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гем</w:t>
      </w:r>
      <w:r w:rsidRPr="00BB2CF1">
        <w:rPr>
          <w:rFonts w:ascii="a_Helver Bashkir" w:eastAsia="SimSun" w:hAnsi="a_Helver Bashkir"/>
          <w:i/>
          <w:kern w:val="2"/>
          <w:sz w:val="28"/>
          <w:szCs w:val="28"/>
          <w:lang w:val="be-BY"/>
        </w:rPr>
        <w:t xml:space="preserve"> </w:t>
      </w:r>
      <w:r w:rsidRPr="00BB2CF1">
        <w:rPr>
          <w:rFonts w:ascii="a_Helver Bashkir" w:eastAsia="SimSun" w:hAnsi="a_Helver Bashkir"/>
          <w:kern w:val="2"/>
          <w:sz w:val="28"/>
          <w:szCs w:val="28"/>
          <w:lang w:val="be-BY"/>
        </w:rPr>
        <w:t>(Р</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шит</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Назаров</w:t>
      </w:r>
      <w:r w:rsidRPr="00BB2CF1">
        <w:rPr>
          <w:rFonts w:ascii="a_Helver Bashkir" w:eastAsia="SimSun" w:hAnsi="a_Helver Bashkir"/>
          <w:kern w:val="2"/>
          <w:sz w:val="28"/>
          <w:szCs w:val="28"/>
          <w:lang w:val="be-BY"/>
        </w:rPr>
        <w:t>).</w:t>
      </w:r>
      <w:r>
        <w:rPr>
          <w:rFonts w:ascii="a_Helver Bashkir" w:eastAsia="SimSun" w:hAnsi="a_Helver Bashkir"/>
          <w:kern w:val="2"/>
          <w:sz w:val="28"/>
          <w:szCs w:val="28"/>
          <w:lang w:val="be-BY"/>
        </w:rPr>
        <w:t xml:space="preserve"> </w:t>
      </w:r>
      <w:r w:rsidRPr="008807FD">
        <w:rPr>
          <w:rFonts w:ascii="a_Helver Bashkir" w:eastAsia="SimSun" w:hAnsi="a_Helver Bashkir"/>
          <w:kern w:val="2"/>
          <w:sz w:val="28"/>
          <w:szCs w:val="28"/>
          <w:u w:val="single"/>
          <w:lang w:val="be-BY"/>
        </w:rPr>
        <w:t>Яуап:</w:t>
      </w:r>
      <w:r>
        <w:rPr>
          <w:rFonts w:ascii="a_Helver Bashkir" w:eastAsia="SimSun" w:hAnsi="a_Helver Bashkir"/>
          <w:kern w:val="2"/>
          <w:sz w:val="28"/>
          <w:szCs w:val="28"/>
          <w:lang w:val="be-BY"/>
        </w:rPr>
        <w:t xml:space="preserve"> Өндәү һөйләм, 1составлы ,  өндәш һүҙҙәр менән ҡатмарлаштырылған</w:t>
      </w:r>
    </w:p>
    <w:p w:rsidR="00915991" w:rsidRPr="00BB2CF1" w:rsidRDefault="00915991" w:rsidP="00BB2CF1">
      <w:pPr>
        <w:suppressAutoHyphens/>
        <w:spacing w:after="200" w:line="276" w:lineRule="auto"/>
        <w:contextualSpacing/>
        <w:rPr>
          <w:rFonts w:ascii="a_Helver Bashkir" w:eastAsia="SimSun" w:hAnsi="a_Helver Bashkir"/>
          <w:i/>
          <w:kern w:val="2"/>
          <w:sz w:val="28"/>
          <w:szCs w:val="28"/>
          <w:lang w:val="be-BY"/>
        </w:rPr>
      </w:pPr>
    </w:p>
    <w:p w:rsidR="00915991" w:rsidRPr="00BB2CF1" w:rsidRDefault="00915991" w:rsidP="00BB2CF1">
      <w:pPr>
        <w:suppressAutoHyphens/>
        <w:spacing w:after="200" w:line="276" w:lineRule="auto"/>
        <w:contextualSpacing/>
        <w:rPr>
          <w:rFonts w:ascii="a_Helver Bashkir" w:eastAsia="SimSun" w:hAnsi="a_Helver Bashkir"/>
          <w:i/>
          <w:kern w:val="2"/>
          <w:sz w:val="28"/>
          <w:szCs w:val="28"/>
          <w:lang w:val="be-BY"/>
        </w:rPr>
      </w:pPr>
      <w:r w:rsidRPr="00BB2CF1">
        <w:rPr>
          <w:rFonts w:ascii="a_Helver Bashkir" w:eastAsia="SimSun" w:hAnsi="a_Helver Bashkir"/>
          <w:kern w:val="2"/>
          <w:sz w:val="28"/>
          <w:szCs w:val="28"/>
          <w:lang w:val="be-BY"/>
        </w:rPr>
        <w:t>7.</w:t>
      </w:r>
      <w:r w:rsidRPr="00BB2CF1">
        <w:rPr>
          <w:rFonts w:ascii="a_Helver Bashkir" w:eastAsia="SimSun" w:hAnsi="a_Helver Bashkir"/>
          <w:i/>
          <w:kern w:val="2"/>
          <w:sz w:val="28"/>
          <w:szCs w:val="28"/>
          <w:lang w:val="be-BY"/>
        </w:rPr>
        <w:t xml:space="preserve"> </w:t>
      </w:r>
      <w:r w:rsidRPr="00BB2CF1">
        <w:rPr>
          <w:rFonts w:ascii="a_Helver Bashkir" w:eastAsia="SimSun" w:hAnsi="a_Helver Bashkir"/>
          <w:kern w:val="2"/>
          <w:sz w:val="28"/>
          <w:szCs w:val="28"/>
          <w:lang w:val="be-BY"/>
        </w:rPr>
        <w:t>М</w:t>
      </w:r>
      <w:r w:rsidRPr="00BB2CF1">
        <w:rPr>
          <w:rFonts w:ascii="Cambria" w:eastAsia="SimSun" w:hAnsi="Cambria" w:cs="Cambria"/>
          <w:kern w:val="2"/>
          <w:sz w:val="28"/>
          <w:szCs w:val="28"/>
          <w:lang w:val="be-BY"/>
        </w:rPr>
        <w:t>әҡә</w:t>
      </w:r>
      <w:r w:rsidRPr="00BB2CF1">
        <w:rPr>
          <w:rFonts w:ascii="Segoe Script" w:eastAsia="SimSun" w:hAnsi="Segoe Script" w:cs="Segoe Script"/>
          <w:kern w:val="2"/>
          <w:sz w:val="28"/>
          <w:szCs w:val="28"/>
          <w:lang w:val="be-BY"/>
        </w:rPr>
        <w:t>лд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е</w:t>
      </w:r>
      <w:r w:rsidRPr="00BB2CF1">
        <w:rPr>
          <w:rFonts w:ascii="Cambria" w:eastAsia="SimSun" w:hAnsi="Cambria" w:cs="Cambria"/>
          <w:kern w:val="2"/>
          <w:sz w:val="28"/>
          <w:szCs w:val="28"/>
          <w:lang w:val="be-BY"/>
        </w:rPr>
        <w:t>ң</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а</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а</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ын</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я</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ып</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б</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т</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рг</w:t>
      </w:r>
      <w:r w:rsidRPr="00BB2CF1">
        <w:rPr>
          <w:rFonts w:ascii="Cambria" w:eastAsia="SimSun" w:hAnsi="Cambria" w:cs="Cambria"/>
          <w:kern w:val="2"/>
          <w:sz w:val="28"/>
          <w:szCs w:val="28"/>
          <w:lang w:val="be-BY"/>
        </w:rPr>
        <w:t>ә</w:t>
      </w:r>
      <w:r w:rsidRPr="00BB2CF1">
        <w:rPr>
          <w:rFonts w:ascii="a_Helver Bashkir" w:eastAsia="SimSun" w:hAnsi="a_Helver Bashkir"/>
          <w:kern w:val="2"/>
          <w:sz w:val="28"/>
          <w:szCs w:val="28"/>
          <w:lang w:val="be-BY"/>
        </w:rPr>
        <w:t xml:space="preserve">: </w:t>
      </w:r>
    </w:p>
    <w:p w:rsidR="00915991" w:rsidRPr="00BB2CF1" w:rsidRDefault="00915991" w:rsidP="00BB2CF1">
      <w:pPr>
        <w:suppressAutoHyphens/>
        <w:spacing w:after="200" w:line="276" w:lineRule="auto"/>
        <w:ind w:left="720"/>
        <w:contextualSpacing/>
        <w:rPr>
          <w:rFonts w:ascii="a_Helver Bashkir" w:eastAsia="SimSun" w:hAnsi="a_Helver Bashkir"/>
          <w:kern w:val="2"/>
          <w:sz w:val="28"/>
          <w:szCs w:val="28"/>
          <w:lang w:val="ba-RU"/>
        </w:rPr>
      </w:pPr>
      <w:r w:rsidRPr="00BB2CF1">
        <w:rPr>
          <w:rFonts w:ascii="Cambria" w:eastAsia="SimSun" w:hAnsi="Cambria" w:cs="Cambria"/>
          <w:i/>
          <w:kern w:val="2"/>
          <w:sz w:val="28"/>
          <w:szCs w:val="28"/>
          <w:lang w:val="be-BY"/>
        </w:rPr>
        <w:t>Һүҙ</w:t>
      </w:r>
      <w:r w:rsidRPr="00BB2CF1">
        <w:rPr>
          <w:rFonts w:ascii="Segoe Script" w:eastAsia="SimSun" w:hAnsi="Segoe Script" w:cs="Segoe Script"/>
          <w:i/>
          <w:kern w:val="2"/>
          <w:sz w:val="28"/>
          <w:szCs w:val="28"/>
          <w:lang w:val="be-BY"/>
        </w:rPr>
        <w:t>е</w:t>
      </w:r>
      <w:r w:rsidRPr="00BB2CF1">
        <w:rPr>
          <w:rFonts w:ascii="a_Helver Bashkir" w:eastAsia="SimSun" w:hAnsi="a_Helver Bashkir"/>
          <w:i/>
          <w:kern w:val="2"/>
          <w:sz w:val="28"/>
          <w:szCs w:val="28"/>
          <w:lang w:val="be-BY"/>
        </w:rPr>
        <w:t xml:space="preserve"> ха</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ты</w:t>
      </w:r>
      <w:r>
        <w:rPr>
          <w:rFonts w:ascii="Cambria" w:eastAsia="SimSun" w:hAnsi="Cambria" w:cs="Cambria"/>
          <w:i/>
          <w:kern w:val="2"/>
          <w:sz w:val="28"/>
          <w:szCs w:val="28"/>
          <w:lang w:val="be-BY"/>
        </w:rPr>
        <w:t>ң эше лә хаҡ.</w:t>
      </w:r>
    </w:p>
    <w:p w:rsidR="00915991" w:rsidRPr="00A62810" w:rsidRDefault="00915991" w:rsidP="00BB2CF1">
      <w:pPr>
        <w:suppressAutoHyphens/>
        <w:spacing w:after="200" w:line="276" w:lineRule="auto"/>
        <w:ind w:left="720"/>
        <w:contextualSpacing/>
        <w:rPr>
          <w:rFonts w:ascii="Arial" w:eastAsia="SimSun" w:hAnsi="Arial" w:cs="Arial"/>
          <w:i/>
          <w:kern w:val="2"/>
          <w:sz w:val="28"/>
          <w:szCs w:val="28"/>
          <w:lang w:val="be-BY"/>
        </w:rPr>
      </w:pPr>
      <w:r w:rsidRPr="00BB2CF1">
        <w:rPr>
          <w:rFonts w:ascii="a_Helver Bashkir" w:eastAsia="SimSun" w:hAnsi="a_Helver Bashkir"/>
          <w:color w:val="FF0000"/>
          <w:kern w:val="2"/>
          <w:sz w:val="28"/>
          <w:szCs w:val="28"/>
          <w:lang w:val="ba-RU"/>
        </w:rPr>
        <w:t xml:space="preserve"> </w:t>
      </w:r>
      <w:r w:rsidRPr="00BB2CF1">
        <w:rPr>
          <w:rFonts w:ascii="a_Helver Bashkir" w:eastAsia="SimSun" w:hAnsi="a_Helver Bashkir"/>
          <w:i/>
          <w:kern w:val="2"/>
          <w:sz w:val="28"/>
          <w:szCs w:val="28"/>
          <w:lang w:val="be-BY"/>
        </w:rPr>
        <w:t>Я</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шыны</w:t>
      </w:r>
      <w:r w:rsidRPr="00BB2CF1">
        <w:rPr>
          <w:rFonts w:ascii="Cambria" w:eastAsia="SimSun" w:hAnsi="Cambria" w:cs="Cambria"/>
          <w:i/>
          <w:kern w:val="2"/>
          <w:sz w:val="28"/>
          <w:szCs w:val="28"/>
          <w:lang w:val="be-BY"/>
        </w:rPr>
        <w:t>ң</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үҙ</w:t>
      </w:r>
      <w:r w:rsidRPr="00BB2CF1">
        <w:rPr>
          <w:rFonts w:ascii="Segoe Script" w:eastAsia="SimSun" w:hAnsi="Segoe Script" w:cs="Segoe Script"/>
          <w:i/>
          <w:kern w:val="2"/>
          <w:sz w:val="28"/>
          <w:szCs w:val="28"/>
          <w:lang w:val="be-BY"/>
        </w:rPr>
        <w:t>е</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я</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шы</w:t>
      </w:r>
      <w:r>
        <w:rPr>
          <w:rFonts w:ascii="Segoe Script" w:eastAsia="SimSun" w:hAnsi="Segoe Script" w:cs="Segoe Script"/>
          <w:i/>
          <w:kern w:val="2"/>
          <w:sz w:val="28"/>
          <w:szCs w:val="28"/>
          <w:lang w:val="be-BY"/>
        </w:rPr>
        <w:t>, яманды</w:t>
      </w:r>
      <w:r>
        <w:rPr>
          <w:rFonts w:ascii="Arial" w:eastAsia="SimSun" w:hAnsi="Arial" w:cs="Arial"/>
          <w:i/>
          <w:kern w:val="2"/>
          <w:sz w:val="28"/>
          <w:szCs w:val="28"/>
          <w:lang w:val="be-BY"/>
        </w:rPr>
        <w:t>ң эҙе яҡшы.</w:t>
      </w:r>
    </w:p>
    <w:p w:rsidR="00915991" w:rsidRPr="00A62810" w:rsidRDefault="00915991" w:rsidP="00BB2CF1">
      <w:pPr>
        <w:suppressAutoHyphens/>
        <w:spacing w:after="200" w:line="276" w:lineRule="auto"/>
        <w:ind w:left="720"/>
        <w:contextualSpacing/>
        <w:rPr>
          <w:rFonts w:ascii="Arial" w:eastAsia="SimSun" w:hAnsi="Arial" w:cs="Arial"/>
          <w:i/>
          <w:kern w:val="2"/>
          <w:sz w:val="28"/>
          <w:szCs w:val="28"/>
          <w:lang w:val="be-BY"/>
        </w:rPr>
      </w:pPr>
      <w:r w:rsidRPr="00BB2CF1">
        <w:rPr>
          <w:rFonts w:ascii="a_Helver Bashkir" w:eastAsia="SimSun" w:hAnsi="a_Helver Bashkir"/>
          <w:i/>
          <w:kern w:val="2"/>
          <w:sz w:val="28"/>
          <w:szCs w:val="28"/>
          <w:lang w:val="be-BY"/>
        </w:rPr>
        <w:t>Яман аш й</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кк</w:t>
      </w:r>
      <w:r w:rsidRPr="00BB2CF1">
        <w:rPr>
          <w:rFonts w:ascii="Cambria" w:eastAsia="SimSun" w:hAnsi="Cambria" w:cs="Cambria"/>
          <w:i/>
          <w:kern w:val="2"/>
          <w:sz w:val="28"/>
          <w:szCs w:val="28"/>
          <w:lang w:val="be-BY"/>
        </w:rPr>
        <w:t>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ятма</w:t>
      </w:r>
      <w:r w:rsidRPr="00BB2CF1">
        <w:rPr>
          <w:rFonts w:ascii="Cambria" w:eastAsia="SimSun" w:hAnsi="Cambria" w:cs="Cambria"/>
          <w:i/>
          <w:kern w:val="2"/>
          <w:sz w:val="28"/>
          <w:szCs w:val="28"/>
          <w:lang w:val="be-BY"/>
        </w:rPr>
        <w:t>ҫ</w:t>
      </w:r>
      <w:r w:rsidRPr="00BB2CF1">
        <w:rPr>
          <w:rFonts w:ascii="a_Helver Bashkir" w:eastAsia="SimSun" w:hAnsi="a_Helver Bashkir"/>
          <w:i/>
          <w:kern w:val="2"/>
          <w:sz w:val="28"/>
          <w:szCs w:val="28"/>
          <w:lang w:val="be-BY"/>
        </w:rPr>
        <w:t xml:space="preserve">, </w:t>
      </w:r>
      <w:r>
        <w:rPr>
          <w:rFonts w:ascii="Segoe Script" w:eastAsia="SimSun" w:hAnsi="Segoe Script" w:cs="Segoe Script"/>
          <w:i/>
          <w:kern w:val="2"/>
          <w:sz w:val="28"/>
          <w:szCs w:val="28"/>
          <w:lang w:val="be-BY"/>
        </w:rPr>
        <w:t xml:space="preserve">яман </w:t>
      </w:r>
      <w:r>
        <w:rPr>
          <w:rFonts w:ascii="Arial" w:eastAsia="SimSun" w:hAnsi="Arial" w:cs="Arial"/>
          <w:i/>
          <w:kern w:val="2"/>
          <w:sz w:val="28"/>
          <w:szCs w:val="28"/>
          <w:lang w:val="be-BY"/>
        </w:rPr>
        <w:t>һүҙ ҡолаҡҡа ятмаҫ.</w:t>
      </w:r>
    </w:p>
    <w:p w:rsidR="00915991" w:rsidRPr="00A62810" w:rsidRDefault="00915991" w:rsidP="00BB2CF1">
      <w:pPr>
        <w:suppressAutoHyphens/>
        <w:spacing w:after="200" w:line="276" w:lineRule="auto"/>
        <w:ind w:left="720"/>
        <w:contextualSpacing/>
        <w:rPr>
          <w:rFonts w:ascii="Arial" w:eastAsia="SimSun" w:hAnsi="Arial" w:cs="Arial"/>
          <w:i/>
          <w:kern w:val="2"/>
          <w:sz w:val="28"/>
          <w:szCs w:val="28"/>
          <w:lang w:val="be-BY"/>
        </w:rPr>
      </w:pPr>
      <w:r w:rsidRPr="00BB2CF1">
        <w:rPr>
          <w:rFonts w:ascii="a_Helver Bashkir" w:eastAsia="SimSun" w:hAnsi="a_Helver Bashkir"/>
          <w:i/>
          <w:kern w:val="2"/>
          <w:sz w:val="28"/>
          <w:szCs w:val="28"/>
          <w:lang w:val="be-BY"/>
        </w:rPr>
        <w:t>А</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ыл</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те</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ген</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ылы</w:t>
      </w:r>
      <w:r w:rsidRPr="00BB2CF1">
        <w:rPr>
          <w:rFonts w:ascii="Cambria" w:eastAsia="SimSun" w:hAnsi="Cambria" w:cs="Cambria"/>
          <w:i/>
          <w:kern w:val="2"/>
          <w:sz w:val="28"/>
          <w:szCs w:val="28"/>
          <w:lang w:val="be-BY"/>
        </w:rPr>
        <w:t>ҡ</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ат</w:t>
      </w:r>
      <w:r w:rsidRPr="00BB2CF1">
        <w:rPr>
          <w:rFonts w:ascii="a_Helver Bashkir" w:eastAsia="SimSun" w:hAnsi="a_Helver Bashkir"/>
          <w:i/>
          <w:kern w:val="2"/>
          <w:sz w:val="28"/>
          <w:szCs w:val="28"/>
          <w:lang w:val="be-BY"/>
        </w:rPr>
        <w:t xml:space="preserve">, </w:t>
      </w:r>
      <w:r>
        <w:rPr>
          <w:rFonts w:ascii="Segoe Script" w:eastAsia="SimSun" w:hAnsi="Segoe Script" w:cs="Segoe Script"/>
          <w:i/>
          <w:kern w:val="2"/>
          <w:sz w:val="28"/>
          <w:szCs w:val="28"/>
          <w:lang w:val="be-BY"/>
        </w:rPr>
        <w:t xml:space="preserve"> асыу-быса</w:t>
      </w:r>
      <w:r>
        <w:rPr>
          <w:rFonts w:ascii="Arial" w:eastAsia="SimSun" w:hAnsi="Arial" w:cs="Arial"/>
          <w:i/>
          <w:kern w:val="2"/>
          <w:sz w:val="28"/>
          <w:szCs w:val="28"/>
          <w:lang w:val="be-BY"/>
        </w:rPr>
        <w:t>ҡ, әҙәп – хаҡ.</w:t>
      </w:r>
    </w:p>
    <w:p w:rsidR="00915991" w:rsidRPr="00A62810" w:rsidRDefault="00915991" w:rsidP="00BB2CF1">
      <w:pPr>
        <w:suppressAutoHyphens/>
        <w:spacing w:after="200" w:line="276" w:lineRule="auto"/>
        <w:ind w:left="720"/>
        <w:contextualSpacing/>
        <w:rPr>
          <w:rFonts w:ascii="Arial" w:eastAsia="SimSun" w:hAnsi="Arial" w:cs="Arial"/>
          <w:i/>
          <w:kern w:val="2"/>
          <w:sz w:val="28"/>
          <w:szCs w:val="28"/>
          <w:lang w:val="be-BY"/>
        </w:rPr>
      </w:pPr>
      <w:r w:rsidRPr="00BB2CF1">
        <w:rPr>
          <w:rFonts w:ascii="a_Helver Bashkir" w:eastAsia="SimSun" w:hAnsi="a_Helver Bashkir" w:cs="Calibri"/>
          <w:i/>
          <w:kern w:val="2"/>
          <w:sz w:val="28"/>
          <w:szCs w:val="28"/>
          <w:lang w:val="be-BY"/>
        </w:rPr>
        <w:t>Тел зинн</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те</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w:t>
      </w:r>
      <w:r>
        <w:rPr>
          <w:rFonts w:ascii="Segoe Script" w:eastAsia="SimSun" w:hAnsi="Segoe Script" w:cs="Segoe Script"/>
          <w:i/>
          <w:kern w:val="2"/>
          <w:sz w:val="28"/>
          <w:szCs w:val="28"/>
          <w:lang w:val="be-BY"/>
        </w:rPr>
        <w:t xml:space="preserve"> й</w:t>
      </w:r>
      <w:r>
        <w:rPr>
          <w:rFonts w:ascii="Arial" w:eastAsia="SimSun" w:hAnsi="Arial" w:cs="Arial"/>
          <w:i/>
          <w:kern w:val="2"/>
          <w:sz w:val="28"/>
          <w:szCs w:val="28"/>
          <w:lang w:val="be-BY"/>
        </w:rPr>
        <w:t>ән рәхәте.</w:t>
      </w:r>
    </w:p>
    <w:p w:rsidR="00915991" w:rsidRPr="00BB2CF1" w:rsidRDefault="00915991" w:rsidP="00BB2CF1">
      <w:pPr>
        <w:suppressAutoHyphens/>
        <w:spacing w:after="200" w:line="276" w:lineRule="auto"/>
        <w:contextualSpacing/>
        <w:rPr>
          <w:rFonts w:ascii="a_Helver Bashkir" w:eastAsia="SimSun" w:hAnsi="a_Helver Bashkir" w:cs="Calibri"/>
          <w:i/>
          <w:kern w:val="2"/>
          <w:sz w:val="28"/>
          <w:szCs w:val="28"/>
          <w:lang w:val="be-BY"/>
        </w:rPr>
      </w:pPr>
    </w:p>
    <w:p w:rsidR="00915991" w:rsidRPr="00BB2CF1" w:rsidRDefault="00915991" w:rsidP="00BB2CF1">
      <w:pPr>
        <w:suppressAutoHyphens/>
        <w:spacing w:after="200" w:line="276" w:lineRule="auto"/>
        <w:contextualSpacing/>
        <w:rPr>
          <w:rFonts w:ascii="a_Helver Bashkir" w:eastAsia="SimSun" w:hAnsi="a_Helver Bashkir" w:cs="Calibri"/>
          <w:i/>
          <w:kern w:val="2"/>
          <w:sz w:val="28"/>
          <w:szCs w:val="28"/>
          <w:lang w:val="be-BY"/>
        </w:rPr>
      </w:pPr>
      <w:r w:rsidRPr="00BB2CF1">
        <w:rPr>
          <w:rFonts w:ascii="a_Helver Bashkir" w:eastAsia="SimSun" w:hAnsi="a_Helver Bashkir" w:cs="Calibri"/>
          <w:kern w:val="2"/>
          <w:sz w:val="28"/>
          <w:szCs w:val="28"/>
          <w:lang w:val="be-BY"/>
        </w:rPr>
        <w:t>8.</w:t>
      </w:r>
      <w:r w:rsidRPr="00BB2CF1">
        <w:rPr>
          <w:rFonts w:ascii="a_Helver Bashkir" w:eastAsia="SimSun" w:hAnsi="a_Helver Bashkir" w:cs="Calibri"/>
          <w:i/>
          <w:kern w:val="2"/>
          <w:sz w:val="28"/>
          <w:szCs w:val="28"/>
          <w:lang w:val="be-BY"/>
        </w:rPr>
        <w:t xml:space="preserve"> </w:t>
      </w:r>
      <w:r w:rsidRPr="00BB2CF1">
        <w:rPr>
          <w:rFonts w:ascii="a_Helver Bashkir" w:eastAsia="SimSun" w:hAnsi="a_Helver Bashkir" w:cs="Calibri"/>
          <w:kern w:val="2"/>
          <w:sz w:val="28"/>
          <w:szCs w:val="28"/>
          <w:lang w:val="be-BY"/>
        </w:rPr>
        <w:t>Ши</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ыр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ы</w:t>
      </w:r>
      <w:r w:rsidRPr="00BB2CF1">
        <w:rPr>
          <w:rFonts w:ascii="a_Helver Bashkir" w:eastAsia="SimSun" w:hAnsi="a_Helver Bashkir" w:cs="Calibri"/>
          <w:kern w:val="2"/>
          <w:sz w:val="28"/>
          <w:szCs w:val="28"/>
          <w:lang w:val="be-BY"/>
        </w:rPr>
        <w:t xml:space="preserve"> </w:t>
      </w:r>
      <w:r w:rsidRPr="00BB2CF1">
        <w:rPr>
          <w:rFonts w:ascii="Segoe Script" w:eastAsia="SimSun" w:hAnsi="Segoe Script" w:cs="Segoe Script"/>
          <w:kern w:val="2"/>
          <w:sz w:val="28"/>
          <w:szCs w:val="28"/>
          <w:lang w:val="be-BY"/>
        </w:rPr>
        <w:t>образлы</w:t>
      </w:r>
      <w:r w:rsidRPr="00BB2CF1">
        <w:rPr>
          <w:rFonts w:ascii="a_Helver Bashkir" w:eastAsia="SimSun" w:hAnsi="a_Helver Bashkir" w:cs="Calibri"/>
          <w:kern w:val="2"/>
          <w:sz w:val="28"/>
          <w:szCs w:val="28"/>
          <w:lang w:val="be-BY"/>
        </w:rPr>
        <w:t xml:space="preserve"> </w:t>
      </w:r>
      <w:r w:rsidRPr="00BB2CF1">
        <w:rPr>
          <w:rFonts w:ascii="Segoe Script" w:eastAsia="SimSun" w:hAnsi="Segoe Script" w:cs="Segoe Script"/>
          <w:kern w:val="2"/>
          <w:sz w:val="28"/>
          <w:szCs w:val="28"/>
          <w:lang w:val="be-BY"/>
        </w:rPr>
        <w:t>ите</w:t>
      </w:r>
      <w:r w:rsidRPr="00BB2CF1">
        <w:rPr>
          <w:rFonts w:ascii="Cambria" w:eastAsia="SimSun" w:hAnsi="Cambria" w:cs="Cambria"/>
          <w:kern w:val="2"/>
          <w:sz w:val="28"/>
          <w:szCs w:val="28"/>
          <w:lang w:val="be-BY"/>
        </w:rPr>
        <w:t>ү</w:t>
      </w:r>
      <w:r w:rsidRPr="00BB2CF1">
        <w:rPr>
          <w:rFonts w:ascii="Segoe Script" w:eastAsia="SimSun" w:hAnsi="Segoe Script" w:cs="Segoe Script"/>
          <w:kern w:val="2"/>
          <w:sz w:val="28"/>
          <w:szCs w:val="28"/>
          <w:lang w:val="be-BY"/>
        </w:rPr>
        <w:t>се</w:t>
      </w:r>
      <w:r w:rsidRPr="00BB2CF1">
        <w:rPr>
          <w:rFonts w:ascii="a_Helver Bashkir" w:eastAsia="SimSun" w:hAnsi="a_Helver Bashkir" w:cs="Calibri"/>
          <w:kern w:val="2"/>
          <w:sz w:val="28"/>
          <w:szCs w:val="28"/>
          <w:lang w:val="be-BY"/>
        </w:rPr>
        <w:t xml:space="preserve">  </w:t>
      </w:r>
      <w:r w:rsidRPr="00BB2CF1">
        <w:rPr>
          <w:rFonts w:ascii="Segoe Script" w:eastAsia="SimSun" w:hAnsi="Segoe Script" w:cs="Segoe Script"/>
          <w:kern w:val="2"/>
          <w:sz w:val="28"/>
          <w:szCs w:val="28"/>
          <w:lang w:val="be-BY"/>
        </w:rPr>
        <w:t>саралар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ы</w:t>
      </w:r>
      <w:r w:rsidRPr="00BB2CF1">
        <w:rPr>
          <w:rFonts w:ascii="a_Helver Bashkir" w:eastAsia="SimSun" w:hAnsi="a_Helver Bashkir" w:cs="Calibri"/>
          <w:kern w:val="2"/>
          <w:sz w:val="28"/>
          <w:szCs w:val="28"/>
          <w:lang w:val="be-BY"/>
        </w:rPr>
        <w:t xml:space="preserve"> </w:t>
      </w:r>
      <w:r w:rsidRPr="00BB2CF1">
        <w:rPr>
          <w:rFonts w:ascii="Segoe Script" w:eastAsia="SimSun" w:hAnsi="Segoe Script" w:cs="Segoe Script"/>
          <w:kern w:val="2"/>
          <w:sz w:val="28"/>
          <w:szCs w:val="28"/>
          <w:lang w:val="be-BY"/>
        </w:rPr>
        <w:t>к</w:t>
      </w:r>
      <w:r w:rsidRPr="00BB2CF1">
        <w:rPr>
          <w:rFonts w:ascii="Cambria" w:eastAsia="SimSun" w:hAnsi="Cambria" w:cs="Cambria"/>
          <w:kern w:val="2"/>
          <w:sz w:val="28"/>
          <w:szCs w:val="28"/>
          <w:lang w:val="be-BY"/>
        </w:rPr>
        <w:t>ү</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һә</w:t>
      </w:r>
      <w:r w:rsidRPr="00BB2CF1">
        <w:rPr>
          <w:rFonts w:ascii="Segoe Script" w:eastAsia="SimSun" w:hAnsi="Segoe Script" w:cs="Segoe Script"/>
          <w:kern w:val="2"/>
          <w:sz w:val="28"/>
          <w:szCs w:val="28"/>
          <w:lang w:val="be-BY"/>
        </w:rPr>
        <w:t>терг</w:t>
      </w:r>
      <w:r w:rsidRPr="00BB2CF1">
        <w:rPr>
          <w:rFonts w:ascii="Cambria" w:eastAsia="SimSun" w:hAnsi="Cambria" w:cs="Cambria"/>
          <w:kern w:val="2"/>
          <w:sz w:val="28"/>
          <w:szCs w:val="28"/>
          <w:lang w:val="be-BY"/>
        </w:rPr>
        <w:t>ә</w:t>
      </w:r>
      <w:r w:rsidRPr="00BB2CF1">
        <w:rPr>
          <w:rFonts w:ascii="a_Helver Bashkir" w:eastAsia="SimSun" w:hAnsi="a_Helver Bashkir" w:cs="Calibri"/>
          <w:kern w:val="2"/>
          <w:sz w:val="28"/>
          <w:szCs w:val="28"/>
          <w:lang w:val="be-BY"/>
        </w:rPr>
        <w:t>:</w:t>
      </w:r>
    </w:p>
    <w:p w:rsidR="00915991" w:rsidRPr="00BB2CF1" w:rsidRDefault="0091599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D8672F">
        <w:rPr>
          <w:rFonts w:ascii="a_Helver Bashkir" w:eastAsia="SimSun" w:hAnsi="a_Helver Bashkir" w:cs="Calibri"/>
          <w:i/>
          <w:kern w:val="2"/>
          <w:sz w:val="28"/>
          <w:szCs w:val="28"/>
          <w:u w:val="single"/>
          <w:lang w:val="be-BY"/>
        </w:rPr>
        <w:t>Ай,</w:t>
      </w:r>
      <w:r w:rsidRPr="00BB2CF1">
        <w:rPr>
          <w:rFonts w:ascii="a_Helver Bashkir" w:eastAsia="SimSun" w:hAnsi="a_Helver Bashkir" w:cs="Calibri"/>
          <w:i/>
          <w:kern w:val="2"/>
          <w:sz w:val="28"/>
          <w:szCs w:val="28"/>
          <w:lang w:val="be-BY"/>
        </w:rPr>
        <w:t xml:space="preserve"> Уралым, Уралым,</w:t>
      </w:r>
    </w:p>
    <w:p w:rsidR="00915991" w:rsidRPr="00BB2CF1" w:rsidRDefault="0091599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6164EE">
        <w:rPr>
          <w:rFonts w:ascii="a_Helver Bashkir" w:eastAsia="SimSun" w:hAnsi="a_Helver Bashkir" w:cs="Calibri"/>
          <w:i/>
          <w:kern w:val="2"/>
          <w:sz w:val="28"/>
          <w:szCs w:val="28"/>
          <w:u w:val="single"/>
          <w:lang w:val="be-BY"/>
        </w:rPr>
        <w:t>К</w:t>
      </w:r>
      <w:r w:rsidRPr="006164EE">
        <w:rPr>
          <w:rFonts w:ascii="Cambria" w:eastAsia="SimSun" w:hAnsi="Cambria" w:cs="Cambria"/>
          <w:i/>
          <w:kern w:val="2"/>
          <w:sz w:val="28"/>
          <w:szCs w:val="28"/>
          <w:u w:val="single"/>
          <w:lang w:val="be-BY"/>
        </w:rPr>
        <w:t>ү</w:t>
      </w:r>
      <w:r w:rsidRPr="006164EE">
        <w:rPr>
          <w:rFonts w:ascii="Segoe Script" w:eastAsia="SimSun" w:hAnsi="Segoe Script" w:cs="Segoe Script"/>
          <w:i/>
          <w:kern w:val="2"/>
          <w:sz w:val="28"/>
          <w:szCs w:val="28"/>
          <w:u w:val="single"/>
          <w:lang w:val="be-BY"/>
        </w:rPr>
        <w:t>г</w:t>
      </w:r>
      <w:r w:rsidRPr="006164EE">
        <w:rPr>
          <w:rFonts w:ascii="Cambria" w:eastAsia="SimSun" w:hAnsi="Cambria" w:cs="Cambria"/>
          <w:i/>
          <w:kern w:val="2"/>
          <w:sz w:val="28"/>
          <w:szCs w:val="28"/>
          <w:u w:val="single"/>
          <w:lang w:val="be-BY"/>
        </w:rPr>
        <w:t>ә</w:t>
      </w:r>
      <w:r w:rsidRPr="006164EE">
        <w:rPr>
          <w:rFonts w:ascii="Segoe Script" w:eastAsia="SimSun" w:hAnsi="Segoe Script" w:cs="Segoe Script"/>
          <w:i/>
          <w:kern w:val="2"/>
          <w:sz w:val="28"/>
          <w:szCs w:val="28"/>
          <w:u w:val="single"/>
          <w:lang w:val="be-BY"/>
        </w:rPr>
        <w:t>реп</w:t>
      </w:r>
      <w:r w:rsidRPr="006164EE">
        <w:rPr>
          <w:rFonts w:ascii="a_Helver Bashkir" w:eastAsia="SimSun" w:hAnsi="a_Helver Bashkir" w:cs="Calibri"/>
          <w:i/>
          <w:kern w:val="2"/>
          <w:sz w:val="28"/>
          <w:szCs w:val="28"/>
          <w:u w:val="single"/>
          <w:lang w:val="be-BY"/>
        </w:rPr>
        <w:t xml:space="preserve"> </w:t>
      </w:r>
      <w:r w:rsidRPr="006164EE">
        <w:rPr>
          <w:rFonts w:ascii="Segoe Script" w:eastAsia="SimSun" w:hAnsi="Segoe Script" w:cs="Segoe Script"/>
          <w:i/>
          <w:kern w:val="2"/>
          <w:sz w:val="28"/>
          <w:szCs w:val="28"/>
          <w:u w:val="single"/>
          <w:lang w:val="be-BY"/>
        </w:rPr>
        <w:t>ят</w:t>
      </w:r>
      <w:r w:rsidRPr="006164EE">
        <w:rPr>
          <w:rFonts w:ascii="Cambria" w:eastAsia="SimSun" w:hAnsi="Cambria" w:cs="Cambria"/>
          <w:i/>
          <w:kern w:val="2"/>
          <w:sz w:val="28"/>
          <w:szCs w:val="28"/>
          <w:u w:val="single"/>
          <w:lang w:val="be-BY"/>
        </w:rPr>
        <w:t>ҡ</w:t>
      </w:r>
      <w:r w:rsidRPr="006164EE">
        <w:rPr>
          <w:rFonts w:ascii="Segoe Script" w:eastAsia="SimSun" w:hAnsi="Segoe Script" w:cs="Segoe Script"/>
          <w:i/>
          <w:kern w:val="2"/>
          <w:sz w:val="28"/>
          <w:szCs w:val="28"/>
          <w:u w:val="single"/>
          <w:lang w:val="be-BY"/>
        </w:rPr>
        <w:t>ан</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Уралым</w:t>
      </w:r>
      <w:r w:rsidRPr="00BB2CF1">
        <w:rPr>
          <w:rFonts w:ascii="a_Helver Bashkir" w:eastAsia="SimSun" w:hAnsi="a_Helver Bashkir" w:cs="Calibri"/>
          <w:i/>
          <w:kern w:val="2"/>
          <w:sz w:val="28"/>
          <w:szCs w:val="28"/>
        </w:rPr>
        <w:t>!</w:t>
      </w:r>
    </w:p>
    <w:p w:rsidR="00915991" w:rsidRPr="00BB2CF1" w:rsidRDefault="0091599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BB2CF1">
        <w:rPr>
          <w:rFonts w:ascii="a_Helver Bashkir" w:eastAsia="SimSun" w:hAnsi="a_Helver Bashkir" w:cs="Calibri"/>
          <w:i/>
          <w:kern w:val="2"/>
          <w:sz w:val="28"/>
          <w:szCs w:val="28"/>
          <w:lang w:val="be-BY"/>
        </w:rPr>
        <w:t>Нур</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сум</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б</w:t>
      </w:r>
      <w:r w:rsidRPr="00BB2CF1">
        <w:rPr>
          <w:rFonts w:ascii="Cambria" w:eastAsia="SimSun" w:hAnsi="Cambria" w:cs="Cambria"/>
          <w:i/>
          <w:kern w:val="2"/>
          <w:sz w:val="28"/>
          <w:szCs w:val="28"/>
          <w:lang w:val="be-BY"/>
        </w:rPr>
        <w:t>әһ</w:t>
      </w:r>
      <w:r w:rsidRPr="00BB2CF1">
        <w:rPr>
          <w:rFonts w:ascii="Segoe Script" w:eastAsia="SimSun" w:hAnsi="Segoe Script" w:cs="Segoe Script"/>
          <w:i/>
          <w:kern w:val="2"/>
          <w:sz w:val="28"/>
          <w:szCs w:val="28"/>
          <w:lang w:val="be-BY"/>
        </w:rPr>
        <w:t>е</w:t>
      </w:r>
    </w:p>
    <w:p w:rsidR="00915991" w:rsidRPr="00BB2CF1" w:rsidRDefault="0091599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6164EE">
        <w:rPr>
          <w:rFonts w:ascii="a_Helver Bashkir" w:eastAsia="SimSun" w:hAnsi="a_Helver Bashkir" w:cs="Calibri"/>
          <w:i/>
          <w:kern w:val="2"/>
          <w:sz w:val="28"/>
          <w:szCs w:val="28"/>
          <w:u w:val="single"/>
          <w:lang w:val="be-BY"/>
        </w:rPr>
        <w:t>К</w:t>
      </w:r>
      <w:r w:rsidRPr="006164EE">
        <w:rPr>
          <w:rFonts w:ascii="Cambria" w:eastAsia="SimSun" w:hAnsi="Cambria" w:cs="Cambria"/>
          <w:i/>
          <w:kern w:val="2"/>
          <w:sz w:val="28"/>
          <w:szCs w:val="28"/>
          <w:u w:val="single"/>
          <w:lang w:val="be-BY"/>
        </w:rPr>
        <w:t>ү</w:t>
      </w:r>
      <w:r w:rsidRPr="006164EE">
        <w:rPr>
          <w:rFonts w:ascii="Segoe Script" w:eastAsia="SimSun" w:hAnsi="Segoe Script" w:cs="Segoe Script"/>
          <w:i/>
          <w:kern w:val="2"/>
          <w:sz w:val="28"/>
          <w:szCs w:val="28"/>
          <w:u w:val="single"/>
          <w:lang w:val="be-BY"/>
        </w:rPr>
        <w:t>кк</w:t>
      </w:r>
      <w:r w:rsidRPr="006164EE">
        <w:rPr>
          <w:rFonts w:ascii="Cambria" w:eastAsia="SimSun" w:hAnsi="Cambria" w:cs="Cambria"/>
          <w:i/>
          <w:kern w:val="2"/>
          <w:sz w:val="28"/>
          <w:szCs w:val="28"/>
          <w:u w:val="single"/>
          <w:lang w:val="be-BY"/>
        </w:rPr>
        <w:t>ә</w:t>
      </w:r>
      <w:r w:rsidRPr="006164EE">
        <w:rPr>
          <w:rFonts w:ascii="a_Helver Bashkir" w:eastAsia="SimSun" w:hAnsi="a_Helver Bashkir" w:cs="Calibri"/>
          <w:i/>
          <w:kern w:val="2"/>
          <w:sz w:val="28"/>
          <w:szCs w:val="28"/>
          <w:u w:val="single"/>
          <w:lang w:val="be-BY"/>
        </w:rPr>
        <w:t xml:space="preserve"> </w:t>
      </w:r>
      <w:r w:rsidRPr="006164EE">
        <w:rPr>
          <w:rFonts w:ascii="Segoe Script" w:eastAsia="SimSun" w:hAnsi="Segoe Script" w:cs="Segoe Script"/>
          <w:i/>
          <w:kern w:val="2"/>
          <w:sz w:val="28"/>
          <w:szCs w:val="28"/>
          <w:u w:val="single"/>
          <w:lang w:val="be-BY"/>
        </w:rPr>
        <w:t>аш</w:t>
      </w:r>
      <w:r w:rsidRPr="006164EE">
        <w:rPr>
          <w:rFonts w:ascii="Cambria" w:eastAsia="SimSun" w:hAnsi="Cambria" w:cs="Cambria"/>
          <w:i/>
          <w:kern w:val="2"/>
          <w:sz w:val="28"/>
          <w:szCs w:val="28"/>
          <w:u w:val="single"/>
          <w:lang w:val="be-BY"/>
        </w:rPr>
        <w:t>ҡ</w:t>
      </w:r>
      <w:r w:rsidRPr="006164EE">
        <w:rPr>
          <w:rFonts w:ascii="Segoe Script" w:eastAsia="SimSun" w:hAnsi="Segoe Script" w:cs="Segoe Script"/>
          <w:i/>
          <w:kern w:val="2"/>
          <w:sz w:val="28"/>
          <w:szCs w:val="28"/>
          <w:u w:val="single"/>
          <w:lang w:val="be-BY"/>
        </w:rPr>
        <w:t>ан</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Уралым</w:t>
      </w:r>
      <w:r w:rsidRPr="00BB2CF1">
        <w:rPr>
          <w:rFonts w:ascii="a_Helver Bashkir" w:eastAsia="SimSun" w:hAnsi="a_Helver Bashkir" w:cs="Calibri"/>
          <w:i/>
          <w:kern w:val="2"/>
          <w:sz w:val="28"/>
          <w:szCs w:val="28"/>
          <w:lang w:val="be-BY"/>
        </w:rPr>
        <w:t>!</w:t>
      </w:r>
    </w:p>
    <w:p w:rsidR="00915991" w:rsidRPr="00BB2CF1" w:rsidRDefault="0091599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ине</w:t>
      </w:r>
      <w:r w:rsidRPr="00BB2CF1">
        <w:rPr>
          <w:rFonts w:ascii="a_Helver Bashkir" w:eastAsia="SimSun" w:hAnsi="a_Helver Bashkir" w:cs="Calibri"/>
          <w:i/>
          <w:kern w:val="2"/>
          <w:sz w:val="28"/>
          <w:szCs w:val="28"/>
          <w:lang w:val="be-BY"/>
        </w:rPr>
        <w:t xml:space="preserve"> ма</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тай</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йыр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арым</w:t>
      </w:r>
      <w:r w:rsidRPr="00BB2CF1">
        <w:rPr>
          <w:rFonts w:ascii="a_Helver Bashkir" w:eastAsia="SimSun" w:hAnsi="a_Helver Bashkir" w:cs="Calibri"/>
          <w:i/>
          <w:kern w:val="2"/>
          <w:sz w:val="28"/>
          <w:szCs w:val="28"/>
          <w:lang w:val="be-BY"/>
        </w:rPr>
        <w:t>,</w:t>
      </w:r>
    </w:p>
    <w:p w:rsidR="00915991" w:rsidRPr="00BB2CF1" w:rsidRDefault="0091599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ине</w:t>
      </w:r>
      <w:r w:rsidRPr="00BB2CF1">
        <w:rPr>
          <w:rFonts w:ascii="a_Helver Bashkir" w:eastAsia="SimSun" w:hAnsi="a_Helver Bashkir" w:cs="Calibri"/>
          <w:i/>
          <w:kern w:val="2"/>
          <w:sz w:val="28"/>
          <w:szCs w:val="28"/>
          <w:lang w:val="be-BY"/>
        </w:rPr>
        <w:t xml:space="preserve"> данлай йыр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арым</w:t>
      </w:r>
      <w:r w:rsidRPr="00BB2CF1">
        <w:rPr>
          <w:rFonts w:ascii="a_Helver Bashkir" w:eastAsia="SimSun" w:hAnsi="a_Helver Bashkir" w:cs="Calibri"/>
          <w:i/>
          <w:kern w:val="2"/>
          <w:sz w:val="28"/>
          <w:szCs w:val="28"/>
          <w:lang w:val="be-BY"/>
        </w:rPr>
        <w:t>.</w:t>
      </w:r>
    </w:p>
    <w:p w:rsidR="00915991" w:rsidRPr="00BB2CF1" w:rsidRDefault="0091599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BB2CF1">
        <w:rPr>
          <w:rFonts w:ascii="a_Helver Bashkir" w:eastAsia="SimSun" w:hAnsi="a_Helver Bashkir" w:cs="Calibri"/>
          <w:i/>
          <w:kern w:val="2"/>
          <w:sz w:val="28"/>
          <w:szCs w:val="28"/>
          <w:lang w:val="be-BY"/>
        </w:rPr>
        <w:t>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кк</w:t>
      </w:r>
      <w:r w:rsidRPr="00BB2CF1">
        <w:rPr>
          <w:rFonts w:ascii="Cambria" w:eastAsia="SimSun" w:hAnsi="Cambria" w:cs="Cambria"/>
          <w:i/>
          <w:kern w:val="2"/>
          <w:sz w:val="28"/>
          <w:szCs w:val="28"/>
          <w:lang w:val="be-BY"/>
        </w:rPr>
        <w:t>ә</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ай</w:t>
      </w:r>
      <w:r w:rsidRPr="00BB2CF1">
        <w:rPr>
          <w:rFonts w:ascii="a_Helver Bashkir" w:eastAsia="SimSun" w:hAnsi="a_Helver Bashkir" w:cs="Calibri"/>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ал</w:t>
      </w:r>
      <w:r w:rsidRPr="00BB2CF1">
        <w:rPr>
          <w:rFonts w:ascii="Cambria" w:eastAsia="SimSun" w:hAnsi="Cambria" w:cs="Cambria"/>
          <w:i/>
          <w:kern w:val="2"/>
          <w:sz w:val="28"/>
          <w:szCs w:val="28"/>
          <w:lang w:val="be-BY"/>
        </w:rPr>
        <w:t>ҡһ</w:t>
      </w:r>
      <w:r w:rsidRPr="00BB2CF1">
        <w:rPr>
          <w:rFonts w:ascii="Segoe Script" w:eastAsia="SimSun" w:hAnsi="Segoe Script" w:cs="Segoe Script"/>
          <w:i/>
          <w:kern w:val="2"/>
          <w:sz w:val="28"/>
          <w:szCs w:val="28"/>
          <w:lang w:val="be-BY"/>
        </w:rPr>
        <w:t>а</w:t>
      </w:r>
      <w:r w:rsidRPr="00BB2CF1">
        <w:rPr>
          <w:rFonts w:ascii="a_Helver Bashkir" w:eastAsia="SimSun" w:hAnsi="a_Helver Bashkir" w:cs="Calibri"/>
          <w:i/>
          <w:kern w:val="2"/>
          <w:sz w:val="28"/>
          <w:szCs w:val="28"/>
          <w:lang w:val="be-BY"/>
        </w:rPr>
        <w:t>,</w:t>
      </w:r>
    </w:p>
    <w:p w:rsidR="00915991" w:rsidRPr="00BB2CF1" w:rsidRDefault="0091599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6164EE">
        <w:rPr>
          <w:rFonts w:ascii="a_Helver Bashkir" w:eastAsia="SimSun" w:hAnsi="a_Helver Bashkir" w:cs="Calibri"/>
          <w:i/>
          <w:kern w:val="2"/>
          <w:sz w:val="28"/>
          <w:szCs w:val="28"/>
          <w:u w:val="single"/>
          <w:lang w:val="be-BY"/>
        </w:rPr>
        <w:t>Алтындай бал</w:t>
      </w:r>
      <w:r w:rsidRPr="006164EE">
        <w:rPr>
          <w:rFonts w:ascii="Cambria" w:eastAsia="SimSun" w:hAnsi="Cambria" w:cs="Cambria"/>
          <w:i/>
          <w:kern w:val="2"/>
          <w:sz w:val="28"/>
          <w:szCs w:val="28"/>
          <w:u w:val="single"/>
          <w:lang w:val="be-BY"/>
        </w:rPr>
        <w:t>ҡ</w:t>
      </w:r>
      <w:r w:rsidRPr="006164EE">
        <w:rPr>
          <w:rFonts w:ascii="Segoe Script" w:eastAsia="SimSun" w:hAnsi="Segoe Script" w:cs="Segoe Script"/>
          <w:i/>
          <w:kern w:val="2"/>
          <w:sz w:val="28"/>
          <w:szCs w:val="28"/>
          <w:u w:val="single"/>
          <w:lang w:val="be-BY"/>
        </w:rPr>
        <w:t>ый</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Урал</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тау</w:t>
      </w:r>
      <w:r w:rsidRPr="00BB2CF1">
        <w:rPr>
          <w:rFonts w:ascii="a_Helver Bashkir" w:eastAsia="SimSun" w:hAnsi="a_Helver Bashkir" w:cs="Calibri"/>
          <w:i/>
          <w:kern w:val="2"/>
          <w:sz w:val="28"/>
          <w:szCs w:val="28"/>
          <w:lang w:val="be-BY"/>
        </w:rPr>
        <w:t>,</w:t>
      </w:r>
    </w:p>
    <w:p w:rsidR="00915991" w:rsidRPr="00BB2CF1" w:rsidRDefault="0091599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BB2CF1">
        <w:rPr>
          <w:rFonts w:ascii="a_Helver Bashkir" w:eastAsia="SimSun" w:hAnsi="a_Helver Bashkir" w:cs="Calibri"/>
          <w:i/>
          <w:kern w:val="2"/>
          <w:sz w:val="28"/>
          <w:szCs w:val="28"/>
          <w:lang w:val="be-BY"/>
        </w:rPr>
        <w:t>К</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нд</w:t>
      </w:r>
      <w:r w:rsidRPr="00BB2CF1">
        <w:rPr>
          <w:rFonts w:ascii="Cambria" w:eastAsia="SimSun" w:hAnsi="Cambria" w:cs="Cambria"/>
          <w:i/>
          <w:kern w:val="2"/>
          <w:sz w:val="28"/>
          <w:szCs w:val="28"/>
          <w:lang w:val="be-BY"/>
        </w:rPr>
        <w:t>өҙ</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кк</w:t>
      </w:r>
      <w:r w:rsidRPr="00BB2CF1">
        <w:rPr>
          <w:rFonts w:ascii="Cambria" w:eastAsia="SimSun" w:hAnsi="Cambria" w:cs="Cambria"/>
          <w:i/>
          <w:kern w:val="2"/>
          <w:sz w:val="28"/>
          <w:szCs w:val="28"/>
          <w:lang w:val="be-BY"/>
        </w:rPr>
        <w:t>ә</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w:t>
      </w:r>
      <w:r w:rsidRPr="00BB2CF1">
        <w:rPr>
          <w:rFonts w:ascii="a_Helver Bashkir" w:eastAsia="SimSun" w:hAnsi="a_Helver Bashkir" w:cs="Calibri"/>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ал</w:t>
      </w:r>
      <w:r w:rsidRPr="00BB2CF1">
        <w:rPr>
          <w:rFonts w:ascii="Cambria" w:eastAsia="SimSun" w:hAnsi="Cambria" w:cs="Cambria"/>
          <w:i/>
          <w:kern w:val="2"/>
          <w:sz w:val="28"/>
          <w:szCs w:val="28"/>
          <w:lang w:val="be-BY"/>
        </w:rPr>
        <w:t>ҡһ</w:t>
      </w:r>
      <w:r w:rsidRPr="00BB2CF1">
        <w:rPr>
          <w:rFonts w:ascii="Segoe Script" w:eastAsia="SimSun" w:hAnsi="Segoe Script" w:cs="Segoe Script"/>
          <w:i/>
          <w:kern w:val="2"/>
          <w:sz w:val="28"/>
          <w:szCs w:val="28"/>
          <w:lang w:val="be-BY"/>
        </w:rPr>
        <w:t>а</w:t>
      </w:r>
      <w:r w:rsidRPr="00BB2CF1">
        <w:rPr>
          <w:rFonts w:ascii="a_Helver Bashkir" w:eastAsia="SimSun" w:hAnsi="a_Helver Bashkir" w:cs="Calibri"/>
          <w:i/>
          <w:kern w:val="2"/>
          <w:sz w:val="28"/>
          <w:szCs w:val="28"/>
          <w:lang w:val="be-BY"/>
        </w:rPr>
        <w:t>,</w:t>
      </w:r>
    </w:p>
    <w:p w:rsidR="00915991" w:rsidRPr="00BB2CF1" w:rsidRDefault="00915991" w:rsidP="00BB2CF1">
      <w:pPr>
        <w:suppressAutoHyphens/>
        <w:spacing w:after="200" w:line="276" w:lineRule="auto"/>
        <w:ind w:left="1080"/>
        <w:contextualSpacing/>
        <w:rPr>
          <w:rFonts w:ascii="a_Helver Bashkir" w:eastAsia="SimSun" w:hAnsi="a_Helver Bashkir" w:cs="Calibri"/>
          <w:kern w:val="2"/>
          <w:sz w:val="28"/>
          <w:szCs w:val="28"/>
          <w:lang w:val="be-BY"/>
        </w:rPr>
      </w:pPr>
      <w:r w:rsidRPr="006164EE">
        <w:rPr>
          <w:rFonts w:ascii="a_Helver Bashkir" w:eastAsia="SimSun" w:hAnsi="a_Helver Bashkir" w:cs="Calibri"/>
          <w:i/>
          <w:kern w:val="2"/>
          <w:sz w:val="28"/>
          <w:szCs w:val="28"/>
          <w:u w:val="single"/>
          <w:lang w:val="be-BY"/>
        </w:rPr>
        <w:t>К</w:t>
      </w:r>
      <w:r w:rsidRPr="006164EE">
        <w:rPr>
          <w:rFonts w:ascii="Cambria" w:eastAsia="SimSun" w:hAnsi="Cambria" w:cs="Cambria"/>
          <w:i/>
          <w:kern w:val="2"/>
          <w:sz w:val="28"/>
          <w:szCs w:val="28"/>
          <w:u w:val="single"/>
          <w:lang w:val="be-BY"/>
        </w:rPr>
        <w:t>ө</w:t>
      </w:r>
      <w:r w:rsidRPr="006164EE">
        <w:rPr>
          <w:rFonts w:ascii="Segoe Script" w:eastAsia="SimSun" w:hAnsi="Segoe Script" w:cs="Segoe Script"/>
          <w:i/>
          <w:kern w:val="2"/>
          <w:sz w:val="28"/>
          <w:szCs w:val="28"/>
          <w:u w:val="single"/>
          <w:lang w:val="be-BY"/>
        </w:rPr>
        <w:t>м</w:t>
      </w:r>
      <w:r w:rsidRPr="006164EE">
        <w:rPr>
          <w:rFonts w:ascii="Cambria" w:eastAsia="SimSun" w:hAnsi="Cambria" w:cs="Cambria"/>
          <w:i/>
          <w:kern w:val="2"/>
          <w:sz w:val="28"/>
          <w:szCs w:val="28"/>
          <w:u w:val="single"/>
          <w:lang w:val="be-BY"/>
        </w:rPr>
        <w:t>ө</w:t>
      </w:r>
      <w:r w:rsidRPr="006164EE">
        <w:rPr>
          <w:rFonts w:ascii="Segoe Script" w:eastAsia="SimSun" w:hAnsi="Segoe Script" w:cs="Segoe Script"/>
          <w:i/>
          <w:kern w:val="2"/>
          <w:sz w:val="28"/>
          <w:szCs w:val="28"/>
          <w:u w:val="single"/>
          <w:lang w:val="be-BY"/>
        </w:rPr>
        <w:t>шт</w:t>
      </w:r>
      <w:r w:rsidRPr="006164EE">
        <w:rPr>
          <w:rFonts w:ascii="Cambria" w:eastAsia="SimSun" w:hAnsi="Cambria" w:cs="Cambria"/>
          <w:i/>
          <w:kern w:val="2"/>
          <w:sz w:val="28"/>
          <w:szCs w:val="28"/>
          <w:u w:val="single"/>
          <w:lang w:val="be-BY"/>
        </w:rPr>
        <w:t>ә</w:t>
      </w:r>
      <w:r w:rsidRPr="006164EE">
        <w:rPr>
          <w:rFonts w:ascii="Segoe Script" w:eastAsia="SimSun" w:hAnsi="Segoe Script" w:cs="Segoe Script"/>
          <w:i/>
          <w:kern w:val="2"/>
          <w:sz w:val="28"/>
          <w:szCs w:val="28"/>
          <w:u w:val="single"/>
          <w:lang w:val="be-BY"/>
        </w:rPr>
        <w:t>й</w:t>
      </w:r>
      <w:r w:rsidRPr="006164EE">
        <w:rPr>
          <w:rFonts w:ascii="a_Helver Bashkir" w:eastAsia="SimSun" w:hAnsi="a_Helver Bashkir" w:cs="Calibri"/>
          <w:i/>
          <w:kern w:val="2"/>
          <w:sz w:val="28"/>
          <w:szCs w:val="28"/>
          <w:u w:val="single"/>
          <w:lang w:val="be-BY"/>
        </w:rPr>
        <w:t xml:space="preserve"> </w:t>
      </w:r>
      <w:r w:rsidRPr="006164EE">
        <w:rPr>
          <w:rFonts w:ascii="Segoe Script" w:eastAsia="SimSun" w:hAnsi="Segoe Script" w:cs="Segoe Script"/>
          <w:i/>
          <w:kern w:val="2"/>
          <w:sz w:val="28"/>
          <w:szCs w:val="28"/>
          <w:u w:val="single"/>
          <w:lang w:val="be-BY"/>
        </w:rPr>
        <w:t>бал</w:t>
      </w:r>
      <w:r w:rsidRPr="006164EE">
        <w:rPr>
          <w:rFonts w:ascii="Cambria" w:eastAsia="SimSun" w:hAnsi="Cambria" w:cs="Cambria"/>
          <w:i/>
          <w:kern w:val="2"/>
          <w:sz w:val="28"/>
          <w:szCs w:val="28"/>
          <w:u w:val="single"/>
          <w:lang w:val="be-BY"/>
        </w:rPr>
        <w:t>ҡ</w:t>
      </w:r>
      <w:r w:rsidRPr="006164EE">
        <w:rPr>
          <w:rFonts w:ascii="Segoe Script" w:eastAsia="SimSun" w:hAnsi="Segoe Script" w:cs="Segoe Script"/>
          <w:i/>
          <w:kern w:val="2"/>
          <w:sz w:val="28"/>
          <w:szCs w:val="28"/>
          <w:u w:val="single"/>
          <w:lang w:val="be-BY"/>
        </w:rPr>
        <w:t>ый</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Урал</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тау</w:t>
      </w:r>
      <w:r w:rsidRPr="00BB2CF1">
        <w:rPr>
          <w:rFonts w:ascii="a_Helver Bashkir" w:eastAsia="SimSun" w:hAnsi="a_Helver Bashkir" w:cs="Calibri"/>
          <w:kern w:val="2"/>
          <w:sz w:val="28"/>
          <w:szCs w:val="28"/>
          <w:lang w:val="be-BY"/>
        </w:rPr>
        <w:t xml:space="preserve"> (Салауат Юлаев).</w:t>
      </w:r>
    </w:p>
    <w:p w:rsidR="00915991" w:rsidRPr="00BB2CF1" w:rsidRDefault="00915991" w:rsidP="00BB2CF1">
      <w:pPr>
        <w:suppressAutoHyphens/>
        <w:spacing w:after="200" w:line="276" w:lineRule="auto"/>
        <w:contextualSpacing/>
        <w:rPr>
          <w:rFonts w:ascii="a_Helver Bashkir" w:eastAsia="SimSun" w:hAnsi="a_Helver Bashkir" w:cs="Calibri"/>
          <w:i/>
          <w:kern w:val="2"/>
          <w:sz w:val="28"/>
          <w:szCs w:val="28"/>
          <w:lang w:val="be-BY"/>
        </w:rPr>
      </w:pPr>
    </w:p>
    <w:p w:rsidR="00915991" w:rsidRPr="00BB2CF1" w:rsidRDefault="00915991" w:rsidP="00BB2CF1">
      <w:pPr>
        <w:suppressAutoHyphens/>
        <w:spacing w:after="200" w:line="276" w:lineRule="auto"/>
        <w:contextualSpacing/>
        <w:rPr>
          <w:rFonts w:ascii="a_Helver Bashkir" w:eastAsia="SimSun" w:hAnsi="a_Helver Bashkir" w:cs="Calibri"/>
          <w:kern w:val="2"/>
          <w:sz w:val="28"/>
          <w:szCs w:val="28"/>
          <w:lang w:val="be-BY"/>
        </w:rPr>
      </w:pPr>
      <w:r w:rsidRPr="00BB2CF1">
        <w:rPr>
          <w:rFonts w:ascii="a_Helver Bashkir" w:eastAsia="SimSun" w:hAnsi="a_Helver Bashkir" w:cs="Calibri"/>
          <w:kern w:val="2"/>
          <w:sz w:val="28"/>
          <w:szCs w:val="28"/>
          <w:lang w:val="be-BY"/>
        </w:rPr>
        <w:t xml:space="preserve">9. </w:t>
      </w:r>
      <w:r w:rsidRPr="00BB2CF1">
        <w:rPr>
          <w:rFonts w:ascii="a_Helver Bashkir" w:eastAsia="SimSun" w:hAnsi="a_Helver Bashkir"/>
          <w:kern w:val="2"/>
          <w:sz w:val="28"/>
          <w:szCs w:val="28"/>
          <w:lang w:val="be-BY"/>
        </w:rPr>
        <w:t>Ши</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ыр</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юлдарында</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нинд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й</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морфологик</w:t>
      </w:r>
      <w:r w:rsidRPr="00BB2CF1">
        <w:rPr>
          <w:rFonts w:ascii="a_Helver Bashkir" w:eastAsia="SimSun" w:hAnsi="a_Helver Bashkir"/>
          <w:kern w:val="2"/>
          <w:sz w:val="28"/>
          <w:szCs w:val="28"/>
          <w:lang w:val="be-BY"/>
        </w:rPr>
        <w:t xml:space="preserve"> </w:t>
      </w:r>
      <w:r w:rsidRPr="00BB2CF1">
        <w:rPr>
          <w:rFonts w:ascii="Cambria" w:eastAsia="SimSun" w:hAnsi="Cambria" w:cs="Cambria"/>
          <w:kern w:val="2"/>
          <w:sz w:val="28"/>
          <w:szCs w:val="28"/>
          <w:lang w:val="be-BY"/>
        </w:rPr>
        <w:t>һә</w:t>
      </w:r>
      <w:r w:rsidRPr="00BB2CF1">
        <w:rPr>
          <w:rFonts w:ascii="Segoe Script" w:eastAsia="SimSun" w:hAnsi="Segoe Script" w:cs="Segoe Script"/>
          <w:kern w:val="2"/>
          <w:sz w:val="28"/>
          <w:szCs w:val="28"/>
          <w:lang w:val="be-BY"/>
        </w:rPr>
        <w:t>м</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синтаксик</w:t>
      </w:r>
      <w:r w:rsidRPr="00BB2CF1">
        <w:rPr>
          <w:rFonts w:ascii="a_Helver Bashkir" w:eastAsia="SimSun" w:hAnsi="a_Helver Bashkir"/>
          <w:kern w:val="2"/>
          <w:sz w:val="28"/>
          <w:szCs w:val="28"/>
          <w:lang w:val="be-BY"/>
        </w:rPr>
        <w:t xml:space="preserve"> </w:t>
      </w:r>
      <w:r w:rsidRPr="00BB2CF1">
        <w:rPr>
          <w:rFonts w:ascii="Cambria" w:eastAsia="SimSun" w:hAnsi="Cambria" w:cs="Cambria"/>
          <w:kern w:val="2"/>
          <w:sz w:val="28"/>
          <w:szCs w:val="28"/>
          <w:lang w:val="be-BY"/>
        </w:rPr>
        <w:t>үҙ</w:t>
      </w:r>
      <w:r w:rsidRPr="00BB2CF1">
        <w:rPr>
          <w:rFonts w:ascii="Segoe Script" w:eastAsia="SimSun" w:hAnsi="Segoe Script" w:cs="Segoe Script"/>
          <w:kern w:val="2"/>
          <w:sz w:val="28"/>
          <w:szCs w:val="28"/>
          <w:lang w:val="be-BY"/>
        </w:rPr>
        <w:t>енс</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лект</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е</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к</w:t>
      </w:r>
      <w:r w:rsidRPr="00BB2CF1">
        <w:rPr>
          <w:rFonts w:ascii="Cambria" w:eastAsia="SimSun" w:hAnsi="Cambria" w:cs="Cambria"/>
          <w:kern w:val="2"/>
          <w:sz w:val="28"/>
          <w:szCs w:val="28"/>
          <w:lang w:val="be-BY"/>
        </w:rPr>
        <w:t>ү</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әһ</w:t>
      </w:r>
      <w:r w:rsidRPr="00BB2CF1">
        <w:rPr>
          <w:rFonts w:ascii="Segoe Script" w:eastAsia="SimSun" w:hAnsi="Segoe Script" w:cs="Segoe Script"/>
          <w:kern w:val="2"/>
          <w:sz w:val="28"/>
          <w:szCs w:val="28"/>
          <w:lang w:val="be-BY"/>
        </w:rPr>
        <w:t>еге</w:t>
      </w:r>
      <w:r w:rsidRPr="00BB2CF1">
        <w:rPr>
          <w:rFonts w:ascii="Cambria" w:eastAsia="SimSun" w:hAnsi="Cambria" w:cs="Cambria"/>
          <w:kern w:val="2"/>
          <w:sz w:val="28"/>
          <w:szCs w:val="28"/>
          <w:lang w:val="be-BY"/>
        </w:rPr>
        <w:t>ҙ</w:t>
      </w:r>
      <w:r w:rsidRPr="00BB2CF1">
        <w:rPr>
          <w:rFonts w:ascii="a_Helver Bashkir" w:eastAsia="SimSun" w:hAnsi="a_Helver Bashkir"/>
          <w:kern w:val="2"/>
          <w:sz w:val="28"/>
          <w:szCs w:val="28"/>
          <w:lang w:val="be-BY"/>
        </w:rPr>
        <w:t>:</w:t>
      </w:r>
    </w:p>
    <w:p w:rsidR="00915991" w:rsidRPr="00BB2CF1" w:rsidRDefault="0091599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BB2CF1">
        <w:rPr>
          <w:rFonts w:ascii="a_Helver Bashkir" w:eastAsia="SimSun" w:hAnsi="a_Helver Bashkir" w:cs="Calibri"/>
          <w:i/>
          <w:kern w:val="2"/>
          <w:sz w:val="28"/>
          <w:szCs w:val="28"/>
          <w:lang w:val="be-BY"/>
        </w:rPr>
        <w:t>Ай, Уралым, Уралым,</w:t>
      </w:r>
    </w:p>
    <w:p w:rsidR="00915991" w:rsidRPr="00BB2CF1" w:rsidRDefault="0091599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ылыу</w:t>
      </w:r>
      <w:r w:rsidRPr="00BB2CF1">
        <w:rPr>
          <w:rFonts w:ascii="a_Helver Bashkir" w:eastAsia="SimSun" w:hAnsi="a_Helver Bashkir" w:cs="Calibri"/>
          <w:i/>
          <w:kern w:val="2"/>
          <w:sz w:val="28"/>
          <w:szCs w:val="28"/>
          <w:lang w:val="be-BY"/>
        </w:rPr>
        <w:t xml:space="preserve"> </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w:t>
      </w:r>
      <w:r w:rsidRPr="00BB2CF1">
        <w:rPr>
          <w:rFonts w:ascii="a_Helver Bashkir" w:eastAsia="SimSun" w:hAnsi="a_Helver Bashkir" w:cs="Calibri"/>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ылыу</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Уралы</w:t>
      </w:r>
      <w:r w:rsidRPr="00BB2CF1">
        <w:rPr>
          <w:rFonts w:ascii="a_Helver Bashkir" w:eastAsia="SimSun" w:hAnsi="a_Helver Bashkir" w:cs="Calibri"/>
          <w:i/>
          <w:kern w:val="2"/>
          <w:sz w:val="28"/>
          <w:szCs w:val="28"/>
          <w:lang w:val="be-BY"/>
        </w:rPr>
        <w:t>м!</w:t>
      </w:r>
    </w:p>
    <w:p w:rsidR="00915991" w:rsidRPr="00BB2CF1" w:rsidRDefault="0091599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BB2CF1">
        <w:rPr>
          <w:rFonts w:ascii="Cambria" w:eastAsia="SimSun" w:hAnsi="Cambria" w:cs="Cambria"/>
          <w:i/>
          <w:kern w:val="2"/>
          <w:sz w:val="28"/>
          <w:szCs w:val="28"/>
          <w:lang w:val="be-BY"/>
        </w:rPr>
        <w:t>Һүҙ</w:t>
      </w:r>
      <w:r w:rsidRPr="00BB2CF1">
        <w:rPr>
          <w:rFonts w:ascii="Segoe Script" w:eastAsia="SimSun" w:hAnsi="Segoe Script" w:cs="Segoe Script"/>
          <w:i/>
          <w:kern w:val="2"/>
          <w:sz w:val="28"/>
          <w:szCs w:val="28"/>
          <w:lang w:val="be-BY"/>
        </w:rPr>
        <w:t>ем</w:t>
      </w:r>
      <w:r w:rsidRPr="00BB2CF1">
        <w:rPr>
          <w:rFonts w:ascii="a_Helver Bashkir" w:eastAsia="SimSun" w:hAnsi="a_Helver Bashkir" w:cs="Calibri"/>
          <w:i/>
          <w:kern w:val="2"/>
          <w:sz w:val="28"/>
          <w:szCs w:val="28"/>
          <w:lang w:val="be-BY"/>
        </w:rPr>
        <w:t xml:space="preserve"> б</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һә</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л</w:t>
      </w:r>
      <w:r w:rsidRPr="00BB2CF1">
        <w:rPr>
          <w:rFonts w:ascii="Cambria" w:eastAsia="SimSun" w:hAnsi="Cambria" w:cs="Cambria"/>
          <w:i/>
          <w:kern w:val="2"/>
          <w:sz w:val="28"/>
          <w:szCs w:val="28"/>
          <w:lang w:val="be-BY"/>
        </w:rPr>
        <w:t>ә</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телемд</w:t>
      </w:r>
      <w:r w:rsidRPr="00BB2CF1">
        <w:rPr>
          <w:rFonts w:ascii="Cambria" w:eastAsia="SimSun" w:hAnsi="Cambria" w:cs="Cambria"/>
          <w:i/>
          <w:kern w:val="2"/>
          <w:sz w:val="28"/>
          <w:szCs w:val="28"/>
          <w:lang w:val="be-BY"/>
        </w:rPr>
        <w:t>ә</w:t>
      </w:r>
      <w:r w:rsidRPr="00BB2CF1">
        <w:rPr>
          <w:rFonts w:ascii="a_Helver Bashkir" w:eastAsia="SimSun" w:hAnsi="a_Helver Bashkir" w:cs="Calibri"/>
          <w:i/>
          <w:kern w:val="2"/>
          <w:sz w:val="28"/>
          <w:szCs w:val="28"/>
          <w:lang w:val="be-BY"/>
        </w:rPr>
        <w:t>,</w:t>
      </w:r>
    </w:p>
    <w:p w:rsidR="00915991" w:rsidRPr="00BB2CF1" w:rsidRDefault="0091599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BB2CF1">
        <w:rPr>
          <w:rFonts w:ascii="a_Helver Bashkir" w:eastAsia="SimSun" w:hAnsi="a_Helver Bashkir" w:cs="Calibri"/>
          <w:i/>
          <w:kern w:val="2"/>
          <w:sz w:val="28"/>
          <w:szCs w:val="28"/>
          <w:lang w:val="be-BY"/>
        </w:rPr>
        <w:t>Йырым б</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тм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не</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Уралым</w:t>
      </w:r>
      <w:r w:rsidRPr="00BB2CF1">
        <w:rPr>
          <w:rFonts w:ascii="a_Helver Bashkir" w:eastAsia="SimSun" w:hAnsi="a_Helver Bashkir" w:cs="Calibri"/>
          <w:i/>
          <w:kern w:val="2"/>
          <w:sz w:val="28"/>
          <w:szCs w:val="28"/>
          <w:lang w:val="be-BY"/>
        </w:rPr>
        <w:t>!</w:t>
      </w:r>
    </w:p>
    <w:p w:rsidR="00915991" w:rsidRPr="00BB2CF1" w:rsidRDefault="0091599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BB2CF1">
        <w:rPr>
          <w:rFonts w:ascii="a_Helver Bashkir" w:eastAsia="SimSun" w:hAnsi="a_Helver Bashkir" w:cs="Calibri"/>
          <w:i/>
          <w:kern w:val="2"/>
          <w:sz w:val="28"/>
          <w:szCs w:val="28"/>
          <w:lang w:val="be-BY"/>
        </w:rPr>
        <w:t>Ма</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тап</w:t>
      </w:r>
      <w:r w:rsidRPr="00BB2CF1">
        <w:rPr>
          <w:rFonts w:ascii="a_Helver Bashkir" w:eastAsia="SimSun" w:hAnsi="a_Helver Bashkir" w:cs="Calibri"/>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урай</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уйна</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ам</w:t>
      </w:r>
      <w:r w:rsidRPr="00BB2CF1">
        <w:rPr>
          <w:rFonts w:ascii="a_Helver Bashkir" w:eastAsia="SimSun" w:hAnsi="a_Helver Bashkir" w:cs="Calibri"/>
          <w:i/>
          <w:kern w:val="2"/>
          <w:sz w:val="28"/>
          <w:szCs w:val="28"/>
          <w:lang w:val="be-BY"/>
        </w:rPr>
        <w:t>,</w:t>
      </w:r>
    </w:p>
    <w:p w:rsidR="00915991" w:rsidRPr="00BB2CF1" w:rsidRDefault="0091599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BB2CF1">
        <w:rPr>
          <w:rFonts w:ascii="a_Helver Bashkir" w:eastAsia="SimSun" w:hAnsi="a_Helver Bashkir" w:cs="Calibri"/>
          <w:i/>
          <w:kern w:val="2"/>
          <w:sz w:val="28"/>
          <w:szCs w:val="28"/>
          <w:lang w:val="be-BY"/>
        </w:rPr>
        <w:t>Б</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тм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w:t>
      </w:r>
      <w:r w:rsidRPr="00BB2CF1">
        <w:rPr>
          <w:rFonts w:ascii="a_Helver Bashkir" w:eastAsia="SimSun" w:hAnsi="a_Helver Bashkir" w:cs="Calibri"/>
          <w:i/>
          <w:kern w:val="2"/>
          <w:sz w:val="28"/>
          <w:szCs w:val="28"/>
          <w:lang w:val="be-BY"/>
        </w:rPr>
        <w:t xml:space="preserve"> </w:t>
      </w:r>
      <w:r w:rsidRPr="00BB2CF1">
        <w:rPr>
          <w:rFonts w:ascii="Cambria" w:eastAsia="SimSun" w:hAnsi="Cambria" w:cs="Cambria"/>
          <w:i/>
          <w:kern w:val="2"/>
          <w:sz w:val="28"/>
          <w:szCs w:val="28"/>
          <w:lang w:val="be-BY"/>
        </w:rPr>
        <w:t>ҙә</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тор</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й</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булыр</w:t>
      </w:r>
      <w:r w:rsidRPr="00BB2CF1">
        <w:rPr>
          <w:rFonts w:ascii="a_Helver Bashkir" w:eastAsia="SimSun" w:hAnsi="a_Helver Bashkir" w:cs="Calibri"/>
          <w:i/>
          <w:kern w:val="2"/>
          <w:sz w:val="28"/>
          <w:szCs w:val="28"/>
          <w:lang w:val="be-BY"/>
        </w:rPr>
        <w:t>.</w:t>
      </w:r>
    </w:p>
    <w:p w:rsidR="00915991" w:rsidRPr="00BB2CF1" w:rsidRDefault="0091599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BB2CF1">
        <w:rPr>
          <w:rFonts w:ascii="a_Helver Bashkir" w:eastAsia="SimSun" w:hAnsi="a_Helver Bashkir" w:cs="Calibri"/>
          <w:i/>
          <w:kern w:val="2"/>
          <w:sz w:val="28"/>
          <w:szCs w:val="28"/>
          <w:lang w:val="be-BY"/>
        </w:rPr>
        <w:t>Данлап йырым йырла</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ам</w:t>
      </w:r>
      <w:r w:rsidRPr="00BB2CF1">
        <w:rPr>
          <w:rFonts w:ascii="a_Helver Bashkir" w:eastAsia="SimSun" w:hAnsi="a_Helver Bashkir" w:cs="Calibri"/>
          <w:i/>
          <w:kern w:val="2"/>
          <w:sz w:val="28"/>
          <w:szCs w:val="28"/>
          <w:lang w:val="be-BY"/>
        </w:rPr>
        <w:t>,</w:t>
      </w:r>
    </w:p>
    <w:p w:rsidR="00915991" w:rsidRPr="00BB2CF1" w:rsidRDefault="00915991" w:rsidP="00BB2CF1">
      <w:pPr>
        <w:suppressAutoHyphens/>
        <w:spacing w:after="200" w:line="276" w:lineRule="auto"/>
        <w:ind w:left="1080"/>
        <w:contextualSpacing/>
        <w:rPr>
          <w:rFonts w:ascii="a_Helver Bashkir" w:eastAsia="SimSun" w:hAnsi="a_Helver Bashkir" w:cs="Calibri"/>
          <w:kern w:val="2"/>
          <w:sz w:val="28"/>
          <w:szCs w:val="28"/>
          <w:lang w:val="be-BY"/>
        </w:rPr>
      </w:pPr>
      <w:r w:rsidRPr="00BB2CF1">
        <w:rPr>
          <w:rFonts w:ascii="a_Helver Bashkir" w:eastAsia="SimSun" w:hAnsi="a_Helver Bashkir" w:cs="Calibri"/>
          <w:i/>
          <w:kern w:val="2"/>
          <w:sz w:val="28"/>
          <w:szCs w:val="28"/>
          <w:lang w:val="be-BY"/>
        </w:rPr>
        <w:t>Б</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тм</w:t>
      </w:r>
      <w:r w:rsidRPr="00BB2CF1">
        <w:rPr>
          <w:rFonts w:ascii="Cambria" w:eastAsia="SimSun" w:hAnsi="Cambria" w:cs="Cambria"/>
          <w:i/>
          <w:kern w:val="2"/>
          <w:sz w:val="28"/>
          <w:szCs w:val="28"/>
          <w:lang w:val="be-BY"/>
        </w:rPr>
        <w:t>ә</w:t>
      </w:r>
      <w:r w:rsidRPr="00BB2CF1">
        <w:rPr>
          <w:rFonts w:ascii="a_Helver Bashkir" w:eastAsia="SimSun" w:hAnsi="a_Helver Bashkir" w:cs="Calibri"/>
          <w:i/>
          <w:kern w:val="2"/>
          <w:sz w:val="28"/>
          <w:szCs w:val="28"/>
          <w:lang w:val="be-BY"/>
        </w:rPr>
        <w:t xml:space="preserve"> </w:t>
      </w:r>
      <w:r w:rsidRPr="00BB2CF1">
        <w:rPr>
          <w:rFonts w:ascii="Cambria" w:eastAsia="SimSun" w:hAnsi="Cambria" w:cs="Cambria"/>
          <w:i/>
          <w:kern w:val="2"/>
          <w:sz w:val="28"/>
          <w:szCs w:val="28"/>
          <w:lang w:val="be-BY"/>
        </w:rPr>
        <w:t>ҙә</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тор</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йыр</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булыр</w:t>
      </w:r>
      <w:r w:rsidRPr="00BB2CF1">
        <w:rPr>
          <w:rFonts w:ascii="a_Helver Bashkir" w:eastAsia="SimSun" w:hAnsi="a_Helver Bashkir" w:cs="Calibri"/>
          <w:i/>
          <w:kern w:val="2"/>
          <w:sz w:val="28"/>
          <w:szCs w:val="28"/>
          <w:lang w:val="be-BY"/>
        </w:rPr>
        <w:t xml:space="preserve"> </w:t>
      </w:r>
      <w:r w:rsidRPr="00BB2CF1">
        <w:rPr>
          <w:rFonts w:ascii="a_Helver Bashkir" w:eastAsia="SimSun" w:hAnsi="a_Helver Bashkir" w:cs="Calibri"/>
          <w:kern w:val="2"/>
          <w:sz w:val="28"/>
          <w:szCs w:val="28"/>
          <w:lang w:val="be-BY"/>
        </w:rPr>
        <w:t>(Салауат Юлаев).</w:t>
      </w:r>
    </w:p>
    <w:p w:rsidR="00915991" w:rsidRPr="00BB2CF1" w:rsidRDefault="00915991" w:rsidP="00BB2CF1">
      <w:pPr>
        <w:suppressAutoHyphens/>
        <w:spacing w:after="200" w:line="276" w:lineRule="auto"/>
        <w:contextualSpacing/>
        <w:rPr>
          <w:rFonts w:ascii="a_Helver Bashkir" w:eastAsia="SimSun" w:hAnsi="a_Helver Bashkir" w:cs="Calibri"/>
          <w:i/>
          <w:kern w:val="2"/>
          <w:sz w:val="28"/>
          <w:szCs w:val="28"/>
          <w:lang w:val="be-BY"/>
        </w:rPr>
      </w:pPr>
      <w:r w:rsidRPr="006164EE">
        <w:rPr>
          <w:rFonts w:ascii="a_Helver Bashkir" w:eastAsia="SimSun" w:hAnsi="a_Helver Bashkir" w:cs="Calibri"/>
          <w:i/>
          <w:kern w:val="2"/>
          <w:sz w:val="28"/>
          <w:szCs w:val="28"/>
          <w:lang w:val="be-BY"/>
        </w:rPr>
        <w:t>Яуап</w:t>
      </w:r>
      <w:r w:rsidRPr="006164EE">
        <w:rPr>
          <w:rFonts w:ascii="a_Helver Bashkir" w:eastAsia="SimSun" w:hAnsi="a_Helver Bashkir" w:cs="Calibri"/>
          <w:i/>
          <w:kern w:val="2"/>
          <w:sz w:val="28"/>
          <w:szCs w:val="28"/>
          <w:u w:val="single"/>
          <w:lang w:val="be-BY"/>
        </w:rPr>
        <w:t>:</w:t>
      </w:r>
      <w:r>
        <w:rPr>
          <w:rFonts w:ascii="a_Helver Bashkir" w:eastAsia="SimSun" w:hAnsi="a_Helver Bashkir" w:cs="Calibri"/>
          <w:i/>
          <w:kern w:val="2"/>
          <w:sz w:val="28"/>
          <w:szCs w:val="28"/>
          <w:lang w:val="be-BY"/>
        </w:rPr>
        <w:t xml:space="preserve"> морфологик үҙенсәлеге- исем –сифат ,синтаксик  үҙенсәлеге-тиң киҫәктәр </w:t>
      </w:r>
    </w:p>
    <w:p w:rsidR="00915991" w:rsidRPr="00BB2CF1" w:rsidRDefault="00915991" w:rsidP="00BB2CF1">
      <w:pPr>
        <w:suppressAutoHyphens/>
        <w:spacing w:after="200" w:line="276" w:lineRule="auto"/>
        <w:contextualSpacing/>
        <w:rPr>
          <w:rFonts w:ascii="a_Helver Bashkir" w:eastAsia="SimSun" w:hAnsi="a_Helver Bashkir" w:cs="Calibri"/>
          <w:kern w:val="2"/>
          <w:sz w:val="28"/>
          <w:szCs w:val="28"/>
          <w:lang w:val="be-BY"/>
        </w:rPr>
      </w:pPr>
      <w:r w:rsidRPr="00BB2CF1">
        <w:rPr>
          <w:rFonts w:ascii="a_Helver Bashkir" w:eastAsia="SimSun" w:hAnsi="a_Helver Bashkir" w:cs="Calibri"/>
          <w:kern w:val="2"/>
          <w:sz w:val="28"/>
          <w:szCs w:val="28"/>
          <w:lang w:val="be-BY"/>
        </w:rPr>
        <w:t xml:space="preserve">10. </w:t>
      </w:r>
      <w:r w:rsidRPr="00BB2CF1">
        <w:rPr>
          <w:rFonts w:ascii="a_Helver Bashkir" w:eastAsia="SimSun" w:hAnsi="a_Helver Bashkir" w:cs="Calibri"/>
          <w:kern w:val="2"/>
          <w:sz w:val="28"/>
          <w:szCs w:val="28"/>
          <w:lang w:val="ba-RU"/>
        </w:rPr>
        <w:t>А</w:t>
      </w:r>
      <w:r w:rsidRPr="00BB2CF1">
        <w:rPr>
          <w:rFonts w:ascii="Cambria" w:eastAsia="SimSun" w:hAnsi="Cambria" w:cs="Cambria"/>
          <w:kern w:val="2"/>
          <w:sz w:val="28"/>
          <w:szCs w:val="28"/>
          <w:lang w:val="ba-RU"/>
        </w:rPr>
        <w:t>ҫ</w:t>
      </w:r>
      <w:r w:rsidRPr="00BB2CF1">
        <w:rPr>
          <w:rFonts w:ascii="Segoe Script" w:eastAsia="SimSun" w:hAnsi="Segoe Script" w:cs="Segoe Script"/>
          <w:kern w:val="2"/>
          <w:sz w:val="28"/>
          <w:szCs w:val="28"/>
          <w:lang w:val="ba-RU"/>
        </w:rPr>
        <w:t>тына</w:t>
      </w:r>
      <w:r w:rsidRPr="00BB2CF1">
        <w:rPr>
          <w:rFonts w:ascii="a_Helver Bashkir" w:eastAsia="SimSun" w:hAnsi="a_Helver Bashkir" w:cs="Calibri"/>
          <w:kern w:val="2"/>
          <w:sz w:val="28"/>
          <w:szCs w:val="28"/>
          <w:lang w:val="ba-RU"/>
        </w:rPr>
        <w:t xml:space="preserve"> </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ы</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ыл</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ан</w:t>
      </w:r>
      <w:r w:rsidRPr="00BB2CF1">
        <w:rPr>
          <w:rFonts w:ascii="a_Helver Bashkir" w:eastAsia="SimSun" w:hAnsi="a_Helver Bashkir" w:cs="Calibri"/>
          <w:kern w:val="2"/>
          <w:sz w:val="28"/>
          <w:szCs w:val="28"/>
          <w:lang w:val="ba-RU"/>
        </w:rPr>
        <w:t xml:space="preserve"> </w:t>
      </w:r>
      <w:r w:rsidRPr="00BB2CF1">
        <w:rPr>
          <w:rFonts w:ascii="Cambria" w:eastAsia="SimSun" w:hAnsi="Cambria" w:cs="Cambria"/>
          <w:kern w:val="2"/>
          <w:sz w:val="28"/>
          <w:szCs w:val="28"/>
          <w:lang w:val="ba-RU"/>
        </w:rPr>
        <w:t>һүҙҙә</w:t>
      </w:r>
      <w:r w:rsidRPr="00BB2CF1">
        <w:rPr>
          <w:rFonts w:ascii="Segoe Script" w:eastAsia="SimSun" w:hAnsi="Segoe Script" w:cs="Segoe Script"/>
          <w:kern w:val="2"/>
          <w:sz w:val="28"/>
          <w:szCs w:val="28"/>
          <w:lang w:val="ba-RU"/>
        </w:rPr>
        <w:t>р</w:t>
      </w:r>
      <w:r w:rsidRPr="00BB2CF1">
        <w:rPr>
          <w:rFonts w:ascii="a_Helver Bashkir" w:eastAsia="SimSun" w:hAnsi="a_Helver Bashkir" w:cs="Calibri"/>
          <w:kern w:val="2"/>
          <w:sz w:val="28"/>
          <w:szCs w:val="28"/>
          <w:lang w:val="ba-RU"/>
        </w:rPr>
        <w:t xml:space="preserve"> </w:t>
      </w:r>
      <w:r w:rsidRPr="00BB2CF1">
        <w:rPr>
          <w:rFonts w:ascii="Cambria" w:eastAsia="SimSun" w:hAnsi="Cambria" w:cs="Cambria"/>
          <w:kern w:val="2"/>
          <w:sz w:val="28"/>
          <w:szCs w:val="28"/>
          <w:lang w:val="ba-RU"/>
        </w:rPr>
        <w:t>һө</w:t>
      </w:r>
      <w:r w:rsidRPr="00BB2CF1">
        <w:rPr>
          <w:rFonts w:ascii="Segoe Script" w:eastAsia="SimSun" w:hAnsi="Segoe Script" w:cs="Segoe Script"/>
          <w:kern w:val="2"/>
          <w:sz w:val="28"/>
          <w:szCs w:val="28"/>
          <w:lang w:val="ba-RU"/>
        </w:rPr>
        <w:t>йл</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м</w:t>
      </w:r>
      <w:r w:rsidRPr="00BB2CF1">
        <w:rPr>
          <w:rFonts w:ascii="a_Helver Bashkir" w:eastAsia="SimSun" w:hAnsi="a_Helver Bashkir" w:cs="Calibri"/>
          <w:kern w:val="2"/>
          <w:sz w:val="28"/>
          <w:szCs w:val="28"/>
          <w:lang w:val="be-BY"/>
        </w:rPr>
        <w:t>д</w:t>
      </w:r>
      <w:r w:rsidRPr="00BB2CF1">
        <w:rPr>
          <w:rFonts w:ascii="Cambria" w:eastAsia="SimSun" w:hAnsi="Cambria" w:cs="Cambria"/>
          <w:kern w:val="2"/>
          <w:sz w:val="28"/>
          <w:szCs w:val="28"/>
          <w:lang w:val="be-BY"/>
        </w:rPr>
        <w:t>ә</w:t>
      </w:r>
      <w:r w:rsidRPr="00BB2CF1">
        <w:rPr>
          <w:rFonts w:ascii="a_Helver Bashkir" w:eastAsia="SimSun" w:hAnsi="a_Helver Bashkir" w:cs="Calibri"/>
          <w:kern w:val="2"/>
          <w:sz w:val="28"/>
          <w:szCs w:val="28"/>
          <w:lang w:val="ba-RU"/>
        </w:rPr>
        <w:t xml:space="preserve"> нинд</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й</w:t>
      </w:r>
      <w:r w:rsidRPr="00BB2CF1">
        <w:rPr>
          <w:rFonts w:ascii="a_Helver Bashkir" w:eastAsia="SimSun" w:hAnsi="a_Helver Bashkir" w:cs="Calibri"/>
          <w:kern w:val="2"/>
          <w:sz w:val="28"/>
          <w:szCs w:val="28"/>
          <w:lang w:val="ba-RU"/>
        </w:rPr>
        <w:t xml:space="preserve"> </w:t>
      </w:r>
      <w:r w:rsidRPr="00BB2CF1">
        <w:rPr>
          <w:rFonts w:ascii="Cambria" w:eastAsia="SimSun" w:hAnsi="Cambria" w:cs="Cambria"/>
          <w:kern w:val="2"/>
          <w:sz w:val="28"/>
          <w:szCs w:val="28"/>
          <w:lang w:val="be-BY"/>
        </w:rPr>
        <w:t>һүҙ</w:t>
      </w:r>
      <w:r w:rsidRPr="00BB2CF1">
        <w:rPr>
          <w:rFonts w:ascii="a_Helver Bashkir" w:eastAsia="SimSun" w:hAnsi="a_Helver Bashkir" w:cs="Calibri"/>
          <w:kern w:val="2"/>
          <w:sz w:val="28"/>
          <w:szCs w:val="28"/>
          <w:lang w:val="be-BY"/>
        </w:rPr>
        <w:t xml:space="preserve"> т</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рк</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м</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н</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w:t>
      </w:r>
      <w:r w:rsidRPr="00BB2CF1">
        <w:rPr>
          <w:rFonts w:ascii="a_Helver Bashkir" w:eastAsia="SimSun" w:hAnsi="a_Helver Bashkir" w:cs="Calibri"/>
          <w:kern w:val="2"/>
          <w:sz w:val="28"/>
          <w:szCs w:val="28"/>
          <w:lang w:val="be-BY"/>
        </w:rPr>
        <w:t xml:space="preserve"> </w:t>
      </w:r>
      <w:r w:rsidRPr="00BB2CF1">
        <w:rPr>
          <w:rFonts w:ascii="a_Helver Bashkir" w:eastAsia="SimSun" w:hAnsi="a_Helver Bashkir" w:cs="Calibri"/>
          <w:kern w:val="2"/>
          <w:sz w:val="28"/>
          <w:szCs w:val="28"/>
          <w:lang w:val="ba-RU"/>
        </w:rPr>
        <w:t>килг</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н</w:t>
      </w:r>
      <w:r w:rsidRPr="00BB2CF1">
        <w:rPr>
          <w:rFonts w:ascii="a_Helver Bashkir" w:eastAsia="SimSun" w:hAnsi="a_Helver Bashkir" w:cs="Calibri"/>
          <w:kern w:val="2"/>
          <w:sz w:val="28"/>
          <w:szCs w:val="28"/>
          <w:lang w:val="be-BY"/>
        </w:rPr>
        <w:t xml:space="preserve"> </w:t>
      </w:r>
      <w:r w:rsidRPr="00BB2CF1">
        <w:rPr>
          <w:rFonts w:ascii="Cambria" w:eastAsia="SimSun" w:hAnsi="Cambria" w:cs="Cambria"/>
          <w:kern w:val="2"/>
          <w:sz w:val="28"/>
          <w:szCs w:val="28"/>
          <w:lang w:val="be-BY"/>
        </w:rPr>
        <w:t>һә</w:t>
      </w:r>
      <w:r w:rsidRPr="00BB2CF1">
        <w:rPr>
          <w:rFonts w:ascii="Segoe Script" w:eastAsia="SimSun" w:hAnsi="Segoe Script" w:cs="Segoe Script"/>
          <w:kern w:val="2"/>
          <w:sz w:val="28"/>
          <w:szCs w:val="28"/>
          <w:lang w:val="be-BY"/>
        </w:rPr>
        <w:t>м</w:t>
      </w:r>
      <w:r w:rsidRPr="00BB2CF1">
        <w:rPr>
          <w:rFonts w:ascii="a_Helver Bashkir" w:eastAsia="SimSun" w:hAnsi="a_Helver Bashkir" w:cs="Calibri"/>
          <w:kern w:val="2"/>
          <w:sz w:val="28"/>
          <w:szCs w:val="28"/>
          <w:lang w:val="be-BY"/>
        </w:rPr>
        <w:t xml:space="preserve"> </w:t>
      </w:r>
      <w:r w:rsidRPr="00BB2CF1">
        <w:rPr>
          <w:rFonts w:ascii="Segoe Script" w:eastAsia="SimSun" w:hAnsi="Segoe Script" w:cs="Segoe Script"/>
          <w:kern w:val="2"/>
          <w:sz w:val="28"/>
          <w:szCs w:val="28"/>
          <w:lang w:val="be-BY"/>
        </w:rPr>
        <w:t>нинд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й</w:t>
      </w:r>
      <w:r w:rsidRPr="00BB2CF1">
        <w:rPr>
          <w:rFonts w:ascii="a_Helver Bashkir" w:eastAsia="SimSun" w:hAnsi="a_Helver Bashkir" w:cs="Calibri"/>
          <w:kern w:val="2"/>
          <w:sz w:val="28"/>
          <w:szCs w:val="28"/>
          <w:lang w:val="be-BY"/>
        </w:rPr>
        <w:t xml:space="preserve"> </w:t>
      </w:r>
      <w:r w:rsidRPr="00BB2CF1">
        <w:rPr>
          <w:rFonts w:ascii="Cambria" w:eastAsia="SimSun" w:hAnsi="Cambria" w:cs="Cambria"/>
          <w:kern w:val="2"/>
          <w:sz w:val="28"/>
          <w:szCs w:val="28"/>
          <w:lang w:val="be-BY"/>
        </w:rPr>
        <w:t>һө</w:t>
      </w:r>
      <w:r w:rsidRPr="00BB2CF1">
        <w:rPr>
          <w:rFonts w:ascii="Segoe Script" w:eastAsia="SimSun" w:hAnsi="Segoe Script" w:cs="Segoe Script"/>
          <w:kern w:val="2"/>
          <w:sz w:val="28"/>
          <w:szCs w:val="28"/>
          <w:lang w:val="be-BY"/>
        </w:rPr>
        <w:t>йл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м</w:t>
      </w:r>
      <w:r w:rsidRPr="00BB2CF1">
        <w:rPr>
          <w:rFonts w:ascii="a_Helver Bashkir" w:eastAsia="SimSun" w:hAnsi="a_Helver Bashkir" w:cs="Calibri"/>
          <w:kern w:val="2"/>
          <w:sz w:val="28"/>
          <w:szCs w:val="28"/>
          <w:lang w:val="be-BY"/>
        </w:rPr>
        <w:t xml:space="preserve"> ки</w:t>
      </w:r>
      <w:r w:rsidRPr="00BB2CF1">
        <w:rPr>
          <w:rFonts w:ascii="Cambria" w:eastAsia="SimSun" w:hAnsi="Cambria" w:cs="Cambria"/>
          <w:kern w:val="2"/>
          <w:sz w:val="28"/>
          <w:szCs w:val="28"/>
          <w:lang w:val="be-BY"/>
        </w:rPr>
        <w:t>ҫә</w:t>
      </w:r>
      <w:r w:rsidRPr="00BB2CF1">
        <w:rPr>
          <w:rFonts w:ascii="Segoe Script" w:eastAsia="SimSun" w:hAnsi="Segoe Script" w:cs="Segoe Script"/>
          <w:kern w:val="2"/>
          <w:sz w:val="28"/>
          <w:szCs w:val="28"/>
          <w:lang w:val="be-BY"/>
        </w:rPr>
        <w:t>ге</w:t>
      </w:r>
      <w:r w:rsidRPr="00BB2CF1">
        <w:rPr>
          <w:rFonts w:ascii="a_Helver Bashkir" w:eastAsia="SimSun" w:hAnsi="a_Helver Bashkir" w:cs="Calibri"/>
          <w:kern w:val="2"/>
          <w:sz w:val="28"/>
          <w:szCs w:val="28"/>
          <w:lang w:val="be-BY"/>
        </w:rPr>
        <w:t xml:space="preserve"> </w:t>
      </w:r>
      <w:r w:rsidRPr="00BB2CF1">
        <w:rPr>
          <w:rFonts w:ascii="Segoe Script" w:eastAsia="SimSun" w:hAnsi="Segoe Script" w:cs="Segoe Script"/>
          <w:kern w:val="2"/>
          <w:sz w:val="28"/>
          <w:szCs w:val="28"/>
          <w:lang w:val="be-BY"/>
        </w:rPr>
        <w:t>функция</w:t>
      </w:r>
      <w:r w:rsidRPr="00BB2CF1">
        <w:rPr>
          <w:rFonts w:ascii="Cambria" w:eastAsia="SimSun" w:hAnsi="Cambria" w:cs="Cambria"/>
          <w:kern w:val="2"/>
          <w:sz w:val="28"/>
          <w:szCs w:val="28"/>
          <w:lang w:val="be-BY"/>
        </w:rPr>
        <w:t>һ</w:t>
      </w:r>
      <w:r w:rsidRPr="00BB2CF1">
        <w:rPr>
          <w:rFonts w:ascii="Segoe Script" w:eastAsia="SimSun" w:hAnsi="Segoe Script" w:cs="Segoe Script"/>
          <w:kern w:val="2"/>
          <w:sz w:val="28"/>
          <w:szCs w:val="28"/>
          <w:lang w:val="be-BY"/>
        </w:rPr>
        <w:t>ын</w:t>
      </w:r>
      <w:r w:rsidRPr="00BB2CF1">
        <w:rPr>
          <w:rFonts w:ascii="a_Helver Bashkir" w:eastAsia="SimSun" w:hAnsi="a_Helver Bashkir" w:cs="Calibri"/>
          <w:kern w:val="2"/>
          <w:sz w:val="28"/>
          <w:szCs w:val="28"/>
          <w:lang w:val="be-BY"/>
        </w:rPr>
        <w:t xml:space="preserve"> </w:t>
      </w:r>
      <w:r w:rsidRPr="00BB2CF1">
        <w:rPr>
          <w:rFonts w:ascii="Cambria" w:eastAsia="SimSun" w:hAnsi="Cambria" w:cs="Cambria"/>
          <w:kern w:val="2"/>
          <w:sz w:val="28"/>
          <w:szCs w:val="28"/>
          <w:lang w:val="be-BY"/>
        </w:rPr>
        <w:t>ү</w:t>
      </w:r>
      <w:r w:rsidRPr="00BB2CF1">
        <w:rPr>
          <w:rFonts w:ascii="Segoe Script" w:eastAsia="SimSun" w:hAnsi="Segoe Script" w:cs="Segoe Script"/>
          <w:kern w:val="2"/>
          <w:sz w:val="28"/>
          <w:szCs w:val="28"/>
          <w:lang w:val="be-BY"/>
        </w:rPr>
        <w:t>т</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й</w:t>
      </w:r>
      <w:r w:rsidRPr="00BB2CF1">
        <w:rPr>
          <w:rFonts w:ascii="a_Helver Bashkir" w:eastAsia="SimSun" w:hAnsi="a_Helver Bashkir" w:cs="Calibri"/>
          <w:kern w:val="2"/>
          <w:sz w:val="28"/>
          <w:szCs w:val="28"/>
          <w:lang w:val="ba-RU"/>
        </w:rPr>
        <w:t>?</w:t>
      </w:r>
    </w:p>
    <w:p w:rsidR="00915991" w:rsidRPr="00BB2CF1" w:rsidRDefault="00915991" w:rsidP="00BB2CF1">
      <w:pPr>
        <w:suppressAutoHyphens/>
        <w:spacing w:after="0" w:line="240" w:lineRule="auto"/>
        <w:ind w:right="566" w:firstLine="426"/>
        <w:rPr>
          <w:rFonts w:ascii="a_Helver Bashkir" w:hAnsi="a_Helver Bashkir"/>
          <w:i/>
          <w:sz w:val="28"/>
          <w:szCs w:val="28"/>
          <w:lang w:val="be-BY" w:eastAsia="zh-CN"/>
        </w:rPr>
      </w:pPr>
      <w:r w:rsidRPr="00BB2CF1">
        <w:rPr>
          <w:rFonts w:ascii="a_Helver Bashkir" w:hAnsi="a_Helver Bashkir"/>
          <w:i/>
          <w:sz w:val="28"/>
          <w:szCs w:val="28"/>
          <w:lang w:val="be-BY" w:eastAsia="zh-CN"/>
        </w:rPr>
        <w:t>Кисе</w:t>
      </w:r>
      <w:r w:rsidRPr="00BB2CF1">
        <w:rPr>
          <w:rFonts w:ascii="Cambria" w:hAnsi="Cambria" w:cs="Cambria"/>
          <w:i/>
          <w:sz w:val="28"/>
          <w:szCs w:val="28"/>
          <w:lang w:val="be-BY" w:eastAsia="zh-CN"/>
        </w:rPr>
        <w:t>ү</w:t>
      </w:r>
      <w:r w:rsidRPr="00BB2CF1">
        <w:rPr>
          <w:rFonts w:ascii="a_Helver Bashkir" w:hAnsi="a_Helver Bashkir"/>
          <w:i/>
          <w:sz w:val="28"/>
          <w:szCs w:val="28"/>
          <w:lang w:val="be-BY" w:eastAsia="zh-CN"/>
        </w:rPr>
        <w:t xml:space="preserve"> </w:t>
      </w:r>
      <w:r w:rsidRPr="00BB2CF1">
        <w:rPr>
          <w:rFonts w:ascii="Segoe Script" w:hAnsi="Segoe Script" w:cs="Segoe Script"/>
          <w:i/>
          <w:sz w:val="28"/>
          <w:szCs w:val="28"/>
          <w:lang w:val="be-BY" w:eastAsia="zh-CN"/>
        </w:rPr>
        <w:t>бирм</w:t>
      </w:r>
      <w:r w:rsidRPr="00BB2CF1">
        <w:rPr>
          <w:rFonts w:ascii="Cambria" w:hAnsi="Cambria" w:cs="Cambria"/>
          <w:i/>
          <w:sz w:val="28"/>
          <w:szCs w:val="28"/>
          <w:lang w:val="be-BY" w:eastAsia="zh-CN"/>
        </w:rPr>
        <w:t>әҫ</w:t>
      </w:r>
      <w:r w:rsidRPr="00BB2CF1">
        <w:rPr>
          <w:rFonts w:ascii="a_Helver Bashkir" w:hAnsi="a_Helver Bashkir"/>
          <w:i/>
          <w:sz w:val="28"/>
          <w:szCs w:val="28"/>
          <w:lang w:val="be-BY" w:eastAsia="zh-CN"/>
        </w:rPr>
        <w:t xml:space="preserve"> </w:t>
      </w:r>
      <w:r w:rsidRPr="00BB2CF1">
        <w:rPr>
          <w:rFonts w:ascii="Segoe Script" w:hAnsi="Segoe Script" w:cs="Segoe Script"/>
          <w:i/>
          <w:sz w:val="28"/>
          <w:szCs w:val="28"/>
          <w:lang w:val="be-BY" w:eastAsia="zh-CN"/>
        </w:rPr>
        <w:t>и</w:t>
      </w:r>
      <w:r w:rsidRPr="00BB2CF1">
        <w:rPr>
          <w:rFonts w:ascii="Cambria" w:hAnsi="Cambria" w:cs="Cambria"/>
          <w:i/>
          <w:sz w:val="28"/>
          <w:szCs w:val="28"/>
          <w:lang w:val="be-BY" w:eastAsia="zh-CN"/>
        </w:rPr>
        <w:t>ҙ</w:t>
      </w:r>
      <w:r w:rsidRPr="00BB2CF1">
        <w:rPr>
          <w:rFonts w:ascii="Segoe Script" w:hAnsi="Segoe Script" w:cs="Segoe Script"/>
          <w:i/>
          <w:sz w:val="28"/>
          <w:szCs w:val="28"/>
          <w:lang w:val="be-BY" w:eastAsia="zh-CN"/>
        </w:rPr>
        <w:t>ел</w:t>
      </w:r>
      <w:r w:rsidRPr="00BB2CF1">
        <w:rPr>
          <w:rFonts w:ascii="a_Helver Bashkir" w:hAnsi="a_Helver Bashkir"/>
          <w:i/>
          <w:sz w:val="28"/>
          <w:szCs w:val="28"/>
          <w:lang w:val="be-BY" w:eastAsia="zh-CN"/>
        </w:rPr>
        <w:t xml:space="preserve"> </w:t>
      </w:r>
      <w:r w:rsidRPr="00BB2CF1">
        <w:rPr>
          <w:rFonts w:ascii="Cambria" w:hAnsi="Cambria" w:cs="Cambria"/>
          <w:i/>
          <w:sz w:val="28"/>
          <w:szCs w:val="28"/>
          <w:lang w:val="be-BY" w:eastAsia="zh-CN"/>
        </w:rPr>
        <w:t>һ</w:t>
      </w:r>
      <w:r w:rsidRPr="00BB2CF1">
        <w:rPr>
          <w:rFonts w:ascii="Segoe Script" w:hAnsi="Segoe Script" w:cs="Segoe Script"/>
          <w:i/>
          <w:sz w:val="28"/>
          <w:szCs w:val="28"/>
          <w:lang w:val="be-BY" w:eastAsia="zh-CN"/>
        </w:rPr>
        <w:t>ыма</w:t>
      </w:r>
      <w:r w:rsidRPr="00BB2CF1">
        <w:rPr>
          <w:rFonts w:ascii="Cambria" w:hAnsi="Cambria" w:cs="Cambria"/>
          <w:i/>
          <w:sz w:val="28"/>
          <w:szCs w:val="28"/>
          <w:lang w:val="be-BY" w:eastAsia="zh-CN"/>
        </w:rPr>
        <w:t>ҡ</w:t>
      </w:r>
      <w:r w:rsidRPr="00BB2CF1">
        <w:rPr>
          <w:rFonts w:ascii="a_Helver Bashkir" w:hAnsi="a_Helver Bashkir"/>
          <w:i/>
          <w:sz w:val="28"/>
          <w:szCs w:val="28"/>
          <w:lang w:val="be-BY" w:eastAsia="zh-CN"/>
        </w:rPr>
        <w:t xml:space="preserve"> </w:t>
      </w:r>
      <w:r w:rsidRPr="00BB2CF1">
        <w:rPr>
          <w:rFonts w:ascii="Segoe Script" w:hAnsi="Segoe Script" w:cs="Segoe Script"/>
          <w:i/>
          <w:sz w:val="28"/>
          <w:szCs w:val="28"/>
          <w:lang w:val="be-BY" w:eastAsia="zh-CN"/>
        </w:rPr>
        <w:t>был</w:t>
      </w:r>
      <w:r w:rsidRPr="00BB2CF1">
        <w:rPr>
          <w:rFonts w:ascii="a_Helver Bashkir" w:hAnsi="a_Helver Bashkir"/>
          <w:i/>
          <w:sz w:val="28"/>
          <w:szCs w:val="28"/>
          <w:lang w:val="be-BY" w:eastAsia="zh-CN"/>
        </w:rPr>
        <w:t xml:space="preserve"> </w:t>
      </w:r>
      <w:r w:rsidRPr="00BB2CF1">
        <w:rPr>
          <w:rFonts w:ascii="Segoe Script" w:hAnsi="Segoe Script" w:cs="Segoe Script"/>
          <w:i/>
          <w:sz w:val="28"/>
          <w:szCs w:val="28"/>
          <w:lang w:val="be-BY" w:eastAsia="zh-CN"/>
        </w:rPr>
        <w:t>т</w:t>
      </w:r>
      <w:r w:rsidRPr="00BB2CF1">
        <w:rPr>
          <w:rFonts w:ascii="Cambria" w:hAnsi="Cambria" w:cs="Cambria"/>
          <w:i/>
          <w:sz w:val="28"/>
          <w:szCs w:val="28"/>
          <w:lang w:val="be-BY" w:eastAsia="zh-CN"/>
        </w:rPr>
        <w:t>ө</w:t>
      </w:r>
      <w:r w:rsidRPr="00BB2CF1">
        <w:rPr>
          <w:rFonts w:ascii="Segoe Script" w:hAnsi="Segoe Script" w:cs="Segoe Script"/>
          <w:i/>
          <w:sz w:val="28"/>
          <w:szCs w:val="28"/>
          <w:lang w:val="be-BY" w:eastAsia="zh-CN"/>
        </w:rPr>
        <w:t>н</w:t>
      </w:r>
      <w:r w:rsidRPr="00BB2CF1">
        <w:rPr>
          <w:rFonts w:ascii="a_Helver Bashkir" w:hAnsi="a_Helver Bashkir"/>
          <w:i/>
          <w:sz w:val="28"/>
          <w:szCs w:val="28"/>
          <w:lang w:val="be-BY" w:eastAsia="zh-CN"/>
        </w:rPr>
        <w:t>,</w:t>
      </w:r>
    </w:p>
    <w:p w:rsidR="00915991" w:rsidRPr="00BB2CF1" w:rsidRDefault="00915991" w:rsidP="00BB2CF1">
      <w:pPr>
        <w:suppressAutoHyphens/>
        <w:spacing w:after="0" w:line="240" w:lineRule="auto"/>
        <w:ind w:right="566" w:firstLine="426"/>
        <w:rPr>
          <w:rFonts w:ascii="a_Helver Bashkir" w:hAnsi="a_Helver Bashkir"/>
          <w:b/>
          <w:i/>
          <w:sz w:val="28"/>
          <w:szCs w:val="28"/>
          <w:u w:val="single"/>
          <w:lang w:val="be-BY" w:eastAsia="zh-CN"/>
        </w:rPr>
      </w:pPr>
      <w:r w:rsidRPr="00BB2CF1">
        <w:rPr>
          <w:rFonts w:ascii="a_Helver Bashkir" w:hAnsi="a_Helver Bashkir"/>
          <w:b/>
          <w:i/>
          <w:sz w:val="28"/>
          <w:szCs w:val="28"/>
          <w:u w:val="single"/>
          <w:lang w:val="be-BY" w:eastAsia="zh-CN"/>
        </w:rPr>
        <w:t>шомло,</w:t>
      </w:r>
      <w:r>
        <w:rPr>
          <w:rFonts w:ascii="a_Helver Bashkir" w:hAnsi="a_Helver Bashkir"/>
          <w:b/>
          <w:i/>
          <w:sz w:val="28"/>
          <w:szCs w:val="28"/>
          <w:u w:val="single"/>
          <w:lang w:val="be-BY" w:eastAsia="zh-CN"/>
        </w:rPr>
        <w:t>( сифат-аныҡлаусы)</w:t>
      </w:r>
      <w:r w:rsidRPr="00BB2CF1">
        <w:rPr>
          <w:rFonts w:ascii="a_Helver Bashkir" w:hAnsi="a_Helver Bashkir"/>
          <w:b/>
          <w:i/>
          <w:sz w:val="28"/>
          <w:szCs w:val="28"/>
          <w:u w:val="single"/>
          <w:lang w:val="be-BY" w:eastAsia="zh-CN"/>
        </w:rPr>
        <w:t xml:space="preserve"> </w:t>
      </w:r>
      <w:r w:rsidRPr="00BB2CF1">
        <w:rPr>
          <w:rFonts w:ascii="Cambria" w:hAnsi="Cambria" w:cs="Cambria"/>
          <w:b/>
          <w:i/>
          <w:sz w:val="28"/>
          <w:szCs w:val="28"/>
          <w:u w:val="single"/>
          <w:lang w:val="be-BY" w:eastAsia="zh-CN"/>
        </w:rPr>
        <w:t>ҡ</w:t>
      </w:r>
      <w:r w:rsidRPr="00BB2CF1">
        <w:rPr>
          <w:rFonts w:ascii="Segoe Script" w:hAnsi="Segoe Script" w:cs="Segoe Script"/>
          <w:b/>
          <w:i/>
          <w:sz w:val="28"/>
          <w:szCs w:val="28"/>
          <w:u w:val="single"/>
          <w:lang w:val="be-BY" w:eastAsia="zh-CN"/>
        </w:rPr>
        <w:t>ара</w:t>
      </w:r>
      <w:r w:rsidRPr="00BB2CF1">
        <w:rPr>
          <w:rFonts w:ascii="Cambria" w:hAnsi="Cambria" w:cs="Cambria"/>
          <w:b/>
          <w:i/>
          <w:sz w:val="28"/>
          <w:szCs w:val="28"/>
          <w:u w:val="single"/>
          <w:lang w:val="be-BY" w:eastAsia="zh-CN"/>
        </w:rPr>
        <w:t>ңғ</w:t>
      </w:r>
      <w:r w:rsidRPr="00BB2CF1">
        <w:rPr>
          <w:rFonts w:ascii="Segoe Script" w:hAnsi="Segoe Script" w:cs="Segoe Script"/>
          <w:b/>
          <w:i/>
          <w:sz w:val="28"/>
          <w:szCs w:val="28"/>
          <w:u w:val="single"/>
          <w:lang w:val="be-BY" w:eastAsia="zh-CN"/>
        </w:rPr>
        <w:t>ы</w:t>
      </w:r>
      <w:r w:rsidRPr="00BB2CF1">
        <w:rPr>
          <w:rFonts w:ascii="a_Helver Bashkir" w:hAnsi="a_Helver Bashkir"/>
          <w:b/>
          <w:i/>
          <w:sz w:val="28"/>
          <w:szCs w:val="28"/>
          <w:u w:val="single"/>
          <w:lang w:val="be-BY" w:eastAsia="zh-CN"/>
        </w:rPr>
        <w:t>.</w:t>
      </w:r>
      <w:r>
        <w:rPr>
          <w:rFonts w:ascii="a_Helver Bashkir" w:hAnsi="a_Helver Bashkir"/>
          <w:b/>
          <w:i/>
          <w:sz w:val="28"/>
          <w:szCs w:val="28"/>
          <w:u w:val="single"/>
          <w:lang w:val="be-BY" w:eastAsia="zh-CN"/>
        </w:rPr>
        <w:t>( сифат- аныҡлаусы)</w:t>
      </w:r>
    </w:p>
    <w:p w:rsidR="00915991" w:rsidRPr="00BB2CF1" w:rsidRDefault="00915991" w:rsidP="00BB2CF1">
      <w:pPr>
        <w:suppressAutoHyphens/>
        <w:spacing w:after="0" w:line="240" w:lineRule="auto"/>
        <w:ind w:right="566" w:firstLine="426"/>
        <w:rPr>
          <w:rFonts w:ascii="a_Helver Bashkir" w:hAnsi="a_Helver Bashkir"/>
          <w:i/>
          <w:sz w:val="28"/>
          <w:szCs w:val="28"/>
          <w:lang w:val="be-BY" w:eastAsia="zh-CN"/>
        </w:rPr>
      </w:pPr>
      <w:r w:rsidRPr="00BB2CF1">
        <w:rPr>
          <w:rFonts w:ascii="a_Helver Bashkir" w:hAnsi="a_Helver Bashkir"/>
          <w:i/>
          <w:sz w:val="28"/>
          <w:szCs w:val="28"/>
          <w:lang w:val="be-BY" w:eastAsia="zh-CN"/>
        </w:rPr>
        <w:t>Шаулап ям</w:t>
      </w:r>
      <w:r w:rsidRPr="00BB2CF1">
        <w:rPr>
          <w:rFonts w:ascii="Cambria" w:hAnsi="Cambria" w:cs="Cambria"/>
          <w:i/>
          <w:sz w:val="28"/>
          <w:szCs w:val="28"/>
          <w:lang w:val="be-BY" w:eastAsia="zh-CN"/>
        </w:rPr>
        <w:t>ғ</w:t>
      </w:r>
      <w:r w:rsidRPr="00BB2CF1">
        <w:rPr>
          <w:rFonts w:ascii="Segoe Script" w:hAnsi="Segoe Script" w:cs="Segoe Script"/>
          <w:i/>
          <w:sz w:val="28"/>
          <w:szCs w:val="28"/>
          <w:lang w:val="be-BY" w:eastAsia="zh-CN"/>
        </w:rPr>
        <w:t>ыр</w:t>
      </w:r>
      <w:r w:rsidRPr="00BB2CF1">
        <w:rPr>
          <w:rFonts w:ascii="a_Helver Bashkir" w:hAnsi="a_Helver Bashkir"/>
          <w:i/>
          <w:sz w:val="28"/>
          <w:szCs w:val="28"/>
          <w:lang w:val="be-BY" w:eastAsia="zh-CN"/>
        </w:rPr>
        <w:t xml:space="preserve"> </w:t>
      </w:r>
      <w:r w:rsidRPr="00BB2CF1">
        <w:rPr>
          <w:rFonts w:ascii="Cambria" w:hAnsi="Cambria" w:cs="Cambria"/>
          <w:i/>
          <w:sz w:val="28"/>
          <w:szCs w:val="28"/>
          <w:lang w:val="be-BY" w:eastAsia="zh-CN"/>
        </w:rPr>
        <w:t>ҡ</w:t>
      </w:r>
      <w:r w:rsidRPr="00BB2CF1">
        <w:rPr>
          <w:rFonts w:ascii="Segoe Script" w:hAnsi="Segoe Script" w:cs="Segoe Script"/>
          <w:i/>
          <w:sz w:val="28"/>
          <w:szCs w:val="28"/>
          <w:lang w:val="be-BY" w:eastAsia="zh-CN"/>
        </w:rPr>
        <w:t>оя</w:t>
      </w:r>
      <w:r w:rsidRPr="00BB2CF1">
        <w:rPr>
          <w:rFonts w:ascii="a_Helver Bashkir" w:hAnsi="a_Helver Bashkir"/>
          <w:i/>
          <w:sz w:val="28"/>
          <w:szCs w:val="28"/>
          <w:lang w:val="be-BY" w:eastAsia="zh-CN"/>
        </w:rPr>
        <w:t xml:space="preserve">, </w:t>
      </w:r>
      <w:r w:rsidRPr="00BB2CF1">
        <w:rPr>
          <w:rFonts w:ascii="Segoe Script" w:hAnsi="Segoe Script" w:cs="Segoe Script"/>
          <w:i/>
          <w:sz w:val="28"/>
          <w:szCs w:val="28"/>
          <w:lang w:val="be-BY" w:eastAsia="zh-CN"/>
        </w:rPr>
        <w:t>г</w:t>
      </w:r>
      <w:r w:rsidRPr="00BB2CF1">
        <w:rPr>
          <w:rFonts w:ascii="Cambria" w:hAnsi="Cambria" w:cs="Cambria"/>
          <w:i/>
          <w:sz w:val="28"/>
          <w:szCs w:val="28"/>
          <w:lang w:val="be-BY" w:eastAsia="zh-CN"/>
        </w:rPr>
        <w:t>ү</w:t>
      </w:r>
      <w:r w:rsidRPr="00BB2CF1">
        <w:rPr>
          <w:rFonts w:ascii="Segoe Script" w:hAnsi="Segoe Script" w:cs="Segoe Script"/>
          <w:i/>
          <w:sz w:val="28"/>
          <w:szCs w:val="28"/>
          <w:lang w:val="be-BY" w:eastAsia="zh-CN"/>
        </w:rPr>
        <w:t>й</w:t>
      </w:r>
      <w:r w:rsidRPr="00BB2CF1">
        <w:rPr>
          <w:rFonts w:ascii="Cambria" w:hAnsi="Cambria" w:cs="Cambria"/>
          <w:i/>
          <w:sz w:val="28"/>
          <w:szCs w:val="28"/>
          <w:lang w:val="be-BY" w:eastAsia="zh-CN"/>
        </w:rPr>
        <w:t>ә</w:t>
      </w:r>
      <w:r w:rsidRPr="00BB2CF1">
        <w:rPr>
          <w:rFonts w:ascii="a_Helver Bashkir" w:hAnsi="a_Helver Bashkir"/>
          <w:i/>
          <w:sz w:val="28"/>
          <w:szCs w:val="28"/>
          <w:lang w:val="be-BY" w:eastAsia="zh-CN"/>
        </w:rPr>
        <w:t xml:space="preserve">, </w:t>
      </w:r>
      <w:r w:rsidRPr="00BB2CF1">
        <w:rPr>
          <w:rFonts w:ascii="Segoe Script" w:hAnsi="Segoe Script" w:cs="Segoe Script"/>
          <w:i/>
          <w:sz w:val="28"/>
          <w:szCs w:val="28"/>
          <w:lang w:val="be-BY" w:eastAsia="zh-CN"/>
        </w:rPr>
        <w:t>йыуа</w:t>
      </w:r>
    </w:p>
    <w:p w:rsidR="00915991" w:rsidRPr="00BB2CF1" w:rsidRDefault="00915991" w:rsidP="00BB2CF1">
      <w:pPr>
        <w:suppressAutoHyphens/>
        <w:spacing w:after="0" w:line="240" w:lineRule="auto"/>
        <w:ind w:right="566" w:firstLine="426"/>
        <w:rPr>
          <w:rFonts w:ascii="a_Helver Bashkir" w:hAnsi="a_Helver Bashkir"/>
          <w:i/>
          <w:sz w:val="28"/>
          <w:szCs w:val="28"/>
          <w:lang w:val="be-BY" w:eastAsia="zh-CN"/>
        </w:rPr>
      </w:pPr>
      <w:r w:rsidRPr="00BB2CF1">
        <w:rPr>
          <w:rFonts w:ascii="a_Helver Bashkir" w:hAnsi="a_Helver Bashkir"/>
          <w:i/>
          <w:sz w:val="28"/>
          <w:szCs w:val="28"/>
          <w:lang w:val="be-BY" w:eastAsia="zh-CN"/>
        </w:rPr>
        <w:t>й</w:t>
      </w:r>
      <w:r w:rsidRPr="00BB2CF1">
        <w:rPr>
          <w:rFonts w:ascii="Cambria" w:hAnsi="Cambria" w:cs="Cambria"/>
          <w:i/>
          <w:sz w:val="28"/>
          <w:szCs w:val="28"/>
          <w:lang w:val="be-BY" w:eastAsia="zh-CN"/>
        </w:rPr>
        <w:t>ө</w:t>
      </w:r>
      <w:r w:rsidRPr="00BB2CF1">
        <w:rPr>
          <w:rFonts w:ascii="Segoe Script" w:hAnsi="Segoe Script" w:cs="Segoe Script"/>
          <w:i/>
          <w:sz w:val="28"/>
          <w:szCs w:val="28"/>
          <w:lang w:val="be-BY" w:eastAsia="zh-CN"/>
        </w:rPr>
        <w:t>р</w:t>
      </w:r>
      <w:r w:rsidRPr="00BB2CF1">
        <w:rPr>
          <w:rFonts w:ascii="Cambria" w:hAnsi="Cambria" w:cs="Cambria"/>
          <w:i/>
          <w:sz w:val="28"/>
          <w:szCs w:val="28"/>
          <w:lang w:val="be-BY" w:eastAsia="zh-CN"/>
        </w:rPr>
        <w:t>ә</w:t>
      </w:r>
      <w:r w:rsidRPr="00BB2CF1">
        <w:rPr>
          <w:rFonts w:ascii="Segoe Script" w:hAnsi="Segoe Script" w:cs="Segoe Script"/>
          <w:i/>
          <w:sz w:val="28"/>
          <w:szCs w:val="28"/>
          <w:lang w:val="be-BY" w:eastAsia="zh-CN"/>
        </w:rPr>
        <w:t>к</w:t>
      </w:r>
      <w:r w:rsidRPr="00BB2CF1">
        <w:rPr>
          <w:rFonts w:ascii="a_Helver Bashkir" w:hAnsi="a_Helver Bashkir"/>
          <w:i/>
          <w:sz w:val="28"/>
          <w:szCs w:val="28"/>
          <w:lang w:val="be-BY" w:eastAsia="zh-CN"/>
        </w:rPr>
        <w:t xml:space="preserve"> </w:t>
      </w:r>
      <w:r w:rsidRPr="00BB2CF1">
        <w:rPr>
          <w:rFonts w:ascii="Segoe Script" w:hAnsi="Segoe Script" w:cs="Segoe Script"/>
          <w:i/>
          <w:sz w:val="28"/>
          <w:szCs w:val="28"/>
          <w:lang w:val="be-BY" w:eastAsia="zh-CN"/>
        </w:rPr>
        <w:t>ярамды</w:t>
      </w:r>
      <w:r w:rsidRPr="00BB2CF1">
        <w:rPr>
          <w:rFonts w:ascii="a_Helver Bashkir" w:hAnsi="a_Helver Bashkir"/>
          <w:i/>
          <w:sz w:val="28"/>
          <w:szCs w:val="28"/>
          <w:lang w:val="be-BY" w:eastAsia="zh-CN"/>
        </w:rPr>
        <w:t>.</w:t>
      </w:r>
    </w:p>
    <w:p w:rsidR="00915991" w:rsidRPr="00BB2CF1" w:rsidRDefault="00915991" w:rsidP="00BB2CF1">
      <w:pPr>
        <w:suppressAutoHyphens/>
        <w:spacing w:after="0" w:line="240" w:lineRule="auto"/>
        <w:ind w:right="566" w:firstLine="426"/>
        <w:rPr>
          <w:rFonts w:ascii="a_Helver Bashkir" w:hAnsi="a_Helver Bashkir"/>
          <w:i/>
          <w:sz w:val="28"/>
          <w:szCs w:val="28"/>
          <w:lang w:val="be-BY" w:eastAsia="zh-CN"/>
        </w:rPr>
      </w:pPr>
      <w:r w:rsidRPr="00BB2CF1">
        <w:rPr>
          <w:rFonts w:ascii="a_Helver Bashkir" w:hAnsi="a_Helver Bashkir"/>
          <w:i/>
          <w:sz w:val="28"/>
          <w:szCs w:val="28"/>
          <w:lang w:val="be-BY" w:eastAsia="zh-CN"/>
        </w:rPr>
        <w:t>С</w:t>
      </w:r>
      <w:r w:rsidRPr="00BB2CF1">
        <w:rPr>
          <w:rFonts w:ascii="Cambria" w:hAnsi="Cambria" w:cs="Cambria"/>
          <w:i/>
          <w:sz w:val="28"/>
          <w:szCs w:val="28"/>
          <w:lang w:val="be-BY" w:eastAsia="zh-CN"/>
        </w:rPr>
        <w:t>ә</w:t>
      </w:r>
      <w:r w:rsidRPr="00BB2CF1">
        <w:rPr>
          <w:rFonts w:ascii="Segoe Script" w:hAnsi="Segoe Script" w:cs="Segoe Script"/>
          <w:i/>
          <w:sz w:val="28"/>
          <w:szCs w:val="28"/>
          <w:lang w:val="be-BY" w:eastAsia="zh-CN"/>
        </w:rPr>
        <w:t>нсе</w:t>
      </w:r>
      <w:r w:rsidRPr="00BB2CF1">
        <w:rPr>
          <w:rFonts w:ascii="Cambria" w:hAnsi="Cambria" w:cs="Cambria"/>
          <w:i/>
          <w:sz w:val="28"/>
          <w:szCs w:val="28"/>
          <w:lang w:val="be-BY" w:eastAsia="zh-CN"/>
        </w:rPr>
        <w:t>ү</w:t>
      </w:r>
      <w:r w:rsidRPr="00BB2CF1">
        <w:rPr>
          <w:rFonts w:ascii="a_Helver Bashkir" w:hAnsi="a_Helver Bashkir"/>
          <w:i/>
          <w:sz w:val="28"/>
          <w:szCs w:val="28"/>
          <w:lang w:val="be-BY" w:eastAsia="zh-CN"/>
        </w:rPr>
        <w:t xml:space="preserve"> </w:t>
      </w:r>
      <w:r w:rsidRPr="00BB2CF1">
        <w:rPr>
          <w:rFonts w:ascii="Segoe Script" w:hAnsi="Segoe Script" w:cs="Segoe Script"/>
          <w:i/>
          <w:sz w:val="28"/>
          <w:szCs w:val="28"/>
          <w:lang w:val="be-BY" w:eastAsia="zh-CN"/>
        </w:rPr>
        <w:t>алды</w:t>
      </w:r>
      <w:r w:rsidRPr="00BB2CF1">
        <w:rPr>
          <w:rFonts w:ascii="a_Helver Bashkir" w:hAnsi="a_Helver Bashkir"/>
          <w:i/>
          <w:sz w:val="28"/>
          <w:szCs w:val="28"/>
          <w:lang w:val="be-BY" w:eastAsia="zh-CN"/>
        </w:rPr>
        <w:t xml:space="preserve"> </w:t>
      </w:r>
      <w:r w:rsidRPr="00BB2CF1">
        <w:rPr>
          <w:rFonts w:ascii="Segoe Script" w:hAnsi="Segoe Script" w:cs="Segoe Script"/>
          <w:i/>
          <w:sz w:val="28"/>
          <w:szCs w:val="28"/>
          <w:lang w:val="be-BY" w:eastAsia="zh-CN"/>
        </w:rPr>
        <w:t>–</w:t>
      </w:r>
      <w:r w:rsidRPr="00BB2CF1">
        <w:rPr>
          <w:rFonts w:ascii="a_Helver Bashkir" w:hAnsi="a_Helver Bashkir"/>
          <w:i/>
          <w:sz w:val="28"/>
          <w:szCs w:val="28"/>
          <w:lang w:val="be-BY" w:eastAsia="zh-CN"/>
        </w:rPr>
        <w:t xml:space="preserve"> </w:t>
      </w:r>
      <w:r w:rsidRPr="00BB2CF1">
        <w:rPr>
          <w:rFonts w:ascii="Cambria" w:hAnsi="Cambria" w:cs="Cambria"/>
          <w:i/>
          <w:sz w:val="28"/>
          <w:szCs w:val="28"/>
          <w:lang w:val="be-BY" w:eastAsia="zh-CN"/>
        </w:rPr>
        <w:t>ә</w:t>
      </w:r>
      <w:r w:rsidRPr="00BB2CF1">
        <w:rPr>
          <w:rFonts w:ascii="Segoe Script" w:hAnsi="Segoe Script" w:cs="Segoe Script"/>
          <w:i/>
          <w:sz w:val="28"/>
          <w:szCs w:val="28"/>
          <w:lang w:val="be-BY" w:eastAsia="zh-CN"/>
        </w:rPr>
        <w:t>мм</w:t>
      </w:r>
      <w:r w:rsidRPr="00BB2CF1">
        <w:rPr>
          <w:rFonts w:ascii="Cambria" w:hAnsi="Cambria" w:cs="Cambria"/>
          <w:i/>
          <w:sz w:val="28"/>
          <w:szCs w:val="28"/>
          <w:lang w:val="be-BY" w:eastAsia="zh-CN"/>
        </w:rPr>
        <w:t>ә</w:t>
      </w:r>
      <w:r w:rsidRPr="00BB2CF1">
        <w:rPr>
          <w:rFonts w:ascii="a_Helver Bashkir" w:hAnsi="a_Helver Bashkir"/>
          <w:i/>
          <w:sz w:val="28"/>
          <w:szCs w:val="28"/>
          <w:lang w:val="be-BY" w:eastAsia="zh-CN"/>
        </w:rPr>
        <w:t xml:space="preserve"> </w:t>
      </w:r>
      <w:r w:rsidRPr="00BB2CF1">
        <w:rPr>
          <w:rFonts w:ascii="Segoe Script" w:hAnsi="Segoe Script" w:cs="Segoe Script"/>
          <w:i/>
          <w:sz w:val="28"/>
          <w:szCs w:val="28"/>
          <w:lang w:val="be-BY" w:eastAsia="zh-CN"/>
        </w:rPr>
        <w:t>атылмайса</w:t>
      </w:r>
    </w:p>
    <w:p w:rsidR="00915991" w:rsidRPr="00BB2CF1" w:rsidRDefault="00915991" w:rsidP="00BB2CF1">
      <w:pPr>
        <w:suppressAutoHyphens/>
        <w:spacing w:after="0" w:line="240" w:lineRule="auto"/>
        <w:ind w:right="566" w:firstLine="426"/>
        <w:rPr>
          <w:rFonts w:ascii="a_Helver Bashkir" w:hAnsi="a_Helver Bashkir"/>
          <w:i/>
          <w:sz w:val="28"/>
          <w:szCs w:val="28"/>
          <w:lang w:val="be-BY" w:eastAsia="zh-CN"/>
        </w:rPr>
      </w:pPr>
      <w:r w:rsidRPr="00BB2CF1">
        <w:rPr>
          <w:rFonts w:ascii="Cambria" w:hAnsi="Cambria" w:cs="Cambria"/>
          <w:i/>
          <w:sz w:val="28"/>
          <w:szCs w:val="28"/>
          <w:lang w:val="be-BY" w:eastAsia="zh-CN"/>
        </w:rPr>
        <w:t>ҡ</w:t>
      </w:r>
      <w:r w:rsidRPr="00BB2CF1">
        <w:rPr>
          <w:rFonts w:ascii="Segoe Script" w:hAnsi="Segoe Script" w:cs="Segoe Script"/>
          <w:i/>
          <w:sz w:val="28"/>
          <w:szCs w:val="28"/>
          <w:lang w:val="be-BY" w:eastAsia="zh-CN"/>
        </w:rPr>
        <w:t>алды</w:t>
      </w:r>
      <w:r w:rsidRPr="00BB2CF1">
        <w:rPr>
          <w:rFonts w:ascii="a_Helver Bashkir" w:hAnsi="a_Helver Bashkir"/>
          <w:i/>
          <w:sz w:val="28"/>
          <w:szCs w:val="28"/>
          <w:lang w:val="be-BY" w:eastAsia="zh-CN"/>
        </w:rPr>
        <w:t xml:space="preserve"> </w:t>
      </w:r>
      <w:r w:rsidRPr="00BB2CF1">
        <w:rPr>
          <w:rFonts w:ascii="Segoe Script" w:hAnsi="Segoe Script" w:cs="Segoe Script"/>
          <w:i/>
          <w:sz w:val="28"/>
          <w:szCs w:val="28"/>
          <w:lang w:val="be-BY" w:eastAsia="zh-CN"/>
        </w:rPr>
        <w:t>й</w:t>
      </w:r>
      <w:r w:rsidRPr="00BB2CF1">
        <w:rPr>
          <w:rFonts w:ascii="Cambria" w:hAnsi="Cambria" w:cs="Cambria"/>
          <w:i/>
          <w:sz w:val="28"/>
          <w:szCs w:val="28"/>
          <w:lang w:val="be-BY" w:eastAsia="zh-CN"/>
        </w:rPr>
        <w:t>әҙ</w:t>
      </w:r>
      <w:r w:rsidRPr="00BB2CF1">
        <w:rPr>
          <w:rFonts w:ascii="Segoe Script" w:hAnsi="Segoe Script" w:cs="Segoe Script"/>
          <w:i/>
          <w:sz w:val="28"/>
          <w:szCs w:val="28"/>
          <w:lang w:val="be-BY" w:eastAsia="zh-CN"/>
        </w:rPr>
        <w:t>р</w:t>
      </w:r>
      <w:r w:rsidRPr="00BB2CF1">
        <w:rPr>
          <w:rFonts w:ascii="Cambria" w:hAnsi="Cambria" w:cs="Cambria"/>
          <w:i/>
          <w:sz w:val="28"/>
          <w:szCs w:val="28"/>
          <w:lang w:val="be-BY" w:eastAsia="zh-CN"/>
        </w:rPr>
        <w:t>ә</w:t>
      </w:r>
      <w:r w:rsidRPr="00BB2CF1">
        <w:rPr>
          <w:rFonts w:ascii="a_Helver Bashkir" w:hAnsi="a_Helver Bashkir"/>
          <w:i/>
          <w:sz w:val="28"/>
          <w:szCs w:val="28"/>
          <w:lang w:val="be-BY" w:eastAsia="zh-CN"/>
        </w:rPr>
        <w:t>.</w:t>
      </w:r>
    </w:p>
    <w:p w:rsidR="00915991" w:rsidRPr="00BB2CF1" w:rsidRDefault="00915991" w:rsidP="00BB2CF1">
      <w:pPr>
        <w:suppressAutoHyphens/>
        <w:spacing w:after="0" w:line="240" w:lineRule="auto"/>
        <w:ind w:right="566" w:firstLine="426"/>
        <w:rPr>
          <w:rFonts w:ascii="a_Helver Bashkir" w:hAnsi="a_Helver Bashkir"/>
          <w:i/>
          <w:sz w:val="28"/>
          <w:szCs w:val="28"/>
          <w:lang w:val="be-BY" w:eastAsia="zh-CN"/>
        </w:rPr>
      </w:pPr>
      <w:r w:rsidRPr="00BB2CF1">
        <w:rPr>
          <w:rFonts w:ascii="Cambria" w:hAnsi="Cambria" w:cs="Cambria"/>
          <w:i/>
          <w:sz w:val="28"/>
          <w:szCs w:val="28"/>
          <w:lang w:val="be-BY" w:eastAsia="zh-CN"/>
        </w:rPr>
        <w:t>Ҡ</w:t>
      </w:r>
      <w:r w:rsidRPr="00BB2CF1">
        <w:rPr>
          <w:rFonts w:ascii="Segoe Script" w:hAnsi="Segoe Script" w:cs="Segoe Script"/>
          <w:i/>
          <w:sz w:val="28"/>
          <w:szCs w:val="28"/>
          <w:lang w:val="be-BY" w:eastAsia="zh-CN"/>
        </w:rPr>
        <w:t>ай</w:t>
      </w:r>
      <w:r w:rsidRPr="00BB2CF1">
        <w:rPr>
          <w:rFonts w:ascii="Cambria" w:hAnsi="Cambria" w:cs="Cambria"/>
          <w:i/>
          <w:sz w:val="28"/>
          <w:szCs w:val="28"/>
          <w:lang w:val="be-BY" w:eastAsia="zh-CN"/>
        </w:rPr>
        <w:t>ҙ</w:t>
      </w:r>
      <w:r w:rsidRPr="00BB2CF1">
        <w:rPr>
          <w:rFonts w:ascii="Segoe Script" w:hAnsi="Segoe Script" w:cs="Segoe Script"/>
          <w:i/>
          <w:sz w:val="28"/>
          <w:szCs w:val="28"/>
          <w:lang w:val="be-BY" w:eastAsia="zh-CN"/>
        </w:rPr>
        <w:t>ар</w:t>
      </w:r>
      <w:r w:rsidRPr="00BB2CF1">
        <w:rPr>
          <w:rFonts w:ascii="Cambria" w:hAnsi="Cambria" w:cs="Cambria"/>
          <w:i/>
          <w:sz w:val="28"/>
          <w:szCs w:val="28"/>
          <w:lang w:val="be-BY" w:eastAsia="zh-CN"/>
        </w:rPr>
        <w:t>ғ</w:t>
      </w:r>
      <w:r w:rsidRPr="00BB2CF1">
        <w:rPr>
          <w:rFonts w:ascii="Segoe Script" w:hAnsi="Segoe Script" w:cs="Segoe Script"/>
          <w:i/>
          <w:sz w:val="28"/>
          <w:szCs w:val="28"/>
          <w:lang w:val="be-BY" w:eastAsia="zh-CN"/>
        </w:rPr>
        <w:t>алыр</w:t>
      </w:r>
      <w:r>
        <w:rPr>
          <w:rFonts w:ascii="Segoe Script" w:hAnsi="Segoe Script" w:cs="Segoe Script"/>
          <w:i/>
          <w:sz w:val="28"/>
          <w:szCs w:val="28"/>
          <w:lang w:val="be-BY" w:eastAsia="zh-CN"/>
        </w:rPr>
        <w:t xml:space="preserve"> </w:t>
      </w:r>
      <w:r w:rsidRPr="00BB2CF1">
        <w:rPr>
          <w:rFonts w:ascii="a_Helver Bashkir" w:hAnsi="a_Helver Bashkir"/>
          <w:i/>
          <w:sz w:val="28"/>
          <w:szCs w:val="28"/>
          <w:lang w:val="be-BY" w:eastAsia="zh-CN"/>
        </w:rPr>
        <w:t xml:space="preserve"> </w:t>
      </w:r>
      <w:r w:rsidRPr="00BB2CF1">
        <w:rPr>
          <w:rFonts w:ascii="Cambria" w:hAnsi="Cambria" w:cs="Cambria"/>
          <w:i/>
          <w:sz w:val="28"/>
          <w:szCs w:val="28"/>
          <w:lang w:val="be-BY" w:eastAsia="zh-CN"/>
        </w:rPr>
        <w:t>ә</w:t>
      </w:r>
      <w:r w:rsidRPr="00BB2CF1">
        <w:rPr>
          <w:rFonts w:ascii="Segoe Script" w:hAnsi="Segoe Script" w:cs="Segoe Script"/>
          <w:i/>
          <w:sz w:val="28"/>
          <w:szCs w:val="28"/>
          <w:lang w:val="be-BY" w:eastAsia="zh-CN"/>
        </w:rPr>
        <w:t>й</w:t>
      </w:r>
      <w:r w:rsidRPr="00BB2CF1">
        <w:rPr>
          <w:rFonts w:ascii="Cambria" w:hAnsi="Cambria" w:cs="Cambria"/>
          <w:i/>
          <w:sz w:val="28"/>
          <w:szCs w:val="28"/>
          <w:lang w:val="be-BY" w:eastAsia="zh-CN"/>
        </w:rPr>
        <w:t>ҙә</w:t>
      </w:r>
      <w:r w:rsidRPr="00BB2CF1">
        <w:rPr>
          <w:rFonts w:ascii="Segoe Script" w:hAnsi="Segoe Script" w:cs="Segoe Script"/>
          <w:i/>
          <w:sz w:val="28"/>
          <w:szCs w:val="28"/>
          <w:lang w:val="be-BY" w:eastAsia="zh-CN"/>
        </w:rPr>
        <w:t>п</w:t>
      </w:r>
      <w:r w:rsidRPr="00BB2CF1">
        <w:rPr>
          <w:rFonts w:ascii="a_Helver Bashkir" w:hAnsi="a_Helver Bashkir"/>
          <w:i/>
          <w:sz w:val="28"/>
          <w:szCs w:val="28"/>
          <w:lang w:val="be-BY" w:eastAsia="zh-CN"/>
        </w:rPr>
        <w:t xml:space="preserve"> </w:t>
      </w:r>
      <w:r w:rsidRPr="00BB2CF1">
        <w:rPr>
          <w:rFonts w:ascii="Segoe Script" w:hAnsi="Segoe Script" w:cs="Segoe Script"/>
          <w:i/>
          <w:sz w:val="28"/>
          <w:szCs w:val="28"/>
          <w:lang w:val="be-BY" w:eastAsia="zh-CN"/>
        </w:rPr>
        <w:t>й</w:t>
      </w:r>
      <w:r w:rsidRPr="00BB2CF1">
        <w:rPr>
          <w:rFonts w:ascii="Cambria" w:hAnsi="Cambria" w:cs="Cambria"/>
          <w:i/>
          <w:sz w:val="28"/>
          <w:szCs w:val="28"/>
          <w:lang w:val="be-BY" w:eastAsia="zh-CN"/>
        </w:rPr>
        <w:t>ә</w:t>
      </w:r>
      <w:r w:rsidRPr="00BB2CF1">
        <w:rPr>
          <w:rFonts w:ascii="Segoe Script" w:hAnsi="Segoe Script" w:cs="Segoe Script"/>
          <w:i/>
          <w:sz w:val="28"/>
          <w:szCs w:val="28"/>
          <w:lang w:val="be-BY" w:eastAsia="zh-CN"/>
        </w:rPr>
        <w:t>шен</w:t>
      </w:r>
      <w:r w:rsidRPr="00BB2CF1">
        <w:rPr>
          <w:rFonts w:ascii="a_Helver Bashkir" w:hAnsi="a_Helver Bashkir"/>
          <w:i/>
          <w:sz w:val="28"/>
          <w:szCs w:val="28"/>
          <w:lang w:val="be-BY" w:eastAsia="zh-CN"/>
        </w:rPr>
        <w:t xml:space="preserve"> </w:t>
      </w:r>
      <w:r w:rsidRPr="00BB2CF1">
        <w:rPr>
          <w:rFonts w:ascii="a_Helver Bashkir" w:hAnsi="a_Helver Bashkir"/>
          <w:b/>
          <w:i/>
          <w:sz w:val="28"/>
          <w:szCs w:val="28"/>
          <w:u w:val="single"/>
          <w:lang w:val="be-BY" w:eastAsia="zh-CN"/>
        </w:rPr>
        <w:t>ялтлай</w:t>
      </w:r>
      <w:r w:rsidRPr="00BB2CF1">
        <w:rPr>
          <w:rFonts w:ascii="a_Helver Bashkir" w:hAnsi="a_Helver Bashkir"/>
          <w:i/>
          <w:sz w:val="28"/>
          <w:szCs w:val="28"/>
          <w:lang w:val="be-BY" w:eastAsia="zh-CN"/>
        </w:rPr>
        <w:t xml:space="preserve">, </w:t>
      </w:r>
      <w:r>
        <w:rPr>
          <w:rFonts w:ascii="a_Helver Bashkir" w:hAnsi="a_Helver Bashkir"/>
          <w:i/>
          <w:sz w:val="28"/>
          <w:szCs w:val="28"/>
          <w:lang w:val="be-BY" w:eastAsia="zh-CN"/>
        </w:rPr>
        <w:t>( ҡылым-хәбәр)</w:t>
      </w:r>
    </w:p>
    <w:p w:rsidR="00915991" w:rsidRPr="00BB2CF1" w:rsidRDefault="00915991" w:rsidP="00BB2CF1">
      <w:pPr>
        <w:suppressAutoHyphens/>
        <w:spacing w:after="0" w:line="240" w:lineRule="auto"/>
        <w:ind w:right="566" w:firstLine="426"/>
        <w:rPr>
          <w:rFonts w:ascii="a_Helver Bashkir" w:hAnsi="a_Helver Bashkir"/>
          <w:i/>
          <w:sz w:val="28"/>
          <w:szCs w:val="28"/>
          <w:lang w:val="be-BY" w:eastAsia="zh-CN"/>
        </w:rPr>
      </w:pPr>
      <w:r w:rsidRPr="00BB2CF1">
        <w:rPr>
          <w:rFonts w:ascii="a_Helver Bashkir" w:hAnsi="a_Helver Bashkir"/>
          <w:b/>
          <w:i/>
          <w:sz w:val="28"/>
          <w:szCs w:val="28"/>
          <w:u w:val="single"/>
          <w:lang w:val="be-BY" w:eastAsia="zh-CN"/>
        </w:rPr>
        <w:t>Зы</w:t>
      </w:r>
      <w:r w:rsidRPr="00BB2CF1">
        <w:rPr>
          <w:rFonts w:ascii="Cambria" w:hAnsi="Cambria" w:cs="Cambria"/>
          <w:b/>
          <w:i/>
          <w:sz w:val="28"/>
          <w:szCs w:val="28"/>
          <w:u w:val="single"/>
          <w:lang w:val="be-BY" w:eastAsia="zh-CN"/>
        </w:rPr>
        <w:t>ң</w:t>
      </w:r>
      <w:r w:rsidRPr="00BB2CF1">
        <w:rPr>
          <w:rFonts w:ascii="Segoe Script" w:hAnsi="Segoe Script" w:cs="Segoe Script"/>
          <w:b/>
          <w:i/>
          <w:sz w:val="28"/>
          <w:szCs w:val="28"/>
          <w:u w:val="single"/>
          <w:lang w:val="be-BY" w:eastAsia="zh-CN"/>
        </w:rPr>
        <w:t>лай</w:t>
      </w:r>
      <w:r>
        <w:rPr>
          <w:rFonts w:ascii="Segoe Script" w:hAnsi="Segoe Script" w:cs="Segoe Script"/>
          <w:b/>
          <w:i/>
          <w:sz w:val="28"/>
          <w:szCs w:val="28"/>
          <w:u w:val="single"/>
          <w:lang w:val="be-BY" w:eastAsia="zh-CN"/>
        </w:rPr>
        <w:t xml:space="preserve">( </w:t>
      </w:r>
      <w:r>
        <w:rPr>
          <w:rFonts w:ascii="Arial" w:hAnsi="Arial" w:cs="Arial"/>
          <w:b/>
          <w:i/>
          <w:sz w:val="28"/>
          <w:szCs w:val="28"/>
          <w:u w:val="single"/>
          <w:lang w:val="be-BY" w:eastAsia="zh-CN"/>
        </w:rPr>
        <w:t>ҡылым-хәбәр</w:t>
      </w:r>
      <w:r>
        <w:rPr>
          <w:rFonts w:ascii="Segoe Script" w:hAnsi="Segoe Script" w:cs="Segoe Script"/>
          <w:b/>
          <w:i/>
          <w:sz w:val="28"/>
          <w:szCs w:val="28"/>
          <w:u w:val="single"/>
          <w:lang w:val="be-BY" w:eastAsia="zh-CN"/>
        </w:rPr>
        <w:t>)</w:t>
      </w:r>
      <w:r w:rsidRPr="00BB2CF1">
        <w:rPr>
          <w:rFonts w:ascii="a_Helver Bashkir" w:hAnsi="a_Helver Bashkir"/>
          <w:i/>
          <w:sz w:val="28"/>
          <w:szCs w:val="28"/>
          <w:lang w:val="be-BY" w:eastAsia="zh-CN"/>
        </w:rPr>
        <w:t xml:space="preserve"> т</w:t>
      </w:r>
      <w:r w:rsidRPr="00BB2CF1">
        <w:rPr>
          <w:rFonts w:ascii="Cambria" w:hAnsi="Cambria" w:cs="Cambria"/>
          <w:i/>
          <w:sz w:val="28"/>
          <w:szCs w:val="28"/>
          <w:lang w:val="be-BY" w:eastAsia="zh-CN"/>
        </w:rPr>
        <w:t>әҙ</w:t>
      </w:r>
      <w:r w:rsidRPr="00BB2CF1">
        <w:rPr>
          <w:rFonts w:ascii="Segoe Script" w:hAnsi="Segoe Script" w:cs="Segoe Script"/>
          <w:i/>
          <w:sz w:val="28"/>
          <w:szCs w:val="28"/>
          <w:lang w:val="be-BY" w:eastAsia="zh-CN"/>
        </w:rPr>
        <w:t>р</w:t>
      </w:r>
      <w:r w:rsidRPr="00BB2CF1">
        <w:rPr>
          <w:rFonts w:ascii="Cambria" w:hAnsi="Cambria" w:cs="Cambria"/>
          <w:i/>
          <w:sz w:val="28"/>
          <w:szCs w:val="28"/>
          <w:lang w:val="be-BY" w:eastAsia="zh-CN"/>
        </w:rPr>
        <w:t>ә</w:t>
      </w:r>
      <w:r w:rsidRPr="00BB2CF1">
        <w:rPr>
          <w:rFonts w:ascii="a_Helver Bashkir" w:hAnsi="a_Helver Bashkir"/>
          <w:i/>
          <w:sz w:val="28"/>
          <w:szCs w:val="28"/>
          <w:lang w:val="be-BY" w:eastAsia="zh-CN"/>
        </w:rPr>
        <w:t xml:space="preserve">  </w:t>
      </w:r>
      <w:r w:rsidRPr="00BB2CF1">
        <w:rPr>
          <w:rFonts w:ascii="a_Helver Bashkir" w:hAnsi="a_Helver Bashkir"/>
          <w:sz w:val="28"/>
          <w:szCs w:val="28"/>
          <w:lang w:val="be-BY" w:eastAsia="zh-CN"/>
        </w:rPr>
        <w:t>(Х</w:t>
      </w:r>
      <w:r w:rsidRPr="00BB2CF1">
        <w:rPr>
          <w:rFonts w:ascii="Cambria" w:hAnsi="Cambria" w:cs="Cambria"/>
          <w:sz w:val="28"/>
          <w:szCs w:val="28"/>
          <w:lang w:val="be-BY" w:eastAsia="zh-CN"/>
        </w:rPr>
        <w:t>ә</w:t>
      </w:r>
      <w:r w:rsidRPr="00BB2CF1">
        <w:rPr>
          <w:rFonts w:ascii="Segoe Script" w:hAnsi="Segoe Script" w:cs="Segoe Script"/>
          <w:sz w:val="28"/>
          <w:szCs w:val="28"/>
          <w:lang w:val="be-BY" w:eastAsia="zh-CN"/>
        </w:rPr>
        <w:t>с</w:t>
      </w:r>
      <w:r w:rsidRPr="00BB2CF1">
        <w:rPr>
          <w:rFonts w:ascii="Cambria" w:hAnsi="Cambria" w:cs="Cambria"/>
          <w:sz w:val="28"/>
          <w:szCs w:val="28"/>
          <w:lang w:val="be-BY" w:eastAsia="zh-CN"/>
        </w:rPr>
        <w:t>ә</w:t>
      </w:r>
      <w:r w:rsidRPr="00BB2CF1">
        <w:rPr>
          <w:rFonts w:ascii="Segoe Script" w:hAnsi="Segoe Script" w:cs="Segoe Script"/>
          <w:sz w:val="28"/>
          <w:szCs w:val="28"/>
          <w:lang w:val="be-BY" w:eastAsia="zh-CN"/>
        </w:rPr>
        <w:t>н</w:t>
      </w:r>
      <w:r w:rsidRPr="00BB2CF1">
        <w:rPr>
          <w:rFonts w:ascii="a_Helver Bashkir" w:hAnsi="a_Helver Bashkir"/>
          <w:sz w:val="28"/>
          <w:szCs w:val="28"/>
          <w:lang w:val="be-BY" w:eastAsia="zh-CN"/>
        </w:rPr>
        <w:t xml:space="preserve"> </w:t>
      </w:r>
      <w:r w:rsidRPr="00BB2CF1">
        <w:rPr>
          <w:rFonts w:ascii="Segoe Script" w:hAnsi="Segoe Script" w:cs="Segoe Script"/>
          <w:sz w:val="28"/>
          <w:szCs w:val="28"/>
          <w:lang w:val="be-BY" w:eastAsia="zh-CN"/>
        </w:rPr>
        <w:t>Назар</w:t>
      </w:r>
      <w:r w:rsidRPr="00BB2CF1">
        <w:rPr>
          <w:rFonts w:ascii="a_Helver Bashkir" w:hAnsi="a_Helver Bashkir"/>
          <w:sz w:val="28"/>
          <w:szCs w:val="28"/>
          <w:lang w:val="be-BY" w:eastAsia="zh-CN"/>
        </w:rPr>
        <w:t>).</w:t>
      </w:r>
      <w:r w:rsidRPr="00BB2CF1">
        <w:rPr>
          <w:rFonts w:ascii="a_Helver Bashkir" w:hAnsi="a_Helver Bashkir"/>
          <w:i/>
          <w:sz w:val="28"/>
          <w:szCs w:val="28"/>
          <w:lang w:val="be-BY" w:eastAsia="zh-CN"/>
        </w:rPr>
        <w:t xml:space="preserve"> </w:t>
      </w:r>
    </w:p>
    <w:p w:rsidR="00915991" w:rsidRPr="00BB2CF1" w:rsidRDefault="00915991" w:rsidP="00BB2CF1">
      <w:pPr>
        <w:suppressAutoHyphens/>
        <w:spacing w:after="0" w:line="240" w:lineRule="auto"/>
        <w:ind w:left="-426" w:right="566" w:firstLine="426"/>
        <w:rPr>
          <w:rFonts w:ascii="a_Helver Bashkir" w:hAnsi="a_Helver Bashkir"/>
          <w:sz w:val="28"/>
          <w:szCs w:val="28"/>
          <w:lang w:val="be-BY" w:eastAsia="zh-CN"/>
        </w:rPr>
      </w:pPr>
    </w:p>
    <w:p w:rsidR="00915991" w:rsidRPr="00BB2CF1" w:rsidRDefault="00915991" w:rsidP="00BB2CF1">
      <w:pPr>
        <w:suppressAutoHyphens/>
        <w:spacing w:after="0" w:line="240" w:lineRule="auto"/>
        <w:ind w:left="-426" w:right="566" w:firstLine="426"/>
        <w:rPr>
          <w:rFonts w:ascii="a_Helver Bashkir" w:hAnsi="a_Helver Bashkir"/>
          <w:i/>
          <w:sz w:val="28"/>
          <w:szCs w:val="28"/>
          <w:lang w:val="be-BY" w:eastAsia="zh-CN"/>
        </w:rPr>
      </w:pPr>
      <w:r w:rsidRPr="00BB2CF1">
        <w:rPr>
          <w:rFonts w:ascii="a_Helver Bashkir" w:hAnsi="a_Helver Bashkir"/>
          <w:sz w:val="28"/>
          <w:szCs w:val="28"/>
          <w:lang w:val="be-BY" w:eastAsia="zh-CN"/>
        </w:rPr>
        <w:t>11.</w:t>
      </w:r>
      <w:r w:rsidRPr="00BB2CF1">
        <w:rPr>
          <w:rFonts w:ascii="a_Helver Bashkir" w:hAnsi="a_Helver Bashkir"/>
          <w:i/>
          <w:sz w:val="28"/>
          <w:szCs w:val="28"/>
          <w:lang w:val="be-BY" w:eastAsia="zh-CN"/>
        </w:rPr>
        <w:t xml:space="preserve"> </w:t>
      </w:r>
      <w:r w:rsidRPr="00BB2CF1">
        <w:rPr>
          <w:rFonts w:ascii="a_Helver Bashkir" w:hAnsi="a_Helver Bashkir"/>
          <w:sz w:val="28"/>
          <w:szCs w:val="28"/>
          <w:lang w:val="ba-RU" w:eastAsia="zh-CN"/>
        </w:rPr>
        <w:t xml:space="preserve"> </w:t>
      </w:r>
      <w:r w:rsidRPr="00BB2CF1">
        <w:rPr>
          <w:rFonts w:ascii="a_Helver Bashkir" w:hAnsi="a_Helver Bashkir"/>
          <w:sz w:val="28"/>
          <w:szCs w:val="28"/>
          <w:lang w:val="be-BY" w:eastAsia="zh-CN"/>
        </w:rPr>
        <w:t>Ши</w:t>
      </w:r>
      <w:r w:rsidRPr="00BB2CF1">
        <w:rPr>
          <w:rFonts w:ascii="Cambria" w:hAnsi="Cambria" w:cs="Cambria"/>
          <w:sz w:val="28"/>
          <w:szCs w:val="28"/>
          <w:lang w:val="be-BY" w:eastAsia="zh-CN"/>
        </w:rPr>
        <w:t>ғ</w:t>
      </w:r>
      <w:r w:rsidRPr="00BB2CF1">
        <w:rPr>
          <w:rFonts w:ascii="Segoe Script" w:hAnsi="Segoe Script" w:cs="Segoe Script"/>
          <w:sz w:val="28"/>
          <w:szCs w:val="28"/>
          <w:lang w:val="be-BY" w:eastAsia="zh-CN"/>
        </w:rPr>
        <w:t>ыр</w:t>
      </w:r>
      <w:r w:rsidRPr="00BB2CF1">
        <w:rPr>
          <w:rFonts w:ascii="Cambria" w:hAnsi="Cambria" w:cs="Cambria"/>
          <w:sz w:val="28"/>
          <w:szCs w:val="28"/>
          <w:lang w:val="be-BY" w:eastAsia="zh-CN"/>
        </w:rPr>
        <w:t>ҙ</w:t>
      </w:r>
      <w:r w:rsidRPr="00BB2CF1">
        <w:rPr>
          <w:rFonts w:ascii="Segoe Script" w:hAnsi="Segoe Script" w:cs="Segoe Script"/>
          <w:sz w:val="28"/>
          <w:szCs w:val="28"/>
          <w:lang w:val="be-BY" w:eastAsia="zh-CN"/>
        </w:rPr>
        <w:t>ы</w:t>
      </w:r>
      <w:r w:rsidRPr="00BB2CF1">
        <w:rPr>
          <w:rFonts w:ascii="Cambria" w:hAnsi="Cambria" w:cs="Cambria"/>
          <w:sz w:val="28"/>
          <w:szCs w:val="28"/>
          <w:lang w:val="be-BY" w:eastAsia="zh-CN"/>
        </w:rPr>
        <w:t>ң</w:t>
      </w:r>
      <w:r w:rsidRPr="00BB2CF1">
        <w:rPr>
          <w:rFonts w:ascii="a_Helver Bashkir" w:hAnsi="a_Helver Bashkir"/>
          <w:sz w:val="28"/>
          <w:szCs w:val="28"/>
          <w:lang w:val="be-BY" w:eastAsia="zh-CN"/>
        </w:rPr>
        <w:t xml:space="preserve"> </w:t>
      </w:r>
      <w:r w:rsidRPr="00BB2CF1">
        <w:rPr>
          <w:rFonts w:ascii="Segoe Script" w:hAnsi="Segoe Script" w:cs="Segoe Script"/>
          <w:sz w:val="28"/>
          <w:szCs w:val="28"/>
          <w:lang w:val="be-BY" w:eastAsia="zh-CN"/>
        </w:rPr>
        <w:t>лексик</w:t>
      </w:r>
      <w:r w:rsidRPr="00BB2CF1">
        <w:rPr>
          <w:rFonts w:ascii="a_Helver Bashkir" w:hAnsi="a_Helver Bashkir"/>
          <w:sz w:val="28"/>
          <w:szCs w:val="28"/>
          <w:lang w:val="be-BY" w:eastAsia="zh-CN"/>
        </w:rPr>
        <w:t xml:space="preserve"> </w:t>
      </w:r>
      <w:r w:rsidRPr="00BB2CF1">
        <w:rPr>
          <w:rFonts w:ascii="Cambria" w:hAnsi="Cambria" w:cs="Cambria"/>
          <w:sz w:val="28"/>
          <w:szCs w:val="28"/>
          <w:lang w:val="be-BY" w:eastAsia="zh-CN"/>
        </w:rPr>
        <w:t>үҙ</w:t>
      </w:r>
      <w:r w:rsidRPr="00BB2CF1">
        <w:rPr>
          <w:rFonts w:ascii="Segoe Script" w:hAnsi="Segoe Script" w:cs="Segoe Script"/>
          <w:sz w:val="28"/>
          <w:szCs w:val="28"/>
          <w:lang w:val="be-BY" w:eastAsia="zh-CN"/>
        </w:rPr>
        <w:t>енс</w:t>
      </w:r>
      <w:r w:rsidRPr="00BB2CF1">
        <w:rPr>
          <w:rFonts w:ascii="Cambria" w:hAnsi="Cambria" w:cs="Cambria"/>
          <w:sz w:val="28"/>
          <w:szCs w:val="28"/>
          <w:lang w:val="be-BY" w:eastAsia="zh-CN"/>
        </w:rPr>
        <w:t>ә</w:t>
      </w:r>
      <w:r w:rsidRPr="00BB2CF1">
        <w:rPr>
          <w:rFonts w:ascii="a_Helver Bashkir" w:hAnsi="a_Helver Bashkir"/>
          <w:sz w:val="28"/>
          <w:szCs w:val="28"/>
          <w:lang w:val="be-BY" w:eastAsia="zh-CN"/>
        </w:rPr>
        <w:t>лект</w:t>
      </w:r>
      <w:r w:rsidRPr="00BB2CF1">
        <w:rPr>
          <w:rFonts w:ascii="Cambria" w:hAnsi="Cambria" w:cs="Cambria"/>
          <w:sz w:val="28"/>
          <w:szCs w:val="28"/>
          <w:lang w:val="be-BY" w:eastAsia="zh-CN"/>
        </w:rPr>
        <w:t>ә</w:t>
      </w:r>
      <w:r w:rsidRPr="00BB2CF1">
        <w:rPr>
          <w:rFonts w:ascii="Segoe Script" w:hAnsi="Segoe Script" w:cs="Segoe Script"/>
          <w:sz w:val="28"/>
          <w:szCs w:val="28"/>
          <w:lang w:val="be-BY" w:eastAsia="zh-CN"/>
        </w:rPr>
        <w:t>рен</w:t>
      </w:r>
      <w:r w:rsidRPr="00BB2CF1">
        <w:rPr>
          <w:rFonts w:ascii="a_Helver Bashkir" w:hAnsi="a_Helver Bashkir"/>
          <w:sz w:val="28"/>
          <w:szCs w:val="28"/>
          <w:lang w:val="be-BY" w:eastAsia="zh-CN"/>
        </w:rPr>
        <w:t xml:space="preserve"> </w:t>
      </w:r>
      <w:r w:rsidRPr="00BB2CF1">
        <w:rPr>
          <w:rFonts w:ascii="Segoe Script" w:hAnsi="Segoe Script" w:cs="Segoe Script"/>
          <w:sz w:val="28"/>
          <w:szCs w:val="28"/>
          <w:lang w:val="be-BY" w:eastAsia="zh-CN"/>
        </w:rPr>
        <w:t>белдерг</w:t>
      </w:r>
      <w:r w:rsidRPr="00BB2CF1">
        <w:rPr>
          <w:rFonts w:ascii="Cambria" w:hAnsi="Cambria" w:cs="Cambria"/>
          <w:sz w:val="28"/>
          <w:szCs w:val="28"/>
          <w:lang w:val="be-BY" w:eastAsia="zh-CN"/>
        </w:rPr>
        <w:t>ә</w:t>
      </w:r>
      <w:r w:rsidRPr="00BB2CF1">
        <w:rPr>
          <w:rFonts w:ascii="Segoe Script" w:hAnsi="Segoe Script" w:cs="Segoe Script"/>
          <w:sz w:val="28"/>
          <w:szCs w:val="28"/>
          <w:lang w:val="be-BY" w:eastAsia="zh-CN"/>
        </w:rPr>
        <w:t>н</w:t>
      </w:r>
      <w:r w:rsidRPr="00BB2CF1">
        <w:rPr>
          <w:rFonts w:ascii="a_Helver Bashkir" w:hAnsi="a_Helver Bashkir"/>
          <w:sz w:val="28"/>
          <w:szCs w:val="28"/>
          <w:lang w:val="be-BY" w:eastAsia="zh-CN"/>
        </w:rPr>
        <w:t xml:space="preserve"> </w:t>
      </w:r>
      <w:r w:rsidRPr="00BB2CF1">
        <w:rPr>
          <w:rFonts w:ascii="Cambria" w:hAnsi="Cambria" w:cs="Cambria"/>
          <w:sz w:val="28"/>
          <w:szCs w:val="28"/>
          <w:lang w:val="be-BY" w:eastAsia="zh-CN"/>
        </w:rPr>
        <w:t>һүҙҙә</w:t>
      </w:r>
      <w:r w:rsidRPr="00BB2CF1">
        <w:rPr>
          <w:rFonts w:ascii="Segoe Script" w:hAnsi="Segoe Script" w:cs="Segoe Script"/>
          <w:sz w:val="28"/>
          <w:szCs w:val="28"/>
          <w:lang w:val="be-BY" w:eastAsia="zh-CN"/>
        </w:rPr>
        <w:t>р</w:t>
      </w:r>
      <w:r w:rsidRPr="00BB2CF1">
        <w:rPr>
          <w:rFonts w:ascii="Cambria" w:hAnsi="Cambria" w:cs="Cambria"/>
          <w:sz w:val="28"/>
          <w:szCs w:val="28"/>
          <w:lang w:val="be-BY" w:eastAsia="zh-CN"/>
        </w:rPr>
        <w:t>ҙ</w:t>
      </w:r>
      <w:r w:rsidRPr="00BB2CF1">
        <w:rPr>
          <w:rFonts w:ascii="Segoe Script" w:hAnsi="Segoe Script" w:cs="Segoe Script"/>
          <w:sz w:val="28"/>
          <w:szCs w:val="28"/>
          <w:lang w:val="be-BY" w:eastAsia="zh-CN"/>
        </w:rPr>
        <w:t>е</w:t>
      </w:r>
      <w:r w:rsidRPr="00BB2CF1">
        <w:rPr>
          <w:rFonts w:ascii="a_Helver Bashkir" w:hAnsi="a_Helver Bashkir"/>
          <w:sz w:val="28"/>
          <w:szCs w:val="28"/>
          <w:lang w:val="be-BY" w:eastAsia="zh-CN"/>
        </w:rPr>
        <w:t xml:space="preserve"> </w:t>
      </w:r>
      <w:r w:rsidRPr="00BB2CF1">
        <w:rPr>
          <w:rFonts w:ascii="Segoe Script" w:hAnsi="Segoe Script" w:cs="Segoe Script"/>
          <w:sz w:val="28"/>
          <w:szCs w:val="28"/>
          <w:lang w:val="be-BY" w:eastAsia="zh-CN"/>
        </w:rPr>
        <w:t>билд</w:t>
      </w:r>
      <w:r w:rsidRPr="00BB2CF1">
        <w:rPr>
          <w:rFonts w:ascii="Cambria" w:hAnsi="Cambria" w:cs="Cambria"/>
          <w:sz w:val="28"/>
          <w:szCs w:val="28"/>
          <w:lang w:val="be-BY" w:eastAsia="zh-CN"/>
        </w:rPr>
        <w:t>ә</w:t>
      </w:r>
      <w:r w:rsidRPr="00BB2CF1">
        <w:rPr>
          <w:rFonts w:ascii="Segoe Script" w:hAnsi="Segoe Script" w:cs="Segoe Script"/>
          <w:sz w:val="28"/>
          <w:szCs w:val="28"/>
          <w:lang w:val="be-BY" w:eastAsia="zh-CN"/>
        </w:rPr>
        <w:t>л</w:t>
      </w:r>
      <w:r w:rsidRPr="00BB2CF1">
        <w:rPr>
          <w:rFonts w:ascii="Cambria" w:hAnsi="Cambria" w:cs="Cambria"/>
          <w:sz w:val="28"/>
          <w:szCs w:val="28"/>
          <w:lang w:val="be-BY" w:eastAsia="zh-CN"/>
        </w:rPr>
        <w:t>ә</w:t>
      </w:r>
      <w:r w:rsidRPr="00BB2CF1">
        <w:rPr>
          <w:rFonts w:ascii="Segoe Script" w:hAnsi="Segoe Script" w:cs="Segoe Script"/>
          <w:sz w:val="28"/>
          <w:szCs w:val="28"/>
          <w:lang w:val="be-BY" w:eastAsia="zh-CN"/>
        </w:rPr>
        <w:t>рг</w:t>
      </w:r>
      <w:r w:rsidRPr="00BB2CF1">
        <w:rPr>
          <w:rFonts w:ascii="Cambria" w:hAnsi="Cambria" w:cs="Cambria"/>
          <w:sz w:val="28"/>
          <w:szCs w:val="28"/>
          <w:lang w:val="be-BY" w:eastAsia="zh-CN"/>
        </w:rPr>
        <w:t>ә</w:t>
      </w:r>
      <w:r w:rsidRPr="00BB2CF1">
        <w:rPr>
          <w:rFonts w:ascii="a_Helver Bashkir" w:hAnsi="a_Helver Bashkir"/>
          <w:sz w:val="28"/>
          <w:szCs w:val="28"/>
          <w:lang w:val="be-BY" w:eastAsia="zh-CN"/>
        </w:rPr>
        <w:t>:</w:t>
      </w:r>
    </w:p>
    <w:p w:rsidR="00915991" w:rsidRPr="006164EE" w:rsidRDefault="00915991" w:rsidP="00BB2CF1">
      <w:pPr>
        <w:suppressAutoHyphens/>
        <w:spacing w:after="200" w:line="276" w:lineRule="auto"/>
        <w:ind w:left="708"/>
        <w:contextualSpacing/>
        <w:rPr>
          <w:rFonts w:ascii="a_Helver Bashkir" w:eastAsia="SimSun" w:hAnsi="a_Helver Bashkir"/>
          <w:i/>
          <w:kern w:val="2"/>
          <w:sz w:val="28"/>
          <w:szCs w:val="28"/>
          <w:u w:val="single"/>
          <w:lang w:val="be-BY"/>
        </w:rPr>
      </w:pPr>
      <w:r w:rsidRPr="00BB2CF1">
        <w:rPr>
          <w:rFonts w:ascii="a_Helver Bashkir" w:eastAsia="SimSun" w:hAnsi="a_Helver Bashkir"/>
          <w:i/>
          <w:kern w:val="2"/>
          <w:sz w:val="28"/>
          <w:szCs w:val="28"/>
          <w:lang w:val="be-BY"/>
        </w:rPr>
        <w:t>Ая</w:t>
      </w:r>
      <w:r w:rsidRPr="00BB2CF1">
        <w:rPr>
          <w:rFonts w:ascii="Cambria" w:eastAsia="SimSun" w:hAnsi="Cambria" w:cs="Cambria"/>
          <w:i/>
          <w:kern w:val="2"/>
          <w:sz w:val="28"/>
          <w:szCs w:val="28"/>
          <w:lang w:val="be-BY"/>
        </w:rPr>
        <w:t>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кте</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кин</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т</w:t>
      </w:r>
      <w:r w:rsidRPr="00BB2CF1">
        <w:rPr>
          <w:rFonts w:ascii="a_Helver Bashkir" w:eastAsia="SimSun" w:hAnsi="a_Helver Bashkir"/>
          <w:i/>
          <w:kern w:val="2"/>
          <w:sz w:val="28"/>
          <w:szCs w:val="28"/>
          <w:lang w:val="be-BY"/>
        </w:rPr>
        <w:t xml:space="preserve"> </w:t>
      </w:r>
      <w:r w:rsidRPr="006164EE">
        <w:rPr>
          <w:rFonts w:ascii="Segoe Script" w:eastAsia="SimSun" w:hAnsi="Segoe Script" w:cs="Segoe Script"/>
          <w:i/>
          <w:kern w:val="2"/>
          <w:sz w:val="28"/>
          <w:szCs w:val="28"/>
          <w:u w:val="single"/>
          <w:lang w:val="be-BY"/>
        </w:rPr>
        <w:t>болот</w:t>
      </w:r>
      <w:r w:rsidRPr="006164EE">
        <w:rPr>
          <w:rFonts w:ascii="a_Helver Bashkir" w:eastAsia="SimSun" w:hAnsi="a_Helver Bashkir"/>
          <w:i/>
          <w:kern w:val="2"/>
          <w:sz w:val="28"/>
          <w:szCs w:val="28"/>
          <w:u w:val="single"/>
          <w:lang w:val="be-BY"/>
        </w:rPr>
        <w:t xml:space="preserve"> </w:t>
      </w:r>
      <w:r w:rsidRPr="006164EE">
        <w:rPr>
          <w:rFonts w:ascii="Segoe Script" w:eastAsia="SimSun" w:hAnsi="Segoe Script" w:cs="Segoe Script"/>
          <w:i/>
          <w:kern w:val="2"/>
          <w:sz w:val="28"/>
          <w:szCs w:val="28"/>
          <w:u w:val="single"/>
          <w:lang w:val="be-BY"/>
        </w:rPr>
        <w:t>ба</w:t>
      </w:r>
      <w:r w:rsidRPr="006164EE">
        <w:rPr>
          <w:rFonts w:ascii="Cambria" w:eastAsia="SimSun" w:hAnsi="Cambria" w:cs="Cambria"/>
          <w:i/>
          <w:kern w:val="2"/>
          <w:sz w:val="28"/>
          <w:szCs w:val="28"/>
          <w:u w:val="single"/>
          <w:lang w:val="be-BY"/>
        </w:rPr>
        <w:t>ҫ</w:t>
      </w:r>
      <w:r w:rsidRPr="006164EE">
        <w:rPr>
          <w:rFonts w:ascii="Segoe Script" w:eastAsia="SimSun" w:hAnsi="Segoe Script" w:cs="Segoe Script"/>
          <w:i/>
          <w:kern w:val="2"/>
          <w:sz w:val="28"/>
          <w:szCs w:val="28"/>
          <w:u w:val="single"/>
          <w:lang w:val="be-BY"/>
        </w:rPr>
        <w:t>а…</w:t>
      </w:r>
    </w:p>
    <w:p w:rsidR="00915991" w:rsidRPr="00BB2CF1" w:rsidRDefault="00915991" w:rsidP="00BB2CF1">
      <w:pPr>
        <w:suppressAutoHyphens/>
        <w:spacing w:after="200" w:line="276" w:lineRule="auto"/>
        <w:ind w:left="708"/>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 xml:space="preserve">Мин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ыс</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ырам</w:t>
      </w:r>
      <w:r w:rsidRPr="00BB2CF1">
        <w:rPr>
          <w:rFonts w:ascii="a_Helver Bashkir" w:eastAsia="SimSun" w:hAnsi="a_Helver Bashkir"/>
          <w:i/>
          <w:kern w:val="2"/>
          <w:sz w:val="28"/>
          <w:szCs w:val="28"/>
          <w:lang w:val="be-BY"/>
        </w:rPr>
        <w:t xml:space="preserve">: </w:t>
      </w:r>
      <w:r w:rsidRPr="00D8672F">
        <w:rPr>
          <w:rFonts w:ascii="Segoe Script" w:eastAsia="SimSun" w:hAnsi="Segoe Script" w:cs="Segoe Script"/>
          <w:i/>
          <w:kern w:val="2"/>
          <w:sz w:val="28"/>
          <w:szCs w:val="28"/>
          <w:u w:val="single"/>
          <w:lang w:val="be-BY"/>
        </w:rPr>
        <w:t>«Хыял</w:t>
      </w:r>
      <w:r w:rsidRPr="00D8672F">
        <w:rPr>
          <w:rFonts w:ascii="a_Helver Bashkir" w:eastAsia="SimSun" w:hAnsi="a_Helver Bashkir"/>
          <w:i/>
          <w:kern w:val="2"/>
          <w:sz w:val="28"/>
          <w:szCs w:val="28"/>
          <w:u w:val="single"/>
          <w:lang w:val="be-BY"/>
        </w:rPr>
        <w:t xml:space="preserve">, </w:t>
      </w:r>
      <w:r w:rsidRPr="00D8672F">
        <w:rPr>
          <w:rFonts w:ascii="Segoe Script" w:eastAsia="SimSun" w:hAnsi="Segoe Script" w:cs="Segoe Script"/>
          <w:i/>
          <w:kern w:val="2"/>
          <w:sz w:val="28"/>
          <w:szCs w:val="28"/>
          <w:u w:val="single"/>
          <w:lang w:val="be-BY"/>
        </w:rPr>
        <w:t>алданы</w:t>
      </w:r>
      <w:r w:rsidRPr="00D8672F">
        <w:rPr>
          <w:rFonts w:ascii="Cambria" w:eastAsia="SimSun" w:hAnsi="Cambria" w:cs="Cambria"/>
          <w:i/>
          <w:kern w:val="2"/>
          <w:sz w:val="28"/>
          <w:szCs w:val="28"/>
          <w:u w:val="single"/>
          <w:lang w:val="be-BY"/>
        </w:rPr>
        <w:t>ң</w:t>
      </w:r>
      <w:r w:rsidRPr="00D8672F">
        <w:rPr>
          <w:rFonts w:ascii="a_Helver Bashkir" w:eastAsia="SimSun" w:hAnsi="a_Helver Bashkir"/>
          <w:i/>
          <w:kern w:val="2"/>
          <w:sz w:val="28"/>
          <w:szCs w:val="28"/>
          <w:u w:val="single"/>
          <w:lang w:val="be-BY"/>
        </w:rPr>
        <w:t>!</w:t>
      </w:r>
      <w:r w:rsidRPr="00D8672F">
        <w:rPr>
          <w:rFonts w:ascii="Segoe Script" w:eastAsia="SimSun" w:hAnsi="Segoe Script" w:cs="Segoe Script"/>
          <w:i/>
          <w:kern w:val="2"/>
          <w:sz w:val="28"/>
          <w:szCs w:val="28"/>
          <w:u w:val="single"/>
          <w:lang w:val="be-BY"/>
        </w:rPr>
        <w:t>»</w:t>
      </w:r>
    </w:p>
    <w:p w:rsidR="00915991" w:rsidRPr="006164EE" w:rsidRDefault="00915991" w:rsidP="00BB2CF1">
      <w:pPr>
        <w:suppressAutoHyphens/>
        <w:spacing w:after="200" w:line="276" w:lineRule="auto"/>
        <w:ind w:left="708"/>
        <w:contextualSpacing/>
        <w:rPr>
          <w:rFonts w:ascii="a_Helver Bashkir" w:eastAsia="SimSun" w:hAnsi="a_Helver Bashkir"/>
          <w:i/>
          <w:kern w:val="2"/>
          <w:sz w:val="28"/>
          <w:szCs w:val="28"/>
          <w:u w:val="single"/>
          <w:lang w:val="be-BY"/>
        </w:rPr>
      </w:pPr>
      <w:r w:rsidRPr="006164EE">
        <w:rPr>
          <w:rFonts w:ascii="a_Helver Bashkir" w:eastAsia="SimSun" w:hAnsi="a_Helver Bashkir"/>
          <w:i/>
          <w:kern w:val="2"/>
          <w:sz w:val="28"/>
          <w:szCs w:val="28"/>
          <w:u w:val="single"/>
          <w:lang w:val="be-BY"/>
        </w:rPr>
        <w:t>К</w:t>
      </w:r>
      <w:r w:rsidRPr="006164EE">
        <w:rPr>
          <w:rFonts w:ascii="Cambria" w:eastAsia="SimSun" w:hAnsi="Cambria" w:cs="Cambria"/>
          <w:i/>
          <w:kern w:val="2"/>
          <w:sz w:val="28"/>
          <w:szCs w:val="28"/>
          <w:u w:val="single"/>
          <w:lang w:val="be-BY"/>
        </w:rPr>
        <w:t>ү</w:t>
      </w:r>
      <w:r w:rsidRPr="006164EE">
        <w:rPr>
          <w:rFonts w:ascii="Segoe Script" w:eastAsia="SimSun" w:hAnsi="Segoe Script" w:cs="Segoe Script"/>
          <w:i/>
          <w:kern w:val="2"/>
          <w:sz w:val="28"/>
          <w:szCs w:val="28"/>
          <w:u w:val="single"/>
          <w:lang w:val="be-BY"/>
        </w:rPr>
        <w:t>кт</w:t>
      </w:r>
      <w:r w:rsidRPr="006164EE">
        <w:rPr>
          <w:rFonts w:ascii="Cambria" w:eastAsia="SimSun" w:hAnsi="Cambria" w:cs="Cambria"/>
          <w:i/>
          <w:kern w:val="2"/>
          <w:sz w:val="28"/>
          <w:szCs w:val="28"/>
          <w:u w:val="single"/>
          <w:lang w:val="be-BY"/>
        </w:rPr>
        <w:t>ә</w:t>
      </w:r>
      <w:r w:rsidRPr="006164EE">
        <w:rPr>
          <w:rFonts w:ascii="Segoe Script" w:eastAsia="SimSun" w:hAnsi="Segoe Script" w:cs="Segoe Script"/>
          <w:i/>
          <w:kern w:val="2"/>
          <w:sz w:val="28"/>
          <w:szCs w:val="28"/>
          <w:u w:val="single"/>
          <w:lang w:val="be-BY"/>
        </w:rPr>
        <w:t>р</w:t>
      </w:r>
      <w:r w:rsidRPr="006164EE">
        <w:rPr>
          <w:rFonts w:ascii="a_Helver Bashkir" w:eastAsia="SimSun" w:hAnsi="a_Helver Bashkir"/>
          <w:i/>
          <w:kern w:val="2"/>
          <w:sz w:val="28"/>
          <w:szCs w:val="28"/>
          <w:u w:val="single"/>
          <w:lang w:val="be-BY"/>
        </w:rPr>
        <w:t xml:space="preserve"> </w:t>
      </w:r>
      <w:r w:rsidRPr="006164EE">
        <w:rPr>
          <w:rFonts w:ascii="Segoe Script" w:eastAsia="SimSun" w:hAnsi="Segoe Script" w:cs="Segoe Script"/>
          <w:i/>
          <w:kern w:val="2"/>
          <w:sz w:val="28"/>
          <w:szCs w:val="28"/>
          <w:u w:val="single"/>
          <w:lang w:val="be-BY"/>
        </w:rPr>
        <w:t>к</w:t>
      </w:r>
      <w:r w:rsidRPr="006164EE">
        <w:rPr>
          <w:rFonts w:ascii="Cambria" w:eastAsia="SimSun" w:hAnsi="Cambria" w:cs="Cambria"/>
          <w:i/>
          <w:kern w:val="2"/>
          <w:sz w:val="28"/>
          <w:szCs w:val="28"/>
          <w:u w:val="single"/>
          <w:lang w:val="be-BY"/>
        </w:rPr>
        <w:t>ү</w:t>
      </w:r>
      <w:r w:rsidRPr="006164EE">
        <w:rPr>
          <w:rFonts w:ascii="Segoe Script" w:eastAsia="SimSun" w:hAnsi="Segoe Script" w:cs="Segoe Script"/>
          <w:i/>
          <w:kern w:val="2"/>
          <w:sz w:val="28"/>
          <w:szCs w:val="28"/>
          <w:u w:val="single"/>
          <w:lang w:val="be-BY"/>
        </w:rPr>
        <w:t>кр</w:t>
      </w:r>
      <w:r w:rsidRPr="006164EE">
        <w:rPr>
          <w:rFonts w:ascii="Cambria" w:eastAsia="SimSun" w:hAnsi="Cambria" w:cs="Cambria"/>
          <w:i/>
          <w:kern w:val="2"/>
          <w:sz w:val="28"/>
          <w:szCs w:val="28"/>
          <w:u w:val="single"/>
          <w:lang w:val="be-BY"/>
        </w:rPr>
        <w:t>ә</w:t>
      </w:r>
      <w:r w:rsidRPr="006164EE">
        <w:rPr>
          <w:rFonts w:ascii="Segoe Script" w:eastAsia="SimSun" w:hAnsi="Segoe Script" w:cs="Segoe Script"/>
          <w:i/>
          <w:kern w:val="2"/>
          <w:sz w:val="28"/>
          <w:szCs w:val="28"/>
          <w:u w:val="single"/>
          <w:lang w:val="be-BY"/>
        </w:rPr>
        <w:t>й…</w:t>
      </w:r>
    </w:p>
    <w:p w:rsidR="00915991" w:rsidRPr="00BB2CF1" w:rsidRDefault="00915991" w:rsidP="00BB2CF1">
      <w:pPr>
        <w:suppressAutoHyphens/>
        <w:spacing w:after="200" w:line="276" w:lineRule="auto"/>
        <w:ind w:left="708"/>
        <w:contextualSpacing/>
        <w:rPr>
          <w:rFonts w:ascii="a_Helver Bashkir" w:eastAsia="SimSun" w:hAnsi="a_Helver Bashkir"/>
          <w:i/>
          <w:kern w:val="2"/>
          <w:sz w:val="28"/>
          <w:szCs w:val="28"/>
          <w:lang w:val="be-BY"/>
        </w:rPr>
      </w:pP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йтер</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е</w:t>
      </w:r>
      <w:r w:rsidRPr="00BB2CF1">
        <w:rPr>
          <w:rFonts w:ascii="Cambria" w:eastAsia="SimSun" w:hAnsi="Cambria" w:cs="Cambria"/>
          <w:i/>
          <w:kern w:val="2"/>
          <w:sz w:val="28"/>
          <w:szCs w:val="28"/>
          <w:lang w:val="be-BY"/>
        </w:rPr>
        <w:t>ң</w:t>
      </w:r>
      <w:r w:rsidRPr="00BB2CF1">
        <w:rPr>
          <w:rFonts w:ascii="a_Helver Bashkir" w:eastAsia="SimSun" w:hAnsi="a_Helver Bashkir"/>
          <w:i/>
          <w:kern w:val="2"/>
          <w:sz w:val="28"/>
          <w:szCs w:val="28"/>
          <w:lang w:val="be-BY"/>
        </w:rPr>
        <w:t xml:space="preserve"> д</w:t>
      </w:r>
      <w:r w:rsidRPr="00BB2CF1">
        <w:rPr>
          <w:rFonts w:ascii="Cambria" w:eastAsia="SimSun" w:hAnsi="Cambria" w:cs="Cambria"/>
          <w:i/>
          <w:kern w:val="2"/>
          <w:sz w:val="28"/>
          <w:szCs w:val="28"/>
          <w:lang w:val="be-BY"/>
        </w:rPr>
        <w:t>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ул</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мин</w:t>
      </w:r>
    </w:p>
    <w:p w:rsidR="00915991" w:rsidRPr="006164EE" w:rsidRDefault="00915991" w:rsidP="00BB2CF1">
      <w:pPr>
        <w:suppressAutoHyphens/>
        <w:spacing w:after="200" w:line="276" w:lineRule="auto"/>
        <w:ind w:left="708"/>
        <w:contextualSpacing/>
        <w:rPr>
          <w:rFonts w:ascii="a_Helver Bashkir" w:eastAsia="SimSun" w:hAnsi="a_Helver Bashkir"/>
          <w:i/>
          <w:kern w:val="2"/>
          <w:sz w:val="28"/>
          <w:szCs w:val="28"/>
          <w:u w:val="single"/>
          <w:lang w:val="be-BY"/>
        </w:rPr>
      </w:pPr>
      <w:r w:rsidRPr="006164EE">
        <w:rPr>
          <w:rFonts w:ascii="a_Helver Bashkir" w:eastAsia="SimSun" w:hAnsi="a_Helver Bashkir"/>
          <w:i/>
          <w:kern w:val="2"/>
          <w:sz w:val="28"/>
          <w:szCs w:val="28"/>
          <w:u w:val="single"/>
          <w:lang w:val="be-BY"/>
        </w:rPr>
        <w:t>Я</w:t>
      </w:r>
      <w:r w:rsidRPr="006164EE">
        <w:rPr>
          <w:rFonts w:ascii="Cambria" w:eastAsia="SimSun" w:hAnsi="Cambria" w:cs="Cambria"/>
          <w:i/>
          <w:kern w:val="2"/>
          <w:sz w:val="28"/>
          <w:szCs w:val="28"/>
          <w:u w:val="single"/>
          <w:lang w:val="be-BY"/>
        </w:rPr>
        <w:t>ң</w:t>
      </w:r>
      <w:r w:rsidRPr="006164EE">
        <w:rPr>
          <w:rFonts w:ascii="Segoe Script" w:eastAsia="SimSun" w:hAnsi="Segoe Script" w:cs="Segoe Script"/>
          <w:i/>
          <w:kern w:val="2"/>
          <w:sz w:val="28"/>
          <w:szCs w:val="28"/>
          <w:u w:val="single"/>
          <w:lang w:val="be-BY"/>
        </w:rPr>
        <w:t>а</w:t>
      </w:r>
      <w:r w:rsidRPr="006164EE">
        <w:rPr>
          <w:rFonts w:ascii="Cambria" w:eastAsia="SimSun" w:hAnsi="Cambria" w:cs="Cambria"/>
          <w:i/>
          <w:kern w:val="2"/>
          <w:sz w:val="28"/>
          <w:szCs w:val="28"/>
          <w:u w:val="single"/>
          <w:lang w:val="be-BY"/>
        </w:rPr>
        <w:t>ғ</w:t>
      </w:r>
      <w:r w:rsidRPr="006164EE">
        <w:rPr>
          <w:rFonts w:ascii="Segoe Script" w:eastAsia="SimSun" w:hAnsi="Segoe Script" w:cs="Segoe Script"/>
          <w:i/>
          <w:kern w:val="2"/>
          <w:sz w:val="28"/>
          <w:szCs w:val="28"/>
          <w:u w:val="single"/>
          <w:lang w:val="be-BY"/>
        </w:rPr>
        <w:t>ына</w:t>
      </w:r>
      <w:r w:rsidRPr="006164EE">
        <w:rPr>
          <w:rFonts w:ascii="a_Helver Bashkir" w:eastAsia="SimSun" w:hAnsi="a_Helver Bashkir"/>
          <w:i/>
          <w:kern w:val="2"/>
          <w:sz w:val="28"/>
          <w:szCs w:val="28"/>
          <w:u w:val="single"/>
          <w:lang w:val="be-BY"/>
        </w:rPr>
        <w:t xml:space="preserve"> </w:t>
      </w:r>
      <w:r w:rsidRPr="006164EE">
        <w:rPr>
          <w:rFonts w:ascii="Cambria" w:eastAsia="SimSun" w:hAnsi="Cambria" w:cs="Cambria"/>
          <w:i/>
          <w:kern w:val="2"/>
          <w:sz w:val="28"/>
          <w:szCs w:val="28"/>
          <w:u w:val="single"/>
          <w:lang w:val="be-BY"/>
        </w:rPr>
        <w:t>һ</w:t>
      </w:r>
      <w:r w:rsidRPr="006164EE">
        <w:rPr>
          <w:rFonts w:ascii="Segoe Script" w:eastAsia="SimSun" w:hAnsi="Segoe Script" w:cs="Segoe Script"/>
          <w:i/>
          <w:kern w:val="2"/>
          <w:sz w:val="28"/>
          <w:szCs w:val="28"/>
          <w:u w:val="single"/>
          <w:lang w:val="be-BY"/>
        </w:rPr>
        <w:t>у</w:t>
      </w:r>
      <w:r w:rsidRPr="006164EE">
        <w:rPr>
          <w:rFonts w:ascii="Cambria" w:eastAsia="SimSun" w:hAnsi="Cambria" w:cs="Cambria"/>
          <w:i/>
          <w:kern w:val="2"/>
          <w:sz w:val="28"/>
          <w:szCs w:val="28"/>
          <w:u w:val="single"/>
          <w:lang w:val="be-BY"/>
        </w:rPr>
        <w:t>ғ</w:t>
      </w:r>
      <w:r w:rsidRPr="006164EE">
        <w:rPr>
          <w:rFonts w:ascii="Segoe Script" w:eastAsia="SimSun" w:hAnsi="Segoe Script" w:cs="Segoe Script"/>
          <w:i/>
          <w:kern w:val="2"/>
          <w:sz w:val="28"/>
          <w:szCs w:val="28"/>
          <w:u w:val="single"/>
          <w:lang w:val="be-BY"/>
        </w:rPr>
        <w:t>ам</w:t>
      </w:r>
      <w:r w:rsidRPr="006164EE">
        <w:rPr>
          <w:rFonts w:ascii="a_Helver Bashkir" w:eastAsia="SimSun" w:hAnsi="a_Helver Bashkir"/>
          <w:i/>
          <w:kern w:val="2"/>
          <w:sz w:val="28"/>
          <w:szCs w:val="28"/>
          <w:u w:val="single"/>
          <w:lang w:val="be-BY"/>
        </w:rPr>
        <w:t xml:space="preserve"> </w:t>
      </w:r>
      <w:r w:rsidRPr="006164EE">
        <w:rPr>
          <w:rFonts w:ascii="Segoe Script" w:eastAsia="SimSun" w:hAnsi="Segoe Script" w:cs="Segoe Script"/>
          <w:i/>
          <w:kern w:val="2"/>
          <w:sz w:val="28"/>
          <w:szCs w:val="28"/>
          <w:u w:val="single"/>
          <w:lang w:val="be-BY"/>
        </w:rPr>
        <w:t>ял</w:t>
      </w:r>
      <w:r w:rsidRPr="006164EE">
        <w:rPr>
          <w:rFonts w:ascii="Cambria" w:eastAsia="SimSun" w:hAnsi="Cambria" w:cs="Cambria"/>
          <w:i/>
          <w:kern w:val="2"/>
          <w:sz w:val="28"/>
          <w:szCs w:val="28"/>
          <w:u w:val="single"/>
          <w:lang w:val="be-BY"/>
        </w:rPr>
        <w:t>ғ</w:t>
      </w:r>
      <w:r w:rsidRPr="006164EE">
        <w:rPr>
          <w:rFonts w:ascii="Segoe Script" w:eastAsia="SimSun" w:hAnsi="Segoe Script" w:cs="Segoe Script"/>
          <w:i/>
          <w:kern w:val="2"/>
          <w:sz w:val="28"/>
          <w:szCs w:val="28"/>
          <w:u w:val="single"/>
          <w:lang w:val="be-BY"/>
        </w:rPr>
        <w:t>анды</w:t>
      </w:r>
      <w:r w:rsidRPr="006164EE">
        <w:rPr>
          <w:rFonts w:ascii="Cambria" w:eastAsia="SimSun" w:hAnsi="Cambria" w:cs="Cambria"/>
          <w:i/>
          <w:kern w:val="2"/>
          <w:sz w:val="28"/>
          <w:szCs w:val="28"/>
          <w:u w:val="single"/>
          <w:lang w:val="be-BY"/>
        </w:rPr>
        <w:t>ң</w:t>
      </w:r>
      <w:r w:rsidRPr="006164EE">
        <w:rPr>
          <w:rFonts w:ascii="a_Helver Bashkir" w:eastAsia="SimSun" w:hAnsi="a_Helver Bashkir"/>
          <w:i/>
          <w:kern w:val="2"/>
          <w:sz w:val="28"/>
          <w:szCs w:val="28"/>
          <w:u w:val="single"/>
          <w:lang w:val="be-BY"/>
        </w:rPr>
        <w:t>.</w:t>
      </w:r>
    </w:p>
    <w:p w:rsidR="00915991" w:rsidRPr="00BB2CF1" w:rsidRDefault="00915991" w:rsidP="00BB2CF1">
      <w:pPr>
        <w:suppressAutoHyphens/>
        <w:spacing w:after="200" w:line="276" w:lineRule="auto"/>
        <w:ind w:left="708"/>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Йы</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ылам</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да</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тороп</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ал</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барам</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708"/>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Абынам да та</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йы</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ылам</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708"/>
        <w:contextualSpacing/>
        <w:rPr>
          <w:rFonts w:ascii="a_Helver Bashkir" w:eastAsia="SimSun" w:hAnsi="a_Helver Bashkir"/>
          <w:i/>
          <w:kern w:val="2"/>
          <w:sz w:val="28"/>
          <w:szCs w:val="28"/>
          <w:lang w:val="be-BY"/>
        </w:rPr>
      </w:pPr>
      <w:r w:rsidRPr="00BB2CF1">
        <w:rPr>
          <w:rFonts w:ascii="Cambria" w:eastAsia="SimSun" w:hAnsi="Cambria" w:cs="Cambria"/>
          <w:i/>
          <w:kern w:val="2"/>
          <w:sz w:val="28"/>
          <w:szCs w:val="28"/>
          <w:lang w:val="be-BY"/>
        </w:rPr>
        <w:t>Һә</w:t>
      </w:r>
      <w:r w:rsidRPr="00BB2CF1">
        <w:rPr>
          <w:rFonts w:ascii="Segoe Script" w:eastAsia="SimSun" w:hAnsi="Segoe Script" w:cs="Segoe Script"/>
          <w:i/>
          <w:kern w:val="2"/>
          <w:sz w:val="28"/>
          <w:szCs w:val="28"/>
          <w:lang w:val="be-BY"/>
        </w:rPr>
        <w:t>м</w:t>
      </w:r>
      <w:r w:rsidRPr="00BB2CF1">
        <w:rPr>
          <w:rFonts w:ascii="a_Helver Bashkir" w:eastAsia="SimSun" w:hAnsi="a_Helver Bashkir"/>
          <w:i/>
          <w:kern w:val="2"/>
          <w:sz w:val="28"/>
          <w:szCs w:val="28"/>
          <w:lang w:val="be-BY"/>
        </w:rPr>
        <w:t xml:space="preserve"> кемд</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ер</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улдарымдан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тартып</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708"/>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Я</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ырма</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сы</w:t>
      </w:r>
      <w:r w:rsidRPr="00BB2CF1">
        <w:rPr>
          <w:rFonts w:ascii="a_Helver Bashkir" w:eastAsia="SimSun" w:hAnsi="a_Helver Bashkir"/>
          <w:i/>
          <w:kern w:val="2"/>
          <w:sz w:val="28"/>
          <w:szCs w:val="28"/>
          <w:lang w:val="be-BY"/>
        </w:rPr>
        <w:t xml:space="preserve"> була юлымдан. </w:t>
      </w:r>
    </w:p>
    <w:p w:rsidR="00915991" w:rsidRPr="00BB2CF1" w:rsidRDefault="00915991" w:rsidP="00BB2CF1">
      <w:pPr>
        <w:suppressAutoHyphens/>
        <w:spacing w:after="200" w:line="276" w:lineRule="auto"/>
        <w:ind w:left="708"/>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Кемдер мине ал</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табан</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w:t>
      </w:r>
      <w:r w:rsidRPr="00BB2CF1">
        <w:rPr>
          <w:rFonts w:ascii="Cambria" w:eastAsia="SimSun" w:hAnsi="Cambria" w:cs="Cambria"/>
          <w:i/>
          <w:kern w:val="2"/>
          <w:sz w:val="28"/>
          <w:szCs w:val="28"/>
          <w:lang w:val="be-BY"/>
        </w:rPr>
        <w:t>ҙә</w:t>
      </w:r>
      <w:r w:rsidRPr="00BB2CF1">
        <w:rPr>
          <w:rFonts w:ascii="Segoe Script" w:eastAsia="SimSun" w:hAnsi="Segoe Script" w:cs="Segoe Script"/>
          <w:i/>
          <w:kern w:val="2"/>
          <w:sz w:val="28"/>
          <w:szCs w:val="28"/>
          <w:lang w:val="be-BY"/>
        </w:rPr>
        <w:t>й</w:t>
      </w:r>
      <w:r w:rsidRPr="00BB2CF1">
        <w:rPr>
          <w:rFonts w:ascii="a_Helver Bashkir" w:eastAsia="SimSun" w:hAnsi="a_Helver Bashkir"/>
          <w:i/>
          <w:kern w:val="2"/>
          <w:sz w:val="28"/>
          <w:szCs w:val="28"/>
          <w:lang w:val="be-BY"/>
        </w:rPr>
        <w:t>:</w:t>
      </w:r>
    </w:p>
    <w:p w:rsidR="00915991" w:rsidRPr="006164EE" w:rsidRDefault="00915991" w:rsidP="00BB2CF1">
      <w:pPr>
        <w:suppressAutoHyphens/>
        <w:spacing w:after="200" w:line="276" w:lineRule="auto"/>
        <w:ind w:left="708"/>
        <w:contextualSpacing/>
        <w:rPr>
          <w:rFonts w:ascii="a_Helver Bashkir" w:eastAsia="SimSun" w:hAnsi="a_Helver Bashkir"/>
          <w:i/>
          <w:kern w:val="2"/>
          <w:sz w:val="28"/>
          <w:szCs w:val="28"/>
          <w:u w:val="single"/>
          <w:lang w:val="be-BY"/>
        </w:rPr>
      </w:pPr>
      <w:r w:rsidRPr="006164EE">
        <w:rPr>
          <w:rFonts w:ascii="Cambria" w:eastAsia="SimSun" w:hAnsi="Cambria" w:cs="Cambria"/>
          <w:i/>
          <w:kern w:val="2"/>
          <w:sz w:val="28"/>
          <w:szCs w:val="28"/>
          <w:u w:val="single"/>
          <w:lang w:val="be-BY"/>
        </w:rPr>
        <w:t>Ҡ</w:t>
      </w:r>
      <w:r w:rsidRPr="006164EE">
        <w:rPr>
          <w:rFonts w:ascii="Segoe Script" w:eastAsia="SimSun" w:hAnsi="Segoe Script" w:cs="Segoe Script"/>
          <w:i/>
          <w:kern w:val="2"/>
          <w:sz w:val="28"/>
          <w:szCs w:val="28"/>
          <w:u w:val="single"/>
          <w:lang w:val="be-BY"/>
        </w:rPr>
        <w:t>улдарына</w:t>
      </w:r>
      <w:r w:rsidRPr="006164EE">
        <w:rPr>
          <w:rFonts w:ascii="a_Helver Bashkir" w:eastAsia="SimSun" w:hAnsi="a_Helver Bashkir"/>
          <w:i/>
          <w:kern w:val="2"/>
          <w:sz w:val="28"/>
          <w:szCs w:val="28"/>
          <w:u w:val="single"/>
          <w:lang w:val="be-BY"/>
        </w:rPr>
        <w:t xml:space="preserve"> янар ут ал</w:t>
      </w:r>
      <w:r w:rsidRPr="006164EE">
        <w:rPr>
          <w:rFonts w:ascii="Cambria" w:eastAsia="SimSun" w:hAnsi="Cambria" w:cs="Cambria"/>
          <w:i/>
          <w:kern w:val="2"/>
          <w:sz w:val="28"/>
          <w:szCs w:val="28"/>
          <w:u w:val="single"/>
          <w:lang w:val="be-BY"/>
        </w:rPr>
        <w:t>ғ</w:t>
      </w:r>
      <w:r w:rsidRPr="006164EE">
        <w:rPr>
          <w:rFonts w:ascii="Segoe Script" w:eastAsia="SimSun" w:hAnsi="Segoe Script" w:cs="Segoe Script"/>
          <w:i/>
          <w:kern w:val="2"/>
          <w:sz w:val="28"/>
          <w:szCs w:val="28"/>
          <w:u w:val="single"/>
          <w:lang w:val="be-BY"/>
        </w:rPr>
        <w:t>ан…</w:t>
      </w:r>
    </w:p>
    <w:p w:rsidR="00915991" w:rsidRPr="00BB2CF1" w:rsidRDefault="00915991" w:rsidP="00BB2CF1">
      <w:pPr>
        <w:suppressAutoHyphens/>
        <w:spacing w:after="200" w:line="276" w:lineRule="auto"/>
        <w:ind w:left="708"/>
        <w:contextualSpacing/>
        <w:rPr>
          <w:rFonts w:ascii="a_Helver Bashkir" w:eastAsia="SimSun" w:hAnsi="a_Helver Bashkir"/>
          <w:i/>
          <w:kern w:val="2"/>
          <w:sz w:val="28"/>
          <w:szCs w:val="28"/>
          <w:lang w:val="be-BY"/>
        </w:rPr>
      </w:pPr>
      <w:r w:rsidRPr="00BB2CF1">
        <w:rPr>
          <w:rFonts w:ascii="Cambria" w:eastAsia="SimSun" w:hAnsi="Cambria" w:cs="Cambria"/>
          <w:i/>
          <w:kern w:val="2"/>
          <w:sz w:val="28"/>
          <w:szCs w:val="28"/>
          <w:lang w:val="be-BY"/>
        </w:rPr>
        <w:t>Ә</w:t>
      </w:r>
      <w:r w:rsidRPr="00BB2CF1">
        <w:rPr>
          <w:rFonts w:ascii="a_Helver Bashkir" w:eastAsia="SimSun" w:hAnsi="a_Helver Bashkir"/>
          <w:i/>
          <w:kern w:val="2"/>
          <w:sz w:val="28"/>
          <w:szCs w:val="28"/>
          <w:lang w:val="be-BY"/>
        </w:rPr>
        <w:t xml:space="preserve"> кемд</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ер</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w:t>
      </w:r>
      <w:r w:rsidRPr="00BB2CF1">
        <w:rPr>
          <w:rFonts w:ascii="Cambria" w:eastAsia="SimSun" w:hAnsi="Cambria" w:cs="Cambria"/>
          <w:i/>
          <w:kern w:val="2"/>
          <w:sz w:val="28"/>
          <w:szCs w:val="28"/>
          <w:lang w:val="be-BY"/>
        </w:rPr>
        <w:t>ҙә</w:t>
      </w:r>
      <w:r w:rsidRPr="00BB2CF1">
        <w:rPr>
          <w:rFonts w:ascii="Segoe Script" w:eastAsia="SimSun" w:hAnsi="Segoe Script" w:cs="Segoe Script"/>
          <w:i/>
          <w:kern w:val="2"/>
          <w:sz w:val="28"/>
          <w:szCs w:val="28"/>
          <w:lang w:val="be-BY"/>
        </w:rPr>
        <w:t>й</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баш</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юл</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i/>
          <w:kern w:val="2"/>
          <w:sz w:val="28"/>
          <w:szCs w:val="28"/>
          <w:lang w:val="be-BY"/>
        </w:rPr>
        <w:t xml:space="preserve"> </w:t>
      </w:r>
    </w:p>
    <w:p w:rsidR="00915991" w:rsidRPr="00BB2CF1" w:rsidRDefault="00915991" w:rsidP="00BB2CF1">
      <w:pPr>
        <w:suppressAutoHyphens/>
        <w:spacing w:after="200" w:line="276" w:lineRule="auto"/>
        <w:ind w:left="708"/>
        <w:contextualSpacing/>
        <w:rPr>
          <w:rFonts w:ascii="a_Helver Bashkir" w:eastAsia="SimSun" w:hAnsi="a_Helver Bashkir"/>
          <w:kern w:val="2"/>
          <w:sz w:val="28"/>
          <w:szCs w:val="28"/>
          <w:lang w:val="be-BY"/>
        </w:rPr>
      </w:pPr>
      <w:r w:rsidRPr="006164EE">
        <w:rPr>
          <w:rFonts w:ascii="a_Helver Bashkir" w:eastAsia="SimSun" w:hAnsi="a_Helver Bashkir"/>
          <w:i/>
          <w:kern w:val="2"/>
          <w:sz w:val="28"/>
          <w:szCs w:val="28"/>
          <w:u w:val="single"/>
          <w:lang w:val="be-BY"/>
        </w:rPr>
        <w:t>Я</w:t>
      </w:r>
      <w:r w:rsidRPr="006164EE">
        <w:rPr>
          <w:rFonts w:ascii="Cambria" w:eastAsia="SimSun" w:hAnsi="Cambria" w:cs="Cambria"/>
          <w:i/>
          <w:kern w:val="2"/>
          <w:sz w:val="28"/>
          <w:szCs w:val="28"/>
          <w:u w:val="single"/>
          <w:lang w:val="be-BY"/>
        </w:rPr>
        <w:t>ҡ</w:t>
      </w:r>
      <w:r w:rsidRPr="006164EE">
        <w:rPr>
          <w:rFonts w:ascii="Segoe Script" w:eastAsia="SimSun" w:hAnsi="Segoe Script" w:cs="Segoe Script"/>
          <w:i/>
          <w:kern w:val="2"/>
          <w:sz w:val="28"/>
          <w:szCs w:val="28"/>
          <w:u w:val="single"/>
          <w:lang w:val="be-BY"/>
        </w:rPr>
        <w:t>шы</w:t>
      </w:r>
      <w:r w:rsidRPr="006164EE">
        <w:rPr>
          <w:rFonts w:ascii="a_Helver Bashkir" w:eastAsia="SimSun" w:hAnsi="a_Helver Bashkir"/>
          <w:i/>
          <w:kern w:val="2"/>
          <w:sz w:val="28"/>
          <w:szCs w:val="28"/>
          <w:u w:val="single"/>
          <w:lang w:val="be-BY"/>
        </w:rPr>
        <w:t xml:space="preserve"> </w:t>
      </w:r>
      <w:r w:rsidRPr="006164EE">
        <w:rPr>
          <w:rFonts w:ascii="Segoe Script" w:eastAsia="SimSun" w:hAnsi="Segoe Script" w:cs="Segoe Script"/>
          <w:i/>
          <w:kern w:val="2"/>
          <w:sz w:val="28"/>
          <w:szCs w:val="28"/>
          <w:u w:val="single"/>
          <w:lang w:val="be-BY"/>
        </w:rPr>
        <w:t>мен</w:t>
      </w:r>
      <w:r w:rsidRPr="006164EE">
        <w:rPr>
          <w:rFonts w:ascii="Cambria" w:eastAsia="SimSun" w:hAnsi="Cambria" w:cs="Cambria"/>
          <w:i/>
          <w:kern w:val="2"/>
          <w:sz w:val="28"/>
          <w:szCs w:val="28"/>
          <w:u w:val="single"/>
          <w:lang w:val="be-BY"/>
        </w:rPr>
        <w:t>ә</w:t>
      </w:r>
      <w:r w:rsidRPr="006164EE">
        <w:rPr>
          <w:rFonts w:ascii="Segoe Script" w:eastAsia="SimSun" w:hAnsi="Segoe Script" w:cs="Segoe Script"/>
          <w:i/>
          <w:kern w:val="2"/>
          <w:sz w:val="28"/>
          <w:szCs w:val="28"/>
          <w:u w:val="single"/>
          <w:lang w:val="be-BY"/>
        </w:rPr>
        <w:t>н</w:t>
      </w:r>
      <w:r w:rsidRPr="006164EE">
        <w:rPr>
          <w:rFonts w:ascii="a_Helver Bashkir" w:eastAsia="SimSun" w:hAnsi="a_Helver Bashkir"/>
          <w:i/>
          <w:kern w:val="2"/>
          <w:sz w:val="28"/>
          <w:szCs w:val="28"/>
          <w:u w:val="single"/>
          <w:lang w:val="be-BY"/>
        </w:rPr>
        <w:t xml:space="preserve"> </w:t>
      </w:r>
      <w:r w:rsidRPr="006164EE">
        <w:rPr>
          <w:rFonts w:ascii="Segoe Script" w:eastAsia="SimSun" w:hAnsi="Segoe Script" w:cs="Segoe Script"/>
          <w:i/>
          <w:kern w:val="2"/>
          <w:sz w:val="28"/>
          <w:szCs w:val="28"/>
          <w:u w:val="single"/>
          <w:lang w:val="be-BY"/>
        </w:rPr>
        <w:t>яман</w:t>
      </w:r>
      <w:r w:rsidRPr="006164EE">
        <w:rPr>
          <w:rFonts w:ascii="a_Helver Bashkir" w:eastAsia="SimSun" w:hAnsi="a_Helver Bashkir"/>
          <w:i/>
          <w:kern w:val="2"/>
          <w:sz w:val="28"/>
          <w:szCs w:val="28"/>
          <w:u w:val="single"/>
          <w:lang w:val="be-BY"/>
        </w:rPr>
        <w:t xml:space="preserve"> </w:t>
      </w:r>
      <w:r w:rsidRPr="006164EE">
        <w:rPr>
          <w:rFonts w:ascii="Segoe Script" w:eastAsia="SimSun" w:hAnsi="Segoe Script" w:cs="Segoe Script"/>
          <w:i/>
          <w:kern w:val="2"/>
          <w:sz w:val="28"/>
          <w:szCs w:val="28"/>
          <w:u w:val="single"/>
          <w:lang w:val="be-BY"/>
        </w:rPr>
        <w:t>бутал</w:t>
      </w:r>
      <w:r w:rsidRPr="006164EE">
        <w:rPr>
          <w:rFonts w:ascii="Cambria" w:eastAsia="SimSun" w:hAnsi="Cambria" w:cs="Cambria"/>
          <w:i/>
          <w:kern w:val="2"/>
          <w:sz w:val="28"/>
          <w:szCs w:val="28"/>
          <w:u w:val="single"/>
          <w:lang w:val="be-BY"/>
        </w:rPr>
        <w:t>ғ</w:t>
      </w:r>
      <w:r w:rsidRPr="006164EE">
        <w:rPr>
          <w:rFonts w:ascii="Segoe Script" w:eastAsia="SimSun" w:hAnsi="Segoe Script" w:cs="Segoe Script"/>
          <w:i/>
          <w:kern w:val="2"/>
          <w:sz w:val="28"/>
          <w:szCs w:val="28"/>
          <w:u w:val="single"/>
          <w:lang w:val="be-BY"/>
        </w:rPr>
        <w:t>ан</w:t>
      </w:r>
      <w:r w:rsidRPr="00BB2CF1">
        <w:rPr>
          <w:rFonts w:ascii="a_Helver Bashkir" w:eastAsia="SimSun" w:hAnsi="a_Helver Bashkir"/>
          <w:i/>
          <w:kern w:val="2"/>
          <w:sz w:val="28"/>
          <w:szCs w:val="28"/>
          <w:lang w:val="be-BY"/>
        </w:rPr>
        <w:t xml:space="preserve"> </w:t>
      </w:r>
      <w:r w:rsidRPr="00BB2CF1">
        <w:rPr>
          <w:rFonts w:ascii="a_Helver Bashkir" w:eastAsia="SimSun" w:hAnsi="a_Helver Bashkir"/>
          <w:kern w:val="2"/>
          <w:sz w:val="28"/>
          <w:szCs w:val="28"/>
          <w:lang w:val="be-BY"/>
        </w:rPr>
        <w:t>(Р</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зил</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В</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лиев</w:t>
      </w:r>
      <w:r w:rsidRPr="00BB2CF1">
        <w:rPr>
          <w:rFonts w:ascii="a_Helver Bashkir" w:eastAsia="SimSun" w:hAnsi="a_Helver Bashkir"/>
          <w:kern w:val="2"/>
          <w:sz w:val="28"/>
          <w:szCs w:val="28"/>
          <w:lang w:val="be-BY"/>
        </w:rPr>
        <w:t xml:space="preserve">). </w:t>
      </w:r>
    </w:p>
    <w:p w:rsidR="00915991" w:rsidRPr="00BB2CF1" w:rsidRDefault="00915991" w:rsidP="00BB2CF1">
      <w:pPr>
        <w:suppressAutoHyphens/>
        <w:spacing w:after="200" w:line="276" w:lineRule="auto"/>
        <w:contextualSpacing/>
        <w:rPr>
          <w:rFonts w:ascii="a_Helver Bashkir" w:eastAsia="SimSun" w:hAnsi="a_Helver Bashkir"/>
          <w:iCs/>
          <w:color w:val="FF0000"/>
          <w:kern w:val="2"/>
          <w:sz w:val="28"/>
          <w:szCs w:val="28"/>
          <w:lang w:val="be-BY"/>
        </w:rPr>
      </w:pPr>
    </w:p>
    <w:p w:rsidR="00915991" w:rsidRPr="00BB2CF1" w:rsidRDefault="00915991" w:rsidP="00BB2CF1">
      <w:pPr>
        <w:suppressAutoHyphens/>
        <w:spacing w:after="200" w:line="276" w:lineRule="auto"/>
        <w:contextualSpacing/>
        <w:rPr>
          <w:rFonts w:ascii="a_Helver Bashkir" w:eastAsia="SimSun" w:hAnsi="a_Helver Bashkir"/>
          <w:kern w:val="2"/>
          <w:sz w:val="28"/>
          <w:szCs w:val="28"/>
          <w:lang w:val="be-BY"/>
        </w:rPr>
      </w:pPr>
      <w:r w:rsidRPr="00BB2CF1">
        <w:rPr>
          <w:rFonts w:ascii="a_Helver Bashkir" w:eastAsia="SimSun" w:hAnsi="a_Helver Bashkir"/>
          <w:iCs/>
          <w:kern w:val="2"/>
          <w:sz w:val="28"/>
          <w:szCs w:val="28"/>
          <w:lang w:val="be-BY"/>
        </w:rPr>
        <w:t>12.</w:t>
      </w:r>
      <w:r w:rsidRPr="00BB2CF1">
        <w:rPr>
          <w:rFonts w:ascii="a_Helver Bashkir" w:eastAsia="SimSun" w:hAnsi="a_Helver Bashkir"/>
          <w:iCs/>
          <w:color w:val="FF0000"/>
          <w:kern w:val="2"/>
          <w:sz w:val="28"/>
          <w:szCs w:val="28"/>
          <w:lang w:val="be-BY"/>
        </w:rPr>
        <w:t xml:space="preserve"> </w:t>
      </w:r>
      <w:r w:rsidRPr="00BB2CF1">
        <w:rPr>
          <w:rFonts w:ascii="a_Helver Bashkir" w:eastAsia="SimSun" w:hAnsi="a_Helver Bashkir"/>
          <w:kern w:val="2"/>
          <w:sz w:val="28"/>
          <w:szCs w:val="28"/>
          <w:lang w:val="be-BY"/>
        </w:rPr>
        <w:t>Т</w:t>
      </w:r>
      <w:r w:rsidRPr="00BB2CF1">
        <w:rPr>
          <w:rFonts w:ascii="Cambria" w:eastAsia="SimSun" w:hAnsi="Cambria" w:cs="Cambria"/>
          <w:kern w:val="2"/>
          <w:sz w:val="28"/>
          <w:szCs w:val="28"/>
          <w:lang w:val="be-BY"/>
        </w:rPr>
        <w:t>ү</w:t>
      </w:r>
      <w:r w:rsidRPr="00BB2CF1">
        <w:rPr>
          <w:rFonts w:ascii="Segoe Script" w:eastAsia="SimSun" w:hAnsi="Segoe Script" w:cs="Segoe Script"/>
          <w:kern w:val="2"/>
          <w:sz w:val="28"/>
          <w:szCs w:val="28"/>
          <w:lang w:val="be-BY"/>
        </w:rPr>
        <w:t>б</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ге</w:t>
      </w:r>
      <w:r w:rsidRPr="00BB2CF1">
        <w:rPr>
          <w:rFonts w:ascii="a_Helver Bashkir" w:eastAsia="SimSun" w:hAnsi="a_Helver Bashkir"/>
          <w:kern w:val="2"/>
          <w:sz w:val="28"/>
          <w:szCs w:val="28"/>
          <w:lang w:val="be-BY"/>
        </w:rPr>
        <w:t xml:space="preserve"> </w:t>
      </w:r>
      <w:r w:rsidRPr="00BB2CF1">
        <w:rPr>
          <w:rFonts w:ascii="Cambria" w:eastAsia="SimSun" w:hAnsi="Cambria" w:cs="Cambria"/>
          <w:kern w:val="2"/>
          <w:sz w:val="28"/>
          <w:szCs w:val="28"/>
          <w:lang w:val="be-BY"/>
        </w:rPr>
        <w:t>һө</w:t>
      </w:r>
      <w:r w:rsidRPr="00BB2CF1">
        <w:rPr>
          <w:rFonts w:ascii="Segoe Script" w:eastAsia="SimSun" w:hAnsi="Segoe Script" w:cs="Segoe Script"/>
          <w:kern w:val="2"/>
          <w:sz w:val="28"/>
          <w:szCs w:val="28"/>
          <w:lang w:val="be-BY"/>
        </w:rPr>
        <w:t>йл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мд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е</w:t>
      </w:r>
      <w:r w:rsidRPr="00BB2CF1">
        <w:rPr>
          <w:rFonts w:ascii="Cambria" w:eastAsia="SimSun" w:hAnsi="Cambria" w:cs="Cambria"/>
          <w:kern w:val="2"/>
          <w:sz w:val="28"/>
          <w:szCs w:val="28"/>
          <w:lang w:val="be-BY"/>
        </w:rPr>
        <w:t>ң</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эй</w:t>
      </w:r>
      <w:r w:rsidRPr="00BB2CF1">
        <w:rPr>
          <w:rFonts w:ascii="Cambria" w:eastAsia="SimSun" w:hAnsi="Cambria" w:cs="Cambria"/>
          <w:kern w:val="2"/>
          <w:sz w:val="28"/>
          <w:szCs w:val="28"/>
          <w:lang w:val="be-BY"/>
        </w:rPr>
        <w:t>әһ</w:t>
      </w:r>
      <w:r w:rsidRPr="00BB2CF1">
        <w:rPr>
          <w:rFonts w:ascii="Segoe Script" w:eastAsia="SimSun" w:hAnsi="Segoe Script" w:cs="Segoe Script"/>
          <w:kern w:val="2"/>
          <w:sz w:val="28"/>
          <w:szCs w:val="28"/>
          <w:lang w:val="be-BY"/>
        </w:rPr>
        <w:t>ен</w:t>
      </w:r>
      <w:r w:rsidRPr="00BB2CF1">
        <w:rPr>
          <w:rFonts w:ascii="a_Helver Bashkir" w:eastAsia="SimSun" w:hAnsi="a_Helver Bashkir"/>
          <w:kern w:val="2"/>
          <w:sz w:val="28"/>
          <w:szCs w:val="28"/>
          <w:lang w:val="be-BY"/>
        </w:rPr>
        <w:t xml:space="preserve"> </w:t>
      </w:r>
      <w:r w:rsidRPr="00BB2CF1">
        <w:rPr>
          <w:rFonts w:ascii="Cambria" w:eastAsia="SimSun" w:hAnsi="Cambria" w:cs="Cambria"/>
          <w:kern w:val="2"/>
          <w:sz w:val="28"/>
          <w:szCs w:val="28"/>
          <w:lang w:val="be-BY"/>
        </w:rPr>
        <w:t>һә</w:t>
      </w:r>
      <w:r w:rsidRPr="00BB2CF1">
        <w:rPr>
          <w:rFonts w:ascii="Segoe Script" w:eastAsia="SimSun" w:hAnsi="Segoe Script" w:cs="Segoe Script"/>
          <w:kern w:val="2"/>
          <w:sz w:val="28"/>
          <w:szCs w:val="28"/>
          <w:lang w:val="be-BY"/>
        </w:rPr>
        <w:t>м</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х</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б</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рен</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билд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п</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д</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өҫ</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яуап</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я</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ыр</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w:t>
      </w:r>
      <w:r w:rsidRPr="00BB2CF1">
        <w:rPr>
          <w:rFonts w:ascii="a_Helver Bashkir" w:eastAsia="SimSun" w:hAnsi="a_Helver Bashkir"/>
          <w:kern w:val="2"/>
          <w:sz w:val="28"/>
          <w:szCs w:val="28"/>
          <w:lang w:val="be-BY"/>
        </w:rPr>
        <w:t xml:space="preserve">: </w:t>
      </w:r>
      <w:r w:rsidRPr="00BB2CF1">
        <w:rPr>
          <w:rFonts w:ascii="a_Helver Bashkir" w:eastAsia="SimSun" w:hAnsi="a_Helver Bashkir"/>
          <w:i/>
          <w:kern w:val="2"/>
          <w:sz w:val="28"/>
          <w:szCs w:val="28"/>
          <w:lang w:val="be-BY"/>
        </w:rPr>
        <w:t>Болон ауылы урамыны</w:t>
      </w:r>
      <w:r w:rsidRPr="00BB2CF1">
        <w:rPr>
          <w:rFonts w:ascii="Cambria" w:eastAsia="SimSun" w:hAnsi="Cambria" w:cs="Cambria"/>
          <w:i/>
          <w:kern w:val="2"/>
          <w:sz w:val="28"/>
          <w:szCs w:val="28"/>
          <w:lang w:val="be-BY"/>
        </w:rPr>
        <w:t>ң</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икенсе</w:t>
      </w:r>
      <w:r w:rsidRPr="00BB2CF1">
        <w:rPr>
          <w:rFonts w:ascii="a_Helver Bashkir" w:eastAsia="SimSun" w:hAnsi="a_Helver Bashkir"/>
          <w:i/>
          <w:kern w:val="2"/>
          <w:sz w:val="28"/>
          <w:szCs w:val="28"/>
          <w:lang w:val="be-BY"/>
        </w:rPr>
        <w:t xml:space="preserve"> </w:t>
      </w:r>
      <w:r w:rsidRPr="00C75919">
        <w:rPr>
          <w:rFonts w:ascii="Segoe Script" w:eastAsia="SimSun" w:hAnsi="Segoe Script" w:cs="Segoe Script"/>
          <w:i/>
          <w:kern w:val="2"/>
          <w:sz w:val="28"/>
          <w:szCs w:val="28"/>
          <w:u w:val="single"/>
          <w:lang w:val="be-BY"/>
        </w:rPr>
        <w:t>я</w:t>
      </w:r>
      <w:r w:rsidRPr="00C75919">
        <w:rPr>
          <w:rFonts w:ascii="Cambria" w:eastAsia="SimSun" w:hAnsi="Cambria" w:cs="Cambria"/>
          <w:i/>
          <w:kern w:val="2"/>
          <w:sz w:val="28"/>
          <w:szCs w:val="28"/>
          <w:u w:val="single"/>
          <w:lang w:val="be-BY"/>
        </w:rPr>
        <w:t>ғ</w:t>
      </w:r>
      <w:r w:rsidRPr="00C75919">
        <w:rPr>
          <w:rFonts w:ascii="Segoe Script" w:eastAsia="SimSun" w:hAnsi="Segoe Script" w:cs="Segoe Script"/>
          <w:i/>
          <w:kern w:val="2"/>
          <w:sz w:val="28"/>
          <w:szCs w:val="28"/>
          <w:u w:val="single"/>
          <w:lang w:val="be-BY"/>
        </w:rPr>
        <w:t>ы</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Болон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шишм</w:t>
      </w:r>
      <w:r w:rsidRPr="00BB2CF1">
        <w:rPr>
          <w:rFonts w:ascii="Cambria" w:eastAsia="SimSun" w:hAnsi="Cambria" w:cs="Cambria"/>
          <w:i/>
          <w:kern w:val="2"/>
          <w:sz w:val="28"/>
          <w:szCs w:val="28"/>
          <w:lang w:val="be-BY"/>
        </w:rPr>
        <w:t>әһ</w:t>
      </w:r>
      <w:r w:rsidRPr="00BB2CF1">
        <w:rPr>
          <w:rFonts w:ascii="Segoe Script" w:eastAsia="SimSun" w:hAnsi="Segoe Script" w:cs="Segoe Script"/>
          <w:i/>
          <w:kern w:val="2"/>
          <w:sz w:val="28"/>
          <w:szCs w:val="28"/>
          <w:lang w:val="be-BY"/>
        </w:rPr>
        <w:t>е</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буйлап</w:t>
      </w:r>
      <w:r w:rsidRPr="00BB2CF1">
        <w:rPr>
          <w:rFonts w:ascii="a_Helver Bashkir" w:eastAsia="SimSun" w:hAnsi="a_Helver Bashkir"/>
          <w:i/>
          <w:kern w:val="2"/>
          <w:sz w:val="28"/>
          <w:szCs w:val="28"/>
          <w:lang w:val="be-BY"/>
        </w:rPr>
        <w:t xml:space="preserve"> </w:t>
      </w:r>
      <w:r w:rsidRPr="00C75919">
        <w:rPr>
          <w:rFonts w:ascii="Segoe Script" w:eastAsia="SimSun" w:hAnsi="Segoe Script" w:cs="Segoe Script"/>
          <w:i/>
          <w:kern w:val="2"/>
          <w:sz w:val="28"/>
          <w:szCs w:val="28"/>
          <w:u w:val="double"/>
          <w:lang w:val="be-BY"/>
        </w:rPr>
        <w:t>те</w:t>
      </w:r>
      <w:r w:rsidRPr="00C75919">
        <w:rPr>
          <w:rFonts w:ascii="Cambria" w:eastAsia="SimSun" w:hAnsi="Cambria" w:cs="Cambria"/>
          <w:i/>
          <w:kern w:val="2"/>
          <w:sz w:val="28"/>
          <w:szCs w:val="28"/>
          <w:u w:val="double"/>
          <w:lang w:val="be-BY"/>
        </w:rPr>
        <w:t>ҙ</w:t>
      </w:r>
      <w:r w:rsidRPr="00C75919">
        <w:rPr>
          <w:rFonts w:ascii="Segoe Script" w:eastAsia="SimSun" w:hAnsi="Segoe Script" w:cs="Segoe Script"/>
          <w:i/>
          <w:kern w:val="2"/>
          <w:sz w:val="28"/>
          <w:szCs w:val="28"/>
          <w:u w:val="double"/>
          <w:lang w:val="be-BY"/>
        </w:rPr>
        <w:t>елг</w:t>
      </w:r>
      <w:r w:rsidRPr="00C75919">
        <w:rPr>
          <w:rFonts w:ascii="Cambria" w:eastAsia="SimSun" w:hAnsi="Cambria" w:cs="Cambria"/>
          <w:i/>
          <w:kern w:val="2"/>
          <w:sz w:val="28"/>
          <w:szCs w:val="28"/>
          <w:u w:val="double"/>
          <w:lang w:val="be-BY"/>
        </w:rPr>
        <w:t>ә</w:t>
      </w:r>
      <w:r w:rsidRPr="00C75919">
        <w:rPr>
          <w:rFonts w:ascii="Segoe Script" w:eastAsia="SimSun" w:hAnsi="Segoe Script" w:cs="Segoe Script"/>
          <w:i/>
          <w:kern w:val="2"/>
          <w:sz w:val="28"/>
          <w:szCs w:val="28"/>
          <w:u w:val="double"/>
          <w:lang w:val="be-BY"/>
        </w:rPr>
        <w:t>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Тиге</w:t>
      </w:r>
      <w:r w:rsidRPr="00BB2CF1">
        <w:rPr>
          <w:rFonts w:ascii="Cambria" w:eastAsia="SimSun" w:hAnsi="Cambria" w:cs="Cambria"/>
          <w:i/>
          <w:kern w:val="2"/>
          <w:sz w:val="28"/>
          <w:szCs w:val="28"/>
          <w:lang w:val="be-BY"/>
        </w:rPr>
        <w:t>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ки</w:t>
      </w:r>
      <w:r w:rsidRPr="00BB2CF1">
        <w:rPr>
          <w:rFonts w:ascii="Cambria" w:eastAsia="SimSun" w:hAnsi="Cambria" w:cs="Cambria"/>
          <w:i/>
          <w:kern w:val="2"/>
          <w:sz w:val="28"/>
          <w:szCs w:val="28"/>
          <w:lang w:val="be-BY"/>
        </w:rPr>
        <w:t>ң</w:t>
      </w:r>
      <w:r w:rsidRPr="00BB2CF1">
        <w:rPr>
          <w:rFonts w:ascii="a_Helver Bashkir" w:eastAsia="SimSun" w:hAnsi="a_Helver Bashkir"/>
          <w:i/>
          <w:kern w:val="2"/>
          <w:sz w:val="28"/>
          <w:szCs w:val="28"/>
          <w:lang w:val="be-BY"/>
        </w:rPr>
        <w:t xml:space="preserve"> </w:t>
      </w:r>
      <w:r w:rsidRPr="00C75919">
        <w:rPr>
          <w:rFonts w:ascii="Segoe Script" w:eastAsia="SimSun" w:hAnsi="Segoe Script" w:cs="Segoe Script"/>
          <w:i/>
          <w:kern w:val="2"/>
          <w:sz w:val="28"/>
          <w:szCs w:val="28"/>
          <w:u w:val="single"/>
          <w:lang w:val="be-BY"/>
        </w:rPr>
        <w:t>урам</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w:t>
      </w:r>
      <w:r w:rsidRPr="00BB2CF1">
        <w:rPr>
          <w:rFonts w:ascii="Cambria" w:eastAsia="SimSun" w:hAnsi="Cambria" w:cs="Cambria"/>
          <w:i/>
          <w:kern w:val="2"/>
          <w:sz w:val="28"/>
          <w:szCs w:val="28"/>
          <w:lang w:val="be-BY"/>
        </w:rPr>
        <w:t>ө</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буйы</w:t>
      </w:r>
      <w:r w:rsidRPr="00BB2CF1">
        <w:rPr>
          <w:rFonts w:ascii="a_Helver Bashkir" w:eastAsia="SimSun" w:hAnsi="a_Helver Bashkir"/>
          <w:i/>
          <w:kern w:val="2"/>
          <w:sz w:val="28"/>
          <w:szCs w:val="28"/>
          <w:lang w:val="be-BY"/>
        </w:rPr>
        <w:t xml:space="preserve"> </w:t>
      </w:r>
      <w:r w:rsidRPr="00C75919">
        <w:rPr>
          <w:rFonts w:ascii="Segoe Script" w:eastAsia="SimSun" w:hAnsi="Segoe Script" w:cs="Segoe Script"/>
          <w:i/>
          <w:kern w:val="2"/>
          <w:sz w:val="28"/>
          <w:szCs w:val="28"/>
          <w:u w:val="double"/>
          <w:lang w:val="be-BY"/>
        </w:rPr>
        <w:t>тын</w:t>
      </w:r>
      <w:r w:rsidRPr="00C75919">
        <w:rPr>
          <w:rFonts w:ascii="a_Helver Bashkir" w:eastAsia="SimSun" w:hAnsi="a_Helver Bashkir"/>
          <w:i/>
          <w:kern w:val="2"/>
          <w:sz w:val="28"/>
          <w:szCs w:val="28"/>
          <w:u w:val="double"/>
          <w:lang w:val="be-BY"/>
        </w:rPr>
        <w:t xml:space="preserve"> </w:t>
      </w:r>
      <w:r w:rsidRPr="00C75919">
        <w:rPr>
          <w:rFonts w:ascii="Segoe Script" w:eastAsia="SimSun" w:hAnsi="Segoe Script" w:cs="Segoe Script"/>
          <w:i/>
          <w:kern w:val="2"/>
          <w:sz w:val="28"/>
          <w:szCs w:val="28"/>
          <w:u w:val="double"/>
          <w:lang w:val="be-BY"/>
        </w:rPr>
        <w:t>була</w:t>
      </w:r>
      <w:r w:rsidRPr="00C75919">
        <w:rPr>
          <w:rFonts w:ascii="a_Helver Bashkir" w:eastAsia="SimSun" w:hAnsi="a_Helver Bashkir"/>
          <w:i/>
          <w:kern w:val="2"/>
          <w:sz w:val="28"/>
          <w:szCs w:val="28"/>
          <w:u w:val="double"/>
          <w:lang w:val="be-BY"/>
        </w:rPr>
        <w:t>.</w:t>
      </w:r>
      <w:r w:rsidRPr="00BB2CF1">
        <w:rPr>
          <w:rFonts w:ascii="a_Helver Bashkir" w:eastAsia="SimSun" w:hAnsi="a_Helver Bashkir"/>
          <w:i/>
          <w:kern w:val="2"/>
          <w:sz w:val="28"/>
          <w:szCs w:val="28"/>
          <w:lang w:val="be-BY"/>
        </w:rPr>
        <w:t xml:space="preserve"> </w:t>
      </w:r>
      <w:r w:rsidRPr="00C75919">
        <w:rPr>
          <w:rFonts w:ascii="Segoe Script" w:eastAsia="SimSun" w:hAnsi="Segoe Script" w:cs="Segoe Script"/>
          <w:i/>
          <w:kern w:val="2"/>
          <w:sz w:val="28"/>
          <w:szCs w:val="28"/>
          <w:u w:val="single"/>
          <w:lang w:val="be-BY"/>
        </w:rPr>
        <w:t>Ололар</w:t>
      </w:r>
      <w:r w:rsidRPr="00C75919">
        <w:rPr>
          <w:rFonts w:ascii="a_Helver Bashkir" w:eastAsia="SimSun" w:hAnsi="a_Helver Bashkir"/>
          <w:i/>
          <w:kern w:val="2"/>
          <w:sz w:val="28"/>
          <w:szCs w:val="28"/>
          <w:u w:val="single"/>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i/>
          <w:kern w:val="2"/>
          <w:sz w:val="28"/>
          <w:szCs w:val="28"/>
          <w:lang w:val="be-BY"/>
        </w:rPr>
        <w:t xml:space="preserve"> </w:t>
      </w:r>
      <w:r w:rsidRPr="00C75919">
        <w:rPr>
          <w:rFonts w:ascii="Segoe Script" w:eastAsia="SimSun" w:hAnsi="Segoe Script" w:cs="Segoe Script"/>
          <w:i/>
          <w:kern w:val="2"/>
          <w:sz w:val="28"/>
          <w:szCs w:val="28"/>
          <w:u w:val="double"/>
          <w:lang w:val="be-BY"/>
        </w:rPr>
        <w:t>эшт</w:t>
      </w:r>
      <w:r w:rsidRPr="00C75919">
        <w:rPr>
          <w:rFonts w:ascii="Cambria" w:eastAsia="SimSun" w:hAnsi="Cambria" w:cs="Cambria"/>
          <w:i/>
          <w:kern w:val="2"/>
          <w:sz w:val="28"/>
          <w:szCs w:val="28"/>
          <w:u w:val="double"/>
          <w:lang w:val="be-BY"/>
        </w:rPr>
        <w:t>ә</w:t>
      </w:r>
      <w:r w:rsidRPr="00C75919">
        <w:rPr>
          <w:rFonts w:ascii="a_Helver Bashkir" w:eastAsia="SimSun" w:hAnsi="a_Helver Bashkir"/>
          <w:i/>
          <w:kern w:val="2"/>
          <w:sz w:val="28"/>
          <w:szCs w:val="28"/>
          <w:u w:val="double"/>
          <w:lang w:val="be-BY"/>
        </w:rPr>
        <w:t>.</w:t>
      </w:r>
      <w:r w:rsidRPr="00BB2CF1">
        <w:rPr>
          <w:rFonts w:ascii="a_Helver Bashkir" w:eastAsia="SimSun" w:hAnsi="a_Helver Bashkir"/>
          <w:i/>
          <w:kern w:val="2"/>
          <w:sz w:val="28"/>
          <w:szCs w:val="28"/>
          <w:lang w:val="be-BY"/>
        </w:rPr>
        <w:t xml:space="preserve"> </w:t>
      </w:r>
      <w:r w:rsidRPr="00D8672F">
        <w:rPr>
          <w:rFonts w:ascii="Segoe Script" w:eastAsia="SimSun" w:hAnsi="Segoe Script" w:cs="Segoe Script"/>
          <w:i/>
          <w:kern w:val="2"/>
          <w:sz w:val="28"/>
          <w:szCs w:val="28"/>
          <w:u w:val="single"/>
          <w:lang w:val="be-BY"/>
        </w:rPr>
        <w:t>Бала</w:t>
      </w:r>
      <w:r w:rsidRPr="00D8672F">
        <w:rPr>
          <w:rFonts w:ascii="a_Helver Bashkir" w:eastAsia="SimSun" w:hAnsi="a_Helver Bashkir"/>
          <w:i/>
          <w:kern w:val="2"/>
          <w:sz w:val="28"/>
          <w:szCs w:val="28"/>
          <w:u w:val="single"/>
          <w:lang w:val="be-BY"/>
        </w:rPr>
        <w:t>-</w:t>
      </w:r>
      <w:r w:rsidRPr="00D8672F">
        <w:rPr>
          <w:rFonts w:ascii="Segoe Script" w:eastAsia="SimSun" w:hAnsi="Segoe Script" w:cs="Segoe Script"/>
          <w:i/>
          <w:kern w:val="2"/>
          <w:sz w:val="28"/>
          <w:szCs w:val="28"/>
          <w:u w:val="single"/>
          <w:lang w:val="be-BY"/>
        </w:rPr>
        <w:t>са</w:t>
      </w:r>
      <w:r w:rsidRPr="00D8672F">
        <w:rPr>
          <w:rFonts w:ascii="Cambria" w:eastAsia="SimSun" w:hAnsi="Cambria" w:cs="Cambria"/>
          <w:i/>
          <w:kern w:val="2"/>
          <w:sz w:val="28"/>
          <w:szCs w:val="28"/>
          <w:u w:val="single"/>
          <w:lang w:val="be-BY"/>
        </w:rPr>
        <w:t>ғ</w:t>
      </w:r>
      <w:r w:rsidRPr="00D8672F">
        <w:rPr>
          <w:rFonts w:ascii="Segoe Script" w:eastAsia="SimSun" w:hAnsi="Segoe Script" w:cs="Segoe Script"/>
          <w:i/>
          <w:kern w:val="2"/>
          <w:sz w:val="28"/>
          <w:szCs w:val="28"/>
          <w:u w:val="single"/>
          <w:lang w:val="be-BY"/>
        </w:rPr>
        <w:t>а</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Болон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шишм</w:t>
      </w:r>
      <w:r w:rsidRPr="00BB2CF1">
        <w:rPr>
          <w:rFonts w:ascii="Cambria" w:eastAsia="SimSun" w:hAnsi="Cambria" w:cs="Cambria"/>
          <w:i/>
          <w:kern w:val="2"/>
          <w:sz w:val="28"/>
          <w:szCs w:val="28"/>
          <w:lang w:val="be-BY"/>
        </w:rPr>
        <w:t>әһ</w:t>
      </w:r>
      <w:r w:rsidRPr="00BB2CF1">
        <w:rPr>
          <w:rFonts w:ascii="Segoe Script" w:eastAsia="SimSun" w:hAnsi="Segoe Script" w:cs="Segoe Script"/>
          <w:i/>
          <w:kern w:val="2"/>
          <w:sz w:val="28"/>
          <w:szCs w:val="28"/>
          <w:lang w:val="be-BY"/>
        </w:rPr>
        <w:t>енд</w:t>
      </w:r>
      <w:r w:rsidRPr="00BB2CF1">
        <w:rPr>
          <w:rFonts w:ascii="Cambria" w:eastAsia="SimSun" w:hAnsi="Cambria" w:cs="Cambria"/>
          <w:i/>
          <w:kern w:val="2"/>
          <w:sz w:val="28"/>
          <w:szCs w:val="28"/>
          <w:lang w:val="be-BY"/>
        </w:rPr>
        <w:t>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олора</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тар</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са</w:t>
      </w:r>
      <w:r w:rsidRPr="00BB2CF1">
        <w:rPr>
          <w:rFonts w:ascii="Cambria" w:eastAsia="SimSun" w:hAnsi="Cambria" w:cs="Cambria"/>
          <w:i/>
          <w:kern w:val="2"/>
          <w:sz w:val="28"/>
          <w:szCs w:val="28"/>
          <w:lang w:val="be-BY"/>
        </w:rPr>
        <w:t>ҡ</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ыны</w:t>
      </w:r>
      <w:r>
        <w:rPr>
          <w:rFonts w:ascii="Segoe Script" w:eastAsia="SimSun" w:hAnsi="Segoe Script" w:cs="Segoe Script"/>
          <w:i/>
          <w:kern w:val="2"/>
          <w:sz w:val="28"/>
          <w:szCs w:val="28"/>
          <w:lang w:val="be-BY"/>
        </w:rPr>
        <w:t xml:space="preserve"> </w:t>
      </w:r>
      <w:r w:rsidRPr="00BB2CF1">
        <w:rPr>
          <w:rFonts w:ascii="a_Helver Bashkir" w:eastAsia="SimSun" w:hAnsi="a_Helver Bashkir"/>
          <w:i/>
          <w:kern w:val="2"/>
          <w:sz w:val="28"/>
          <w:szCs w:val="28"/>
          <w:lang w:val="be-BY"/>
        </w:rPr>
        <w:t xml:space="preserve"> </w:t>
      </w:r>
      <w:r>
        <w:rPr>
          <w:rFonts w:ascii="Segoe Script" w:eastAsia="SimSun" w:hAnsi="Segoe Script" w:cs="Segoe Script"/>
          <w:i/>
          <w:kern w:val="2"/>
          <w:sz w:val="28"/>
          <w:szCs w:val="28"/>
          <w:lang w:val="be-BY"/>
        </w:rPr>
        <w:t>ары</w:t>
      </w:r>
      <w:r w:rsidRPr="00BB2CF1">
        <w:rPr>
          <w:rFonts w:ascii="Segoe Script" w:eastAsia="SimSun" w:hAnsi="Segoe Script" w:cs="Segoe Script"/>
          <w:i/>
          <w:kern w:val="2"/>
          <w:sz w:val="28"/>
          <w:szCs w:val="28"/>
          <w:lang w:val="be-BY"/>
        </w:rPr>
        <w:t>ра</w:t>
      </w:r>
      <w:r w:rsidRPr="00BB2CF1">
        <w:rPr>
          <w:rFonts w:ascii="Cambria" w:eastAsia="SimSun" w:hAnsi="Cambria" w:cs="Cambria"/>
          <w:i/>
          <w:kern w:val="2"/>
          <w:sz w:val="28"/>
          <w:szCs w:val="28"/>
          <w:lang w:val="be-BY"/>
        </w:rPr>
        <w:t>ҡ</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ыусы</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ндемд</w:t>
      </w:r>
      <w:r w:rsidRPr="00BB2CF1">
        <w:rPr>
          <w:rFonts w:ascii="Cambria" w:eastAsia="SimSun" w:hAnsi="Cambria" w:cs="Cambria"/>
          <w:i/>
          <w:kern w:val="2"/>
          <w:sz w:val="28"/>
          <w:szCs w:val="28"/>
          <w:lang w:val="be-BY"/>
        </w:rPr>
        <w:t>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л</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ауылды</w:t>
      </w:r>
      <w:r w:rsidRPr="00BB2CF1">
        <w:rPr>
          <w:rFonts w:ascii="Cambria" w:eastAsia="SimSun" w:hAnsi="Cambria" w:cs="Cambria"/>
          <w:i/>
          <w:kern w:val="2"/>
          <w:sz w:val="28"/>
          <w:szCs w:val="28"/>
          <w:lang w:val="be-BY"/>
        </w:rPr>
        <w:t>ң</w:t>
      </w:r>
      <w:r w:rsidRPr="00BB2CF1">
        <w:rPr>
          <w:rFonts w:ascii="a_Helver Bashkir" w:eastAsia="SimSun" w:hAnsi="a_Helver Bashkir"/>
          <w:i/>
          <w:kern w:val="2"/>
          <w:sz w:val="28"/>
          <w:szCs w:val="28"/>
          <w:lang w:val="be-BY"/>
        </w:rPr>
        <w:t xml:space="preserve"> </w:t>
      </w:r>
      <w:r w:rsidRPr="00C75919">
        <w:rPr>
          <w:rFonts w:ascii="Segoe Script" w:eastAsia="SimSun" w:hAnsi="Segoe Script" w:cs="Segoe Script"/>
          <w:i/>
          <w:kern w:val="2"/>
          <w:sz w:val="28"/>
          <w:szCs w:val="28"/>
          <w:u w:val="single"/>
          <w:lang w:val="be-BY"/>
        </w:rPr>
        <w:t>урамы</w:t>
      </w:r>
      <w:r w:rsidRPr="00C75919">
        <w:rPr>
          <w:rFonts w:ascii="a_Helver Bashkir" w:eastAsia="SimSun" w:hAnsi="a_Helver Bashkir"/>
          <w:i/>
          <w:kern w:val="2"/>
          <w:sz w:val="28"/>
          <w:szCs w:val="28"/>
          <w:u w:val="single"/>
          <w:lang w:val="be-BY"/>
        </w:rPr>
        <w:t xml:space="preserve"> </w:t>
      </w:r>
      <w:r w:rsidRPr="00BB2CF1">
        <w:rPr>
          <w:rFonts w:ascii="Segoe Script" w:eastAsia="SimSun" w:hAnsi="Segoe Script" w:cs="Segoe Script"/>
          <w:i/>
          <w:kern w:val="2"/>
          <w:sz w:val="28"/>
          <w:szCs w:val="28"/>
          <w:lang w:val="be-BY"/>
        </w:rPr>
        <w:t>ирт</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ле</w:t>
      </w:r>
      <w:r w:rsidRPr="00BB2CF1">
        <w:rPr>
          <w:rFonts w:ascii="a_Helver Bashkir" w:eastAsia="SimSun" w:hAnsi="a_Helver Bashkir"/>
          <w:i/>
          <w:kern w:val="2"/>
          <w:sz w:val="28"/>
          <w:szCs w:val="28"/>
          <w:lang w:val="be-BY"/>
        </w:rPr>
        <w:t>-</w:t>
      </w:r>
      <w:r w:rsidRPr="00BB2CF1">
        <w:rPr>
          <w:rFonts w:ascii="Segoe Script" w:eastAsia="SimSun" w:hAnsi="Segoe Script" w:cs="Segoe Script"/>
          <w:i/>
          <w:kern w:val="2"/>
          <w:sz w:val="28"/>
          <w:szCs w:val="28"/>
          <w:lang w:val="be-BY"/>
        </w:rPr>
        <w:t>кисле</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ген</w:t>
      </w:r>
      <w:r w:rsidRPr="00BB2CF1">
        <w:rPr>
          <w:rFonts w:ascii="Cambria" w:eastAsia="SimSun" w:hAnsi="Cambria" w:cs="Cambria"/>
          <w:i/>
          <w:kern w:val="2"/>
          <w:sz w:val="28"/>
          <w:szCs w:val="28"/>
          <w:lang w:val="be-BY"/>
        </w:rPr>
        <w:t>ә</w:t>
      </w:r>
      <w:r w:rsidRPr="00BB2CF1">
        <w:rPr>
          <w:rFonts w:ascii="a_Helver Bashkir" w:eastAsia="SimSun" w:hAnsi="a_Helver Bashkir"/>
          <w:i/>
          <w:kern w:val="2"/>
          <w:sz w:val="28"/>
          <w:szCs w:val="28"/>
          <w:lang w:val="be-BY"/>
        </w:rPr>
        <w:t xml:space="preserve"> </w:t>
      </w:r>
      <w:r w:rsidRPr="00C75919">
        <w:rPr>
          <w:rFonts w:ascii="Segoe Script" w:eastAsia="SimSun" w:hAnsi="Segoe Script" w:cs="Segoe Script"/>
          <w:i/>
          <w:kern w:val="2"/>
          <w:sz w:val="28"/>
          <w:szCs w:val="28"/>
          <w:u w:val="double"/>
          <w:lang w:val="be-BY"/>
        </w:rPr>
        <w:t>й</w:t>
      </w:r>
      <w:r w:rsidRPr="00C75919">
        <w:rPr>
          <w:rFonts w:ascii="Cambria" w:eastAsia="SimSun" w:hAnsi="Cambria" w:cs="Cambria"/>
          <w:i/>
          <w:kern w:val="2"/>
          <w:sz w:val="28"/>
          <w:szCs w:val="28"/>
          <w:u w:val="double"/>
          <w:lang w:val="be-BY"/>
        </w:rPr>
        <w:t>ә</w:t>
      </w:r>
      <w:r w:rsidRPr="00C75919">
        <w:rPr>
          <w:rFonts w:ascii="Segoe Script" w:eastAsia="SimSun" w:hAnsi="Segoe Script" w:cs="Segoe Script"/>
          <w:i/>
          <w:kern w:val="2"/>
          <w:sz w:val="28"/>
          <w:szCs w:val="28"/>
          <w:u w:val="double"/>
          <w:lang w:val="be-BY"/>
        </w:rPr>
        <w:t>нл</w:t>
      </w:r>
      <w:r w:rsidRPr="00C75919">
        <w:rPr>
          <w:rFonts w:ascii="Cambria" w:eastAsia="SimSun" w:hAnsi="Cambria" w:cs="Cambria"/>
          <w:i/>
          <w:kern w:val="2"/>
          <w:sz w:val="28"/>
          <w:szCs w:val="28"/>
          <w:u w:val="double"/>
          <w:lang w:val="be-BY"/>
        </w:rPr>
        <w:t>ә</w:t>
      </w:r>
      <w:r w:rsidRPr="00C75919">
        <w:rPr>
          <w:rFonts w:ascii="Segoe Script" w:eastAsia="SimSun" w:hAnsi="Segoe Script" w:cs="Segoe Script"/>
          <w:i/>
          <w:kern w:val="2"/>
          <w:sz w:val="28"/>
          <w:szCs w:val="28"/>
          <w:u w:val="double"/>
          <w:lang w:val="be-BY"/>
        </w:rPr>
        <w:t>н</w:t>
      </w:r>
      <w:r w:rsidRPr="00C75919">
        <w:rPr>
          <w:rFonts w:ascii="Cambria" w:eastAsia="SimSun" w:hAnsi="Cambria" w:cs="Cambria"/>
          <w:i/>
          <w:kern w:val="2"/>
          <w:sz w:val="28"/>
          <w:szCs w:val="28"/>
          <w:u w:val="double"/>
          <w:lang w:val="be-BY"/>
        </w:rPr>
        <w:t>ә</w:t>
      </w:r>
      <w:r w:rsidRPr="00C75919">
        <w:rPr>
          <w:rFonts w:ascii="a_Helver Bashkir" w:eastAsia="SimSun" w:hAnsi="a_Helver Bashkir"/>
          <w:i/>
          <w:kern w:val="2"/>
          <w:sz w:val="28"/>
          <w:szCs w:val="28"/>
          <w:u w:val="double"/>
          <w:lang w:val="be-BY"/>
        </w:rPr>
        <w:t>.</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өү</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китеп</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шау</w:t>
      </w:r>
      <w:r w:rsidRPr="00BB2CF1">
        <w:rPr>
          <w:rFonts w:ascii="a_Helver Bashkir" w:eastAsia="SimSun" w:hAnsi="a_Helver Bashkir"/>
          <w:i/>
          <w:kern w:val="2"/>
          <w:sz w:val="28"/>
          <w:szCs w:val="28"/>
          <w:lang w:val="be-BY"/>
        </w:rPr>
        <w:t>-</w:t>
      </w:r>
      <w:r w:rsidRPr="00BB2CF1">
        <w:rPr>
          <w:rFonts w:ascii="Segoe Script" w:eastAsia="SimSun" w:hAnsi="Segoe Script" w:cs="Segoe Script"/>
          <w:i/>
          <w:kern w:val="2"/>
          <w:sz w:val="28"/>
          <w:szCs w:val="28"/>
          <w:lang w:val="be-BY"/>
        </w:rPr>
        <w:t>шыу</w:t>
      </w:r>
      <w:r w:rsidRPr="00BB2CF1">
        <w:rPr>
          <w:rFonts w:ascii="a_Helver Bashkir" w:eastAsia="SimSun" w:hAnsi="a_Helver Bashkir"/>
          <w:i/>
          <w:kern w:val="2"/>
          <w:sz w:val="28"/>
          <w:szCs w:val="28"/>
          <w:lang w:val="be-BY"/>
        </w:rPr>
        <w:t xml:space="preserve"> ба</w:t>
      </w:r>
      <w:r w:rsidRPr="00BB2CF1">
        <w:rPr>
          <w:rFonts w:ascii="Cambria" w:eastAsia="SimSun" w:hAnsi="Cambria" w:cs="Cambria"/>
          <w:i/>
          <w:kern w:val="2"/>
          <w:sz w:val="28"/>
          <w:szCs w:val="28"/>
          <w:lang w:val="be-BY"/>
        </w:rPr>
        <w:t>ҫ</w:t>
      </w:r>
      <w:r w:rsidRPr="00BB2CF1">
        <w:rPr>
          <w:rFonts w:ascii="Segoe Script" w:eastAsia="SimSun" w:hAnsi="Segoe Script" w:cs="Segoe Script"/>
          <w:i/>
          <w:kern w:val="2"/>
          <w:sz w:val="28"/>
          <w:szCs w:val="28"/>
          <w:lang w:val="be-BY"/>
        </w:rPr>
        <w:t>ыл</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ас</w:t>
      </w:r>
      <w:r w:rsidRPr="00BB2CF1">
        <w:rPr>
          <w:rFonts w:ascii="a_Helver Bashkir" w:eastAsia="SimSun" w:hAnsi="a_Helver Bashkir"/>
          <w:i/>
          <w:kern w:val="2"/>
          <w:sz w:val="28"/>
          <w:szCs w:val="28"/>
          <w:lang w:val="be-BY"/>
        </w:rPr>
        <w:t xml:space="preserve">, </w:t>
      </w:r>
      <w:r w:rsidRPr="00C75919">
        <w:rPr>
          <w:rFonts w:ascii="Segoe Script" w:eastAsia="SimSun" w:hAnsi="Segoe Script" w:cs="Segoe Script"/>
          <w:i/>
          <w:kern w:val="2"/>
          <w:sz w:val="28"/>
          <w:szCs w:val="28"/>
          <w:u w:val="single"/>
          <w:lang w:val="be-BY"/>
        </w:rPr>
        <w:t>ир</w:t>
      </w:r>
      <w:r w:rsidRPr="00C75919">
        <w:rPr>
          <w:rFonts w:ascii="a_Helver Bashkir" w:eastAsia="SimSun" w:hAnsi="a_Helver Bashkir"/>
          <w:i/>
          <w:kern w:val="2"/>
          <w:sz w:val="28"/>
          <w:szCs w:val="28"/>
          <w:u w:val="single"/>
          <w:lang w:val="be-BY"/>
        </w:rPr>
        <w:t>-</w:t>
      </w:r>
      <w:r w:rsidRPr="00C75919">
        <w:rPr>
          <w:rFonts w:ascii="Segoe Script" w:eastAsia="SimSun" w:hAnsi="Segoe Script" w:cs="Segoe Script"/>
          <w:i/>
          <w:kern w:val="2"/>
          <w:sz w:val="28"/>
          <w:szCs w:val="28"/>
          <w:u w:val="single"/>
          <w:lang w:val="be-BY"/>
        </w:rPr>
        <w:t>ат</w:t>
      </w:r>
      <w:r w:rsidRPr="00C75919">
        <w:rPr>
          <w:rFonts w:ascii="a_Helver Bashkir" w:eastAsia="SimSun" w:hAnsi="a_Helver Bashkir"/>
          <w:i/>
          <w:kern w:val="2"/>
          <w:sz w:val="28"/>
          <w:szCs w:val="28"/>
          <w:lang w:val="be-BY"/>
        </w:rPr>
        <w:t xml:space="preserve">, </w:t>
      </w:r>
      <w:r w:rsidRPr="00C75919">
        <w:rPr>
          <w:rFonts w:ascii="Segoe Script" w:eastAsia="SimSun" w:hAnsi="Segoe Script" w:cs="Segoe Script"/>
          <w:i/>
          <w:kern w:val="2"/>
          <w:sz w:val="28"/>
          <w:szCs w:val="28"/>
          <w:u w:val="single"/>
          <w:lang w:val="be-BY"/>
        </w:rPr>
        <w:t>бис</w:t>
      </w:r>
      <w:r w:rsidRPr="00C75919">
        <w:rPr>
          <w:rFonts w:ascii="Cambria" w:eastAsia="SimSun" w:hAnsi="Cambria" w:cs="Cambria"/>
          <w:i/>
          <w:kern w:val="2"/>
          <w:sz w:val="28"/>
          <w:szCs w:val="28"/>
          <w:u w:val="single"/>
          <w:lang w:val="be-BY"/>
        </w:rPr>
        <w:t>ә</w:t>
      </w:r>
      <w:r w:rsidRPr="00C75919">
        <w:rPr>
          <w:rFonts w:ascii="a_Helver Bashkir" w:eastAsia="SimSun" w:hAnsi="a_Helver Bashkir"/>
          <w:i/>
          <w:kern w:val="2"/>
          <w:sz w:val="28"/>
          <w:szCs w:val="28"/>
          <w:u w:val="single"/>
          <w:lang w:val="be-BY"/>
        </w:rPr>
        <w:t>-</w:t>
      </w:r>
      <w:r w:rsidRPr="00C75919">
        <w:rPr>
          <w:rFonts w:ascii="Segoe Script" w:eastAsia="SimSun" w:hAnsi="Segoe Script" w:cs="Segoe Script"/>
          <w:i/>
          <w:kern w:val="2"/>
          <w:sz w:val="28"/>
          <w:szCs w:val="28"/>
          <w:u w:val="single"/>
          <w:lang w:val="be-BY"/>
        </w:rPr>
        <w:t>с</w:t>
      </w:r>
      <w:r w:rsidRPr="00C75919">
        <w:rPr>
          <w:rFonts w:ascii="Cambria" w:eastAsia="SimSun" w:hAnsi="Cambria" w:cs="Cambria"/>
          <w:i/>
          <w:kern w:val="2"/>
          <w:sz w:val="28"/>
          <w:szCs w:val="28"/>
          <w:u w:val="single"/>
          <w:lang w:val="be-BY"/>
        </w:rPr>
        <w:t>ә</w:t>
      </w:r>
      <w:r w:rsidRPr="00C75919">
        <w:rPr>
          <w:rFonts w:ascii="Segoe Script" w:eastAsia="SimSun" w:hAnsi="Segoe Script" w:cs="Segoe Script"/>
          <w:i/>
          <w:kern w:val="2"/>
          <w:sz w:val="28"/>
          <w:szCs w:val="28"/>
          <w:u w:val="single"/>
          <w:lang w:val="be-BY"/>
        </w:rPr>
        <w:t>с</w:t>
      </w:r>
      <w:r w:rsidRPr="00C75919">
        <w:rPr>
          <w:rFonts w:ascii="Cambria" w:eastAsia="SimSun" w:hAnsi="Cambria" w:cs="Cambria"/>
          <w:i/>
          <w:kern w:val="2"/>
          <w:sz w:val="28"/>
          <w:szCs w:val="28"/>
          <w:u w:val="single"/>
          <w:lang w:val="be-BY"/>
        </w:rPr>
        <w:t>ә</w:t>
      </w:r>
      <w:r w:rsidRPr="00C75919">
        <w:rPr>
          <w:rFonts w:ascii="a_Helver Bashkir" w:eastAsia="SimSun" w:hAnsi="a_Helver Bashkir"/>
          <w:i/>
          <w:kern w:val="2"/>
          <w:sz w:val="28"/>
          <w:szCs w:val="28"/>
          <w:lang w:val="be-BY"/>
        </w:rPr>
        <w:t xml:space="preserve">, </w:t>
      </w:r>
      <w:r w:rsidRPr="00C75919">
        <w:rPr>
          <w:rFonts w:ascii="Segoe Script" w:eastAsia="SimSun" w:hAnsi="Segoe Script" w:cs="Segoe Script"/>
          <w:i/>
          <w:kern w:val="2"/>
          <w:sz w:val="28"/>
          <w:szCs w:val="28"/>
          <w:u w:val="single"/>
          <w:lang w:val="be-BY"/>
        </w:rPr>
        <w:t>й</w:t>
      </w:r>
      <w:r w:rsidRPr="00C75919">
        <w:rPr>
          <w:rFonts w:ascii="Cambria" w:eastAsia="SimSun" w:hAnsi="Cambria" w:cs="Cambria"/>
          <w:i/>
          <w:kern w:val="2"/>
          <w:sz w:val="28"/>
          <w:szCs w:val="28"/>
          <w:u w:val="single"/>
          <w:lang w:val="be-BY"/>
        </w:rPr>
        <w:t>ә</w:t>
      </w:r>
      <w:r w:rsidRPr="00C75919">
        <w:rPr>
          <w:rFonts w:ascii="Segoe Script" w:eastAsia="SimSun" w:hAnsi="Segoe Script" w:cs="Segoe Script"/>
          <w:i/>
          <w:kern w:val="2"/>
          <w:sz w:val="28"/>
          <w:szCs w:val="28"/>
          <w:u w:val="single"/>
          <w:lang w:val="be-BY"/>
        </w:rPr>
        <w:t>ш</w:t>
      </w:r>
      <w:r w:rsidRPr="00C75919">
        <w:rPr>
          <w:rFonts w:ascii="a_Helver Bashkir" w:eastAsia="SimSun" w:hAnsi="a_Helver Bashkir"/>
          <w:i/>
          <w:kern w:val="2"/>
          <w:sz w:val="28"/>
          <w:szCs w:val="28"/>
          <w:u w:val="single"/>
          <w:lang w:val="be-BY"/>
        </w:rPr>
        <w:t>-</w:t>
      </w:r>
      <w:r w:rsidRPr="00C75919">
        <w:rPr>
          <w:rFonts w:ascii="Segoe Script" w:eastAsia="SimSun" w:hAnsi="Segoe Script" w:cs="Segoe Script"/>
          <w:i/>
          <w:kern w:val="2"/>
          <w:sz w:val="28"/>
          <w:szCs w:val="28"/>
          <w:u w:val="single"/>
          <w:lang w:val="be-BY"/>
        </w:rPr>
        <w:t>елкенс</w:t>
      </w:r>
      <w:r w:rsidRPr="00C75919">
        <w:rPr>
          <w:rFonts w:ascii="Cambria" w:eastAsia="SimSun" w:hAnsi="Cambria" w:cs="Cambria"/>
          <w:i/>
          <w:kern w:val="2"/>
          <w:sz w:val="28"/>
          <w:szCs w:val="28"/>
          <w:u w:val="single"/>
          <w:lang w:val="be-BY"/>
        </w:rPr>
        <w:t>ә</w:t>
      </w:r>
      <w:r w:rsidRPr="00C75919">
        <w:rPr>
          <w:rFonts w:ascii="Segoe Script" w:eastAsia="SimSun" w:hAnsi="Segoe Script" w:cs="Segoe Script"/>
          <w:i/>
          <w:kern w:val="2"/>
          <w:sz w:val="28"/>
          <w:szCs w:val="28"/>
          <w:u w:val="single"/>
          <w:lang w:val="be-BY"/>
        </w:rPr>
        <w:t>к</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эшк</w:t>
      </w:r>
      <w:r w:rsidRPr="00BB2CF1">
        <w:rPr>
          <w:rFonts w:ascii="Cambria" w:eastAsia="SimSun" w:hAnsi="Cambria" w:cs="Cambria"/>
          <w:i/>
          <w:kern w:val="2"/>
          <w:sz w:val="28"/>
          <w:szCs w:val="28"/>
          <w:lang w:val="be-BY"/>
        </w:rPr>
        <w:t>ә</w:t>
      </w:r>
      <w:r w:rsidRPr="00BB2CF1">
        <w:rPr>
          <w:rFonts w:ascii="a_Helver Bashkir" w:eastAsia="SimSun" w:hAnsi="a_Helver Bashkir"/>
          <w:i/>
          <w:kern w:val="2"/>
          <w:sz w:val="28"/>
          <w:szCs w:val="28"/>
          <w:lang w:val="be-BY"/>
        </w:rPr>
        <w:t xml:space="preserve"> </w:t>
      </w:r>
      <w:r w:rsidRPr="00C75919">
        <w:rPr>
          <w:rFonts w:ascii="Segoe Script" w:eastAsia="SimSun" w:hAnsi="Segoe Script" w:cs="Segoe Script"/>
          <w:i/>
          <w:kern w:val="2"/>
          <w:sz w:val="28"/>
          <w:szCs w:val="28"/>
          <w:u w:val="double"/>
          <w:lang w:val="be-BY"/>
        </w:rPr>
        <w:t>сы</w:t>
      </w:r>
      <w:r w:rsidRPr="00C75919">
        <w:rPr>
          <w:rFonts w:ascii="Cambria" w:eastAsia="SimSun" w:hAnsi="Cambria" w:cs="Cambria"/>
          <w:i/>
          <w:kern w:val="2"/>
          <w:sz w:val="28"/>
          <w:szCs w:val="28"/>
          <w:u w:val="double"/>
          <w:lang w:val="be-BY"/>
        </w:rPr>
        <w:t>ғ</w:t>
      </w:r>
      <w:r w:rsidRPr="00C75919">
        <w:rPr>
          <w:rFonts w:ascii="Segoe Script" w:eastAsia="SimSun" w:hAnsi="Segoe Script" w:cs="Segoe Script"/>
          <w:i/>
          <w:kern w:val="2"/>
          <w:sz w:val="28"/>
          <w:szCs w:val="28"/>
          <w:u w:val="double"/>
          <w:lang w:val="be-BY"/>
        </w:rPr>
        <w:t>а</w:t>
      </w:r>
      <w:r w:rsidRPr="00C75919">
        <w:rPr>
          <w:rFonts w:ascii="a_Helver Bashkir" w:eastAsia="SimSun" w:hAnsi="a_Helver Bashkir"/>
          <w:i/>
          <w:kern w:val="2"/>
          <w:sz w:val="28"/>
          <w:szCs w:val="28"/>
          <w:u w:val="double"/>
          <w:lang w:val="be-BY"/>
        </w:rPr>
        <w:t>.</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Шунан</w:t>
      </w:r>
      <w:r w:rsidRPr="00BB2CF1">
        <w:rPr>
          <w:rFonts w:ascii="a_Helver Bashkir" w:eastAsia="SimSun" w:hAnsi="a_Helver Bashkir"/>
          <w:i/>
          <w:kern w:val="2"/>
          <w:sz w:val="28"/>
          <w:szCs w:val="28"/>
          <w:lang w:val="be-BY"/>
        </w:rPr>
        <w:t xml:space="preserve"> </w:t>
      </w:r>
      <w:r w:rsidRPr="00C75919">
        <w:rPr>
          <w:rFonts w:ascii="Segoe Script" w:eastAsia="SimSun" w:hAnsi="Segoe Script" w:cs="Segoe Script"/>
          <w:i/>
          <w:kern w:val="2"/>
          <w:sz w:val="28"/>
          <w:szCs w:val="28"/>
          <w:u w:val="single"/>
          <w:lang w:val="be-BY"/>
        </w:rPr>
        <w:t>к</w:t>
      </w:r>
      <w:r w:rsidRPr="00C75919">
        <w:rPr>
          <w:rFonts w:ascii="Cambria" w:eastAsia="SimSun" w:hAnsi="Cambria" w:cs="Cambria"/>
          <w:i/>
          <w:kern w:val="2"/>
          <w:sz w:val="28"/>
          <w:szCs w:val="28"/>
          <w:u w:val="single"/>
          <w:lang w:val="be-BY"/>
        </w:rPr>
        <w:t>ө</w:t>
      </w:r>
      <w:r w:rsidRPr="00C75919">
        <w:rPr>
          <w:rFonts w:ascii="Segoe Script" w:eastAsia="SimSun" w:hAnsi="Segoe Script" w:cs="Segoe Script"/>
          <w:i/>
          <w:kern w:val="2"/>
          <w:sz w:val="28"/>
          <w:szCs w:val="28"/>
          <w:u w:val="single"/>
          <w:lang w:val="be-BY"/>
        </w:rPr>
        <w:t>н</w:t>
      </w:r>
      <w:r w:rsidRPr="00C75919">
        <w:rPr>
          <w:rFonts w:ascii="Cambria" w:eastAsia="SimSun" w:hAnsi="Cambria" w:cs="Cambria"/>
          <w:i/>
          <w:kern w:val="2"/>
          <w:sz w:val="28"/>
          <w:szCs w:val="28"/>
          <w:u w:val="single"/>
          <w:lang w:val="be-BY"/>
        </w:rPr>
        <w:t>ө</w:t>
      </w:r>
      <w:r w:rsidRPr="00C75919">
        <w:rPr>
          <w:rFonts w:ascii="a_Helver Bashkir" w:eastAsia="SimSun" w:hAnsi="a_Helver Bashkir"/>
          <w:i/>
          <w:kern w:val="2"/>
          <w:sz w:val="28"/>
          <w:szCs w:val="28"/>
          <w:u w:val="single"/>
          <w:lang w:val="be-BY"/>
        </w:rPr>
        <w:t xml:space="preserve"> </w:t>
      </w:r>
      <w:r w:rsidRPr="00C75919">
        <w:rPr>
          <w:rFonts w:ascii="Segoe Script" w:eastAsia="SimSun" w:hAnsi="Segoe Script" w:cs="Segoe Script"/>
          <w:i/>
          <w:kern w:val="2"/>
          <w:sz w:val="28"/>
          <w:szCs w:val="28"/>
          <w:u w:val="single"/>
          <w:lang w:val="be-BY"/>
        </w:rPr>
        <w:t>буйы</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та</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w:t>
      </w:r>
      <w:r w:rsidRPr="00BB2CF1">
        <w:rPr>
          <w:rFonts w:ascii="a_Helver Bashkir" w:eastAsia="SimSun" w:hAnsi="a_Helver Bashkir"/>
          <w:i/>
          <w:kern w:val="2"/>
          <w:sz w:val="28"/>
          <w:szCs w:val="28"/>
          <w:lang w:val="be-BY"/>
        </w:rPr>
        <w:t xml:space="preserve"> </w:t>
      </w:r>
      <w:r w:rsidRPr="00C75919">
        <w:rPr>
          <w:rFonts w:ascii="Segoe Script" w:eastAsia="SimSun" w:hAnsi="Segoe Script" w:cs="Segoe Script"/>
          <w:i/>
          <w:kern w:val="2"/>
          <w:sz w:val="28"/>
          <w:szCs w:val="28"/>
          <w:u w:val="double"/>
          <w:lang w:val="be-BY"/>
        </w:rPr>
        <w:t>тынлы</w:t>
      </w:r>
      <w:r w:rsidRPr="00C75919">
        <w:rPr>
          <w:rFonts w:ascii="Cambria" w:eastAsia="SimSun" w:hAnsi="Cambria" w:cs="Cambria"/>
          <w:i/>
          <w:kern w:val="2"/>
          <w:sz w:val="28"/>
          <w:szCs w:val="28"/>
          <w:u w:val="double"/>
          <w:lang w:val="be-BY"/>
        </w:rPr>
        <w:t>ҡ</w:t>
      </w:r>
      <w:r w:rsidRPr="00C75919">
        <w:rPr>
          <w:rFonts w:ascii="a_Helver Bashkir" w:eastAsia="SimSun" w:hAnsi="a_Helver Bashkir"/>
          <w:kern w:val="2"/>
          <w:sz w:val="28"/>
          <w:szCs w:val="28"/>
          <w:u w:val="double"/>
          <w:lang w:val="be-BY"/>
        </w:rPr>
        <w:t xml:space="preserve"> </w:t>
      </w:r>
      <w:r w:rsidRPr="00BB2CF1">
        <w:rPr>
          <w:rFonts w:ascii="a_Helver Bashkir" w:eastAsia="SimSun" w:hAnsi="a_Helver Bashkir"/>
          <w:kern w:val="2"/>
          <w:sz w:val="28"/>
          <w:szCs w:val="28"/>
          <w:lang w:val="be-BY"/>
        </w:rPr>
        <w:t>(</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w:t>
      </w:r>
      <w:r w:rsidRPr="00BB2CF1">
        <w:rPr>
          <w:rFonts w:ascii="Cambria" w:eastAsia="SimSun" w:hAnsi="Cambria" w:cs="Cambria"/>
          <w:kern w:val="2"/>
          <w:sz w:val="28"/>
          <w:szCs w:val="28"/>
          <w:lang w:val="be-BY"/>
        </w:rPr>
        <w:t>ү</w:t>
      </w:r>
      <w:r w:rsidRPr="00BB2CF1">
        <w:rPr>
          <w:rFonts w:ascii="Segoe Script" w:eastAsia="SimSun" w:hAnsi="Segoe Script" w:cs="Segoe Script"/>
          <w:kern w:val="2"/>
          <w:sz w:val="28"/>
          <w:szCs w:val="28"/>
          <w:lang w:val="be-BY"/>
        </w:rPr>
        <w:t>р</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Вахитов</w:t>
      </w:r>
      <w:r w:rsidRPr="00BB2CF1">
        <w:rPr>
          <w:rFonts w:ascii="a_Helver Bashkir" w:eastAsia="SimSun" w:hAnsi="a_Helver Bashkir"/>
          <w:kern w:val="2"/>
          <w:sz w:val="28"/>
          <w:szCs w:val="28"/>
          <w:lang w:val="be-BY"/>
        </w:rPr>
        <w:t>).</w:t>
      </w:r>
    </w:p>
    <w:p w:rsidR="00915991" w:rsidRPr="00BB2CF1" w:rsidRDefault="00915991" w:rsidP="00BB2CF1">
      <w:pPr>
        <w:suppressAutoHyphens/>
        <w:spacing w:after="200" w:line="276" w:lineRule="auto"/>
        <w:contextualSpacing/>
        <w:rPr>
          <w:rFonts w:ascii="a_Helver Bashkir" w:eastAsia="SimSun" w:hAnsi="a_Helver Bashkir"/>
          <w:color w:val="FF0000"/>
          <w:kern w:val="2"/>
          <w:sz w:val="28"/>
          <w:szCs w:val="28"/>
          <w:lang w:val="be-BY"/>
        </w:rPr>
      </w:pPr>
    </w:p>
    <w:p w:rsidR="00915991" w:rsidRPr="00BB2CF1" w:rsidRDefault="00915991" w:rsidP="00BB2CF1">
      <w:pPr>
        <w:suppressAutoHyphens/>
        <w:spacing w:after="200" w:line="276" w:lineRule="auto"/>
        <w:contextualSpacing/>
        <w:rPr>
          <w:rFonts w:ascii="a_Helver Bashkir" w:eastAsia="SimSun" w:hAnsi="a_Helver Bashkir"/>
          <w:kern w:val="2"/>
          <w:sz w:val="28"/>
          <w:szCs w:val="28"/>
          <w:lang w:val="be-BY"/>
        </w:rPr>
      </w:pPr>
      <w:r w:rsidRPr="00BB2CF1">
        <w:rPr>
          <w:rFonts w:ascii="a_Helver Bashkir" w:eastAsia="SimSun" w:hAnsi="a_Helver Bashkir"/>
          <w:kern w:val="2"/>
          <w:sz w:val="28"/>
          <w:szCs w:val="28"/>
          <w:lang w:val="be-BY"/>
        </w:rPr>
        <w:t>13.</w:t>
      </w:r>
      <w:r w:rsidRPr="00BB2CF1">
        <w:rPr>
          <w:rFonts w:ascii="a_Helver Bashkir" w:eastAsia="SimSun" w:hAnsi="a_Helver Bashkir"/>
          <w:b/>
          <w:i/>
          <w:color w:val="FF0000"/>
          <w:kern w:val="2"/>
          <w:sz w:val="28"/>
          <w:szCs w:val="28"/>
          <w:lang w:val="be-BY"/>
        </w:rPr>
        <w:t xml:space="preserve"> </w:t>
      </w:r>
      <w:r w:rsidRPr="00BB2CF1">
        <w:rPr>
          <w:rFonts w:ascii="a_Helver Bashkir" w:eastAsia="SimSun" w:hAnsi="a_Helver Bashkir"/>
          <w:kern w:val="2"/>
          <w:sz w:val="28"/>
          <w:szCs w:val="28"/>
          <w:lang w:val="ba-RU"/>
        </w:rPr>
        <w:t>А</w:t>
      </w:r>
      <w:r w:rsidRPr="00BB2CF1">
        <w:rPr>
          <w:rFonts w:ascii="Cambria" w:eastAsia="SimSun" w:hAnsi="Cambria" w:cs="Cambria"/>
          <w:kern w:val="2"/>
          <w:sz w:val="28"/>
          <w:szCs w:val="28"/>
          <w:lang w:val="ba-RU"/>
        </w:rPr>
        <w:t>ҫ</w:t>
      </w:r>
      <w:r w:rsidRPr="00BB2CF1">
        <w:rPr>
          <w:rFonts w:ascii="Segoe Script" w:eastAsia="SimSun" w:hAnsi="Segoe Script" w:cs="Segoe Script"/>
          <w:kern w:val="2"/>
          <w:sz w:val="28"/>
          <w:szCs w:val="28"/>
          <w:lang w:val="ba-RU"/>
        </w:rPr>
        <w:t>тына</w:t>
      </w:r>
      <w:r w:rsidRPr="00BB2CF1">
        <w:rPr>
          <w:rFonts w:ascii="a_Helver Bashkir" w:eastAsia="SimSun" w:hAnsi="a_Helver Bashkir"/>
          <w:kern w:val="2"/>
          <w:sz w:val="28"/>
          <w:szCs w:val="28"/>
          <w:lang w:val="ba-RU"/>
        </w:rPr>
        <w:t xml:space="preserve"> </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ы</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ыл</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ан</w:t>
      </w:r>
      <w:r w:rsidRPr="00BB2CF1">
        <w:rPr>
          <w:rFonts w:ascii="a_Helver Bashkir" w:eastAsia="SimSun" w:hAnsi="a_Helver Bashkir"/>
          <w:kern w:val="2"/>
          <w:sz w:val="28"/>
          <w:szCs w:val="28"/>
          <w:lang w:val="ba-RU"/>
        </w:rPr>
        <w:t xml:space="preserve"> </w:t>
      </w:r>
      <w:r w:rsidRPr="00BB2CF1">
        <w:rPr>
          <w:rFonts w:ascii="Cambria" w:eastAsia="SimSun" w:hAnsi="Cambria" w:cs="Cambria"/>
          <w:kern w:val="2"/>
          <w:sz w:val="28"/>
          <w:szCs w:val="28"/>
          <w:lang w:val="ba-RU"/>
        </w:rPr>
        <w:t>һүҙ</w:t>
      </w:r>
      <w:r w:rsidRPr="00BB2CF1">
        <w:rPr>
          <w:rFonts w:ascii="a_Helver Bashkir" w:eastAsia="SimSun" w:hAnsi="a_Helver Bashkir"/>
          <w:kern w:val="2"/>
          <w:sz w:val="28"/>
          <w:szCs w:val="28"/>
          <w:lang w:val="be-BY"/>
        </w:rPr>
        <w:t>г</w:t>
      </w:r>
      <w:r w:rsidRPr="00BB2CF1">
        <w:rPr>
          <w:rFonts w:ascii="Cambria" w:eastAsia="SimSun" w:hAnsi="Cambria" w:cs="Cambria"/>
          <w:kern w:val="2"/>
          <w:sz w:val="28"/>
          <w:szCs w:val="28"/>
          <w:lang w:val="be-BY"/>
        </w:rPr>
        <w:t>ә</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тулы</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морфологик</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анализ</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я</w:t>
      </w:r>
      <w:r w:rsidRPr="00BB2CF1">
        <w:rPr>
          <w:rFonts w:ascii="Cambria" w:eastAsia="SimSun" w:hAnsi="Cambria" w:cs="Cambria"/>
          <w:kern w:val="2"/>
          <w:sz w:val="28"/>
          <w:szCs w:val="28"/>
          <w:lang w:val="be-BY"/>
        </w:rPr>
        <w:t>һ</w:t>
      </w:r>
      <w:r w:rsidRPr="00BB2CF1">
        <w:rPr>
          <w:rFonts w:ascii="Segoe Script" w:eastAsia="SimSun" w:hAnsi="Segoe Script" w:cs="Segoe Script"/>
          <w:kern w:val="2"/>
          <w:sz w:val="28"/>
          <w:szCs w:val="28"/>
          <w:lang w:val="be-BY"/>
        </w:rPr>
        <w:t>ар</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w:t>
      </w:r>
      <w:r w:rsidRPr="00BB2CF1">
        <w:rPr>
          <w:rFonts w:ascii="a_Helver Bashkir" w:eastAsia="SimSun" w:hAnsi="a_Helver Bashkir"/>
          <w:kern w:val="2"/>
          <w:sz w:val="28"/>
          <w:szCs w:val="28"/>
          <w:lang w:val="be-BY"/>
        </w:rPr>
        <w:t xml:space="preserve">: </w:t>
      </w:r>
    </w:p>
    <w:p w:rsidR="00915991" w:rsidRPr="00BB2CF1" w:rsidRDefault="00915991" w:rsidP="00BB2CF1">
      <w:pPr>
        <w:suppressAutoHyphens/>
        <w:spacing w:after="200" w:line="276" w:lineRule="auto"/>
        <w:ind w:left="708"/>
        <w:contextualSpacing/>
        <w:rPr>
          <w:rFonts w:ascii="a_Helver Bashkir" w:eastAsia="SimSun" w:hAnsi="a_Helver Bashkir"/>
          <w:i/>
          <w:kern w:val="2"/>
          <w:sz w:val="28"/>
          <w:szCs w:val="28"/>
          <w:lang w:val="be-BY"/>
        </w:rPr>
      </w:pPr>
      <w:r w:rsidRPr="00BB2CF1">
        <w:rPr>
          <w:rFonts w:ascii="Cambria" w:eastAsia="SimSun" w:hAnsi="Cambria" w:cs="Cambria"/>
          <w:i/>
          <w:kern w:val="2"/>
          <w:sz w:val="28"/>
          <w:szCs w:val="28"/>
          <w:lang w:val="be-BY"/>
        </w:rPr>
        <w:t>Ә</w:t>
      </w:r>
      <w:r w:rsidRPr="00BB2CF1">
        <w:rPr>
          <w:rFonts w:ascii="a_Helver Bashkir" w:eastAsia="SimSun" w:hAnsi="a_Helver Bashkir"/>
          <w:i/>
          <w:kern w:val="2"/>
          <w:sz w:val="28"/>
          <w:szCs w:val="28"/>
          <w:lang w:val="be-BY"/>
        </w:rPr>
        <w:t xml:space="preserve"> бе</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w:t>
      </w:r>
    </w:p>
    <w:p w:rsidR="00915991" w:rsidRPr="00BB2CF1" w:rsidRDefault="00915991" w:rsidP="00BB2CF1">
      <w:pPr>
        <w:suppressAutoHyphens/>
        <w:spacing w:after="200" w:line="276" w:lineRule="auto"/>
        <w:ind w:left="708"/>
        <w:contextualSpacing/>
        <w:rPr>
          <w:rFonts w:ascii="a_Helver Bashkir" w:eastAsia="SimSun" w:hAnsi="a_Helver Bashkir"/>
          <w:i/>
          <w:kern w:val="2"/>
          <w:sz w:val="28"/>
          <w:szCs w:val="28"/>
          <w:lang w:val="be-BY"/>
        </w:rPr>
      </w:pPr>
      <w:r w:rsidRPr="00BB2CF1">
        <w:rPr>
          <w:rFonts w:ascii="Cambria" w:eastAsia="SimSun" w:hAnsi="Cambria" w:cs="Cambria"/>
          <w:i/>
          <w:kern w:val="2"/>
          <w:sz w:val="28"/>
          <w:szCs w:val="28"/>
          <w:lang w:val="be-BY"/>
        </w:rPr>
        <w:t>ғү</w:t>
      </w:r>
      <w:r w:rsidRPr="00BB2CF1">
        <w:rPr>
          <w:rFonts w:ascii="Segoe Script" w:eastAsia="SimSun" w:hAnsi="Segoe Script" w:cs="Segoe Script"/>
          <w:i/>
          <w:kern w:val="2"/>
          <w:sz w:val="28"/>
          <w:szCs w:val="28"/>
          <w:lang w:val="be-BY"/>
        </w:rPr>
        <w:t>мер</w:t>
      </w:r>
      <w:r w:rsidRPr="00BB2CF1">
        <w:rPr>
          <w:rFonts w:ascii="a_Helver Bashkir" w:eastAsia="SimSun" w:hAnsi="a_Helver Bashkir"/>
          <w:i/>
          <w:kern w:val="2"/>
          <w:sz w:val="28"/>
          <w:szCs w:val="28"/>
          <w:lang w:val="be-BY"/>
        </w:rPr>
        <w:t xml:space="preserve"> итк</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айын</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708"/>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ту</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ай</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ар</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w:t>
      </w:r>
    </w:p>
    <w:p w:rsidR="00915991" w:rsidRPr="00BB2CF1" w:rsidRDefault="00915991" w:rsidP="00BB2CF1">
      <w:pPr>
        <w:suppressAutoHyphens/>
        <w:spacing w:after="200" w:line="276" w:lineRule="auto"/>
        <w:ind w:left="708"/>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тартылабы</w:t>
      </w:r>
      <w:r w:rsidRPr="00BB2CF1">
        <w:rPr>
          <w:rFonts w:ascii="Cambria" w:eastAsia="SimSun" w:hAnsi="Cambria" w:cs="Cambria"/>
          <w:i/>
          <w:kern w:val="2"/>
          <w:sz w:val="28"/>
          <w:szCs w:val="28"/>
          <w:lang w:val="be-BY"/>
        </w:rPr>
        <w:t>ҙ</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аман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ны</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ыра</w:t>
      </w:r>
      <w:r w:rsidRPr="00BB2CF1">
        <w:rPr>
          <w:rFonts w:ascii="Cambria" w:eastAsia="SimSun" w:hAnsi="Cambria" w:cs="Cambria"/>
          <w:i/>
          <w:kern w:val="2"/>
          <w:sz w:val="28"/>
          <w:szCs w:val="28"/>
          <w:lang w:val="be-BY"/>
        </w:rPr>
        <w:t>ҡ</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708"/>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 xml:space="preserve">Бер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асан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да</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шулай</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быйыл</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ылай</w:t>
      </w:r>
    </w:p>
    <w:p w:rsidR="00915991" w:rsidRPr="00BB2CF1" w:rsidRDefault="00915991" w:rsidP="00BB2CF1">
      <w:pPr>
        <w:suppressAutoHyphens/>
        <w:spacing w:after="200" w:line="276" w:lineRule="auto"/>
        <w:ind w:left="708"/>
        <w:contextualSpacing/>
        <w:rPr>
          <w:rFonts w:ascii="a_Helver Bashkir" w:eastAsia="SimSun" w:hAnsi="a_Helver Bashkir"/>
          <w:i/>
          <w:kern w:val="2"/>
          <w:sz w:val="28"/>
          <w:szCs w:val="28"/>
          <w:lang w:val="be-BY"/>
        </w:rPr>
      </w:pPr>
      <w:r w:rsidRPr="00BB2CF1">
        <w:rPr>
          <w:rFonts w:ascii="Cambria" w:eastAsia="SimSun" w:hAnsi="Cambria" w:cs="Cambria"/>
          <w:b/>
          <w:i/>
          <w:kern w:val="2"/>
          <w:sz w:val="28"/>
          <w:szCs w:val="28"/>
          <w:u w:val="single"/>
          <w:lang w:val="be-BY"/>
        </w:rPr>
        <w:t>Һ</w:t>
      </w:r>
      <w:r w:rsidRPr="00BB2CF1">
        <w:rPr>
          <w:rFonts w:ascii="Segoe Script" w:eastAsia="SimSun" w:hAnsi="Segoe Script" w:cs="Segoe Script"/>
          <w:b/>
          <w:i/>
          <w:kern w:val="2"/>
          <w:sz w:val="28"/>
          <w:szCs w:val="28"/>
          <w:u w:val="single"/>
          <w:lang w:val="be-BY"/>
        </w:rPr>
        <w:t>айрама</w:t>
      </w:r>
      <w:r w:rsidRPr="00BB2CF1">
        <w:rPr>
          <w:rFonts w:ascii="Cambria" w:eastAsia="SimSun" w:hAnsi="Cambria" w:cs="Cambria"/>
          <w:b/>
          <w:i/>
          <w:kern w:val="2"/>
          <w:sz w:val="28"/>
          <w:szCs w:val="28"/>
          <w:u w:val="single"/>
          <w:lang w:val="be-BY"/>
        </w:rPr>
        <w:t>ғ</w:t>
      </w:r>
      <w:r w:rsidRPr="00BB2CF1">
        <w:rPr>
          <w:rFonts w:ascii="Segoe Script" w:eastAsia="SimSun" w:hAnsi="Segoe Script" w:cs="Segoe Script"/>
          <w:b/>
          <w:i/>
          <w:kern w:val="2"/>
          <w:sz w:val="28"/>
          <w:szCs w:val="28"/>
          <w:u w:val="single"/>
          <w:lang w:val="be-BY"/>
        </w:rPr>
        <w:t>андыр</w:t>
      </w:r>
      <w:r w:rsidRPr="00BB2CF1">
        <w:rPr>
          <w:rFonts w:ascii="a_Helver Bashkir" w:eastAsia="SimSun" w:hAnsi="a_Helver Bashkir"/>
          <w:b/>
          <w:i/>
          <w:kern w:val="2"/>
          <w:sz w:val="28"/>
          <w:szCs w:val="28"/>
          <w:u w:val="single"/>
          <w:lang w:val="be-BY"/>
        </w:rPr>
        <w:t xml:space="preserve"> </w:t>
      </w:r>
      <w:r w:rsidRPr="00BB2CF1">
        <w:rPr>
          <w:rFonts w:ascii="a_Helver Bashkir" w:eastAsia="SimSun" w:hAnsi="a_Helver Bashkir"/>
          <w:i/>
          <w:kern w:val="2"/>
          <w:sz w:val="28"/>
          <w:szCs w:val="28"/>
          <w:lang w:val="be-BY"/>
        </w:rPr>
        <w:t xml:space="preserve">ул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анду</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ас</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708"/>
        <w:contextualSpacing/>
        <w:rPr>
          <w:rFonts w:ascii="a_Helver Bashkir" w:eastAsia="SimSun" w:hAnsi="a_Helver Bashkir"/>
          <w:i/>
          <w:kern w:val="2"/>
          <w:sz w:val="28"/>
          <w:szCs w:val="28"/>
          <w:lang w:val="be-BY"/>
        </w:rPr>
      </w:pP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анду</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астар</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айрар</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са</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та</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ына</w:t>
      </w:r>
    </w:p>
    <w:p w:rsidR="00915991" w:rsidRPr="00BB2CF1" w:rsidRDefault="00915991" w:rsidP="00BB2CF1">
      <w:pPr>
        <w:suppressAutoHyphens/>
        <w:spacing w:after="200" w:line="276" w:lineRule="auto"/>
        <w:ind w:left="708"/>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Бе</w:t>
      </w:r>
      <w:r w:rsidRPr="00BB2CF1">
        <w:rPr>
          <w:rFonts w:ascii="Cambria" w:eastAsia="SimSun" w:hAnsi="Cambria" w:cs="Cambria"/>
          <w:i/>
          <w:kern w:val="2"/>
          <w:sz w:val="28"/>
          <w:szCs w:val="28"/>
          <w:lang w:val="be-BY"/>
        </w:rPr>
        <w:t>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сы</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абы</w:t>
      </w:r>
      <w:r w:rsidRPr="00BB2CF1">
        <w:rPr>
          <w:rFonts w:ascii="Cambria" w:eastAsia="SimSun" w:hAnsi="Cambria" w:cs="Cambria"/>
          <w:i/>
          <w:kern w:val="2"/>
          <w:sz w:val="28"/>
          <w:szCs w:val="28"/>
          <w:lang w:val="be-BY"/>
        </w:rPr>
        <w:t>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урман</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у</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ма</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ына</w:t>
      </w:r>
    </w:p>
    <w:p w:rsidR="00915991" w:rsidRDefault="00915991" w:rsidP="00BB2CF1">
      <w:pPr>
        <w:suppressAutoHyphens/>
        <w:spacing w:after="200" w:line="276" w:lineRule="auto"/>
        <w:ind w:left="708"/>
        <w:contextualSpacing/>
        <w:rPr>
          <w:rFonts w:ascii="a_Helver Bashkir" w:eastAsia="SimSun" w:hAnsi="a_Helver Bashkir"/>
          <w:kern w:val="2"/>
          <w:sz w:val="28"/>
          <w:szCs w:val="28"/>
          <w:lang w:val="be-BY"/>
        </w:rPr>
      </w:pPr>
      <w:r w:rsidRPr="00BB2CF1">
        <w:rPr>
          <w:rFonts w:ascii="a_Helver Bashkir" w:eastAsia="SimSun" w:hAnsi="a_Helver Bashkir"/>
          <w:i/>
          <w:kern w:val="2"/>
          <w:sz w:val="28"/>
          <w:szCs w:val="28"/>
          <w:lang w:val="be-BY"/>
        </w:rPr>
        <w:t>Йо</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оло</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к</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битен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та</w:t>
      </w:r>
      <w:r w:rsidRPr="00BB2CF1">
        <w:rPr>
          <w:rFonts w:ascii="Cambria" w:eastAsia="SimSun" w:hAnsi="Cambria" w:cs="Cambria"/>
          <w:i/>
          <w:kern w:val="2"/>
          <w:sz w:val="28"/>
          <w:szCs w:val="28"/>
          <w:lang w:val="be-BY"/>
        </w:rPr>
        <w:t>ң</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йыу</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ас</w:t>
      </w:r>
      <w:r w:rsidRPr="00BB2CF1">
        <w:rPr>
          <w:rFonts w:ascii="a_Helver Bashkir" w:eastAsia="SimSun" w:hAnsi="a_Helver Bashkir"/>
          <w:kern w:val="2"/>
          <w:sz w:val="28"/>
          <w:szCs w:val="28"/>
          <w:lang w:val="be-BY"/>
        </w:rPr>
        <w:t xml:space="preserve"> (Рафаэль Сафин).</w:t>
      </w:r>
    </w:p>
    <w:p w:rsidR="00915991" w:rsidRPr="00BB2CF1" w:rsidRDefault="00915991" w:rsidP="00BB2CF1">
      <w:pPr>
        <w:suppressAutoHyphens/>
        <w:spacing w:after="200" w:line="276" w:lineRule="auto"/>
        <w:ind w:left="708"/>
        <w:contextualSpacing/>
        <w:rPr>
          <w:rFonts w:ascii="a_Helver Bashkir" w:eastAsia="SimSun" w:hAnsi="a_Helver Bashkir"/>
          <w:kern w:val="2"/>
          <w:sz w:val="28"/>
          <w:szCs w:val="28"/>
          <w:lang w:val="be-BY"/>
        </w:rPr>
      </w:pPr>
      <w:r>
        <w:rPr>
          <w:rFonts w:ascii="a_Helver Bashkir" w:eastAsia="SimSun" w:hAnsi="a_Helver Bashkir"/>
          <w:i/>
          <w:kern w:val="2"/>
          <w:sz w:val="28"/>
          <w:szCs w:val="28"/>
          <w:lang w:val="be-BY"/>
        </w:rPr>
        <w:t>Яуап: һайрамағандыр- ҡылым, юҡлыҡ, 3-сө зат, үткән заман, берлек.</w:t>
      </w:r>
    </w:p>
    <w:p w:rsidR="00915991" w:rsidRPr="00BB2CF1" w:rsidRDefault="00915991" w:rsidP="00BB2CF1">
      <w:pPr>
        <w:suppressAutoHyphens/>
        <w:spacing w:after="200" w:line="276" w:lineRule="auto"/>
        <w:contextualSpacing/>
        <w:rPr>
          <w:rFonts w:ascii="a_Helver Bashkir" w:eastAsia="SimSun" w:hAnsi="a_Helver Bashkir"/>
          <w:color w:val="FF0000"/>
          <w:kern w:val="2"/>
          <w:sz w:val="28"/>
          <w:szCs w:val="28"/>
          <w:lang w:val="be-BY"/>
        </w:rPr>
      </w:pPr>
    </w:p>
    <w:p w:rsidR="00915991" w:rsidRPr="00BB2CF1" w:rsidRDefault="00915991" w:rsidP="00BB2CF1">
      <w:pPr>
        <w:suppressAutoHyphens/>
        <w:spacing w:after="200" w:line="276" w:lineRule="auto"/>
        <w:contextualSpacing/>
        <w:rPr>
          <w:rFonts w:ascii="a_Helver Bashkir" w:eastAsia="SimSun" w:hAnsi="a_Helver Bashkir"/>
          <w:kern w:val="2"/>
          <w:sz w:val="28"/>
          <w:szCs w:val="28"/>
          <w:lang w:val="be-BY"/>
        </w:rPr>
      </w:pPr>
      <w:r w:rsidRPr="00BB2CF1">
        <w:rPr>
          <w:rFonts w:ascii="a_Helver Bashkir" w:eastAsia="SimSun" w:hAnsi="a_Helver Bashkir"/>
          <w:kern w:val="2"/>
          <w:sz w:val="28"/>
          <w:szCs w:val="28"/>
          <w:lang w:val="be-BY"/>
        </w:rPr>
        <w:t>14.</w:t>
      </w:r>
      <w:r w:rsidRPr="00BB2CF1">
        <w:rPr>
          <w:rFonts w:ascii="a_Helver Bashkir" w:eastAsia="SimSun" w:hAnsi="a_Helver Bashkir"/>
          <w:kern w:val="2"/>
          <w:sz w:val="28"/>
          <w:szCs w:val="28"/>
          <w:lang w:val="ba-RU"/>
        </w:rPr>
        <w:t xml:space="preserve"> </w:t>
      </w:r>
      <w:r w:rsidRPr="00BB2CF1">
        <w:rPr>
          <w:rFonts w:ascii="a_Helver Bashkir" w:eastAsia="SimSun" w:hAnsi="a_Helver Bashkir"/>
          <w:kern w:val="2"/>
          <w:sz w:val="28"/>
          <w:szCs w:val="28"/>
          <w:lang w:val="be-BY"/>
        </w:rPr>
        <w:t>А</w:t>
      </w:r>
      <w:r w:rsidRPr="00BB2CF1">
        <w:rPr>
          <w:rFonts w:ascii="Cambria" w:eastAsia="SimSun" w:hAnsi="Cambria" w:cs="Cambria"/>
          <w:kern w:val="2"/>
          <w:sz w:val="28"/>
          <w:szCs w:val="28"/>
          <w:lang w:val="be-BY"/>
        </w:rPr>
        <w:t>ҫ</w:t>
      </w:r>
      <w:r w:rsidRPr="00BB2CF1">
        <w:rPr>
          <w:rFonts w:ascii="Segoe Script" w:eastAsia="SimSun" w:hAnsi="Segoe Script" w:cs="Segoe Script"/>
          <w:kern w:val="2"/>
          <w:sz w:val="28"/>
          <w:szCs w:val="28"/>
          <w:lang w:val="be-BY"/>
        </w:rPr>
        <w:t>тына</w:t>
      </w:r>
      <w:r w:rsidRPr="00BB2CF1">
        <w:rPr>
          <w:rFonts w:ascii="a_Helver Bashkir" w:eastAsia="SimSun" w:hAnsi="a_Helver Bashkir"/>
          <w:kern w:val="2"/>
          <w:sz w:val="28"/>
          <w:szCs w:val="28"/>
          <w:lang w:val="be-BY"/>
        </w:rPr>
        <w:t xml:space="preserve"> </w:t>
      </w:r>
      <w:r w:rsidRPr="00BB2CF1">
        <w:rPr>
          <w:rFonts w:ascii="Cambria" w:eastAsia="SimSun" w:hAnsi="Cambria" w:cs="Cambria"/>
          <w:kern w:val="2"/>
          <w:sz w:val="28"/>
          <w:szCs w:val="28"/>
          <w:lang w:val="be-BY"/>
        </w:rPr>
        <w:t>һ</w:t>
      </w:r>
      <w:r w:rsidRPr="00BB2CF1">
        <w:rPr>
          <w:rFonts w:ascii="Segoe Script" w:eastAsia="SimSun" w:hAnsi="Segoe Script" w:cs="Segoe Script"/>
          <w:kern w:val="2"/>
          <w:sz w:val="28"/>
          <w:szCs w:val="28"/>
          <w:lang w:val="be-BY"/>
        </w:rPr>
        <w:t>ы</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ыл</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ан</w:t>
      </w:r>
      <w:r w:rsidRPr="00BB2CF1">
        <w:rPr>
          <w:rFonts w:ascii="a_Helver Bashkir" w:eastAsia="SimSun" w:hAnsi="a_Helver Bashkir"/>
          <w:kern w:val="2"/>
          <w:sz w:val="28"/>
          <w:szCs w:val="28"/>
          <w:lang w:val="be-BY"/>
        </w:rPr>
        <w:t xml:space="preserve"> </w:t>
      </w:r>
      <w:r w:rsidRPr="00BB2CF1">
        <w:rPr>
          <w:rFonts w:ascii="Cambria" w:eastAsia="SimSun" w:hAnsi="Cambria" w:cs="Cambria"/>
          <w:kern w:val="2"/>
          <w:sz w:val="28"/>
          <w:szCs w:val="28"/>
          <w:lang w:val="be-BY"/>
        </w:rPr>
        <w:t>һө</w:t>
      </w:r>
      <w:r w:rsidRPr="00BB2CF1">
        <w:rPr>
          <w:rFonts w:ascii="Segoe Script" w:eastAsia="SimSun" w:hAnsi="Segoe Script" w:cs="Segoe Script"/>
          <w:kern w:val="2"/>
          <w:sz w:val="28"/>
          <w:szCs w:val="28"/>
          <w:lang w:val="be-BY"/>
        </w:rPr>
        <w:t>йл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мд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е</w:t>
      </w:r>
      <w:r w:rsidRPr="00BB2CF1">
        <w:rPr>
          <w:rFonts w:ascii="Cambria" w:eastAsia="SimSun" w:hAnsi="Cambria" w:cs="Cambria"/>
          <w:kern w:val="2"/>
          <w:sz w:val="28"/>
          <w:szCs w:val="28"/>
          <w:lang w:val="be-BY"/>
        </w:rPr>
        <w:t>ң</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схема</w:t>
      </w:r>
      <w:r w:rsidRPr="00BB2CF1">
        <w:rPr>
          <w:rFonts w:ascii="Cambria" w:eastAsia="SimSun" w:hAnsi="Cambria" w:cs="Cambria"/>
          <w:kern w:val="2"/>
          <w:sz w:val="28"/>
          <w:szCs w:val="28"/>
          <w:lang w:val="be-BY"/>
        </w:rPr>
        <w:t>һ</w:t>
      </w:r>
      <w:r w:rsidRPr="00BB2CF1">
        <w:rPr>
          <w:rFonts w:ascii="Segoe Script" w:eastAsia="SimSun" w:hAnsi="Segoe Script" w:cs="Segoe Script"/>
          <w:kern w:val="2"/>
          <w:sz w:val="28"/>
          <w:szCs w:val="28"/>
          <w:lang w:val="be-BY"/>
        </w:rPr>
        <w:t>ын</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т</w:t>
      </w:r>
      <w:r w:rsidRPr="00BB2CF1">
        <w:rPr>
          <w:rFonts w:ascii="Cambria" w:eastAsia="SimSun" w:hAnsi="Cambria" w:cs="Cambria"/>
          <w:kern w:val="2"/>
          <w:sz w:val="28"/>
          <w:szCs w:val="28"/>
          <w:lang w:val="be-BY"/>
        </w:rPr>
        <w:t>өҙө</w:t>
      </w:r>
      <w:r w:rsidRPr="00BB2CF1">
        <w:rPr>
          <w:rFonts w:ascii="Segoe Script" w:eastAsia="SimSun" w:hAnsi="Segoe Script" w:cs="Segoe Script"/>
          <w:kern w:val="2"/>
          <w:sz w:val="28"/>
          <w:szCs w:val="28"/>
          <w:lang w:val="be-BY"/>
        </w:rPr>
        <w:t>рг</w:t>
      </w:r>
      <w:r w:rsidRPr="00BB2CF1">
        <w:rPr>
          <w:rFonts w:ascii="Cambria" w:eastAsia="SimSun" w:hAnsi="Cambria" w:cs="Cambria"/>
          <w:kern w:val="2"/>
          <w:sz w:val="28"/>
          <w:szCs w:val="28"/>
          <w:lang w:val="be-BY"/>
        </w:rPr>
        <w:t>ә</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синтаксик</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анализ</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я</w:t>
      </w:r>
      <w:r w:rsidRPr="00BB2CF1">
        <w:rPr>
          <w:rFonts w:ascii="Cambria" w:eastAsia="SimSun" w:hAnsi="Cambria" w:cs="Cambria"/>
          <w:kern w:val="2"/>
          <w:sz w:val="28"/>
          <w:szCs w:val="28"/>
          <w:lang w:val="be-BY"/>
        </w:rPr>
        <w:t>һ</w:t>
      </w:r>
      <w:r w:rsidRPr="00BB2CF1">
        <w:rPr>
          <w:rFonts w:ascii="Segoe Script" w:eastAsia="SimSun" w:hAnsi="Segoe Script" w:cs="Segoe Script"/>
          <w:kern w:val="2"/>
          <w:sz w:val="28"/>
          <w:szCs w:val="28"/>
          <w:lang w:val="be-BY"/>
        </w:rPr>
        <w:t>ар</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w:t>
      </w:r>
      <w:r w:rsidRPr="00BB2CF1">
        <w:rPr>
          <w:rFonts w:ascii="a_Helver Bashkir" w:eastAsia="SimSun" w:hAnsi="a_Helver Bashkir"/>
          <w:kern w:val="2"/>
          <w:sz w:val="28"/>
          <w:szCs w:val="28"/>
          <w:lang w:val="be-BY"/>
        </w:rPr>
        <w:t xml:space="preserve">: </w:t>
      </w:r>
    </w:p>
    <w:p w:rsidR="00915991" w:rsidRPr="00BB2CF1" w:rsidRDefault="00915991" w:rsidP="00BB2CF1">
      <w:pPr>
        <w:suppressAutoHyphens/>
        <w:spacing w:after="200" w:line="276" w:lineRule="auto"/>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Атайым да гармун тура</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ында</w:t>
      </w:r>
    </w:p>
    <w:p w:rsidR="00915991" w:rsidRPr="00BB2CF1" w:rsidRDefault="00915991" w:rsidP="00BB2CF1">
      <w:pPr>
        <w:suppressAutoHyphens/>
        <w:spacing w:after="200" w:line="276" w:lineRule="auto"/>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матур-матур хыял 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п</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ор</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r w:rsidRPr="00BB2CF1">
        <w:rPr>
          <w:rFonts w:ascii="a_Helver Bashkir" w:eastAsia="SimSun" w:hAnsi="a_Helver Bashkir"/>
          <w:i/>
          <w:kern w:val="2"/>
          <w:sz w:val="28"/>
          <w:szCs w:val="28"/>
          <w:lang w:val="be-BY"/>
        </w:rPr>
        <w:t>.</w:t>
      </w:r>
    </w:p>
    <w:p w:rsidR="00915991" w:rsidRPr="00D8672F" w:rsidRDefault="00915991" w:rsidP="00BB2CF1">
      <w:pPr>
        <w:suppressAutoHyphens/>
        <w:spacing w:after="200" w:line="276" w:lineRule="auto"/>
        <w:contextualSpacing/>
        <w:rPr>
          <w:rFonts w:ascii="a_Helver Bashkir" w:eastAsia="SimSun" w:hAnsi="a_Helver Bashkir"/>
          <w:b/>
          <w:i/>
          <w:kern w:val="2"/>
          <w:sz w:val="28"/>
          <w:szCs w:val="28"/>
          <w:u w:val="double"/>
          <w:lang w:val="be-BY"/>
        </w:rPr>
      </w:pPr>
      <w:r w:rsidRPr="00D8672F">
        <w:rPr>
          <w:rFonts w:ascii="a_Helver Bashkir" w:eastAsia="SimSun" w:hAnsi="a_Helver Bashkir"/>
          <w:b/>
          <w:i/>
          <w:kern w:val="2"/>
          <w:sz w:val="28"/>
          <w:szCs w:val="28"/>
          <w:u w:val="single"/>
          <w:lang w:val="be-BY"/>
        </w:rPr>
        <w:t>Т</w:t>
      </w:r>
      <w:r w:rsidRPr="00D8672F">
        <w:rPr>
          <w:rFonts w:ascii="Cambria" w:eastAsia="SimSun" w:hAnsi="Cambria" w:cs="Cambria"/>
          <w:b/>
          <w:i/>
          <w:kern w:val="2"/>
          <w:sz w:val="28"/>
          <w:szCs w:val="28"/>
          <w:u w:val="single"/>
          <w:lang w:val="be-BY"/>
        </w:rPr>
        <w:t>ө</w:t>
      </w:r>
      <w:r w:rsidRPr="00D8672F">
        <w:rPr>
          <w:rFonts w:ascii="Segoe Script" w:eastAsia="SimSun" w:hAnsi="Segoe Script" w:cs="Segoe Script"/>
          <w:b/>
          <w:i/>
          <w:kern w:val="2"/>
          <w:sz w:val="28"/>
          <w:szCs w:val="28"/>
          <w:u w:val="single"/>
          <w:lang w:val="be-BY"/>
        </w:rPr>
        <w:t>н</w:t>
      </w:r>
      <w:r w:rsidRPr="00D8672F">
        <w:rPr>
          <w:rFonts w:ascii="a_Helver Bashkir" w:eastAsia="SimSun" w:hAnsi="a_Helver Bashkir"/>
          <w:b/>
          <w:i/>
          <w:kern w:val="2"/>
          <w:sz w:val="28"/>
          <w:szCs w:val="28"/>
          <w:u w:val="single"/>
          <w:lang w:val="be-BY"/>
        </w:rPr>
        <w:t xml:space="preserve"> </w:t>
      </w:r>
      <w:r w:rsidRPr="00D8672F">
        <w:rPr>
          <w:rFonts w:ascii="Segoe Script" w:eastAsia="SimSun" w:hAnsi="Segoe Script" w:cs="Segoe Script"/>
          <w:b/>
          <w:i/>
          <w:kern w:val="2"/>
          <w:sz w:val="28"/>
          <w:szCs w:val="28"/>
          <w:u w:val="single"/>
          <w:lang w:val="be-BY"/>
        </w:rPr>
        <w:t>урта</w:t>
      </w:r>
      <w:r w:rsidRPr="00D8672F">
        <w:rPr>
          <w:rFonts w:ascii="Cambria" w:eastAsia="SimSun" w:hAnsi="Cambria" w:cs="Cambria"/>
          <w:b/>
          <w:i/>
          <w:kern w:val="2"/>
          <w:sz w:val="28"/>
          <w:szCs w:val="28"/>
          <w:u w:val="single"/>
          <w:lang w:val="be-BY"/>
        </w:rPr>
        <w:t>һ</w:t>
      </w:r>
      <w:r w:rsidRPr="00D8672F">
        <w:rPr>
          <w:rFonts w:ascii="Segoe Script" w:eastAsia="SimSun" w:hAnsi="Segoe Script" w:cs="Segoe Script"/>
          <w:b/>
          <w:i/>
          <w:kern w:val="2"/>
          <w:sz w:val="28"/>
          <w:szCs w:val="28"/>
          <w:u w:val="single"/>
          <w:lang w:val="be-BY"/>
        </w:rPr>
        <w:t>ы</w:t>
      </w:r>
      <w:r w:rsidRPr="00D8672F">
        <w:rPr>
          <w:rFonts w:ascii="a_Helver Bashkir" w:eastAsia="SimSun" w:hAnsi="a_Helver Bashkir"/>
          <w:b/>
          <w:i/>
          <w:kern w:val="2"/>
          <w:sz w:val="28"/>
          <w:szCs w:val="28"/>
          <w:u w:val="double"/>
          <w:lang w:val="be-BY"/>
        </w:rPr>
        <w:t xml:space="preserve"> </w:t>
      </w:r>
      <w:r w:rsidRPr="00D8672F">
        <w:rPr>
          <w:rFonts w:ascii="Segoe Script" w:eastAsia="SimSun" w:hAnsi="Segoe Script" w:cs="Segoe Script"/>
          <w:b/>
          <w:i/>
          <w:kern w:val="2"/>
          <w:sz w:val="28"/>
          <w:szCs w:val="28"/>
          <w:u w:val="double"/>
          <w:lang w:val="be-BY"/>
        </w:rPr>
        <w:t>етк</w:t>
      </w:r>
      <w:r w:rsidRPr="00D8672F">
        <w:rPr>
          <w:rFonts w:ascii="Cambria" w:eastAsia="SimSun" w:hAnsi="Cambria" w:cs="Cambria"/>
          <w:b/>
          <w:i/>
          <w:kern w:val="2"/>
          <w:sz w:val="28"/>
          <w:szCs w:val="28"/>
          <w:u w:val="double"/>
          <w:lang w:val="be-BY"/>
        </w:rPr>
        <w:t>ә</w:t>
      </w:r>
      <w:r w:rsidRPr="00D8672F">
        <w:rPr>
          <w:rFonts w:ascii="Segoe Script" w:eastAsia="SimSun" w:hAnsi="Segoe Script" w:cs="Segoe Script"/>
          <w:b/>
          <w:i/>
          <w:kern w:val="2"/>
          <w:sz w:val="28"/>
          <w:szCs w:val="28"/>
          <w:u w:val="double"/>
          <w:lang w:val="be-BY"/>
        </w:rPr>
        <w:t>с</w:t>
      </w:r>
      <w:r w:rsidRPr="00D8672F">
        <w:rPr>
          <w:rFonts w:ascii="a_Helver Bashkir" w:eastAsia="SimSun" w:hAnsi="a_Helver Bashkir"/>
          <w:b/>
          <w:i/>
          <w:kern w:val="2"/>
          <w:sz w:val="28"/>
          <w:szCs w:val="28"/>
          <w:u w:val="double"/>
          <w:lang w:val="be-BY"/>
        </w:rPr>
        <w:t>,</w:t>
      </w:r>
      <w:r w:rsidRPr="00D8672F">
        <w:rPr>
          <w:rFonts w:ascii="a_Helver Bashkir" w:eastAsia="SimSun" w:hAnsi="a_Helver Bashkir"/>
          <w:b/>
          <w:i/>
          <w:kern w:val="2"/>
          <w:sz w:val="28"/>
          <w:szCs w:val="28"/>
          <w:lang w:val="be-BY"/>
        </w:rPr>
        <w:t xml:space="preserve"> </w:t>
      </w:r>
      <w:r w:rsidRPr="00D8672F">
        <w:rPr>
          <w:rFonts w:ascii="Segoe Script" w:eastAsia="SimSun" w:hAnsi="Segoe Script" w:cs="Segoe Script"/>
          <w:b/>
          <w:i/>
          <w:kern w:val="2"/>
          <w:sz w:val="28"/>
          <w:szCs w:val="28"/>
          <w:u w:val="single"/>
          <w:lang w:val="be-BY"/>
        </w:rPr>
        <w:t>гармун</w:t>
      </w:r>
      <w:r w:rsidRPr="00D8672F">
        <w:rPr>
          <w:rFonts w:ascii="a_Helver Bashkir" w:eastAsia="SimSun" w:hAnsi="a_Helver Bashkir"/>
          <w:b/>
          <w:i/>
          <w:kern w:val="2"/>
          <w:sz w:val="28"/>
          <w:szCs w:val="28"/>
          <w:lang w:val="be-BY"/>
        </w:rPr>
        <w:t xml:space="preserve"> </w:t>
      </w:r>
      <w:r w:rsidRPr="00D8672F">
        <w:rPr>
          <w:rFonts w:ascii="Segoe Script" w:eastAsia="SimSun" w:hAnsi="Segoe Script" w:cs="Segoe Script"/>
          <w:b/>
          <w:i/>
          <w:kern w:val="2"/>
          <w:sz w:val="28"/>
          <w:szCs w:val="28"/>
          <w:u w:val="double"/>
          <w:lang w:val="be-BY"/>
        </w:rPr>
        <w:t>тотоп</w:t>
      </w:r>
    </w:p>
    <w:p w:rsidR="00915991" w:rsidRPr="00D8672F" w:rsidRDefault="00915991" w:rsidP="00BB2CF1">
      <w:pPr>
        <w:suppressAutoHyphens/>
        <w:spacing w:after="200" w:line="276" w:lineRule="auto"/>
        <w:contextualSpacing/>
        <w:rPr>
          <w:rFonts w:ascii="a_Helver Bashkir" w:eastAsia="SimSun" w:hAnsi="a_Helver Bashkir"/>
          <w:b/>
          <w:i/>
          <w:kern w:val="2"/>
          <w:sz w:val="28"/>
          <w:szCs w:val="28"/>
          <w:u w:val="single"/>
        </w:rPr>
      </w:pPr>
      <w:r w:rsidRPr="00D8672F">
        <w:rPr>
          <w:rFonts w:ascii="a_Helver Bashkir" w:eastAsia="SimSun" w:hAnsi="a_Helver Bashkir"/>
          <w:b/>
          <w:i/>
          <w:kern w:val="2"/>
          <w:sz w:val="28"/>
          <w:szCs w:val="28"/>
          <w:u w:val="dashDotHeavy"/>
          <w:lang w:val="be-BY"/>
        </w:rPr>
        <w:t>Мунса</w:t>
      </w:r>
      <w:r w:rsidRPr="00D8672F">
        <w:rPr>
          <w:rFonts w:ascii="Cambria" w:eastAsia="SimSun" w:hAnsi="Cambria" w:cs="Cambria"/>
          <w:b/>
          <w:i/>
          <w:kern w:val="2"/>
          <w:sz w:val="28"/>
          <w:szCs w:val="28"/>
          <w:u w:val="dashDotHeavy"/>
          <w:lang w:val="be-BY"/>
        </w:rPr>
        <w:t>ғ</w:t>
      </w:r>
      <w:r w:rsidRPr="00D8672F">
        <w:rPr>
          <w:rFonts w:ascii="Segoe Script" w:eastAsia="SimSun" w:hAnsi="Segoe Script" w:cs="Segoe Script"/>
          <w:b/>
          <w:i/>
          <w:kern w:val="2"/>
          <w:sz w:val="28"/>
          <w:szCs w:val="28"/>
          <w:u w:val="dashDotHeavy"/>
          <w:lang w:val="be-BY"/>
        </w:rPr>
        <w:t>а</w:t>
      </w:r>
      <w:r w:rsidRPr="00D8672F">
        <w:rPr>
          <w:rFonts w:ascii="a_Helver Bashkir" w:eastAsia="SimSun" w:hAnsi="a_Helver Bashkir"/>
          <w:b/>
          <w:i/>
          <w:kern w:val="2"/>
          <w:sz w:val="28"/>
          <w:szCs w:val="28"/>
          <w:lang w:val="be-BY"/>
        </w:rPr>
        <w:t xml:space="preserve"> </w:t>
      </w:r>
      <w:r w:rsidRPr="00D8672F">
        <w:rPr>
          <w:rFonts w:ascii="Segoe Script" w:eastAsia="SimSun" w:hAnsi="Segoe Script" w:cs="Segoe Script"/>
          <w:b/>
          <w:i/>
          <w:kern w:val="2"/>
          <w:sz w:val="28"/>
          <w:szCs w:val="28"/>
          <w:lang w:val="be-BY"/>
        </w:rPr>
        <w:t>ла</w:t>
      </w:r>
      <w:r w:rsidRPr="00D8672F">
        <w:rPr>
          <w:rFonts w:ascii="a_Helver Bashkir" w:eastAsia="SimSun" w:hAnsi="a_Helver Bashkir"/>
          <w:b/>
          <w:i/>
          <w:kern w:val="2"/>
          <w:sz w:val="28"/>
          <w:szCs w:val="28"/>
          <w:lang w:val="be-BY"/>
        </w:rPr>
        <w:t xml:space="preserve"> </w:t>
      </w:r>
      <w:r w:rsidRPr="00D8672F">
        <w:rPr>
          <w:rFonts w:ascii="Segoe Script" w:eastAsia="SimSun" w:hAnsi="Segoe Script" w:cs="Segoe Script"/>
          <w:b/>
          <w:i/>
          <w:kern w:val="2"/>
          <w:sz w:val="28"/>
          <w:szCs w:val="28"/>
          <w:u w:val="double"/>
          <w:lang w:val="be-BY"/>
        </w:rPr>
        <w:t>барып</w:t>
      </w:r>
      <w:r w:rsidRPr="00D8672F">
        <w:rPr>
          <w:rFonts w:ascii="a_Helver Bashkir" w:eastAsia="SimSun" w:hAnsi="a_Helver Bashkir"/>
          <w:b/>
          <w:i/>
          <w:kern w:val="2"/>
          <w:sz w:val="28"/>
          <w:szCs w:val="28"/>
          <w:u w:val="double"/>
          <w:lang w:val="be-BY"/>
        </w:rPr>
        <w:t xml:space="preserve"> </w:t>
      </w:r>
      <w:r w:rsidRPr="00D8672F">
        <w:rPr>
          <w:rFonts w:ascii="Segoe Script" w:eastAsia="SimSun" w:hAnsi="Segoe Script" w:cs="Segoe Script"/>
          <w:b/>
          <w:i/>
          <w:kern w:val="2"/>
          <w:sz w:val="28"/>
          <w:szCs w:val="28"/>
          <w:u w:val="double"/>
          <w:lang w:val="be-BY"/>
        </w:rPr>
        <w:t>ултыр</w:t>
      </w:r>
      <w:r w:rsidRPr="00D8672F">
        <w:rPr>
          <w:rFonts w:ascii="Cambria" w:eastAsia="SimSun" w:hAnsi="Cambria" w:cs="Cambria"/>
          <w:b/>
          <w:i/>
          <w:kern w:val="2"/>
          <w:sz w:val="28"/>
          <w:szCs w:val="28"/>
          <w:u w:val="double"/>
          <w:lang w:val="be-BY"/>
        </w:rPr>
        <w:t>ғ</w:t>
      </w:r>
      <w:r w:rsidRPr="00D8672F">
        <w:rPr>
          <w:rFonts w:ascii="Segoe Script" w:eastAsia="SimSun" w:hAnsi="Segoe Script" w:cs="Segoe Script"/>
          <w:b/>
          <w:i/>
          <w:kern w:val="2"/>
          <w:sz w:val="28"/>
          <w:szCs w:val="28"/>
          <w:u w:val="double"/>
          <w:lang w:val="be-BY"/>
        </w:rPr>
        <w:t>ан</w:t>
      </w:r>
      <w:r w:rsidRPr="00D8672F">
        <w:rPr>
          <w:rFonts w:ascii="a_Helver Bashkir" w:eastAsia="SimSun" w:hAnsi="a_Helver Bashkir"/>
          <w:b/>
          <w:i/>
          <w:kern w:val="2"/>
          <w:sz w:val="28"/>
          <w:szCs w:val="28"/>
          <w:lang w:val="be-BY"/>
        </w:rPr>
        <w:t>.    Яуап</w:t>
      </w:r>
      <w:r>
        <w:rPr>
          <w:rFonts w:ascii="a_Helver Bashkir" w:eastAsia="SimSun" w:hAnsi="a_Helver Bashkir"/>
          <w:b/>
          <w:i/>
          <w:kern w:val="2"/>
          <w:sz w:val="28"/>
          <w:szCs w:val="28"/>
          <w:lang w:val="be-BY"/>
        </w:rPr>
        <w:t>: (),()</w:t>
      </w:r>
      <w:r>
        <w:rPr>
          <w:rFonts w:ascii="a_Helver Bashkir" w:eastAsia="SimSun" w:hAnsi="a_Helver Bashkir"/>
          <w:b/>
          <w:i/>
          <w:kern w:val="2"/>
          <w:sz w:val="28"/>
          <w:szCs w:val="28"/>
          <w:lang w:val="en-US"/>
        </w:rPr>
        <w:t xml:space="preserve"> </w:t>
      </w:r>
      <w:r>
        <w:rPr>
          <w:rFonts w:ascii="a_Helver Bashkir" w:eastAsia="SimSun" w:hAnsi="a_Helver Bashkir"/>
          <w:b/>
          <w:i/>
          <w:kern w:val="2"/>
          <w:sz w:val="28"/>
          <w:szCs w:val="28"/>
          <w:lang w:val="be-BY"/>
        </w:rPr>
        <w:t>[</w:t>
      </w:r>
      <w:r>
        <w:rPr>
          <w:rFonts w:ascii="a_Helver Bashkir" w:eastAsia="SimSun" w:hAnsi="a_Helver Bashkir"/>
          <w:b/>
          <w:i/>
          <w:kern w:val="2"/>
          <w:sz w:val="28"/>
          <w:szCs w:val="28"/>
          <w:lang w:val="en-US"/>
        </w:rPr>
        <w:t xml:space="preserve"> </w:t>
      </w:r>
      <w:r>
        <w:rPr>
          <w:rFonts w:ascii="a_Helver Bashkir" w:eastAsia="SimSun" w:hAnsi="a_Helver Bashkir"/>
          <w:b/>
          <w:i/>
          <w:kern w:val="2"/>
          <w:sz w:val="28"/>
          <w:szCs w:val="28"/>
          <w:lang w:val="be-BY"/>
        </w:rPr>
        <w:t>]</w:t>
      </w:r>
      <w:r>
        <w:rPr>
          <w:rFonts w:ascii="a_Helver Bashkir" w:eastAsia="SimSun" w:hAnsi="a_Helver Bashkir"/>
          <w:b/>
          <w:i/>
          <w:kern w:val="2"/>
          <w:sz w:val="28"/>
          <w:szCs w:val="28"/>
        </w:rPr>
        <w:t>.</w:t>
      </w:r>
    </w:p>
    <w:p w:rsidR="00915991" w:rsidRPr="00BB2CF1" w:rsidRDefault="00915991" w:rsidP="00BB2CF1">
      <w:pPr>
        <w:suppressAutoHyphens/>
        <w:spacing w:after="200" w:line="276" w:lineRule="auto"/>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Тик сы</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ма</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никтер</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йыр</w:t>
      </w:r>
      <w:r w:rsidRPr="00BB2CF1">
        <w:rPr>
          <w:rFonts w:ascii="a_Helver Bashkir" w:eastAsia="SimSun" w:hAnsi="a_Helver Bashkir"/>
          <w:i/>
          <w:kern w:val="2"/>
          <w:sz w:val="28"/>
          <w:szCs w:val="28"/>
          <w:lang w:val="be-BY"/>
        </w:rPr>
        <w:t>-</w:t>
      </w:r>
      <w:r w:rsidRPr="00BB2CF1">
        <w:rPr>
          <w:rFonts w:ascii="Segoe Script" w:eastAsia="SimSun" w:hAnsi="Segoe Script" w:cs="Segoe Script"/>
          <w:i/>
          <w:kern w:val="2"/>
          <w:sz w:val="28"/>
          <w:szCs w:val="28"/>
          <w:lang w:val="be-BY"/>
        </w:rPr>
        <w:t>мо</w:t>
      </w:r>
      <w:r w:rsidRPr="00BB2CF1">
        <w:rPr>
          <w:rFonts w:ascii="Cambria" w:eastAsia="SimSun" w:hAnsi="Cambria" w:cs="Cambria"/>
          <w:i/>
          <w:kern w:val="2"/>
          <w:sz w:val="28"/>
          <w:szCs w:val="28"/>
          <w:lang w:val="be-BY"/>
        </w:rPr>
        <w:t>ң</w:t>
      </w:r>
      <w:r w:rsidRPr="00BB2CF1">
        <w:rPr>
          <w:rFonts w:ascii="Segoe Script" w:eastAsia="SimSun" w:hAnsi="Segoe Script" w:cs="Segoe Script"/>
          <w:i/>
          <w:kern w:val="2"/>
          <w:sz w:val="28"/>
          <w:szCs w:val="28"/>
          <w:lang w:val="be-BY"/>
        </w:rPr>
        <w:t>о</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contextualSpacing/>
        <w:rPr>
          <w:rFonts w:ascii="a_Helver Bashkir" w:eastAsia="SimSun" w:hAnsi="a_Helver Bashkir"/>
          <w:i/>
          <w:kern w:val="2"/>
          <w:sz w:val="28"/>
          <w:szCs w:val="28"/>
          <w:lang w:val="be-BY"/>
        </w:rPr>
      </w:pPr>
      <w:r w:rsidRPr="00BB2CF1">
        <w:rPr>
          <w:rFonts w:ascii="Cambria" w:eastAsia="SimSun" w:hAnsi="Cambria" w:cs="Cambria"/>
          <w:i/>
          <w:kern w:val="2"/>
          <w:sz w:val="28"/>
          <w:szCs w:val="28"/>
          <w:lang w:val="be-BY"/>
        </w:rPr>
        <w:t>Ә</w:t>
      </w:r>
      <w:r w:rsidRPr="00BB2CF1">
        <w:rPr>
          <w:rFonts w:ascii="a_Helver Bashkir" w:eastAsia="SimSun" w:hAnsi="a_Helver Bashkir"/>
          <w:i/>
          <w:kern w:val="2"/>
          <w:sz w:val="28"/>
          <w:szCs w:val="28"/>
          <w:lang w:val="be-BY"/>
        </w:rPr>
        <w:t xml:space="preserve"> а</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тан</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ат</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гармунын</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Мин мунса</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барып</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ултырманым…</w:t>
      </w:r>
    </w:p>
    <w:p w:rsidR="00915991" w:rsidRPr="00D8672F" w:rsidRDefault="00915991" w:rsidP="00BB2CF1">
      <w:pPr>
        <w:suppressAutoHyphens/>
        <w:spacing w:after="200" w:line="276" w:lineRule="auto"/>
        <w:contextualSpacing/>
        <w:rPr>
          <w:rFonts w:ascii="a_Helver Bashkir" w:eastAsia="SimSun" w:hAnsi="a_Helver Bashkir"/>
          <w:b/>
          <w:i/>
          <w:kern w:val="2"/>
          <w:sz w:val="28"/>
          <w:szCs w:val="28"/>
          <w:u w:val="single"/>
          <w:lang w:val="be-BY"/>
        </w:rPr>
      </w:pPr>
      <w:r w:rsidRPr="00D8672F">
        <w:rPr>
          <w:rFonts w:ascii="Cambria" w:eastAsia="SimSun" w:hAnsi="Cambria" w:cs="Cambria"/>
          <w:b/>
          <w:i/>
          <w:kern w:val="2"/>
          <w:sz w:val="28"/>
          <w:szCs w:val="28"/>
          <w:lang w:val="be-BY"/>
        </w:rPr>
        <w:t>Ә</w:t>
      </w:r>
      <w:r w:rsidRPr="00D8672F">
        <w:rPr>
          <w:rFonts w:ascii="a_Helver Bashkir" w:eastAsia="SimSun" w:hAnsi="a_Helver Bashkir"/>
          <w:b/>
          <w:i/>
          <w:kern w:val="2"/>
          <w:sz w:val="28"/>
          <w:szCs w:val="28"/>
          <w:lang w:val="be-BY"/>
        </w:rPr>
        <w:t xml:space="preserve"> </w:t>
      </w:r>
      <w:r w:rsidRPr="009F5AD8">
        <w:rPr>
          <w:rFonts w:ascii="Cambria" w:eastAsia="SimSun" w:hAnsi="Cambria" w:cs="Cambria"/>
          <w:b/>
          <w:i/>
          <w:kern w:val="2"/>
          <w:sz w:val="28"/>
          <w:szCs w:val="28"/>
          <w:u w:val="dashDotHeavy"/>
          <w:lang w:val="be-BY"/>
        </w:rPr>
        <w:t>ө</w:t>
      </w:r>
      <w:r w:rsidRPr="009F5AD8">
        <w:rPr>
          <w:rFonts w:ascii="Segoe Script" w:eastAsia="SimSun" w:hAnsi="Segoe Script" w:cs="Segoe Script"/>
          <w:b/>
          <w:i/>
          <w:kern w:val="2"/>
          <w:sz w:val="28"/>
          <w:szCs w:val="28"/>
          <w:u w:val="dashDotHeavy"/>
          <w:lang w:val="be-BY"/>
        </w:rPr>
        <w:t>йр</w:t>
      </w:r>
      <w:r w:rsidRPr="009F5AD8">
        <w:rPr>
          <w:rFonts w:ascii="Cambria" w:eastAsia="SimSun" w:hAnsi="Cambria" w:cs="Cambria"/>
          <w:b/>
          <w:i/>
          <w:kern w:val="2"/>
          <w:sz w:val="28"/>
          <w:szCs w:val="28"/>
          <w:u w:val="dashDotHeavy"/>
          <w:lang w:val="be-BY"/>
        </w:rPr>
        <w:t>ә</w:t>
      </w:r>
      <w:r w:rsidRPr="009F5AD8">
        <w:rPr>
          <w:rFonts w:ascii="Segoe Script" w:eastAsia="SimSun" w:hAnsi="Segoe Script" w:cs="Segoe Script"/>
          <w:b/>
          <w:i/>
          <w:kern w:val="2"/>
          <w:sz w:val="28"/>
          <w:szCs w:val="28"/>
          <w:u w:val="dashDotHeavy"/>
          <w:lang w:val="be-BY"/>
        </w:rPr>
        <w:t>нг</w:t>
      </w:r>
      <w:r w:rsidRPr="009F5AD8">
        <w:rPr>
          <w:rFonts w:ascii="Cambria" w:eastAsia="SimSun" w:hAnsi="Cambria" w:cs="Cambria"/>
          <w:b/>
          <w:i/>
          <w:kern w:val="2"/>
          <w:sz w:val="28"/>
          <w:szCs w:val="28"/>
          <w:u w:val="dashDotHeavy"/>
          <w:lang w:val="be-BY"/>
        </w:rPr>
        <w:t>ә</w:t>
      </w:r>
      <w:r w:rsidRPr="009F5AD8">
        <w:rPr>
          <w:rFonts w:ascii="Segoe Script" w:eastAsia="SimSun" w:hAnsi="Segoe Script" w:cs="Segoe Script"/>
          <w:b/>
          <w:i/>
          <w:kern w:val="2"/>
          <w:sz w:val="28"/>
          <w:szCs w:val="28"/>
          <w:u w:val="dashDotHeavy"/>
          <w:lang w:val="be-BY"/>
        </w:rPr>
        <w:t>с</w:t>
      </w:r>
      <w:r w:rsidRPr="009F5AD8">
        <w:rPr>
          <w:rFonts w:ascii="a_Helver Bashkir" w:eastAsia="SimSun" w:hAnsi="a_Helver Bashkir"/>
          <w:b/>
          <w:i/>
          <w:kern w:val="2"/>
          <w:sz w:val="28"/>
          <w:szCs w:val="28"/>
          <w:u w:val="dashDotHeavy"/>
          <w:lang w:val="be-BY"/>
        </w:rPr>
        <w:t xml:space="preserve"> </w:t>
      </w:r>
      <w:r w:rsidRPr="009F5AD8">
        <w:rPr>
          <w:rFonts w:ascii="Segoe Script" w:eastAsia="SimSun" w:hAnsi="Segoe Script" w:cs="Segoe Script"/>
          <w:b/>
          <w:i/>
          <w:kern w:val="2"/>
          <w:sz w:val="28"/>
          <w:szCs w:val="28"/>
          <w:u w:val="dashDotHeavy"/>
          <w:lang w:val="be-BY"/>
        </w:rPr>
        <w:t>инде</w:t>
      </w:r>
      <w:r w:rsidRPr="00D8672F">
        <w:rPr>
          <w:rFonts w:ascii="a_Helver Bashkir" w:eastAsia="SimSun" w:hAnsi="a_Helver Bashkir"/>
          <w:b/>
          <w:i/>
          <w:kern w:val="2"/>
          <w:sz w:val="28"/>
          <w:szCs w:val="28"/>
          <w:lang w:val="be-BY"/>
        </w:rPr>
        <w:t xml:space="preserve"> </w:t>
      </w:r>
      <w:r w:rsidRPr="00D8672F">
        <w:rPr>
          <w:rFonts w:ascii="Segoe Script" w:eastAsia="SimSun" w:hAnsi="Segoe Script" w:cs="Segoe Script"/>
          <w:b/>
          <w:i/>
          <w:kern w:val="2"/>
          <w:sz w:val="28"/>
          <w:szCs w:val="28"/>
          <w:lang w:val="be-BY"/>
        </w:rPr>
        <w:t>–</w:t>
      </w:r>
      <w:r w:rsidRPr="00D8672F">
        <w:rPr>
          <w:rFonts w:ascii="a_Helver Bashkir" w:eastAsia="SimSun" w:hAnsi="a_Helver Bashkir"/>
          <w:b/>
          <w:i/>
          <w:kern w:val="2"/>
          <w:sz w:val="28"/>
          <w:szCs w:val="28"/>
          <w:lang w:val="be-BY"/>
        </w:rPr>
        <w:t xml:space="preserve"> </w:t>
      </w:r>
      <w:r w:rsidRPr="00D8672F">
        <w:rPr>
          <w:rFonts w:ascii="Segoe Script" w:eastAsia="SimSun" w:hAnsi="Segoe Script" w:cs="Segoe Script"/>
          <w:b/>
          <w:i/>
          <w:kern w:val="2"/>
          <w:sz w:val="28"/>
          <w:szCs w:val="28"/>
          <w:u w:val="single"/>
          <w:lang w:val="be-BY"/>
        </w:rPr>
        <w:t>шул</w:t>
      </w:r>
      <w:r w:rsidRPr="00D8672F">
        <w:rPr>
          <w:rFonts w:ascii="a_Helver Bashkir" w:eastAsia="SimSun" w:hAnsi="a_Helver Bashkir"/>
          <w:b/>
          <w:i/>
          <w:kern w:val="2"/>
          <w:sz w:val="28"/>
          <w:szCs w:val="28"/>
          <w:u w:val="single"/>
          <w:lang w:val="be-BY"/>
        </w:rPr>
        <w:t xml:space="preserve"> </w:t>
      </w:r>
      <w:r w:rsidRPr="00D8672F">
        <w:rPr>
          <w:rFonts w:ascii="Segoe Script" w:eastAsia="SimSun" w:hAnsi="Segoe Script" w:cs="Segoe Script"/>
          <w:b/>
          <w:i/>
          <w:kern w:val="2"/>
          <w:sz w:val="28"/>
          <w:szCs w:val="28"/>
          <w:u w:val="single"/>
          <w:lang w:val="be-BY"/>
        </w:rPr>
        <w:t>ине</w:t>
      </w:r>
    </w:p>
    <w:p w:rsidR="00915991" w:rsidRPr="00BB2CF1" w:rsidRDefault="00915991" w:rsidP="00BB2CF1">
      <w:pPr>
        <w:suppressAutoHyphens/>
        <w:spacing w:after="200" w:line="276" w:lineRule="auto"/>
        <w:contextualSpacing/>
        <w:rPr>
          <w:rFonts w:ascii="a_Helver Bashkir" w:eastAsia="SimSun" w:hAnsi="a_Helver Bashkir"/>
          <w:i/>
          <w:kern w:val="2"/>
          <w:sz w:val="28"/>
          <w:szCs w:val="28"/>
          <w:lang w:val="be-BY"/>
        </w:rPr>
      </w:pPr>
      <w:r w:rsidRPr="009F5AD8">
        <w:rPr>
          <w:rFonts w:ascii="a_Helver Bashkir" w:eastAsia="SimSun" w:hAnsi="a_Helver Bashkir"/>
          <w:b/>
          <w:i/>
          <w:kern w:val="2"/>
          <w:sz w:val="28"/>
          <w:szCs w:val="28"/>
          <w:u w:val="double"/>
          <w:lang w:val="be-BY"/>
        </w:rPr>
        <w:t>б</w:t>
      </w:r>
      <w:r w:rsidRPr="009F5AD8">
        <w:rPr>
          <w:rFonts w:ascii="Cambria" w:eastAsia="SimSun" w:hAnsi="Cambria" w:cs="Cambria"/>
          <w:b/>
          <w:i/>
          <w:kern w:val="2"/>
          <w:sz w:val="28"/>
          <w:szCs w:val="28"/>
          <w:u w:val="double"/>
          <w:lang w:val="be-BY"/>
        </w:rPr>
        <w:t>ә</w:t>
      </w:r>
      <w:r w:rsidRPr="009F5AD8">
        <w:rPr>
          <w:rFonts w:ascii="Segoe Script" w:eastAsia="SimSun" w:hAnsi="Segoe Script" w:cs="Segoe Script"/>
          <w:b/>
          <w:i/>
          <w:kern w:val="2"/>
          <w:sz w:val="28"/>
          <w:szCs w:val="28"/>
          <w:u w:val="double"/>
          <w:lang w:val="be-BY"/>
        </w:rPr>
        <w:t>хет</w:t>
      </w:r>
      <w:r w:rsidRPr="009F5AD8">
        <w:rPr>
          <w:rFonts w:ascii="a_Helver Bashkir" w:eastAsia="SimSun" w:hAnsi="a_Helver Bashkir"/>
          <w:b/>
          <w:i/>
          <w:kern w:val="2"/>
          <w:sz w:val="28"/>
          <w:szCs w:val="28"/>
          <w:u w:val="double"/>
          <w:lang w:val="be-BY"/>
        </w:rPr>
        <w:t xml:space="preserve">  </w:t>
      </w:r>
      <w:r w:rsidRPr="009F5AD8">
        <w:rPr>
          <w:rFonts w:ascii="Cambria" w:eastAsia="SimSun" w:hAnsi="Cambria" w:cs="Cambria"/>
          <w:b/>
          <w:i/>
          <w:kern w:val="2"/>
          <w:sz w:val="28"/>
          <w:szCs w:val="28"/>
          <w:u w:val="double"/>
          <w:lang w:val="be-BY"/>
        </w:rPr>
        <w:t>үҙ</w:t>
      </w:r>
      <w:r w:rsidRPr="009F5AD8">
        <w:rPr>
          <w:rFonts w:ascii="Segoe Script" w:eastAsia="SimSun" w:hAnsi="Segoe Script" w:cs="Segoe Script"/>
          <w:b/>
          <w:i/>
          <w:kern w:val="2"/>
          <w:sz w:val="28"/>
          <w:szCs w:val="28"/>
          <w:u w:val="double"/>
          <w:lang w:val="be-BY"/>
        </w:rPr>
        <w:t>е</w:t>
      </w:r>
      <w:r w:rsidRPr="009F5AD8">
        <w:rPr>
          <w:rFonts w:ascii="a_Helver Bashkir" w:eastAsia="SimSun" w:hAnsi="a_Helver Bashkir"/>
          <w:b/>
          <w:i/>
          <w:kern w:val="2"/>
          <w:sz w:val="28"/>
          <w:szCs w:val="28"/>
          <w:lang w:val="be-BY"/>
        </w:rPr>
        <w:t>.( )-[ ]</w:t>
      </w:r>
      <w:r>
        <w:rPr>
          <w:rFonts w:ascii="a_Helver Bashkir" w:eastAsia="SimSun" w:hAnsi="a_Helver Bashkir"/>
          <w:b/>
          <w:i/>
          <w:kern w:val="2"/>
          <w:sz w:val="28"/>
          <w:szCs w:val="28"/>
          <w:u w:val="double"/>
          <w:lang w:val="be-BY"/>
        </w:rPr>
        <w:t xml:space="preserve"> </w:t>
      </w:r>
      <w:r w:rsidRPr="00D8672F">
        <w:rPr>
          <w:rFonts w:ascii="a_Helver Bashkir" w:eastAsia="SimSun" w:hAnsi="a_Helver Bashkir"/>
          <w:i/>
          <w:kern w:val="2"/>
          <w:sz w:val="28"/>
          <w:szCs w:val="28"/>
          <w:lang w:val="be-BY"/>
        </w:rPr>
        <w:t xml:space="preserve"> Мин</w:t>
      </w:r>
      <w:r w:rsidRPr="00D8672F">
        <w:rPr>
          <w:rFonts w:ascii="Cambria" w:eastAsia="SimSun" w:hAnsi="Cambria" w:cs="Cambria"/>
          <w:i/>
          <w:kern w:val="2"/>
          <w:sz w:val="28"/>
          <w:szCs w:val="28"/>
          <w:lang w:val="be-BY"/>
        </w:rPr>
        <w:t>ә</w:t>
      </w:r>
      <w:r w:rsidRPr="00D8672F">
        <w:rPr>
          <w:rFonts w:ascii="Segoe Script" w:eastAsia="SimSun" w:hAnsi="Segoe Script" w:cs="Segoe Script"/>
          <w:i/>
          <w:kern w:val="2"/>
          <w:sz w:val="28"/>
          <w:szCs w:val="28"/>
          <w:lang w:val="be-BY"/>
        </w:rPr>
        <w:t>н</w:t>
      </w:r>
      <w:r w:rsidRPr="00D8672F">
        <w:rPr>
          <w:rFonts w:ascii="a_Helver Bashkir" w:eastAsia="SimSun" w:hAnsi="a_Helver Bashkir"/>
          <w:i/>
          <w:kern w:val="2"/>
          <w:sz w:val="28"/>
          <w:szCs w:val="28"/>
          <w:lang w:val="be-BY"/>
        </w:rPr>
        <w:t xml:space="preserve"> </w:t>
      </w:r>
      <w:r w:rsidRPr="00D8672F">
        <w:rPr>
          <w:rFonts w:ascii="Segoe Script" w:eastAsia="SimSun" w:hAnsi="Segoe Script" w:cs="Segoe Script"/>
          <w:i/>
          <w:kern w:val="2"/>
          <w:sz w:val="28"/>
          <w:szCs w:val="28"/>
          <w:lang w:val="be-BY"/>
        </w:rPr>
        <w:t>б</w:t>
      </w:r>
      <w:r w:rsidRPr="00D8672F">
        <w:rPr>
          <w:rFonts w:ascii="Cambria" w:eastAsia="SimSun" w:hAnsi="Cambria" w:cs="Cambria"/>
          <w:i/>
          <w:kern w:val="2"/>
          <w:sz w:val="28"/>
          <w:szCs w:val="28"/>
          <w:lang w:val="be-BY"/>
        </w:rPr>
        <w:t>ә</w:t>
      </w:r>
      <w:r w:rsidRPr="00D8672F">
        <w:rPr>
          <w:rFonts w:ascii="Segoe Script" w:eastAsia="SimSun" w:hAnsi="Segoe Script" w:cs="Segoe Script"/>
          <w:i/>
          <w:kern w:val="2"/>
          <w:sz w:val="28"/>
          <w:szCs w:val="28"/>
          <w:lang w:val="be-BY"/>
        </w:rPr>
        <w:t>хетлер</w:t>
      </w:r>
      <w:r w:rsidRPr="00D8672F">
        <w:rPr>
          <w:rFonts w:ascii="Cambria" w:eastAsia="SimSun" w:hAnsi="Cambria" w:cs="Cambria"/>
          <w:i/>
          <w:kern w:val="2"/>
          <w:sz w:val="28"/>
          <w:szCs w:val="28"/>
          <w:lang w:val="be-BY"/>
        </w:rPr>
        <w:t>ә</w:t>
      </w:r>
      <w:r w:rsidRPr="00D8672F">
        <w:rPr>
          <w:rFonts w:ascii="Segoe Script" w:eastAsia="SimSun" w:hAnsi="Segoe Script" w:cs="Segoe Script"/>
          <w:i/>
          <w:kern w:val="2"/>
          <w:sz w:val="28"/>
          <w:szCs w:val="28"/>
          <w:lang w:val="be-BY"/>
        </w:rPr>
        <w:t>к</w:t>
      </w:r>
    </w:p>
    <w:p w:rsidR="00915991" w:rsidRPr="00BB2CF1" w:rsidRDefault="00915991" w:rsidP="00BB2CF1">
      <w:pPr>
        <w:suppressAutoHyphens/>
        <w:spacing w:after="200" w:line="276" w:lineRule="auto"/>
        <w:contextualSpacing/>
        <w:rPr>
          <w:rFonts w:ascii="a_Helver Bashkir" w:eastAsia="SimSun" w:hAnsi="a_Helver Bashkir"/>
          <w:kern w:val="2"/>
          <w:sz w:val="28"/>
          <w:szCs w:val="28"/>
          <w:lang w:val="be-BY"/>
        </w:rPr>
      </w:pPr>
      <w:r w:rsidRPr="00BB2CF1">
        <w:rPr>
          <w:rFonts w:ascii="a_Helver Bashkir" w:eastAsia="SimSun" w:hAnsi="a_Helver Bashkir"/>
          <w:i/>
          <w:kern w:val="2"/>
          <w:sz w:val="28"/>
          <w:szCs w:val="28"/>
          <w:lang w:val="be-BY"/>
        </w:rPr>
        <w:t>кеше л</w:t>
      </w:r>
      <w:r w:rsidRPr="00BB2CF1">
        <w:rPr>
          <w:rFonts w:ascii="Cambria" w:eastAsia="SimSun" w:hAnsi="Cambria" w:cs="Cambria"/>
          <w:i/>
          <w:kern w:val="2"/>
          <w:sz w:val="28"/>
          <w:szCs w:val="28"/>
          <w:lang w:val="be-BY"/>
        </w:rPr>
        <w:t>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ю</w:t>
      </w:r>
      <w:r w:rsidRPr="00BB2CF1">
        <w:rPr>
          <w:rFonts w:ascii="Cambria" w:eastAsia="SimSun" w:hAnsi="Cambria" w:cs="Cambria"/>
          <w:i/>
          <w:kern w:val="2"/>
          <w:sz w:val="28"/>
          <w:szCs w:val="28"/>
          <w:lang w:val="be-BY"/>
        </w:rPr>
        <w:t>ҡ</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ине</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Ю</w:t>
      </w:r>
      <w:r w:rsidRPr="00BB2CF1">
        <w:rPr>
          <w:rFonts w:ascii="Cambria" w:eastAsia="SimSun" w:hAnsi="Cambria" w:cs="Cambria"/>
          <w:i/>
          <w:kern w:val="2"/>
          <w:sz w:val="28"/>
          <w:szCs w:val="28"/>
          <w:lang w:val="be-BY"/>
        </w:rPr>
        <w:t>ҡ</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ине</w:t>
      </w:r>
      <w:r w:rsidRPr="00BB2CF1">
        <w:rPr>
          <w:rFonts w:ascii="a_Helver Bashkir" w:eastAsia="SimSun" w:hAnsi="a_Helver Bashkir"/>
          <w:i/>
          <w:kern w:val="2"/>
          <w:sz w:val="28"/>
          <w:szCs w:val="28"/>
          <w:lang w:val="be-BY"/>
        </w:rPr>
        <w:t xml:space="preserve">! </w:t>
      </w:r>
      <w:r w:rsidRPr="00BB2CF1">
        <w:rPr>
          <w:rFonts w:ascii="a_Helver Bashkir" w:eastAsia="SimSun" w:hAnsi="a_Helver Bashkir"/>
          <w:kern w:val="2"/>
          <w:sz w:val="28"/>
          <w:szCs w:val="28"/>
          <w:lang w:val="be-BY"/>
        </w:rPr>
        <w:t>(Рафаэль Сафин).</w:t>
      </w:r>
    </w:p>
    <w:p w:rsidR="00915991" w:rsidRPr="00BB2CF1" w:rsidRDefault="00915991" w:rsidP="00BB2CF1">
      <w:pPr>
        <w:suppressAutoHyphens/>
        <w:spacing w:after="200" w:line="276" w:lineRule="auto"/>
        <w:contextualSpacing/>
        <w:rPr>
          <w:rFonts w:ascii="a_Helver Bashkir" w:eastAsia="SimSun" w:hAnsi="a_Helver Bashkir"/>
          <w:color w:val="FF0000"/>
          <w:kern w:val="2"/>
          <w:sz w:val="28"/>
          <w:szCs w:val="28"/>
          <w:lang w:val="be-BY"/>
        </w:rPr>
      </w:pPr>
    </w:p>
    <w:p w:rsidR="00915991" w:rsidRPr="00BB2CF1" w:rsidRDefault="00915991" w:rsidP="00BB2CF1">
      <w:pPr>
        <w:suppressAutoHyphens/>
        <w:spacing w:after="200" w:line="276" w:lineRule="auto"/>
        <w:contextualSpacing/>
        <w:rPr>
          <w:rFonts w:ascii="a_Helver Bashkir" w:eastAsia="SimSun" w:hAnsi="a_Helver Bashkir"/>
          <w:kern w:val="2"/>
          <w:sz w:val="28"/>
          <w:szCs w:val="28"/>
          <w:lang w:val="be-BY"/>
        </w:rPr>
      </w:pPr>
      <w:r w:rsidRPr="00BB2CF1">
        <w:rPr>
          <w:rFonts w:ascii="a_Helver Bashkir" w:eastAsia="SimSun" w:hAnsi="a_Helver Bashkir"/>
          <w:kern w:val="2"/>
          <w:sz w:val="28"/>
          <w:szCs w:val="28"/>
          <w:lang w:val="be-BY"/>
        </w:rPr>
        <w:t>15. Ши</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ыр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а</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ни</w:t>
      </w:r>
      <w:r w:rsidRPr="00BB2CF1">
        <w:rPr>
          <w:rFonts w:ascii="a_Helver Bashkir" w:eastAsia="SimSun" w:hAnsi="a_Helver Bashkir"/>
          <w:kern w:val="2"/>
          <w:sz w:val="28"/>
          <w:szCs w:val="28"/>
          <w:lang w:val="be-BY"/>
        </w:rPr>
        <w:t xml:space="preserve"> </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с</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н</w:t>
      </w:r>
      <w:r w:rsidRPr="00BB2CF1">
        <w:rPr>
          <w:rFonts w:ascii="a_Helver Bashkir" w:eastAsia="SimSun" w:hAnsi="a_Helver Bashkir"/>
          <w:kern w:val="2"/>
          <w:sz w:val="28"/>
          <w:szCs w:val="28"/>
          <w:lang w:val="be-BY"/>
        </w:rPr>
        <w:t xml:space="preserve"> </w:t>
      </w:r>
      <w:r w:rsidRPr="00BB2CF1">
        <w:rPr>
          <w:rFonts w:ascii="Cambria" w:eastAsia="SimSun" w:hAnsi="Cambria" w:cs="Cambria"/>
          <w:kern w:val="2"/>
          <w:sz w:val="28"/>
          <w:szCs w:val="28"/>
          <w:lang w:val="be-BY"/>
        </w:rPr>
        <w:t>һ</w:t>
      </w:r>
      <w:r w:rsidRPr="00BB2CF1">
        <w:rPr>
          <w:rFonts w:ascii="Segoe Script" w:eastAsia="SimSun" w:hAnsi="Segoe Script" w:cs="Segoe Script"/>
          <w:kern w:val="2"/>
          <w:sz w:val="28"/>
          <w:szCs w:val="28"/>
          <w:lang w:val="be-BY"/>
        </w:rPr>
        <w:t>ы</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ы</w:t>
      </w:r>
      <w:r w:rsidRPr="00BB2CF1">
        <w:rPr>
          <w:rFonts w:ascii="Cambria" w:eastAsia="SimSun" w:hAnsi="Cambria" w:cs="Cambria"/>
          <w:kern w:val="2"/>
          <w:sz w:val="28"/>
          <w:szCs w:val="28"/>
          <w:lang w:val="be-BY"/>
        </w:rPr>
        <w:t>ҡ</w:t>
      </w:r>
      <w:r w:rsidRPr="00BB2CF1">
        <w:rPr>
          <w:rFonts w:ascii="Segoe Script" w:eastAsia="SimSun" w:hAnsi="Segoe Script" w:cs="Segoe Script"/>
          <w:kern w:val="2"/>
          <w:sz w:val="28"/>
          <w:szCs w:val="28"/>
          <w:lang w:val="be-BY"/>
        </w:rPr>
        <w:t>тар</w:t>
      </w:r>
      <w:r w:rsidRPr="00BB2CF1">
        <w:rPr>
          <w:rFonts w:ascii="a_Helver Bashkir" w:eastAsia="SimSun" w:hAnsi="a_Helver Bashkir"/>
          <w:kern w:val="2"/>
          <w:sz w:val="28"/>
          <w:szCs w:val="28"/>
          <w:lang w:val="be-BY"/>
        </w:rPr>
        <w:t xml:space="preserve"> </w:t>
      </w:r>
      <w:r w:rsidRPr="00BB2CF1">
        <w:rPr>
          <w:rFonts w:ascii="Cambria" w:eastAsia="SimSun" w:hAnsi="Cambria" w:cs="Cambria"/>
          <w:kern w:val="2"/>
          <w:sz w:val="28"/>
          <w:szCs w:val="28"/>
          <w:lang w:val="be-BY"/>
        </w:rPr>
        <w:t>ҡ</w:t>
      </w:r>
      <w:r w:rsidRPr="00BB2CF1">
        <w:rPr>
          <w:rFonts w:ascii="Segoe Script" w:eastAsia="SimSun" w:hAnsi="Segoe Script" w:cs="Segoe Script"/>
          <w:kern w:val="2"/>
          <w:sz w:val="28"/>
          <w:szCs w:val="28"/>
          <w:lang w:val="be-BY"/>
        </w:rPr>
        <w:t>уйыл</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ан</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д</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өҫ</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яуап</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я</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ыр</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w:t>
      </w:r>
      <w:r w:rsidRPr="00BB2CF1">
        <w:rPr>
          <w:rFonts w:ascii="a_Helver Bashkir" w:eastAsia="SimSun" w:hAnsi="a_Helver Bashkir"/>
          <w:kern w:val="2"/>
          <w:sz w:val="28"/>
          <w:szCs w:val="28"/>
          <w:lang w:val="be-BY"/>
        </w:rPr>
        <w:t>:</w:t>
      </w:r>
    </w:p>
    <w:p w:rsidR="00915991" w:rsidRPr="00BB2CF1" w:rsidRDefault="00915991" w:rsidP="00BB2CF1">
      <w:pPr>
        <w:suppressAutoHyphens/>
        <w:spacing w:after="200" w:line="276" w:lineRule="auto"/>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Тама</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тар</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ас</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үң</w:t>
      </w:r>
      <w:r w:rsidRPr="00BB2CF1">
        <w:rPr>
          <w:rFonts w:ascii="Segoe Script" w:eastAsia="SimSun" w:hAnsi="Segoe Script" w:cs="Segoe Script"/>
          <w:i/>
          <w:kern w:val="2"/>
          <w:sz w:val="28"/>
          <w:szCs w:val="28"/>
          <w:lang w:val="be-BY"/>
        </w:rPr>
        <w:t>елд</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ту</w:t>
      </w:r>
      <w:r w:rsidRPr="00BB2CF1">
        <w:rPr>
          <w:rFonts w:ascii="Cambria" w:eastAsia="SimSun" w:hAnsi="Cambria" w:cs="Cambria"/>
          <w:i/>
          <w:kern w:val="2"/>
          <w:sz w:val="28"/>
          <w:szCs w:val="28"/>
          <w:lang w:val="be-BY"/>
        </w:rPr>
        <w:t>ҡ</w:t>
      </w:r>
      <w:r w:rsidRPr="00BB2CF1">
        <w:rPr>
          <w:rFonts w:ascii="a_Helver Bashkir" w:eastAsia="SimSun" w:hAnsi="a_Helver Bashkir"/>
          <w:i/>
          <w:kern w:val="2"/>
          <w:sz w:val="28"/>
          <w:szCs w:val="28"/>
          <w:lang w:val="be-BY"/>
        </w:rPr>
        <w:t xml:space="preserve">, </w:t>
      </w:r>
      <w:r>
        <w:rPr>
          <w:rFonts w:ascii="a_Helver Bashkir" w:eastAsia="SimSun" w:hAnsi="a_Helver Bashkir"/>
          <w:i/>
          <w:kern w:val="2"/>
          <w:sz w:val="28"/>
          <w:szCs w:val="28"/>
          <w:lang w:val="be-BY"/>
        </w:rPr>
        <w:t>( бер үк һүҙ төркөмөнән килгән-            исемдән)</w:t>
      </w:r>
    </w:p>
    <w:p w:rsidR="00915991" w:rsidRPr="00BB2CF1" w:rsidRDefault="00915991" w:rsidP="00BB2CF1">
      <w:pPr>
        <w:suppressAutoHyphens/>
        <w:spacing w:after="200" w:line="276" w:lineRule="auto"/>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к</w:t>
      </w:r>
      <w:r w:rsidRPr="00BB2CF1">
        <w:rPr>
          <w:rFonts w:ascii="Cambria" w:eastAsia="SimSun" w:hAnsi="Cambria" w:cs="Cambria"/>
          <w:i/>
          <w:kern w:val="2"/>
          <w:sz w:val="28"/>
          <w:szCs w:val="28"/>
          <w:lang w:val="be-BY"/>
        </w:rPr>
        <w:t>үң</w:t>
      </w:r>
      <w:r w:rsidRPr="00BB2CF1">
        <w:rPr>
          <w:rFonts w:ascii="Segoe Script" w:eastAsia="SimSun" w:hAnsi="Segoe Script" w:cs="Segoe Script"/>
          <w:i/>
          <w:kern w:val="2"/>
          <w:sz w:val="28"/>
          <w:szCs w:val="28"/>
          <w:lang w:val="be-BY"/>
        </w:rPr>
        <w:t>елд</w:t>
      </w:r>
      <w:r w:rsidRPr="00BB2CF1">
        <w:rPr>
          <w:rFonts w:ascii="Cambria" w:eastAsia="SimSun" w:hAnsi="Cambria" w:cs="Cambria"/>
          <w:i/>
          <w:kern w:val="2"/>
          <w:sz w:val="28"/>
          <w:szCs w:val="28"/>
          <w:lang w:val="be-BY"/>
        </w:rPr>
        <w:t>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йыр</w:t>
      </w:r>
      <w:r w:rsidRPr="00BB2CF1">
        <w:rPr>
          <w:rFonts w:ascii="a_Helver Bashkir" w:eastAsia="SimSun" w:hAnsi="a_Helver Bashkir"/>
          <w:i/>
          <w:kern w:val="2"/>
          <w:sz w:val="28"/>
          <w:szCs w:val="28"/>
          <w:lang w:val="be-BY"/>
        </w:rPr>
        <w:t>-</w:t>
      </w:r>
      <w:r w:rsidRPr="00BB2CF1">
        <w:rPr>
          <w:rFonts w:ascii="Segoe Script" w:eastAsia="SimSun" w:hAnsi="Segoe Script" w:cs="Segoe Script"/>
          <w:i/>
          <w:kern w:val="2"/>
          <w:sz w:val="28"/>
          <w:szCs w:val="28"/>
          <w:lang w:val="be-BY"/>
        </w:rPr>
        <w:t>мо</w:t>
      </w:r>
      <w:r w:rsidRPr="00BB2CF1">
        <w:rPr>
          <w:rFonts w:ascii="Cambria" w:eastAsia="SimSun" w:hAnsi="Cambria" w:cs="Cambria"/>
          <w:i/>
          <w:kern w:val="2"/>
          <w:sz w:val="28"/>
          <w:szCs w:val="28"/>
          <w:lang w:val="be-BY"/>
        </w:rPr>
        <w:t>ң</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ине</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ая</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та</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сабата</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ине</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contextualSpacing/>
        <w:rPr>
          <w:rFonts w:ascii="a_Helver Bashkir" w:eastAsia="SimSun" w:hAnsi="a_Helver Bashkir"/>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улдар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w:t>
      </w:r>
      <w:r w:rsidRPr="00BB2CF1">
        <w:rPr>
          <w:rFonts w:ascii="a_Helver Bashkir" w:eastAsia="SimSun" w:hAnsi="a_Helver Bashkir"/>
          <w:i/>
          <w:kern w:val="2"/>
          <w:sz w:val="28"/>
          <w:szCs w:val="28"/>
          <w:lang w:val="be-BY"/>
        </w:rPr>
        <w:t xml:space="preserve"> гармун ине</w:t>
      </w:r>
      <w:r w:rsidRPr="00BB2CF1">
        <w:rPr>
          <w:rFonts w:ascii="a_Helver Bashkir" w:eastAsia="SimSun" w:hAnsi="a_Helver Bashkir"/>
          <w:kern w:val="2"/>
          <w:sz w:val="28"/>
          <w:szCs w:val="28"/>
          <w:lang w:val="be-BY"/>
        </w:rPr>
        <w:t xml:space="preserve"> (Рафаэль Сафин).</w:t>
      </w:r>
    </w:p>
    <w:p w:rsidR="00915991" w:rsidRPr="00BB2CF1" w:rsidRDefault="00915991" w:rsidP="00BB2CF1">
      <w:pPr>
        <w:suppressAutoHyphens/>
        <w:spacing w:after="200" w:line="276" w:lineRule="auto"/>
        <w:contextualSpacing/>
        <w:rPr>
          <w:rFonts w:ascii="a_Helver Bashkir" w:eastAsia="SimSun" w:hAnsi="a_Helver Bashkir"/>
          <w:color w:val="FF0000"/>
          <w:kern w:val="2"/>
          <w:sz w:val="28"/>
          <w:szCs w:val="28"/>
          <w:lang w:val="be-BY"/>
        </w:rPr>
      </w:pPr>
    </w:p>
    <w:p w:rsidR="00915991" w:rsidRPr="00BB2CF1" w:rsidRDefault="00915991" w:rsidP="00BB2CF1">
      <w:pPr>
        <w:suppressAutoHyphens/>
        <w:spacing w:after="200" w:line="276" w:lineRule="auto"/>
        <w:contextualSpacing/>
        <w:rPr>
          <w:rFonts w:ascii="a_Helver Bashkir" w:eastAsia="SimSun" w:hAnsi="a_Helver Bashkir"/>
          <w:kern w:val="2"/>
          <w:sz w:val="28"/>
          <w:szCs w:val="28"/>
          <w:lang w:val="ba-RU"/>
        </w:rPr>
      </w:pPr>
      <w:r w:rsidRPr="00BB2CF1">
        <w:rPr>
          <w:rFonts w:ascii="a_Helver Bashkir" w:eastAsia="SimSun" w:hAnsi="a_Helver Bashkir"/>
          <w:kern w:val="2"/>
          <w:sz w:val="28"/>
          <w:szCs w:val="28"/>
          <w:lang w:val="ba-RU"/>
        </w:rPr>
        <w:t>16</w:t>
      </w:r>
      <w:r w:rsidRPr="00BB2CF1">
        <w:rPr>
          <w:rFonts w:ascii="a_Helver Bashkir" w:eastAsia="SimSun" w:hAnsi="a_Helver Bashkir"/>
          <w:i/>
          <w:kern w:val="2"/>
          <w:sz w:val="28"/>
          <w:szCs w:val="28"/>
          <w:lang w:val="ba-RU"/>
        </w:rPr>
        <w:t xml:space="preserve">. </w:t>
      </w:r>
      <w:r w:rsidRPr="00BB2CF1">
        <w:rPr>
          <w:rFonts w:ascii="Cambria" w:eastAsia="SimSun" w:hAnsi="Cambria" w:cs="Cambria"/>
          <w:kern w:val="2"/>
          <w:sz w:val="28"/>
          <w:szCs w:val="28"/>
          <w:lang w:val="ba-RU"/>
        </w:rPr>
        <w:t>Һө</w:t>
      </w:r>
      <w:r w:rsidRPr="00BB2CF1">
        <w:rPr>
          <w:rFonts w:ascii="Segoe Script" w:eastAsia="SimSun" w:hAnsi="Segoe Script" w:cs="Segoe Script"/>
          <w:kern w:val="2"/>
          <w:sz w:val="28"/>
          <w:szCs w:val="28"/>
          <w:lang w:val="ba-RU"/>
        </w:rPr>
        <w:t>йл</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мд</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ге</w:t>
      </w:r>
      <w:r w:rsidRPr="00BB2CF1">
        <w:rPr>
          <w:rFonts w:ascii="a_Helver Bashkir" w:eastAsia="SimSun" w:hAnsi="a_Helver Bashkir"/>
          <w:kern w:val="2"/>
          <w:sz w:val="28"/>
          <w:szCs w:val="28"/>
          <w:lang w:val="ba-RU"/>
        </w:rPr>
        <w:t xml:space="preserve"> а</w:t>
      </w:r>
      <w:r w:rsidRPr="00BB2CF1">
        <w:rPr>
          <w:rFonts w:ascii="Cambria" w:eastAsia="SimSun" w:hAnsi="Cambria" w:cs="Cambria"/>
          <w:kern w:val="2"/>
          <w:sz w:val="28"/>
          <w:szCs w:val="28"/>
          <w:lang w:val="ba-RU"/>
        </w:rPr>
        <w:t>ҫ</w:t>
      </w:r>
      <w:r w:rsidRPr="00BB2CF1">
        <w:rPr>
          <w:rFonts w:ascii="Segoe Script" w:eastAsia="SimSun" w:hAnsi="Segoe Script" w:cs="Segoe Script"/>
          <w:kern w:val="2"/>
          <w:sz w:val="28"/>
          <w:szCs w:val="28"/>
          <w:lang w:val="ba-RU"/>
        </w:rPr>
        <w:t>тына</w:t>
      </w:r>
      <w:r w:rsidRPr="00BB2CF1">
        <w:rPr>
          <w:rFonts w:ascii="a_Helver Bashkir" w:eastAsia="SimSun" w:hAnsi="a_Helver Bashkir"/>
          <w:kern w:val="2"/>
          <w:sz w:val="28"/>
          <w:szCs w:val="28"/>
          <w:lang w:val="ba-RU"/>
        </w:rPr>
        <w:t xml:space="preserve"> </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ы</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ыл</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ан</w:t>
      </w:r>
      <w:r w:rsidRPr="00BB2CF1">
        <w:rPr>
          <w:rFonts w:ascii="a_Helver Bashkir" w:eastAsia="SimSun" w:hAnsi="a_Helver Bashkir"/>
          <w:kern w:val="2"/>
          <w:sz w:val="28"/>
          <w:szCs w:val="28"/>
          <w:lang w:val="ba-RU"/>
        </w:rPr>
        <w:t xml:space="preserve"> </w:t>
      </w:r>
      <w:r w:rsidRPr="00BB2CF1">
        <w:rPr>
          <w:rFonts w:ascii="Cambria" w:eastAsia="SimSun" w:hAnsi="Cambria" w:cs="Cambria"/>
          <w:kern w:val="2"/>
          <w:sz w:val="28"/>
          <w:szCs w:val="28"/>
          <w:lang w:val="ba-RU"/>
        </w:rPr>
        <w:t>һүҙҙә</w:t>
      </w:r>
      <w:r w:rsidRPr="00BB2CF1">
        <w:rPr>
          <w:rFonts w:ascii="Segoe Script" w:eastAsia="SimSun" w:hAnsi="Segoe Script" w:cs="Segoe Script"/>
          <w:kern w:val="2"/>
          <w:sz w:val="28"/>
          <w:szCs w:val="28"/>
          <w:lang w:val="ba-RU"/>
        </w:rPr>
        <w:t>р</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нинд</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й</w:t>
      </w:r>
      <w:r w:rsidRPr="00BB2CF1">
        <w:rPr>
          <w:rFonts w:ascii="a_Helver Bashkir" w:eastAsia="SimSun" w:hAnsi="a_Helver Bashkir"/>
          <w:kern w:val="2"/>
          <w:sz w:val="28"/>
          <w:szCs w:val="28"/>
          <w:lang w:val="ba-RU"/>
        </w:rPr>
        <w:t xml:space="preserve"> </w:t>
      </w:r>
      <w:r w:rsidRPr="00BB2CF1">
        <w:rPr>
          <w:rFonts w:ascii="Cambria" w:eastAsia="SimSun" w:hAnsi="Cambria" w:cs="Cambria"/>
          <w:kern w:val="2"/>
          <w:sz w:val="28"/>
          <w:szCs w:val="28"/>
          <w:lang w:val="ba-RU"/>
        </w:rPr>
        <w:t>һүҙ</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т</w:t>
      </w:r>
      <w:r w:rsidRPr="00BB2CF1">
        <w:rPr>
          <w:rFonts w:ascii="Cambria" w:eastAsia="SimSun" w:hAnsi="Cambria" w:cs="Cambria"/>
          <w:kern w:val="2"/>
          <w:sz w:val="28"/>
          <w:szCs w:val="28"/>
          <w:lang w:val="ba-RU"/>
        </w:rPr>
        <w:t>ө</w:t>
      </w:r>
      <w:r w:rsidRPr="00BB2CF1">
        <w:rPr>
          <w:rFonts w:ascii="Segoe Script" w:eastAsia="SimSun" w:hAnsi="Segoe Script" w:cs="Segoe Script"/>
          <w:kern w:val="2"/>
          <w:sz w:val="28"/>
          <w:szCs w:val="28"/>
          <w:lang w:val="ba-RU"/>
        </w:rPr>
        <w:t>рк</w:t>
      </w:r>
      <w:r w:rsidRPr="00BB2CF1">
        <w:rPr>
          <w:rFonts w:ascii="Cambria" w:eastAsia="SimSun" w:hAnsi="Cambria" w:cs="Cambria"/>
          <w:kern w:val="2"/>
          <w:sz w:val="28"/>
          <w:szCs w:val="28"/>
          <w:lang w:val="ba-RU"/>
        </w:rPr>
        <w:t>ө</w:t>
      </w:r>
      <w:r w:rsidRPr="00BB2CF1">
        <w:rPr>
          <w:rFonts w:ascii="Segoe Script" w:eastAsia="SimSun" w:hAnsi="Segoe Script" w:cs="Segoe Script"/>
          <w:kern w:val="2"/>
          <w:sz w:val="28"/>
          <w:szCs w:val="28"/>
          <w:lang w:val="ba-RU"/>
        </w:rPr>
        <w:t>м</w:t>
      </w:r>
      <w:r w:rsidRPr="00BB2CF1">
        <w:rPr>
          <w:rFonts w:ascii="Cambria" w:eastAsia="SimSun" w:hAnsi="Cambria" w:cs="Cambria"/>
          <w:kern w:val="2"/>
          <w:sz w:val="28"/>
          <w:szCs w:val="28"/>
          <w:lang w:val="ba-RU"/>
        </w:rPr>
        <w:t>ө</w:t>
      </w:r>
      <w:r w:rsidRPr="00BB2CF1">
        <w:rPr>
          <w:rFonts w:ascii="Segoe Script" w:eastAsia="SimSun" w:hAnsi="Segoe Script" w:cs="Segoe Script"/>
          <w:kern w:val="2"/>
          <w:sz w:val="28"/>
          <w:szCs w:val="28"/>
          <w:lang w:val="ba-RU"/>
        </w:rPr>
        <w:t>н</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н</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килг</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н</w:t>
      </w:r>
      <w:r w:rsidRPr="00BB2CF1">
        <w:rPr>
          <w:rFonts w:ascii="a_Helver Bashkir" w:eastAsia="SimSun" w:hAnsi="a_Helver Bashkir"/>
          <w:kern w:val="2"/>
          <w:sz w:val="28"/>
          <w:szCs w:val="28"/>
          <w:lang w:val="ba-RU"/>
        </w:rPr>
        <w:t>?</w:t>
      </w:r>
    </w:p>
    <w:p w:rsidR="00915991" w:rsidRPr="00BB2CF1" w:rsidRDefault="00915991" w:rsidP="00BB2CF1">
      <w:pPr>
        <w:suppressAutoHyphens/>
        <w:spacing w:after="200" w:line="276" w:lineRule="auto"/>
        <w:contextualSpacing/>
        <w:rPr>
          <w:rFonts w:ascii="a_Helver Bashkir" w:eastAsia="SimSun" w:hAnsi="a_Helver Bashkir"/>
          <w:b/>
          <w:i/>
          <w:kern w:val="2"/>
          <w:sz w:val="28"/>
          <w:szCs w:val="28"/>
          <w:u w:val="single"/>
          <w:lang w:val="be-BY"/>
        </w:rPr>
      </w:pPr>
      <w:r w:rsidRPr="00BB2CF1">
        <w:rPr>
          <w:rFonts w:ascii="a_Helver Bashkir" w:eastAsia="SimSun" w:hAnsi="a_Helver Bashkir"/>
          <w:color w:val="FF0000"/>
          <w:kern w:val="2"/>
          <w:sz w:val="28"/>
          <w:szCs w:val="28"/>
          <w:lang w:val="be-BY"/>
        </w:rPr>
        <w:tab/>
      </w:r>
      <w:r w:rsidRPr="00BB2CF1">
        <w:rPr>
          <w:rFonts w:ascii="a_Helver Bashkir" w:eastAsia="SimSun" w:hAnsi="a_Helver Bashkir"/>
          <w:i/>
          <w:kern w:val="2"/>
          <w:sz w:val="28"/>
          <w:szCs w:val="28"/>
          <w:lang w:val="be-BY"/>
        </w:rPr>
        <w:t>Тын 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нд</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w:t>
      </w:r>
      <w:r w:rsidRPr="00BB2CF1">
        <w:rPr>
          <w:rFonts w:ascii="Cambria" w:eastAsia="SimSun" w:hAnsi="Cambria" w:cs="Cambria"/>
          <w:i/>
          <w:kern w:val="2"/>
          <w:sz w:val="28"/>
          <w:szCs w:val="28"/>
          <w:lang w:val="be-BY"/>
        </w:rPr>
        <w:t>ң</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ал</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ыу</w:t>
      </w:r>
      <w:r w:rsidRPr="00BB2CF1">
        <w:rPr>
          <w:rFonts w:ascii="a_Helver Bashkir" w:eastAsia="SimSun" w:hAnsi="a_Helver Bashkir"/>
          <w:i/>
          <w:kern w:val="2"/>
          <w:sz w:val="28"/>
          <w:szCs w:val="28"/>
          <w:lang w:val="be-BY"/>
        </w:rPr>
        <w:t xml:space="preserve"> </w:t>
      </w:r>
      <w:r w:rsidRPr="00BB2CF1">
        <w:rPr>
          <w:rFonts w:ascii="a_Helver Bashkir" w:eastAsia="SimSun" w:hAnsi="a_Helver Bashkir"/>
          <w:b/>
          <w:i/>
          <w:kern w:val="2"/>
          <w:sz w:val="28"/>
          <w:szCs w:val="28"/>
          <w:u w:val="single"/>
          <w:lang w:val="be-BY"/>
        </w:rPr>
        <w:t>з</w:t>
      </w:r>
      <w:r w:rsidRPr="00BB2CF1">
        <w:rPr>
          <w:rFonts w:ascii="Cambria" w:eastAsia="SimSun" w:hAnsi="Cambria" w:cs="Cambria"/>
          <w:b/>
          <w:i/>
          <w:kern w:val="2"/>
          <w:sz w:val="28"/>
          <w:szCs w:val="28"/>
          <w:u w:val="single"/>
          <w:lang w:val="be-BY"/>
        </w:rPr>
        <w:t>әң</w:t>
      </w:r>
      <w:r w:rsidRPr="00BB2CF1">
        <w:rPr>
          <w:rFonts w:ascii="Segoe Script" w:eastAsia="SimSun" w:hAnsi="Segoe Script" w:cs="Segoe Script"/>
          <w:b/>
          <w:i/>
          <w:kern w:val="2"/>
          <w:sz w:val="28"/>
          <w:szCs w:val="28"/>
          <w:u w:val="single"/>
          <w:lang w:val="be-BY"/>
        </w:rPr>
        <w:t>г</w:t>
      </w:r>
      <w:r w:rsidRPr="00BB2CF1">
        <w:rPr>
          <w:rFonts w:ascii="Cambria" w:eastAsia="SimSun" w:hAnsi="Cambria" w:cs="Cambria"/>
          <w:b/>
          <w:i/>
          <w:kern w:val="2"/>
          <w:sz w:val="28"/>
          <w:szCs w:val="28"/>
          <w:u w:val="single"/>
          <w:lang w:val="be-BY"/>
        </w:rPr>
        <w:t>ә</w:t>
      </w:r>
      <w:r w:rsidRPr="00BB2CF1">
        <w:rPr>
          <w:rFonts w:ascii="Segoe Script" w:eastAsia="SimSun" w:hAnsi="Segoe Script" w:cs="Segoe Script"/>
          <w:b/>
          <w:i/>
          <w:kern w:val="2"/>
          <w:sz w:val="28"/>
          <w:szCs w:val="28"/>
          <w:u w:val="single"/>
          <w:lang w:val="be-BY"/>
        </w:rPr>
        <w:t>рлеген</w:t>
      </w:r>
      <w:r>
        <w:rPr>
          <w:rFonts w:ascii="Segoe Script" w:eastAsia="SimSun" w:hAnsi="Segoe Script" w:cs="Segoe Script"/>
          <w:b/>
          <w:i/>
          <w:kern w:val="2"/>
          <w:sz w:val="28"/>
          <w:szCs w:val="28"/>
          <w:u w:val="single"/>
          <w:lang w:val="be-BY"/>
        </w:rPr>
        <w:t xml:space="preserve">  ( сифат)</w:t>
      </w:r>
    </w:p>
    <w:p w:rsidR="00915991" w:rsidRPr="00BB2CF1" w:rsidRDefault="00915991" w:rsidP="00BB2CF1">
      <w:pPr>
        <w:suppressAutoHyphens/>
        <w:spacing w:after="200" w:line="276" w:lineRule="auto"/>
        <w:ind w:firstLine="708"/>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рг</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нем</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ю</w:t>
      </w:r>
      <w:r w:rsidRPr="00BB2CF1">
        <w:rPr>
          <w:rFonts w:ascii="Cambria" w:eastAsia="SimSun" w:hAnsi="Cambria" w:cs="Cambria"/>
          <w:i/>
          <w:kern w:val="2"/>
          <w:sz w:val="28"/>
          <w:szCs w:val="28"/>
          <w:lang w:val="be-BY"/>
        </w:rPr>
        <w:t>ҡ</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ине</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ис</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кен</w:t>
      </w:r>
      <w:r w:rsidRPr="00BB2CF1">
        <w:rPr>
          <w:rFonts w:ascii="Cambria" w:eastAsia="SimSun" w:hAnsi="Cambria" w:cs="Cambria"/>
          <w:i/>
          <w:kern w:val="2"/>
          <w:sz w:val="28"/>
          <w:szCs w:val="28"/>
          <w:lang w:val="be-BY"/>
        </w:rPr>
        <w:t>ә</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firstLine="708"/>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К</w:t>
      </w:r>
      <w:r w:rsidRPr="00BB2CF1">
        <w:rPr>
          <w:rFonts w:ascii="Cambria" w:eastAsia="SimSun" w:hAnsi="Cambria" w:cs="Cambria"/>
          <w:i/>
          <w:kern w:val="2"/>
          <w:sz w:val="28"/>
          <w:szCs w:val="28"/>
          <w:lang w:val="be-BY"/>
        </w:rPr>
        <w:t>үң</w:t>
      </w:r>
      <w:r w:rsidRPr="00BB2CF1">
        <w:rPr>
          <w:rFonts w:ascii="Segoe Script" w:eastAsia="SimSun" w:hAnsi="Segoe Script" w:cs="Segoe Script"/>
          <w:i/>
          <w:kern w:val="2"/>
          <w:sz w:val="28"/>
          <w:szCs w:val="28"/>
          <w:lang w:val="be-BY"/>
        </w:rPr>
        <w:t>елемд</w:t>
      </w:r>
      <w:r w:rsidRPr="00BB2CF1">
        <w:rPr>
          <w:rFonts w:ascii="Cambria" w:eastAsia="SimSun" w:hAnsi="Cambria" w:cs="Cambria"/>
          <w:i/>
          <w:kern w:val="2"/>
          <w:sz w:val="28"/>
          <w:szCs w:val="28"/>
          <w:lang w:val="be-BY"/>
        </w:rPr>
        <w:t>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ур</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ып</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йыр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ар</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таша</w:t>
      </w:r>
      <w:r w:rsidRPr="00BB2CF1">
        <w:rPr>
          <w:rFonts w:ascii="a_Helver Bashkir" w:eastAsia="SimSun" w:hAnsi="a_Helver Bashkir"/>
          <w:i/>
          <w:kern w:val="2"/>
          <w:sz w:val="28"/>
          <w:szCs w:val="28"/>
          <w:lang w:val="be-BY"/>
        </w:rPr>
        <w:t xml:space="preserve">, </w:t>
      </w:r>
    </w:p>
    <w:p w:rsidR="00915991" w:rsidRPr="00BB2CF1" w:rsidRDefault="00915991" w:rsidP="00BB2CF1">
      <w:pPr>
        <w:suppressAutoHyphens/>
        <w:spacing w:after="200" w:line="276" w:lineRule="auto"/>
        <w:ind w:firstLine="708"/>
        <w:contextualSpacing/>
        <w:rPr>
          <w:rFonts w:ascii="a_Helver Bashkir" w:eastAsia="SimSun" w:hAnsi="a_Helver Bashkir"/>
          <w:kern w:val="2"/>
          <w:sz w:val="28"/>
          <w:szCs w:val="28"/>
          <w:lang w:val="be-BY"/>
        </w:rPr>
      </w:pPr>
      <w:r w:rsidRPr="00BB2CF1">
        <w:rPr>
          <w:rFonts w:ascii="Cambria" w:eastAsia="SimSun" w:hAnsi="Cambria" w:cs="Cambria"/>
          <w:i/>
          <w:kern w:val="2"/>
          <w:sz w:val="28"/>
          <w:szCs w:val="28"/>
          <w:lang w:val="be-BY"/>
        </w:rPr>
        <w:t>Һә</w:t>
      </w:r>
      <w:r w:rsidRPr="00BB2CF1">
        <w:rPr>
          <w:rFonts w:ascii="Segoe Script" w:eastAsia="SimSun" w:hAnsi="Segoe Script" w:cs="Segoe Script"/>
          <w:i/>
          <w:kern w:val="2"/>
          <w:sz w:val="28"/>
          <w:szCs w:val="28"/>
          <w:lang w:val="be-BY"/>
        </w:rPr>
        <w:t>р</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һүҙ</w:t>
      </w:r>
      <w:r w:rsidRPr="00BB2CF1">
        <w:rPr>
          <w:rFonts w:ascii="Segoe Script" w:eastAsia="SimSun" w:hAnsi="Segoe Script" w:cs="Segoe Script"/>
          <w:i/>
          <w:kern w:val="2"/>
          <w:sz w:val="28"/>
          <w:szCs w:val="28"/>
          <w:lang w:val="be-BY"/>
        </w:rPr>
        <w:t>емд</w:t>
      </w:r>
      <w:r w:rsidRPr="00BB2CF1">
        <w:rPr>
          <w:rFonts w:ascii="Cambria" w:eastAsia="SimSun" w:hAnsi="Cambria" w:cs="Cambria"/>
          <w:i/>
          <w:kern w:val="2"/>
          <w:sz w:val="28"/>
          <w:szCs w:val="28"/>
          <w:lang w:val="be-BY"/>
        </w:rPr>
        <w:t>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i/>
          <w:kern w:val="2"/>
          <w:sz w:val="28"/>
          <w:szCs w:val="28"/>
          <w:lang w:val="be-BY"/>
        </w:rPr>
        <w:t xml:space="preserve"> </w:t>
      </w:r>
      <w:r w:rsidRPr="00BB2CF1">
        <w:rPr>
          <w:rFonts w:ascii="Cambria" w:eastAsia="SimSun" w:hAnsi="Cambria" w:cs="Cambria"/>
          <w:b/>
          <w:i/>
          <w:kern w:val="2"/>
          <w:sz w:val="28"/>
          <w:szCs w:val="28"/>
          <w:u w:val="single"/>
          <w:lang w:val="be-BY"/>
        </w:rPr>
        <w:t>һү</w:t>
      </w:r>
      <w:r w:rsidRPr="00BB2CF1">
        <w:rPr>
          <w:rFonts w:ascii="Segoe Script" w:eastAsia="SimSun" w:hAnsi="Segoe Script" w:cs="Segoe Script"/>
          <w:b/>
          <w:i/>
          <w:kern w:val="2"/>
          <w:sz w:val="28"/>
          <w:szCs w:val="28"/>
          <w:u w:val="single"/>
          <w:lang w:val="be-BY"/>
        </w:rPr>
        <w:t>нм</w:t>
      </w:r>
      <w:r w:rsidRPr="00BB2CF1">
        <w:rPr>
          <w:rFonts w:ascii="Cambria" w:eastAsia="SimSun" w:hAnsi="Cambria" w:cs="Cambria"/>
          <w:b/>
          <w:i/>
          <w:kern w:val="2"/>
          <w:sz w:val="28"/>
          <w:szCs w:val="28"/>
          <w:u w:val="single"/>
          <w:lang w:val="be-BY"/>
        </w:rPr>
        <w:t>әҫ</w:t>
      </w:r>
      <w:r>
        <w:rPr>
          <w:rFonts w:ascii="Cambria" w:eastAsia="SimSun" w:hAnsi="Cambria" w:cs="Cambria"/>
          <w:b/>
          <w:i/>
          <w:kern w:val="2"/>
          <w:sz w:val="28"/>
          <w:szCs w:val="28"/>
          <w:u w:val="single"/>
          <w:lang w:val="be-BY"/>
        </w:rPr>
        <w:t>(   ҡылым)</w:t>
      </w:r>
      <w:r w:rsidRPr="00BB2CF1">
        <w:rPr>
          <w:rFonts w:ascii="a_Helver Bashkir" w:eastAsia="SimSun" w:hAnsi="a_Helver Bashkir"/>
          <w:i/>
          <w:kern w:val="2"/>
          <w:sz w:val="28"/>
          <w:szCs w:val="28"/>
          <w:lang w:val="be-BY"/>
        </w:rPr>
        <w:t xml:space="preserve"> хис кен</w:t>
      </w:r>
      <w:r w:rsidRPr="00BB2CF1">
        <w:rPr>
          <w:rFonts w:ascii="Cambria" w:eastAsia="SimSun" w:hAnsi="Cambria" w:cs="Cambria"/>
          <w:i/>
          <w:kern w:val="2"/>
          <w:sz w:val="28"/>
          <w:szCs w:val="28"/>
          <w:lang w:val="be-BY"/>
        </w:rPr>
        <w:t>ә</w:t>
      </w:r>
      <w:r w:rsidRPr="00BB2CF1">
        <w:rPr>
          <w:rFonts w:ascii="a_Helver Bashkir" w:eastAsia="SimSun" w:hAnsi="a_Helver Bashkir"/>
          <w:kern w:val="2"/>
          <w:sz w:val="28"/>
          <w:szCs w:val="28"/>
          <w:lang w:val="be-BY"/>
        </w:rPr>
        <w:t xml:space="preserve"> (</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сх</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л</w:t>
      </w:r>
      <w:r w:rsidRPr="00BB2CF1">
        <w:rPr>
          <w:rFonts w:ascii="a_Helver Bashkir" w:eastAsia="SimSun" w:hAnsi="a_Helver Bashkir"/>
          <w:kern w:val="2"/>
          <w:sz w:val="28"/>
          <w:szCs w:val="28"/>
          <w:lang w:val="be-BY"/>
        </w:rPr>
        <w:t>-</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хм</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т</w:t>
      </w:r>
      <w:r w:rsidRPr="00BB2CF1">
        <w:rPr>
          <w:rFonts w:ascii="a_Helver Bashkir" w:eastAsia="SimSun" w:hAnsi="a_Helver Bashkir"/>
          <w:kern w:val="2"/>
          <w:sz w:val="28"/>
          <w:szCs w:val="28"/>
          <w:lang w:val="be-BY"/>
        </w:rPr>
        <w:t>-</w:t>
      </w:r>
      <w:r w:rsidRPr="00BB2CF1">
        <w:rPr>
          <w:rFonts w:ascii="Segoe Script" w:eastAsia="SimSun" w:hAnsi="Segoe Script" w:cs="Segoe Script"/>
          <w:kern w:val="2"/>
          <w:sz w:val="28"/>
          <w:szCs w:val="28"/>
          <w:lang w:val="be-BY"/>
        </w:rPr>
        <w:t>Хужа</w:t>
      </w:r>
      <w:r w:rsidRPr="00BB2CF1">
        <w:rPr>
          <w:rFonts w:ascii="a_Helver Bashkir" w:eastAsia="SimSun" w:hAnsi="a_Helver Bashkir"/>
          <w:kern w:val="2"/>
          <w:sz w:val="28"/>
          <w:szCs w:val="28"/>
          <w:lang w:val="be-BY"/>
        </w:rPr>
        <w:t>).</w:t>
      </w:r>
    </w:p>
    <w:p w:rsidR="00915991" w:rsidRPr="00BB2CF1" w:rsidRDefault="00915991" w:rsidP="00BB2CF1">
      <w:pPr>
        <w:suppressAutoHyphens/>
        <w:spacing w:after="200" w:line="276" w:lineRule="auto"/>
        <w:contextualSpacing/>
        <w:rPr>
          <w:rFonts w:ascii="a_Helver Bashkir" w:eastAsia="SimSun" w:hAnsi="a_Helver Bashkir"/>
          <w:kern w:val="2"/>
          <w:sz w:val="28"/>
          <w:szCs w:val="28"/>
          <w:lang w:val="be-BY"/>
        </w:rPr>
      </w:pPr>
    </w:p>
    <w:p w:rsidR="00915991" w:rsidRPr="00BB2CF1" w:rsidRDefault="00915991" w:rsidP="00BB2CF1">
      <w:pPr>
        <w:suppressAutoHyphens/>
        <w:spacing w:after="200" w:line="276" w:lineRule="auto"/>
        <w:contextualSpacing/>
        <w:rPr>
          <w:rFonts w:ascii="a_Helver Bashkir" w:eastAsia="SimSun" w:hAnsi="a_Helver Bashkir"/>
          <w:kern w:val="2"/>
          <w:sz w:val="28"/>
          <w:szCs w:val="28"/>
          <w:lang w:val="ba-RU"/>
        </w:rPr>
      </w:pPr>
      <w:r w:rsidRPr="00BB2CF1">
        <w:rPr>
          <w:rFonts w:ascii="a_Helver Bashkir" w:eastAsia="SimSun" w:hAnsi="a_Helver Bashkir"/>
          <w:kern w:val="2"/>
          <w:sz w:val="28"/>
          <w:szCs w:val="28"/>
          <w:lang w:val="ba-RU"/>
        </w:rPr>
        <w:t xml:space="preserve">17. </w:t>
      </w:r>
      <w:r w:rsidRPr="00BB2CF1">
        <w:rPr>
          <w:rFonts w:ascii="Cambria" w:eastAsia="SimSun" w:hAnsi="Cambria" w:cs="Cambria"/>
          <w:kern w:val="2"/>
          <w:sz w:val="28"/>
          <w:szCs w:val="28"/>
          <w:lang w:val="ba-RU"/>
        </w:rPr>
        <w:t>Һө</w:t>
      </w:r>
      <w:r w:rsidRPr="00BB2CF1">
        <w:rPr>
          <w:rFonts w:ascii="Segoe Script" w:eastAsia="SimSun" w:hAnsi="Segoe Script" w:cs="Segoe Script"/>
          <w:kern w:val="2"/>
          <w:sz w:val="28"/>
          <w:szCs w:val="28"/>
          <w:lang w:val="ba-RU"/>
        </w:rPr>
        <w:t>йл</w:t>
      </w:r>
      <w:r w:rsidRPr="00BB2CF1">
        <w:rPr>
          <w:rFonts w:ascii="Cambria" w:eastAsia="SimSun" w:hAnsi="Cambria" w:cs="Cambria"/>
          <w:kern w:val="2"/>
          <w:sz w:val="28"/>
          <w:szCs w:val="28"/>
          <w:lang w:val="ba-RU"/>
        </w:rPr>
        <w:t>әү</w:t>
      </w:r>
      <w:r w:rsidRPr="00BB2CF1">
        <w:rPr>
          <w:rFonts w:ascii="Segoe Script" w:eastAsia="SimSun" w:hAnsi="Segoe Script" w:cs="Segoe Script"/>
          <w:kern w:val="2"/>
          <w:sz w:val="28"/>
          <w:szCs w:val="28"/>
          <w:lang w:val="ba-RU"/>
        </w:rPr>
        <w:t>сене</w:t>
      </w:r>
      <w:r w:rsidRPr="00BB2CF1">
        <w:rPr>
          <w:rFonts w:ascii="Cambria" w:eastAsia="SimSun" w:hAnsi="Cambria" w:cs="Cambria"/>
          <w:kern w:val="2"/>
          <w:sz w:val="28"/>
          <w:szCs w:val="28"/>
          <w:lang w:val="ba-RU"/>
        </w:rPr>
        <w:t>ң</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ты</w:t>
      </w:r>
      <w:r w:rsidRPr="00BB2CF1">
        <w:rPr>
          <w:rFonts w:ascii="Cambria" w:eastAsia="SimSun" w:hAnsi="Cambria" w:cs="Cambria"/>
          <w:kern w:val="2"/>
          <w:sz w:val="28"/>
          <w:szCs w:val="28"/>
          <w:lang w:val="ba-RU"/>
        </w:rPr>
        <w:t>ң</w:t>
      </w:r>
      <w:r w:rsidRPr="00BB2CF1">
        <w:rPr>
          <w:rFonts w:ascii="Segoe Script" w:eastAsia="SimSun" w:hAnsi="Segoe Script" w:cs="Segoe Script"/>
          <w:kern w:val="2"/>
          <w:sz w:val="28"/>
          <w:szCs w:val="28"/>
          <w:lang w:val="ba-RU"/>
        </w:rPr>
        <w:t>лаусы</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й</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ки</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й</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н</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е</w:t>
      </w:r>
      <w:r w:rsidRPr="00BB2CF1">
        <w:rPr>
          <w:rFonts w:ascii="Cambria" w:eastAsia="SimSun" w:hAnsi="Cambria" w:cs="Cambria"/>
          <w:kern w:val="2"/>
          <w:sz w:val="28"/>
          <w:szCs w:val="28"/>
          <w:lang w:val="ba-RU"/>
        </w:rPr>
        <w:t>ҙ</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предметтар</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т</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би</w:t>
      </w:r>
      <w:r w:rsidRPr="00BB2CF1">
        <w:rPr>
          <w:rFonts w:ascii="Cambria" w:eastAsia="SimSun" w:hAnsi="Cambria" w:cs="Cambria"/>
          <w:kern w:val="2"/>
          <w:sz w:val="28"/>
          <w:szCs w:val="28"/>
          <w:lang w:val="ba-RU"/>
        </w:rPr>
        <w:t>ғә</w:t>
      </w:r>
      <w:r w:rsidRPr="00BB2CF1">
        <w:rPr>
          <w:rFonts w:ascii="Segoe Script" w:eastAsia="SimSun" w:hAnsi="Segoe Script" w:cs="Segoe Script"/>
          <w:kern w:val="2"/>
          <w:sz w:val="28"/>
          <w:szCs w:val="28"/>
          <w:lang w:val="ba-RU"/>
        </w:rPr>
        <w:t>т</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к</w:t>
      </w:r>
      <w:r w:rsidRPr="00BB2CF1">
        <w:rPr>
          <w:rFonts w:ascii="Cambria" w:eastAsia="SimSun" w:hAnsi="Cambria" w:cs="Cambria"/>
          <w:kern w:val="2"/>
          <w:sz w:val="28"/>
          <w:szCs w:val="28"/>
          <w:lang w:val="ba-RU"/>
        </w:rPr>
        <w:t>ү</w:t>
      </w:r>
      <w:r w:rsidRPr="00BB2CF1">
        <w:rPr>
          <w:rFonts w:ascii="Segoe Script" w:eastAsia="SimSun" w:hAnsi="Segoe Script" w:cs="Segoe Script"/>
          <w:kern w:val="2"/>
          <w:sz w:val="28"/>
          <w:szCs w:val="28"/>
          <w:lang w:val="ba-RU"/>
        </w:rPr>
        <w:t>ренешт</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рен</w:t>
      </w:r>
      <w:r w:rsidRPr="00BB2CF1">
        <w:rPr>
          <w:rFonts w:ascii="Cambria" w:eastAsia="SimSun" w:hAnsi="Cambria" w:cs="Cambria"/>
          <w:kern w:val="2"/>
          <w:sz w:val="28"/>
          <w:szCs w:val="28"/>
          <w:lang w:val="ba-RU"/>
        </w:rPr>
        <w:t>ә</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турана</w:t>
      </w:r>
      <w:r w:rsidRPr="00BB2CF1">
        <w:rPr>
          <w:rFonts w:ascii="a_Helver Bashkir" w:eastAsia="SimSun" w:hAnsi="a_Helver Bashkir"/>
          <w:kern w:val="2"/>
          <w:sz w:val="28"/>
          <w:szCs w:val="28"/>
          <w:lang w:val="be-BY"/>
        </w:rPr>
        <w:t>н</w:t>
      </w:r>
      <w:r w:rsidRPr="00BB2CF1">
        <w:rPr>
          <w:rFonts w:ascii="a_Helver Bashkir" w:eastAsia="SimSun" w:hAnsi="a_Helver Bashkir"/>
          <w:kern w:val="2"/>
          <w:sz w:val="28"/>
          <w:szCs w:val="28"/>
          <w:lang w:val="ba-RU"/>
        </w:rPr>
        <w:t>-тура м</w:t>
      </w:r>
      <w:r w:rsidRPr="00BB2CF1">
        <w:rPr>
          <w:rFonts w:ascii="Cambria" w:eastAsia="SimSun" w:hAnsi="Cambria" w:cs="Cambria"/>
          <w:kern w:val="2"/>
          <w:sz w:val="28"/>
          <w:szCs w:val="28"/>
          <w:lang w:val="ba-RU"/>
        </w:rPr>
        <w:t>ө</w:t>
      </w:r>
      <w:r w:rsidRPr="00BB2CF1">
        <w:rPr>
          <w:rFonts w:ascii="Segoe Script" w:eastAsia="SimSun" w:hAnsi="Segoe Script" w:cs="Segoe Script"/>
          <w:kern w:val="2"/>
          <w:sz w:val="28"/>
          <w:szCs w:val="28"/>
          <w:lang w:val="ba-RU"/>
        </w:rPr>
        <w:t>р</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ж</w:t>
      </w:r>
      <w:r w:rsidRPr="00BB2CF1">
        <w:rPr>
          <w:rFonts w:ascii="Cambria" w:eastAsia="SimSun" w:hAnsi="Cambria" w:cs="Cambria"/>
          <w:kern w:val="2"/>
          <w:sz w:val="28"/>
          <w:szCs w:val="28"/>
          <w:lang w:val="ba-RU"/>
        </w:rPr>
        <w:t>әғә</w:t>
      </w:r>
      <w:r w:rsidRPr="00BB2CF1">
        <w:rPr>
          <w:rFonts w:ascii="Segoe Script" w:eastAsia="SimSun" w:hAnsi="Segoe Script" w:cs="Segoe Script"/>
          <w:kern w:val="2"/>
          <w:sz w:val="28"/>
          <w:szCs w:val="28"/>
          <w:lang w:val="ba-RU"/>
        </w:rPr>
        <w:t>тен</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белдереп</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икенсе</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зат</w:t>
      </w:r>
      <w:r w:rsidRPr="00BB2CF1">
        <w:rPr>
          <w:rFonts w:ascii="Cambria" w:eastAsia="SimSun" w:hAnsi="Cambria" w:cs="Cambria"/>
          <w:kern w:val="2"/>
          <w:sz w:val="28"/>
          <w:szCs w:val="28"/>
          <w:lang w:val="ba-RU"/>
        </w:rPr>
        <w:t>ҡ</w:t>
      </w:r>
      <w:r w:rsidRPr="00BB2CF1">
        <w:rPr>
          <w:rFonts w:ascii="Segoe Script" w:eastAsia="SimSun" w:hAnsi="Segoe Script" w:cs="Segoe Script"/>
          <w:kern w:val="2"/>
          <w:sz w:val="28"/>
          <w:szCs w:val="28"/>
          <w:lang w:val="ba-RU"/>
        </w:rPr>
        <w:t>а</w:t>
      </w:r>
      <w:r w:rsidRPr="00BB2CF1">
        <w:rPr>
          <w:rFonts w:ascii="a_Helver Bashkir" w:eastAsia="SimSun" w:hAnsi="a_Helver Bashkir"/>
          <w:kern w:val="2"/>
          <w:sz w:val="28"/>
          <w:szCs w:val="28"/>
          <w:lang w:val="ba-RU"/>
        </w:rPr>
        <w:t xml:space="preserve"> </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ына</w:t>
      </w:r>
      <w:r w:rsidRPr="00BB2CF1">
        <w:rPr>
          <w:rFonts w:ascii="a_Helver Bashkir" w:eastAsia="SimSun" w:hAnsi="a_Helver Bashkir"/>
          <w:kern w:val="2"/>
          <w:sz w:val="28"/>
          <w:szCs w:val="28"/>
          <w:lang w:val="ba-RU"/>
        </w:rPr>
        <w:t xml:space="preserve"> </w:t>
      </w:r>
      <w:r w:rsidRPr="00BB2CF1">
        <w:rPr>
          <w:rFonts w:ascii="Cambria" w:eastAsia="SimSun" w:hAnsi="Cambria" w:cs="Cambria"/>
          <w:kern w:val="2"/>
          <w:sz w:val="28"/>
          <w:szCs w:val="28"/>
          <w:lang w:val="ba-RU"/>
        </w:rPr>
        <w:t>ҡ</w:t>
      </w:r>
      <w:r w:rsidRPr="00BB2CF1">
        <w:rPr>
          <w:rFonts w:ascii="Segoe Script" w:eastAsia="SimSun" w:hAnsi="Segoe Script" w:cs="Segoe Script"/>
          <w:kern w:val="2"/>
          <w:sz w:val="28"/>
          <w:szCs w:val="28"/>
          <w:lang w:val="ba-RU"/>
        </w:rPr>
        <w:t>ара</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ан</w:t>
      </w:r>
      <w:r w:rsidRPr="00BB2CF1">
        <w:rPr>
          <w:rFonts w:ascii="a_Helver Bashkir" w:eastAsia="SimSun" w:hAnsi="a_Helver Bashkir"/>
          <w:kern w:val="2"/>
          <w:sz w:val="28"/>
          <w:szCs w:val="28"/>
          <w:lang w:val="ba-RU"/>
        </w:rPr>
        <w:t xml:space="preserve"> </w:t>
      </w:r>
      <w:r w:rsidRPr="00BB2CF1">
        <w:rPr>
          <w:rFonts w:ascii="Cambria" w:eastAsia="SimSun" w:hAnsi="Cambria" w:cs="Cambria"/>
          <w:kern w:val="2"/>
          <w:sz w:val="28"/>
          <w:szCs w:val="28"/>
          <w:lang w:val="ba-RU"/>
        </w:rPr>
        <w:t>һө</w:t>
      </w:r>
      <w:r w:rsidRPr="00BB2CF1">
        <w:rPr>
          <w:rFonts w:ascii="Segoe Script" w:eastAsia="SimSun" w:hAnsi="Segoe Script" w:cs="Segoe Script"/>
          <w:kern w:val="2"/>
          <w:sz w:val="28"/>
          <w:szCs w:val="28"/>
          <w:lang w:val="ba-RU"/>
        </w:rPr>
        <w:t>йл</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мд</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р</w:t>
      </w:r>
      <w:r w:rsidRPr="00BB2CF1">
        <w:rPr>
          <w:rFonts w:ascii="Cambria" w:eastAsia="SimSun" w:hAnsi="Cambria" w:cs="Cambria"/>
          <w:kern w:val="2"/>
          <w:sz w:val="28"/>
          <w:szCs w:val="28"/>
          <w:lang w:val="ba-RU"/>
        </w:rPr>
        <w:t>ҙә</w:t>
      </w:r>
      <w:r w:rsidRPr="00BB2CF1">
        <w:rPr>
          <w:rFonts w:ascii="a_Helver Bashkir" w:eastAsia="SimSun" w:hAnsi="a_Helver Bashkir"/>
          <w:kern w:val="2"/>
          <w:sz w:val="28"/>
          <w:szCs w:val="28"/>
          <w:lang w:val="ba-RU"/>
        </w:rPr>
        <w:t xml:space="preserve"> бул</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ан</w:t>
      </w:r>
      <w:r w:rsidRPr="00BB2CF1">
        <w:rPr>
          <w:rFonts w:ascii="a_Helver Bashkir" w:eastAsia="SimSun" w:hAnsi="a_Helver Bashkir"/>
          <w:kern w:val="2"/>
          <w:sz w:val="28"/>
          <w:szCs w:val="28"/>
          <w:lang w:val="ba-RU"/>
        </w:rPr>
        <w:t xml:space="preserve"> </w:t>
      </w:r>
      <w:r w:rsidRPr="00BB2CF1">
        <w:rPr>
          <w:rFonts w:ascii="Cambria" w:eastAsia="SimSun" w:hAnsi="Cambria" w:cs="Cambria"/>
          <w:kern w:val="2"/>
          <w:sz w:val="28"/>
          <w:szCs w:val="28"/>
          <w:lang w:val="ba-RU"/>
        </w:rPr>
        <w:t>һә</w:t>
      </w:r>
      <w:r w:rsidRPr="00BB2CF1">
        <w:rPr>
          <w:rFonts w:ascii="Segoe Script" w:eastAsia="SimSun" w:hAnsi="Segoe Script" w:cs="Segoe Script"/>
          <w:kern w:val="2"/>
          <w:sz w:val="28"/>
          <w:szCs w:val="28"/>
          <w:lang w:val="ba-RU"/>
        </w:rPr>
        <w:t>м</w:t>
      </w:r>
      <w:r w:rsidRPr="00BB2CF1">
        <w:rPr>
          <w:rFonts w:ascii="a_Helver Bashkir" w:eastAsia="SimSun" w:hAnsi="a_Helver Bashkir"/>
          <w:kern w:val="2"/>
          <w:sz w:val="28"/>
          <w:szCs w:val="28"/>
          <w:lang w:val="ba-RU"/>
        </w:rPr>
        <w:t xml:space="preserve"> </w:t>
      </w:r>
      <w:r w:rsidRPr="00BB2CF1">
        <w:rPr>
          <w:rFonts w:ascii="Cambria" w:eastAsia="SimSun" w:hAnsi="Cambria" w:cs="Cambria"/>
          <w:kern w:val="2"/>
          <w:sz w:val="28"/>
          <w:szCs w:val="28"/>
          <w:lang w:val="ba-RU"/>
        </w:rPr>
        <w:t>үҙ</w:t>
      </w:r>
      <w:r w:rsidRPr="00BB2CF1">
        <w:rPr>
          <w:rFonts w:ascii="Segoe Script" w:eastAsia="SimSun" w:hAnsi="Segoe Script" w:cs="Segoe Script"/>
          <w:kern w:val="2"/>
          <w:sz w:val="28"/>
          <w:szCs w:val="28"/>
          <w:lang w:val="ba-RU"/>
        </w:rPr>
        <w:t>енс</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лекле</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айырыу</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интонация</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ы</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мен</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н</w:t>
      </w:r>
      <w:r w:rsidRPr="00BB2CF1">
        <w:rPr>
          <w:rFonts w:ascii="a_Helver Bashkir" w:eastAsia="SimSun" w:hAnsi="a_Helver Bashkir"/>
          <w:kern w:val="2"/>
          <w:sz w:val="28"/>
          <w:szCs w:val="28"/>
          <w:lang w:val="ba-RU"/>
        </w:rPr>
        <w:t xml:space="preserve"> </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йтелеп</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я</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ма</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телм</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р</w:t>
      </w:r>
      <w:r w:rsidRPr="00BB2CF1">
        <w:rPr>
          <w:rFonts w:ascii="Cambria" w:eastAsia="SimSun" w:hAnsi="Cambria" w:cs="Cambria"/>
          <w:kern w:val="2"/>
          <w:sz w:val="28"/>
          <w:szCs w:val="28"/>
          <w:lang w:val="ba-RU"/>
        </w:rPr>
        <w:t>ҙә</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тыныш</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билд</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л</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ре</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мен</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н</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айырыл</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ан</w:t>
      </w:r>
      <w:r w:rsidRPr="00BB2CF1">
        <w:rPr>
          <w:rFonts w:ascii="a_Helver Bashkir" w:eastAsia="SimSun" w:hAnsi="a_Helver Bashkir"/>
          <w:kern w:val="2"/>
          <w:sz w:val="28"/>
          <w:szCs w:val="28"/>
          <w:lang w:val="ba-RU"/>
        </w:rPr>
        <w:t xml:space="preserve"> </w:t>
      </w:r>
      <w:r w:rsidRPr="00BB2CF1">
        <w:rPr>
          <w:rFonts w:ascii="Cambria" w:eastAsia="SimSun" w:hAnsi="Cambria" w:cs="Cambria"/>
          <w:kern w:val="2"/>
          <w:sz w:val="28"/>
          <w:szCs w:val="28"/>
          <w:lang w:val="ba-RU"/>
        </w:rPr>
        <w:t>һүҙҙә</w:t>
      </w:r>
      <w:r w:rsidRPr="00BB2CF1">
        <w:rPr>
          <w:rFonts w:ascii="Segoe Script" w:eastAsia="SimSun" w:hAnsi="Segoe Script" w:cs="Segoe Script"/>
          <w:kern w:val="2"/>
          <w:sz w:val="28"/>
          <w:szCs w:val="28"/>
          <w:lang w:val="ba-RU"/>
        </w:rPr>
        <w:t>р</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нисек</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атала</w:t>
      </w:r>
      <w:r w:rsidRPr="00BB2CF1">
        <w:rPr>
          <w:rFonts w:ascii="a_Helver Bashkir" w:eastAsia="SimSun" w:hAnsi="a_Helver Bashkir"/>
          <w:kern w:val="2"/>
          <w:sz w:val="28"/>
          <w:szCs w:val="28"/>
          <w:lang w:val="ba-RU"/>
        </w:rPr>
        <w:t>?</w:t>
      </w:r>
      <w:r>
        <w:rPr>
          <w:rFonts w:ascii="a_Helver Bashkir" w:eastAsia="SimSun" w:hAnsi="a_Helver Bashkir"/>
          <w:kern w:val="2"/>
          <w:sz w:val="28"/>
          <w:szCs w:val="28"/>
          <w:lang w:val="ba-RU"/>
        </w:rPr>
        <w:t xml:space="preserve"> </w:t>
      </w:r>
      <w:r w:rsidRPr="008603AC">
        <w:rPr>
          <w:rFonts w:ascii="a_Helver Bashkir" w:eastAsia="SimSun" w:hAnsi="a_Helver Bashkir"/>
          <w:kern w:val="2"/>
          <w:sz w:val="28"/>
          <w:szCs w:val="28"/>
          <w:u w:val="single"/>
          <w:lang w:val="ba-RU"/>
        </w:rPr>
        <w:t xml:space="preserve"> Яуап:</w:t>
      </w:r>
      <w:r>
        <w:rPr>
          <w:rFonts w:ascii="a_Helver Bashkir" w:eastAsia="SimSun" w:hAnsi="a_Helver Bashkir"/>
          <w:kern w:val="2"/>
          <w:sz w:val="28"/>
          <w:szCs w:val="28"/>
          <w:lang w:val="ba-RU"/>
        </w:rPr>
        <w:t xml:space="preserve"> Өндәш һүҙҙәр</w:t>
      </w:r>
    </w:p>
    <w:p w:rsidR="00915991" w:rsidRPr="00BB2CF1" w:rsidRDefault="00915991" w:rsidP="00BB2CF1">
      <w:pPr>
        <w:suppressAutoHyphens/>
        <w:spacing w:after="200" w:line="276" w:lineRule="auto"/>
        <w:contextualSpacing/>
        <w:rPr>
          <w:rFonts w:ascii="a_Helver Bashkir" w:eastAsia="SimSun" w:hAnsi="a_Helver Bashkir"/>
          <w:b/>
          <w:color w:val="FF0000"/>
          <w:kern w:val="2"/>
          <w:sz w:val="28"/>
          <w:szCs w:val="28"/>
          <w:lang w:val="be-BY"/>
        </w:rPr>
      </w:pPr>
    </w:p>
    <w:p w:rsidR="00915991" w:rsidRPr="00BB2CF1" w:rsidRDefault="00915991" w:rsidP="00BB2CF1">
      <w:pPr>
        <w:suppressAutoHyphens/>
        <w:spacing w:after="200" w:line="276" w:lineRule="auto"/>
        <w:contextualSpacing/>
        <w:rPr>
          <w:rFonts w:ascii="a_Helver Bashkir" w:eastAsia="SimSun" w:hAnsi="a_Helver Bashkir"/>
          <w:kern w:val="2"/>
          <w:sz w:val="28"/>
          <w:szCs w:val="28"/>
          <w:lang w:val="be-BY"/>
        </w:rPr>
      </w:pPr>
      <w:r w:rsidRPr="00BB2CF1">
        <w:rPr>
          <w:rFonts w:ascii="a_Helver Bashkir" w:eastAsia="SimSun" w:hAnsi="a_Helver Bashkir"/>
          <w:kern w:val="2"/>
          <w:sz w:val="28"/>
          <w:szCs w:val="28"/>
          <w:lang w:val="be-BY"/>
        </w:rPr>
        <w:t>18.</w:t>
      </w:r>
      <w:r w:rsidRPr="00BB2CF1">
        <w:rPr>
          <w:rFonts w:ascii="a_Helver Bashkir" w:eastAsia="SimSun" w:hAnsi="a_Helver Bashkir"/>
          <w:b/>
          <w:kern w:val="2"/>
          <w:sz w:val="28"/>
          <w:szCs w:val="28"/>
          <w:lang w:val="be-BY"/>
        </w:rPr>
        <w:t xml:space="preserve"> </w:t>
      </w:r>
      <w:r w:rsidRPr="00BB2CF1">
        <w:rPr>
          <w:rFonts w:ascii="Cambria" w:eastAsia="SimSun" w:hAnsi="Cambria" w:cs="Cambria"/>
          <w:kern w:val="2"/>
          <w:sz w:val="28"/>
          <w:szCs w:val="28"/>
          <w:lang w:val="be-BY"/>
        </w:rPr>
        <w:t>Өҙө</w:t>
      </w:r>
      <w:r w:rsidRPr="00BB2CF1">
        <w:rPr>
          <w:rFonts w:ascii="Segoe Script" w:eastAsia="SimSun" w:hAnsi="Segoe Script" w:cs="Segoe Script"/>
          <w:kern w:val="2"/>
          <w:sz w:val="28"/>
          <w:szCs w:val="28"/>
          <w:lang w:val="be-BY"/>
        </w:rPr>
        <w:t>кт</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ге</w:t>
      </w:r>
      <w:r w:rsidRPr="00BB2CF1">
        <w:rPr>
          <w:rFonts w:ascii="a_Helver Bashkir" w:eastAsia="SimSun" w:hAnsi="a_Helver Bashkir"/>
          <w:kern w:val="2"/>
          <w:sz w:val="28"/>
          <w:szCs w:val="28"/>
          <w:lang w:val="be-BY"/>
        </w:rPr>
        <w:t xml:space="preserve"> </w:t>
      </w:r>
      <w:r w:rsidRPr="00BB2CF1">
        <w:rPr>
          <w:rFonts w:ascii="a_Helver Bashkir" w:eastAsia="SimSun" w:hAnsi="a_Helver Bashkir"/>
          <w:kern w:val="2"/>
          <w:sz w:val="28"/>
          <w:szCs w:val="28"/>
          <w:lang w:val="ba-RU"/>
        </w:rPr>
        <w:t>а</w:t>
      </w:r>
      <w:r w:rsidRPr="00BB2CF1">
        <w:rPr>
          <w:rFonts w:ascii="Cambria" w:eastAsia="SimSun" w:hAnsi="Cambria" w:cs="Cambria"/>
          <w:kern w:val="2"/>
          <w:sz w:val="28"/>
          <w:szCs w:val="28"/>
          <w:lang w:val="ba-RU"/>
        </w:rPr>
        <w:t>ҫ</w:t>
      </w:r>
      <w:r w:rsidRPr="00BB2CF1">
        <w:rPr>
          <w:rFonts w:ascii="Segoe Script" w:eastAsia="SimSun" w:hAnsi="Segoe Script" w:cs="Segoe Script"/>
          <w:kern w:val="2"/>
          <w:sz w:val="28"/>
          <w:szCs w:val="28"/>
          <w:lang w:val="ba-RU"/>
        </w:rPr>
        <w:t>тына</w:t>
      </w:r>
      <w:r w:rsidRPr="00BB2CF1">
        <w:rPr>
          <w:rFonts w:ascii="a_Helver Bashkir" w:eastAsia="SimSun" w:hAnsi="a_Helver Bashkir"/>
          <w:kern w:val="2"/>
          <w:sz w:val="28"/>
          <w:szCs w:val="28"/>
          <w:lang w:val="ba-RU"/>
        </w:rPr>
        <w:t xml:space="preserve"> </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ы</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ыл</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ан</w:t>
      </w:r>
      <w:r w:rsidRPr="00BB2CF1">
        <w:rPr>
          <w:rFonts w:ascii="a_Helver Bashkir" w:eastAsia="SimSun" w:hAnsi="a_Helver Bashkir"/>
          <w:kern w:val="2"/>
          <w:sz w:val="28"/>
          <w:szCs w:val="28"/>
          <w:lang w:val="ba-RU"/>
        </w:rPr>
        <w:t xml:space="preserve"> </w:t>
      </w:r>
      <w:r w:rsidRPr="00BB2CF1">
        <w:rPr>
          <w:rFonts w:ascii="Cambria" w:eastAsia="SimSun" w:hAnsi="Cambria" w:cs="Cambria"/>
          <w:kern w:val="2"/>
          <w:sz w:val="28"/>
          <w:szCs w:val="28"/>
          <w:lang w:val="ba-RU"/>
        </w:rPr>
        <w:t>һүҙ</w:t>
      </w:r>
      <w:r w:rsidRPr="00BB2CF1">
        <w:rPr>
          <w:rFonts w:ascii="a_Helver Bashkir" w:eastAsia="SimSun" w:hAnsi="a_Helver Bashkir"/>
          <w:kern w:val="2"/>
          <w:sz w:val="28"/>
          <w:szCs w:val="28"/>
          <w:lang w:val="be-BY"/>
        </w:rPr>
        <w:t>б</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йл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нешт</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w:t>
      </w:r>
      <w:r w:rsidRPr="00BB2CF1">
        <w:rPr>
          <w:rFonts w:ascii="a_Helver Bashkir" w:eastAsia="SimSun" w:hAnsi="a_Helver Bashkir"/>
          <w:kern w:val="2"/>
          <w:sz w:val="28"/>
          <w:szCs w:val="28"/>
          <w:lang w:val="ba-RU"/>
        </w:rPr>
        <w:t xml:space="preserve"> нисек атала, д</w:t>
      </w:r>
      <w:r w:rsidRPr="00BB2CF1">
        <w:rPr>
          <w:rFonts w:ascii="Cambria" w:eastAsia="SimSun" w:hAnsi="Cambria" w:cs="Cambria"/>
          <w:kern w:val="2"/>
          <w:sz w:val="28"/>
          <w:szCs w:val="28"/>
          <w:lang w:val="ba-RU"/>
        </w:rPr>
        <w:t>ө</w:t>
      </w:r>
      <w:r w:rsidRPr="00BB2CF1">
        <w:rPr>
          <w:rFonts w:ascii="Segoe Script" w:eastAsia="SimSun" w:hAnsi="Segoe Script" w:cs="Segoe Script"/>
          <w:kern w:val="2"/>
          <w:sz w:val="28"/>
          <w:szCs w:val="28"/>
          <w:lang w:val="ba-RU"/>
        </w:rPr>
        <w:t>р</w:t>
      </w:r>
      <w:r w:rsidRPr="00BB2CF1">
        <w:rPr>
          <w:rFonts w:ascii="Cambria" w:eastAsia="SimSun" w:hAnsi="Cambria" w:cs="Cambria"/>
          <w:kern w:val="2"/>
          <w:sz w:val="28"/>
          <w:szCs w:val="28"/>
          <w:lang w:val="ba-RU"/>
        </w:rPr>
        <w:t>өҫ</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яуап</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я</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ыр</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w:t>
      </w:r>
      <w:r w:rsidRPr="00BB2CF1">
        <w:rPr>
          <w:rFonts w:ascii="a_Helver Bashkir" w:eastAsia="SimSun" w:hAnsi="a_Helver Bashkir"/>
          <w:kern w:val="2"/>
          <w:sz w:val="28"/>
          <w:szCs w:val="28"/>
          <w:lang w:val="be-BY"/>
        </w:rPr>
        <w:t>:</w:t>
      </w:r>
    </w:p>
    <w:p w:rsidR="00915991" w:rsidRPr="00BB2CF1" w:rsidRDefault="00915991" w:rsidP="00BB2CF1">
      <w:pPr>
        <w:suppressAutoHyphens/>
        <w:spacing w:after="200" w:line="276" w:lineRule="auto"/>
        <w:contextualSpacing/>
        <w:rPr>
          <w:rFonts w:ascii="a_Helver Bashkir" w:eastAsia="SimSun" w:hAnsi="a_Helver Bashkir"/>
          <w:i/>
          <w:kern w:val="2"/>
          <w:sz w:val="28"/>
          <w:szCs w:val="28"/>
          <w:lang w:val="be-BY"/>
        </w:rPr>
      </w:pP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хм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ди</w:t>
      </w:r>
      <w:r w:rsidRPr="00BB2CF1">
        <w:rPr>
          <w:rFonts w:ascii="a_Helver Bashkir" w:eastAsia="SimSun" w:hAnsi="a_Helver Bashkir"/>
          <w:i/>
          <w:kern w:val="2"/>
          <w:sz w:val="28"/>
          <w:szCs w:val="28"/>
          <w:lang w:val="be-BY"/>
        </w:rPr>
        <w:t>, с</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йен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эсеп</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п</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сыная</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ын</w:t>
      </w:r>
      <w:r w:rsidRPr="00BB2CF1">
        <w:rPr>
          <w:rFonts w:ascii="a_Helver Bashkir" w:eastAsia="SimSun" w:hAnsi="a_Helver Bashkir"/>
          <w:i/>
          <w:kern w:val="2"/>
          <w:sz w:val="28"/>
          <w:szCs w:val="28"/>
          <w:lang w:val="be-BY"/>
        </w:rPr>
        <w:t xml:space="preserve"> т</w:t>
      </w:r>
      <w:r w:rsidRPr="00BB2CF1">
        <w:rPr>
          <w:rFonts w:ascii="Cambria" w:eastAsia="SimSun" w:hAnsi="Cambria" w:cs="Cambria"/>
          <w:i/>
          <w:kern w:val="2"/>
          <w:sz w:val="28"/>
          <w:szCs w:val="28"/>
          <w:lang w:val="be-BY"/>
        </w:rPr>
        <w:t>үң</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л</w:t>
      </w:r>
      <w:r w:rsidRPr="00BB2CF1">
        <w:rPr>
          <w:rFonts w:ascii="Cambria" w:eastAsia="SimSun" w:hAnsi="Cambria" w:cs="Cambria"/>
          <w:i/>
          <w:kern w:val="2"/>
          <w:sz w:val="28"/>
          <w:szCs w:val="28"/>
          <w:lang w:val="be-BY"/>
        </w:rPr>
        <w:t>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стена</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буйында</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эск</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мй</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г</w:t>
      </w:r>
      <w:r w:rsidRPr="00BB2CF1">
        <w:rPr>
          <w:rFonts w:ascii="Cambria" w:eastAsia="SimSun" w:hAnsi="Cambria" w:cs="Cambria"/>
          <w:i/>
          <w:kern w:val="2"/>
          <w:sz w:val="28"/>
          <w:szCs w:val="28"/>
          <w:lang w:val="be-BY"/>
        </w:rPr>
        <w:t>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барып</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ултыр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ы</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Ул</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у</w:t>
      </w:r>
      <w:r w:rsidRPr="00BB2CF1">
        <w:rPr>
          <w:rFonts w:ascii="Cambria" w:eastAsia="SimSun" w:hAnsi="Cambria" w:cs="Cambria"/>
          <w:i/>
          <w:kern w:val="2"/>
          <w:sz w:val="28"/>
          <w:szCs w:val="28"/>
          <w:lang w:val="be-BY"/>
        </w:rPr>
        <w:t>ңғ</w:t>
      </w:r>
      <w:r w:rsidRPr="00BB2CF1">
        <w:rPr>
          <w:rFonts w:ascii="Segoe Script" w:eastAsia="SimSun" w:hAnsi="Segoe Script" w:cs="Segoe Script"/>
          <w:i/>
          <w:kern w:val="2"/>
          <w:sz w:val="28"/>
          <w:szCs w:val="28"/>
          <w:lang w:val="be-BY"/>
        </w:rPr>
        <w:t>ы</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һүҙ</w:t>
      </w:r>
      <w:r w:rsidRPr="00BB2CF1">
        <w:rPr>
          <w:rFonts w:ascii="Segoe Script" w:eastAsia="SimSun" w:hAnsi="Segoe Script" w:cs="Segoe Script"/>
          <w:i/>
          <w:kern w:val="2"/>
          <w:sz w:val="28"/>
          <w:szCs w:val="28"/>
          <w:lang w:val="be-BY"/>
        </w:rPr>
        <w:t>ен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туранан</w:t>
      </w:r>
      <w:r w:rsidRPr="00BB2CF1">
        <w:rPr>
          <w:rFonts w:ascii="a_Helver Bashkir" w:eastAsia="SimSun" w:hAnsi="a_Helver Bashkir"/>
          <w:i/>
          <w:kern w:val="2"/>
          <w:sz w:val="28"/>
          <w:szCs w:val="28"/>
          <w:lang w:val="be-BY"/>
        </w:rPr>
        <w:t>-</w:t>
      </w:r>
      <w:r w:rsidRPr="00BB2CF1">
        <w:rPr>
          <w:rFonts w:ascii="Segoe Script" w:eastAsia="SimSun" w:hAnsi="Segoe Script" w:cs="Segoe Script"/>
          <w:i/>
          <w:kern w:val="2"/>
          <w:sz w:val="28"/>
          <w:szCs w:val="28"/>
          <w:lang w:val="be-BY"/>
        </w:rPr>
        <w:t>тура</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Ша</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и</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хм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тк</w:t>
      </w:r>
      <w:r w:rsidRPr="00BB2CF1">
        <w:rPr>
          <w:rFonts w:ascii="Cambria" w:eastAsia="SimSun" w:hAnsi="Cambria" w:cs="Cambria"/>
          <w:i/>
          <w:kern w:val="2"/>
          <w:sz w:val="28"/>
          <w:szCs w:val="28"/>
          <w:lang w:val="be-BY"/>
        </w:rPr>
        <w:t>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б</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п</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у</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пк</w:t>
      </w:r>
      <w:r w:rsidRPr="00BB2CF1">
        <w:rPr>
          <w:rFonts w:ascii="Cambria" w:eastAsia="SimSun" w:hAnsi="Cambria" w:cs="Cambria"/>
          <w:i/>
          <w:kern w:val="2"/>
          <w:sz w:val="28"/>
          <w:szCs w:val="28"/>
          <w:lang w:val="be-BY"/>
        </w:rPr>
        <w:t>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белдер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w:t>
      </w:r>
      <w:r w:rsidRPr="00BB2CF1">
        <w:rPr>
          <w:rFonts w:ascii="a_Helver Bashkir" w:eastAsia="SimSun" w:hAnsi="a_Helver Bashkir"/>
          <w:i/>
          <w:kern w:val="2"/>
          <w:sz w:val="28"/>
          <w:szCs w:val="28"/>
          <w:lang w:val="be-BY"/>
        </w:rPr>
        <w:t>:</w:t>
      </w:r>
    </w:p>
    <w:p w:rsidR="00915991" w:rsidRPr="00BB2CF1" w:rsidRDefault="00915991" w:rsidP="00BB2CF1">
      <w:pPr>
        <w:numPr>
          <w:ilvl w:val="0"/>
          <w:numId w:val="3"/>
        </w:numPr>
        <w:suppressAutoHyphens/>
        <w:spacing w:after="200" w:line="276" w:lineRule="auto"/>
        <w:contextualSpacing/>
        <w:rPr>
          <w:rFonts w:ascii="a_Helver Bashkir" w:eastAsia="SimSun" w:hAnsi="a_Helver Bashkir"/>
          <w:i/>
          <w:kern w:val="2"/>
          <w:sz w:val="28"/>
          <w:szCs w:val="28"/>
          <w:lang w:val="be-BY"/>
        </w:rPr>
      </w:pPr>
      <w:r w:rsidRPr="00BB2CF1">
        <w:rPr>
          <w:rFonts w:ascii="a_Helver Bashkir" w:eastAsia="SimSun" w:hAnsi="a_Helver Bashkir"/>
          <w:b/>
          <w:i/>
          <w:kern w:val="2"/>
          <w:sz w:val="28"/>
          <w:szCs w:val="28"/>
          <w:u w:val="single"/>
          <w:lang w:val="be-BY"/>
        </w:rPr>
        <w:t xml:space="preserve">Атай малы – </w:t>
      </w:r>
      <w:r w:rsidRPr="00BB2CF1">
        <w:rPr>
          <w:rFonts w:ascii="Cambria" w:eastAsia="SimSun" w:hAnsi="Cambria" w:cs="Cambria"/>
          <w:b/>
          <w:i/>
          <w:kern w:val="2"/>
          <w:sz w:val="28"/>
          <w:szCs w:val="28"/>
          <w:u w:val="single"/>
          <w:lang w:val="be-BY"/>
        </w:rPr>
        <w:t>ҡ</w:t>
      </w:r>
      <w:r w:rsidRPr="00BB2CF1">
        <w:rPr>
          <w:rFonts w:ascii="Segoe Script" w:eastAsia="SimSun" w:hAnsi="Segoe Script" w:cs="Segoe Script"/>
          <w:b/>
          <w:i/>
          <w:kern w:val="2"/>
          <w:sz w:val="28"/>
          <w:szCs w:val="28"/>
          <w:u w:val="single"/>
          <w:lang w:val="be-BY"/>
        </w:rPr>
        <w:t>атай</w:t>
      </w:r>
      <w:r w:rsidRPr="00BB2CF1">
        <w:rPr>
          <w:rFonts w:ascii="a_Helver Bashkir" w:eastAsia="SimSun" w:hAnsi="a_Helver Bashkir"/>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малы</w:t>
      </w:r>
      <w:r w:rsidRPr="00BB2CF1">
        <w:rPr>
          <w:rFonts w:ascii="a_Helver Bashkir" w:eastAsia="SimSun" w:hAnsi="a_Helver Bashkir"/>
          <w:i/>
          <w:kern w:val="2"/>
          <w:sz w:val="28"/>
          <w:szCs w:val="28"/>
          <w:lang w:val="be-BY"/>
        </w:rPr>
        <w:t>, тиг</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нд</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Ярар</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атай</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малы</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мен</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байы</w:t>
      </w:r>
      <w:r w:rsidRPr="00BB2CF1">
        <w:rPr>
          <w:rFonts w:ascii="Cambria" w:eastAsia="SimSun" w:hAnsi="Cambria" w:cs="Cambria"/>
          <w:i/>
          <w:kern w:val="2"/>
          <w:sz w:val="28"/>
          <w:szCs w:val="28"/>
          <w:lang w:val="be-BY"/>
        </w:rPr>
        <w:t>ҡҡ</w:t>
      </w:r>
      <w:r w:rsidRPr="00BB2CF1">
        <w:rPr>
          <w:rFonts w:ascii="Segoe Script" w:eastAsia="SimSun" w:hAnsi="Segoe Script" w:cs="Segoe Script"/>
          <w:i/>
          <w:kern w:val="2"/>
          <w:sz w:val="28"/>
          <w:szCs w:val="28"/>
          <w:lang w:val="be-BY"/>
        </w:rPr>
        <w:t>ан</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ин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байы</w:t>
      </w:r>
      <w:r w:rsidRPr="00BB2CF1">
        <w:rPr>
          <w:rFonts w:ascii="Cambria" w:eastAsia="SimSun" w:hAnsi="Cambria" w:cs="Cambria"/>
          <w:i/>
          <w:kern w:val="2"/>
          <w:sz w:val="28"/>
          <w:szCs w:val="28"/>
          <w:lang w:val="be-BY"/>
        </w:rPr>
        <w:t>ҡ</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инде</w:t>
      </w:r>
      <w:r w:rsidRPr="00BB2CF1">
        <w:rPr>
          <w:rFonts w:ascii="a_Helver Bashkir" w:eastAsia="SimSun" w:hAnsi="a_Helver Bashkir"/>
          <w:i/>
          <w:kern w:val="2"/>
          <w:sz w:val="28"/>
          <w:szCs w:val="28"/>
          <w:lang w:val="be-BY"/>
        </w:rPr>
        <w:t xml:space="preserve">. </w:t>
      </w:r>
      <w:r w:rsidRPr="00BB2CF1">
        <w:rPr>
          <w:rFonts w:ascii="a_Helver Bashkir" w:eastAsia="SimSun" w:hAnsi="a_Helver Bashkir"/>
          <w:b/>
          <w:i/>
          <w:kern w:val="2"/>
          <w:sz w:val="28"/>
          <w:szCs w:val="28"/>
          <w:u w:val="single"/>
          <w:lang w:val="be-BY"/>
        </w:rPr>
        <w:t xml:space="preserve">Баш </w:t>
      </w:r>
      <w:r w:rsidRPr="00BB2CF1">
        <w:rPr>
          <w:rFonts w:ascii="Cambria" w:eastAsia="SimSun" w:hAnsi="Cambria" w:cs="Cambria"/>
          <w:b/>
          <w:i/>
          <w:kern w:val="2"/>
          <w:sz w:val="28"/>
          <w:szCs w:val="28"/>
          <w:u w:val="single"/>
          <w:lang w:val="be-BY"/>
        </w:rPr>
        <w:t>һ</w:t>
      </w:r>
      <w:r w:rsidRPr="00BB2CF1">
        <w:rPr>
          <w:rFonts w:ascii="Segoe Script" w:eastAsia="SimSun" w:hAnsi="Segoe Script" w:cs="Segoe Script"/>
          <w:b/>
          <w:i/>
          <w:kern w:val="2"/>
          <w:sz w:val="28"/>
          <w:szCs w:val="28"/>
          <w:u w:val="single"/>
          <w:lang w:val="be-BY"/>
        </w:rPr>
        <w:t>ау</w:t>
      </w:r>
      <w:r w:rsidRPr="00BB2CF1">
        <w:rPr>
          <w:rFonts w:ascii="a_Helver Bashkir" w:eastAsia="SimSun" w:hAnsi="a_Helver Bashkir"/>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бул</w:t>
      </w:r>
      <w:r w:rsidRPr="00BB2CF1">
        <w:rPr>
          <w:rFonts w:ascii="Cambria" w:eastAsia="SimSun" w:hAnsi="Cambria" w:cs="Cambria"/>
          <w:b/>
          <w:i/>
          <w:kern w:val="2"/>
          <w:sz w:val="28"/>
          <w:szCs w:val="28"/>
          <w:u w:val="single"/>
          <w:lang w:val="be-BY"/>
        </w:rPr>
        <w:t>һ</w:t>
      </w:r>
      <w:r w:rsidRPr="00BB2CF1">
        <w:rPr>
          <w:rFonts w:ascii="Segoe Script" w:eastAsia="SimSun" w:hAnsi="Segoe Script" w:cs="Segoe Script"/>
          <w:b/>
          <w:i/>
          <w:kern w:val="2"/>
          <w:sz w:val="28"/>
          <w:szCs w:val="28"/>
          <w:u w:val="single"/>
          <w:lang w:val="be-BY"/>
        </w:rPr>
        <w:t>а</w:t>
      </w:r>
      <w:r w:rsidRPr="00BB2CF1">
        <w:rPr>
          <w:rFonts w:ascii="a_Helver Bashkir" w:eastAsia="SimSun" w:hAnsi="a_Helver Bashkir"/>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ми</w:t>
      </w:r>
      <w:r w:rsidRPr="00BB2CF1">
        <w:rPr>
          <w:rFonts w:ascii="Cambria" w:eastAsia="SimSun" w:hAnsi="Cambria" w:cs="Cambria"/>
          <w:b/>
          <w:i/>
          <w:kern w:val="2"/>
          <w:sz w:val="28"/>
          <w:szCs w:val="28"/>
          <w:u w:val="single"/>
          <w:lang w:val="be-BY"/>
        </w:rPr>
        <w:t>ңә</w:t>
      </w:r>
      <w:r w:rsidRPr="00BB2CF1">
        <w:rPr>
          <w:rFonts w:ascii="a_Helver Bashkir" w:eastAsia="SimSun" w:hAnsi="a_Helver Bashkir"/>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л</w:t>
      </w:r>
      <w:r w:rsidRPr="00BB2CF1">
        <w:rPr>
          <w:rFonts w:ascii="Cambria" w:eastAsia="SimSun" w:hAnsi="Cambria" w:cs="Cambria"/>
          <w:b/>
          <w:i/>
          <w:kern w:val="2"/>
          <w:sz w:val="28"/>
          <w:szCs w:val="28"/>
          <w:u w:val="single"/>
          <w:lang w:val="be-BY"/>
        </w:rPr>
        <w:t>ә</w:t>
      </w:r>
      <w:r w:rsidRPr="00BB2CF1">
        <w:rPr>
          <w:rFonts w:ascii="a_Helver Bashkir" w:eastAsia="SimSun" w:hAnsi="a_Helver Bashkir"/>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мал</w:t>
      </w:r>
      <w:r w:rsidRPr="00BB2CF1">
        <w:rPr>
          <w:rFonts w:ascii="a_Helver Bashkir" w:eastAsia="SimSun" w:hAnsi="a_Helver Bashkir"/>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табылыр</w:t>
      </w:r>
      <w:r w:rsidRPr="00BB2CF1">
        <w:rPr>
          <w:rFonts w:ascii="a_Helver Bashkir" w:eastAsia="SimSun" w:hAnsi="a_Helver Bashkir"/>
          <w:i/>
          <w:kern w:val="2"/>
          <w:sz w:val="28"/>
          <w:szCs w:val="28"/>
          <w:lang w:val="be-BY"/>
        </w:rPr>
        <w:t>, – тине.</w:t>
      </w:r>
    </w:p>
    <w:p w:rsidR="00915991" w:rsidRPr="00BB2CF1" w:rsidRDefault="00915991" w:rsidP="00BB2CF1">
      <w:pPr>
        <w:suppressAutoHyphens/>
        <w:spacing w:after="200" w:line="276" w:lineRule="auto"/>
        <w:ind w:left="720"/>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Хаж</w:t>
      </w:r>
      <w:r w:rsidRPr="00BB2CF1">
        <w:rPr>
          <w:rFonts w:ascii="Cambria" w:eastAsia="SimSun" w:hAnsi="Cambria" w:cs="Cambria"/>
          <w:i/>
          <w:kern w:val="2"/>
          <w:sz w:val="28"/>
          <w:szCs w:val="28"/>
          <w:lang w:val="be-BY"/>
        </w:rPr>
        <w:t>ғә</w:t>
      </w:r>
      <w:r w:rsidRPr="00BB2CF1">
        <w:rPr>
          <w:rFonts w:ascii="Segoe Script" w:eastAsia="SimSun" w:hAnsi="Segoe Script" w:cs="Segoe Script"/>
          <w:i/>
          <w:kern w:val="2"/>
          <w:sz w:val="28"/>
          <w:szCs w:val="28"/>
          <w:lang w:val="be-BY"/>
        </w:rPr>
        <w:t>ле</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ар</w:t>
      </w:r>
      <w:r w:rsidRPr="00BB2CF1">
        <w:rPr>
          <w:rFonts w:ascii="a_Helver Bashkir" w:eastAsia="SimSun" w:hAnsi="a_Helver Bashkir"/>
          <w:i/>
          <w:kern w:val="2"/>
          <w:sz w:val="28"/>
          <w:szCs w:val="28"/>
          <w:lang w:val="be-BY"/>
        </w:rPr>
        <w:t>т уны</w:t>
      </w:r>
      <w:r w:rsidRPr="00BB2CF1">
        <w:rPr>
          <w:rFonts w:ascii="Cambria" w:eastAsia="SimSun" w:hAnsi="Cambria" w:cs="Cambria"/>
          <w:i/>
          <w:kern w:val="2"/>
          <w:sz w:val="28"/>
          <w:szCs w:val="28"/>
          <w:lang w:val="be-BY"/>
        </w:rPr>
        <w:t>ң</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һүҙ</w:t>
      </w:r>
      <w:r w:rsidRPr="00BB2CF1">
        <w:rPr>
          <w:rFonts w:ascii="Segoe Script" w:eastAsia="SimSun" w:hAnsi="Segoe Script" w:cs="Segoe Script"/>
          <w:i/>
          <w:kern w:val="2"/>
          <w:sz w:val="28"/>
          <w:szCs w:val="28"/>
          <w:lang w:val="be-BY"/>
        </w:rPr>
        <w:t>ен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эскер</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е</w:t>
      </w:r>
      <w:r w:rsidRPr="00BB2CF1">
        <w:rPr>
          <w:rFonts w:ascii="Cambria" w:eastAsia="SimSun" w:hAnsi="Cambria" w:cs="Cambria"/>
          <w:i/>
          <w:kern w:val="2"/>
          <w:sz w:val="28"/>
          <w:szCs w:val="28"/>
          <w:lang w:val="be-BY"/>
        </w:rPr>
        <w:t>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хуплар</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тырышты</w:t>
      </w:r>
      <w:r w:rsidRPr="00BB2CF1">
        <w:rPr>
          <w:rFonts w:ascii="a_Helver Bashkir" w:eastAsia="SimSun" w:hAnsi="a_Helver Bashkir"/>
          <w:i/>
          <w:kern w:val="2"/>
          <w:sz w:val="28"/>
          <w:szCs w:val="28"/>
          <w:lang w:val="be-BY"/>
        </w:rPr>
        <w:t>:</w:t>
      </w:r>
    </w:p>
    <w:p w:rsidR="00915991" w:rsidRPr="00BB2CF1" w:rsidRDefault="00915991" w:rsidP="00BB2CF1">
      <w:pPr>
        <w:numPr>
          <w:ilvl w:val="0"/>
          <w:numId w:val="3"/>
        </w:numPr>
        <w:suppressAutoHyphens/>
        <w:spacing w:after="200" w:line="276" w:lineRule="auto"/>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 xml:space="preserve">Эйе, эйе, </w:t>
      </w:r>
      <w:r w:rsidRPr="00BB2CF1">
        <w:rPr>
          <w:rFonts w:ascii="a_Helver Bashkir" w:eastAsia="SimSun" w:hAnsi="a_Helver Bashkir"/>
          <w:b/>
          <w:i/>
          <w:kern w:val="2"/>
          <w:sz w:val="28"/>
          <w:szCs w:val="28"/>
          <w:u w:val="single"/>
          <w:lang w:val="be-BY"/>
        </w:rPr>
        <w:t>маллы бай</w:t>
      </w:r>
      <w:r w:rsidRPr="00BB2CF1">
        <w:rPr>
          <w:rFonts w:ascii="Cambria" w:eastAsia="SimSun" w:hAnsi="Cambria" w:cs="Cambria"/>
          <w:b/>
          <w:i/>
          <w:kern w:val="2"/>
          <w:sz w:val="28"/>
          <w:szCs w:val="28"/>
          <w:u w:val="single"/>
          <w:lang w:val="be-BY"/>
        </w:rPr>
        <w:t>ҙ</w:t>
      </w:r>
      <w:r w:rsidRPr="00BB2CF1">
        <w:rPr>
          <w:rFonts w:ascii="Segoe Script" w:eastAsia="SimSun" w:hAnsi="Segoe Script" w:cs="Segoe Script"/>
          <w:b/>
          <w:i/>
          <w:kern w:val="2"/>
          <w:sz w:val="28"/>
          <w:szCs w:val="28"/>
          <w:u w:val="single"/>
          <w:lang w:val="be-BY"/>
        </w:rPr>
        <w:t>ан</w:t>
      </w:r>
      <w:r w:rsidRPr="00BB2CF1">
        <w:rPr>
          <w:rFonts w:ascii="a_Helver Bashkir" w:eastAsia="SimSun" w:hAnsi="a_Helver Bashkir"/>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уллы</w:t>
      </w:r>
      <w:r w:rsidRPr="00BB2CF1">
        <w:rPr>
          <w:rFonts w:ascii="a_Helver Bashkir" w:eastAsia="SimSun" w:hAnsi="a_Helver Bashkir"/>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бай</w:t>
      </w:r>
      <w:r w:rsidRPr="00BB2CF1">
        <w:rPr>
          <w:rFonts w:ascii="a_Helver Bashkir" w:eastAsia="SimSun" w:hAnsi="a_Helver Bashkir"/>
          <w:i/>
          <w:kern w:val="2"/>
          <w:sz w:val="28"/>
          <w:szCs w:val="28"/>
          <w:lang w:val="be-BY"/>
        </w:rPr>
        <w:t>, тиг</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нд</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борон</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олар</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тине</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ул</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һә</w:t>
      </w:r>
      <w:r w:rsidRPr="00BB2CF1">
        <w:rPr>
          <w:rFonts w:ascii="Segoe Script" w:eastAsia="SimSun" w:hAnsi="Segoe Script" w:cs="Segoe Script"/>
          <w:i/>
          <w:kern w:val="2"/>
          <w:sz w:val="28"/>
          <w:szCs w:val="28"/>
          <w:lang w:val="be-BY"/>
        </w:rPr>
        <w:t>м</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хм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ди</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w:t>
      </w:r>
      <w:r w:rsidRPr="00BB2CF1">
        <w:rPr>
          <w:rFonts w:ascii="Cambria" w:eastAsia="SimSun" w:hAnsi="Cambria" w:cs="Cambria"/>
          <w:i/>
          <w:kern w:val="2"/>
          <w:sz w:val="28"/>
          <w:szCs w:val="28"/>
          <w:lang w:val="be-BY"/>
        </w:rPr>
        <w:t>ң</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улдары</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барлы</w:t>
      </w:r>
      <w:r w:rsidRPr="00BB2CF1">
        <w:rPr>
          <w:rFonts w:ascii="Cambria" w:eastAsia="SimSun" w:hAnsi="Cambria" w:cs="Cambria"/>
          <w:i/>
          <w:kern w:val="2"/>
          <w:sz w:val="28"/>
          <w:szCs w:val="28"/>
          <w:lang w:val="be-BY"/>
        </w:rPr>
        <w:t>ҡҡ</w:t>
      </w:r>
      <w:r w:rsidRPr="00BB2CF1">
        <w:rPr>
          <w:rFonts w:ascii="Segoe Script" w:eastAsia="SimSun" w:hAnsi="Segoe Script" w:cs="Segoe Script"/>
          <w:i/>
          <w:kern w:val="2"/>
          <w:sz w:val="28"/>
          <w:szCs w:val="28"/>
          <w:lang w:val="be-BY"/>
        </w:rPr>
        <w:t>а</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ишара</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итте</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аны</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w:t>
      </w:r>
      <w:r w:rsidRPr="00BB2CF1">
        <w:rPr>
          <w:rFonts w:ascii="Cambria" w:eastAsia="SimSun" w:hAnsi="Cambria" w:cs="Cambria"/>
          <w:i/>
          <w:kern w:val="2"/>
          <w:sz w:val="28"/>
          <w:szCs w:val="28"/>
          <w:lang w:val="be-BY"/>
        </w:rPr>
        <w:t>ҙғ</w:t>
      </w:r>
      <w:r w:rsidRPr="00BB2CF1">
        <w:rPr>
          <w:rFonts w:ascii="Segoe Script" w:eastAsia="SimSun" w:hAnsi="Segoe Script" w:cs="Segoe Script"/>
          <w:i/>
          <w:kern w:val="2"/>
          <w:sz w:val="28"/>
          <w:szCs w:val="28"/>
          <w:lang w:val="be-BY"/>
        </w:rPr>
        <w:t>ан</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хм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ди</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уны</w:t>
      </w:r>
      <w:r w:rsidRPr="00BB2CF1">
        <w:rPr>
          <w:rFonts w:ascii="Cambria" w:eastAsia="SimSun" w:hAnsi="Cambria" w:cs="Cambria"/>
          <w:i/>
          <w:kern w:val="2"/>
          <w:sz w:val="28"/>
          <w:szCs w:val="28"/>
          <w:lang w:val="be-BY"/>
        </w:rPr>
        <w:t>ң</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ишара</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ын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и</w:t>
      </w:r>
      <w:r w:rsidRPr="00BB2CF1">
        <w:rPr>
          <w:rFonts w:ascii="Cambria" w:eastAsia="SimSun" w:hAnsi="Cambria" w:cs="Cambria"/>
          <w:i/>
          <w:kern w:val="2"/>
          <w:sz w:val="28"/>
          <w:szCs w:val="28"/>
          <w:lang w:val="be-BY"/>
        </w:rPr>
        <w:t>ҫ</w:t>
      </w:r>
      <w:r w:rsidRPr="00BB2CF1">
        <w:rPr>
          <w:rFonts w:ascii="Segoe Script" w:eastAsia="SimSun" w:hAnsi="Segoe Script" w:cs="Segoe Script"/>
          <w:i/>
          <w:kern w:val="2"/>
          <w:sz w:val="28"/>
          <w:szCs w:val="28"/>
          <w:lang w:val="be-BY"/>
        </w:rPr>
        <w:t>л</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не</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ахыры</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ы</w:t>
      </w:r>
      <w:r w:rsidRPr="00BB2CF1">
        <w:rPr>
          <w:rFonts w:ascii="a_Helver Bashkir" w:eastAsia="SimSun" w:hAnsi="a_Helver Bashkir"/>
          <w:i/>
          <w:kern w:val="2"/>
          <w:sz w:val="28"/>
          <w:szCs w:val="28"/>
          <w:lang w:val="be-BY"/>
        </w:rPr>
        <w:t>.</w:t>
      </w:r>
    </w:p>
    <w:p w:rsidR="00915991" w:rsidRPr="008603AC" w:rsidRDefault="00915991" w:rsidP="00BB2CF1">
      <w:pPr>
        <w:numPr>
          <w:ilvl w:val="0"/>
          <w:numId w:val="3"/>
        </w:numPr>
        <w:suppressAutoHyphens/>
        <w:spacing w:after="200" w:line="276" w:lineRule="auto"/>
        <w:contextualSpacing/>
        <w:rPr>
          <w:rFonts w:ascii="a_Helver Bashkir" w:eastAsia="SimSun" w:hAnsi="a_Helver Bashkir"/>
          <w:kern w:val="2"/>
          <w:sz w:val="28"/>
          <w:szCs w:val="28"/>
          <w:u w:val="single"/>
          <w:lang w:val="be-BY"/>
        </w:rPr>
      </w:pPr>
      <w:r w:rsidRPr="00BB2CF1">
        <w:rPr>
          <w:rFonts w:ascii="a_Helver Bashkir" w:eastAsia="SimSun" w:hAnsi="a_Helver Bashkir"/>
          <w:b/>
          <w:i/>
          <w:kern w:val="2"/>
          <w:sz w:val="28"/>
          <w:szCs w:val="28"/>
          <w:u w:val="single"/>
          <w:lang w:val="be-BY"/>
        </w:rPr>
        <w:t>Шайтан ярлы, мин бай</w:t>
      </w:r>
      <w:r w:rsidRPr="00BB2CF1">
        <w:rPr>
          <w:rFonts w:ascii="a_Helver Bashkir" w:eastAsia="SimSun" w:hAnsi="a_Helver Bashkir"/>
          <w:i/>
          <w:kern w:val="2"/>
          <w:sz w:val="28"/>
          <w:szCs w:val="28"/>
          <w:lang w:val="be-BY"/>
        </w:rPr>
        <w:t xml:space="preserve">, – тине ул, – </w:t>
      </w:r>
      <w:r w:rsidRPr="00BB2CF1">
        <w:rPr>
          <w:rFonts w:ascii="a_Helver Bashkir" w:eastAsia="SimSun" w:hAnsi="a_Helver Bashkir"/>
          <w:b/>
          <w:i/>
          <w:kern w:val="2"/>
          <w:sz w:val="28"/>
          <w:szCs w:val="28"/>
          <w:u w:val="single"/>
          <w:lang w:val="be-BY"/>
        </w:rPr>
        <w:t>хо</w:t>
      </w:r>
      <w:r w:rsidRPr="00BB2CF1">
        <w:rPr>
          <w:rFonts w:ascii="Cambria" w:eastAsia="SimSun" w:hAnsi="Cambria" w:cs="Cambria"/>
          <w:b/>
          <w:i/>
          <w:kern w:val="2"/>
          <w:sz w:val="28"/>
          <w:szCs w:val="28"/>
          <w:u w:val="single"/>
          <w:lang w:val="be-BY"/>
        </w:rPr>
        <w:t>ҙ</w:t>
      </w:r>
      <w:r w:rsidRPr="00BB2CF1">
        <w:rPr>
          <w:rFonts w:ascii="Segoe Script" w:eastAsia="SimSun" w:hAnsi="Segoe Script" w:cs="Segoe Script"/>
          <w:b/>
          <w:i/>
          <w:kern w:val="2"/>
          <w:sz w:val="28"/>
          <w:szCs w:val="28"/>
          <w:u w:val="single"/>
          <w:lang w:val="be-BY"/>
        </w:rPr>
        <w:t>ай</w:t>
      </w:r>
      <w:r w:rsidRPr="00BB2CF1">
        <w:rPr>
          <w:rFonts w:ascii="Cambria" w:eastAsia="SimSun" w:hAnsi="Cambria" w:cs="Cambria"/>
          <w:b/>
          <w:i/>
          <w:kern w:val="2"/>
          <w:sz w:val="28"/>
          <w:szCs w:val="28"/>
          <w:u w:val="single"/>
          <w:lang w:val="be-BY"/>
        </w:rPr>
        <w:t>ҙ</w:t>
      </w:r>
      <w:r w:rsidRPr="00BB2CF1">
        <w:rPr>
          <w:rFonts w:ascii="Segoe Script" w:eastAsia="SimSun" w:hAnsi="Segoe Script" w:cs="Segoe Script"/>
          <w:b/>
          <w:i/>
          <w:kern w:val="2"/>
          <w:sz w:val="28"/>
          <w:szCs w:val="28"/>
          <w:u w:val="single"/>
          <w:lang w:val="be-BY"/>
        </w:rPr>
        <w:t>ы</w:t>
      </w:r>
      <w:r w:rsidRPr="00BB2CF1">
        <w:rPr>
          <w:rFonts w:ascii="Cambria" w:eastAsia="SimSun" w:hAnsi="Cambria" w:cs="Cambria"/>
          <w:b/>
          <w:i/>
          <w:kern w:val="2"/>
          <w:sz w:val="28"/>
          <w:szCs w:val="28"/>
          <w:u w:val="single"/>
          <w:lang w:val="be-BY"/>
        </w:rPr>
        <w:t>ң</w:t>
      </w:r>
      <w:r w:rsidRPr="00BB2CF1">
        <w:rPr>
          <w:rFonts w:ascii="a_Helver Bashkir" w:eastAsia="SimSun" w:hAnsi="a_Helver Bashkir"/>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бирг</w:t>
      </w:r>
      <w:r w:rsidRPr="00BB2CF1">
        <w:rPr>
          <w:rFonts w:ascii="Cambria" w:eastAsia="SimSun" w:hAnsi="Cambria" w:cs="Cambria"/>
          <w:b/>
          <w:i/>
          <w:kern w:val="2"/>
          <w:sz w:val="28"/>
          <w:szCs w:val="28"/>
          <w:u w:val="single"/>
          <w:lang w:val="be-BY"/>
        </w:rPr>
        <w:t>ә</w:t>
      </w:r>
      <w:r w:rsidRPr="00BB2CF1">
        <w:rPr>
          <w:rFonts w:ascii="Segoe Script" w:eastAsia="SimSun" w:hAnsi="Segoe Script" w:cs="Segoe Script"/>
          <w:b/>
          <w:i/>
          <w:kern w:val="2"/>
          <w:sz w:val="28"/>
          <w:szCs w:val="28"/>
          <w:u w:val="single"/>
          <w:lang w:val="be-BY"/>
        </w:rPr>
        <w:t>нен</w:t>
      </w:r>
      <w:r w:rsidRPr="00BB2CF1">
        <w:rPr>
          <w:rFonts w:ascii="Cambria" w:eastAsia="SimSun" w:hAnsi="Cambria" w:cs="Cambria"/>
          <w:b/>
          <w:i/>
          <w:kern w:val="2"/>
          <w:sz w:val="28"/>
          <w:szCs w:val="28"/>
          <w:u w:val="single"/>
          <w:lang w:val="be-BY"/>
        </w:rPr>
        <w:t>ә</w:t>
      </w:r>
      <w:r w:rsidRPr="00BB2CF1">
        <w:rPr>
          <w:rFonts w:ascii="a_Helver Bashkir" w:eastAsia="SimSun" w:hAnsi="a_Helver Bashkir"/>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ш</w:t>
      </w:r>
      <w:r w:rsidRPr="00BB2CF1">
        <w:rPr>
          <w:rFonts w:ascii="Cambria" w:eastAsia="SimSun" w:hAnsi="Cambria" w:cs="Cambria"/>
          <w:b/>
          <w:i/>
          <w:kern w:val="2"/>
          <w:sz w:val="28"/>
          <w:szCs w:val="28"/>
          <w:u w:val="single"/>
          <w:lang w:val="be-BY"/>
        </w:rPr>
        <w:t>ө</w:t>
      </w:r>
      <w:r w:rsidRPr="00BB2CF1">
        <w:rPr>
          <w:rFonts w:ascii="Segoe Script" w:eastAsia="SimSun" w:hAnsi="Segoe Script" w:cs="Segoe Script"/>
          <w:b/>
          <w:i/>
          <w:kern w:val="2"/>
          <w:sz w:val="28"/>
          <w:szCs w:val="28"/>
          <w:u w:val="single"/>
          <w:lang w:val="be-BY"/>
        </w:rPr>
        <w:t>к</w:t>
      </w:r>
      <w:r w:rsidRPr="00BB2CF1">
        <w:rPr>
          <w:rFonts w:ascii="Cambria" w:eastAsia="SimSun" w:hAnsi="Cambria" w:cs="Cambria"/>
          <w:b/>
          <w:i/>
          <w:kern w:val="2"/>
          <w:sz w:val="28"/>
          <w:szCs w:val="28"/>
          <w:u w:val="single"/>
          <w:lang w:val="be-BY"/>
        </w:rPr>
        <w:t>ө</w:t>
      </w:r>
      <w:r w:rsidRPr="00BB2CF1">
        <w:rPr>
          <w:rFonts w:ascii="Segoe Script" w:eastAsia="SimSun" w:hAnsi="Segoe Script" w:cs="Segoe Script"/>
          <w:b/>
          <w:i/>
          <w:kern w:val="2"/>
          <w:sz w:val="28"/>
          <w:szCs w:val="28"/>
          <w:u w:val="single"/>
          <w:lang w:val="be-BY"/>
        </w:rPr>
        <w:t>р</w:t>
      </w:r>
      <w:r w:rsidRPr="00BB2CF1">
        <w:rPr>
          <w:rFonts w:ascii="a_Helver Bashkir" w:eastAsia="SimSun" w:hAnsi="a_Helver Bashkir"/>
          <w:i/>
          <w:kern w:val="2"/>
          <w:sz w:val="28"/>
          <w:szCs w:val="28"/>
          <w:lang w:val="be-BY"/>
        </w:rPr>
        <w:t xml:space="preserve"> </w:t>
      </w:r>
      <w:r w:rsidRPr="00BB2CF1">
        <w:rPr>
          <w:rFonts w:ascii="a_Helver Bashkir" w:eastAsia="SimSun" w:hAnsi="a_Helver Bashkir"/>
          <w:kern w:val="2"/>
          <w:sz w:val="28"/>
          <w:szCs w:val="28"/>
          <w:lang w:val="be-BY"/>
        </w:rPr>
        <w:t>(Ж</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лил</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Кейекбаев</w:t>
      </w:r>
      <w:r w:rsidRPr="008603AC">
        <w:rPr>
          <w:rFonts w:ascii="a_Helver Bashkir" w:eastAsia="SimSun" w:hAnsi="a_Helver Bashkir"/>
          <w:kern w:val="2"/>
          <w:sz w:val="28"/>
          <w:szCs w:val="28"/>
          <w:u w:val="single"/>
          <w:lang w:val="be-BY"/>
        </w:rPr>
        <w:t>). Яуап: фразеологизмдар.</w:t>
      </w:r>
    </w:p>
    <w:p w:rsidR="00915991" w:rsidRPr="00BB2CF1" w:rsidRDefault="00915991" w:rsidP="00BB2CF1">
      <w:pPr>
        <w:suppressAutoHyphens/>
        <w:spacing w:after="200" w:line="276" w:lineRule="auto"/>
        <w:contextualSpacing/>
        <w:rPr>
          <w:rFonts w:ascii="a_Helver Bashkir" w:eastAsia="SimSun" w:hAnsi="a_Helver Bashkir"/>
          <w:kern w:val="2"/>
          <w:sz w:val="28"/>
          <w:szCs w:val="28"/>
          <w:lang w:val="be-BY"/>
        </w:rPr>
      </w:pPr>
    </w:p>
    <w:p w:rsidR="00915991" w:rsidRPr="00BB2CF1" w:rsidRDefault="00915991" w:rsidP="00BB2CF1">
      <w:pPr>
        <w:suppressAutoHyphens/>
        <w:spacing w:after="200" w:line="276" w:lineRule="auto"/>
        <w:contextualSpacing/>
        <w:rPr>
          <w:rFonts w:ascii="a_Helver Bashkir" w:eastAsia="SimSun" w:hAnsi="a_Helver Bashkir"/>
          <w:kern w:val="2"/>
          <w:sz w:val="28"/>
          <w:szCs w:val="28"/>
          <w:lang w:val="ba-RU"/>
        </w:rPr>
      </w:pPr>
      <w:r w:rsidRPr="00BB2CF1">
        <w:rPr>
          <w:rFonts w:ascii="a_Helver Bashkir" w:eastAsia="SimSun" w:hAnsi="a_Helver Bashkir"/>
          <w:kern w:val="2"/>
          <w:sz w:val="28"/>
          <w:szCs w:val="28"/>
          <w:lang w:val="ba-RU"/>
        </w:rPr>
        <w:t>1</w:t>
      </w:r>
      <w:r w:rsidRPr="00BB2CF1">
        <w:rPr>
          <w:rFonts w:ascii="a_Helver Bashkir" w:eastAsia="SimSun" w:hAnsi="a_Helver Bashkir"/>
          <w:kern w:val="2"/>
          <w:sz w:val="28"/>
          <w:szCs w:val="28"/>
          <w:lang w:val="be-BY"/>
        </w:rPr>
        <w:t>9</w:t>
      </w:r>
      <w:r w:rsidRPr="00BB2CF1">
        <w:rPr>
          <w:rFonts w:ascii="a_Helver Bashkir" w:eastAsia="SimSun" w:hAnsi="a_Helver Bashkir"/>
          <w:kern w:val="2"/>
          <w:sz w:val="28"/>
          <w:szCs w:val="28"/>
          <w:lang w:val="ba-RU"/>
        </w:rPr>
        <w:t>.  Бирелг</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н</w:t>
      </w:r>
      <w:r w:rsidRPr="00BB2CF1">
        <w:rPr>
          <w:rFonts w:ascii="a_Helver Bashkir" w:eastAsia="SimSun" w:hAnsi="a_Helver Bashkir"/>
          <w:kern w:val="2"/>
          <w:sz w:val="28"/>
          <w:szCs w:val="28"/>
          <w:lang w:val="ba-RU"/>
        </w:rPr>
        <w:t xml:space="preserve"> </w:t>
      </w:r>
      <w:r w:rsidRPr="00BB2CF1">
        <w:rPr>
          <w:rFonts w:ascii="Cambria" w:eastAsia="SimSun" w:hAnsi="Cambria" w:cs="Cambria"/>
          <w:kern w:val="2"/>
          <w:sz w:val="28"/>
          <w:szCs w:val="28"/>
          <w:lang w:val="ba-RU"/>
        </w:rPr>
        <w:t>һө</w:t>
      </w:r>
      <w:r w:rsidRPr="00BB2CF1">
        <w:rPr>
          <w:rFonts w:ascii="Segoe Script" w:eastAsia="SimSun" w:hAnsi="Segoe Script" w:cs="Segoe Script"/>
          <w:kern w:val="2"/>
          <w:sz w:val="28"/>
          <w:szCs w:val="28"/>
          <w:lang w:val="ba-RU"/>
        </w:rPr>
        <w:t>йл</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мд</w:t>
      </w:r>
      <w:r w:rsidRPr="00BB2CF1">
        <w:rPr>
          <w:rFonts w:ascii="Cambria" w:eastAsia="SimSun" w:hAnsi="Cambria" w:cs="Cambria"/>
          <w:kern w:val="2"/>
          <w:sz w:val="28"/>
          <w:szCs w:val="28"/>
          <w:lang w:val="ba-RU"/>
        </w:rPr>
        <w:t>ә</w:t>
      </w:r>
      <w:r w:rsidRPr="00BB2CF1">
        <w:rPr>
          <w:rFonts w:ascii="a_Helver Bashkir" w:eastAsia="SimSun" w:hAnsi="a_Helver Bashkir"/>
          <w:kern w:val="2"/>
          <w:sz w:val="28"/>
          <w:szCs w:val="28"/>
          <w:lang w:val="be-BY"/>
        </w:rPr>
        <w:t xml:space="preserve"> ни </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с</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н</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ике</w:t>
      </w:r>
      <w:r w:rsidRPr="00BB2CF1">
        <w:rPr>
          <w:rFonts w:ascii="a_Helver Bashkir" w:eastAsia="SimSun" w:hAnsi="a_Helver Bashkir"/>
          <w:kern w:val="2"/>
          <w:sz w:val="28"/>
          <w:szCs w:val="28"/>
          <w:lang w:val="be-BY"/>
        </w:rPr>
        <w:t xml:space="preserve"> </w:t>
      </w:r>
      <w:r w:rsidRPr="00BB2CF1">
        <w:rPr>
          <w:rFonts w:ascii="Segoe Script" w:eastAsia="SimSun" w:hAnsi="Segoe Script" w:cs="Segoe Script"/>
          <w:kern w:val="2"/>
          <w:sz w:val="28"/>
          <w:szCs w:val="28"/>
          <w:lang w:val="be-BY"/>
        </w:rPr>
        <w:t>н</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кт</w:t>
      </w:r>
      <w:r w:rsidRPr="00BB2CF1">
        <w:rPr>
          <w:rFonts w:ascii="Cambria" w:eastAsia="SimSun" w:hAnsi="Cambria" w:cs="Cambria"/>
          <w:kern w:val="2"/>
          <w:sz w:val="28"/>
          <w:szCs w:val="28"/>
          <w:lang w:val="be-BY"/>
        </w:rPr>
        <w:t>ә</w:t>
      </w:r>
      <w:r w:rsidRPr="00BB2CF1">
        <w:rPr>
          <w:rFonts w:ascii="a_Helver Bashkir" w:eastAsia="SimSun" w:hAnsi="a_Helver Bashkir"/>
          <w:kern w:val="2"/>
          <w:sz w:val="28"/>
          <w:szCs w:val="28"/>
          <w:lang w:val="be-BY"/>
        </w:rPr>
        <w:t xml:space="preserve"> </w:t>
      </w:r>
      <w:r w:rsidRPr="00BB2CF1">
        <w:rPr>
          <w:rFonts w:ascii="Cambria" w:eastAsia="SimSun" w:hAnsi="Cambria" w:cs="Cambria"/>
          <w:kern w:val="2"/>
          <w:sz w:val="28"/>
          <w:szCs w:val="28"/>
          <w:lang w:val="be-BY"/>
        </w:rPr>
        <w:t>ҡ</w:t>
      </w:r>
      <w:r w:rsidRPr="00BB2CF1">
        <w:rPr>
          <w:rFonts w:ascii="Segoe Script" w:eastAsia="SimSun" w:hAnsi="Segoe Script" w:cs="Segoe Script"/>
          <w:kern w:val="2"/>
          <w:sz w:val="28"/>
          <w:szCs w:val="28"/>
          <w:lang w:val="be-BY"/>
        </w:rPr>
        <w:t>уйыл</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ан</w:t>
      </w:r>
      <w:r w:rsidRPr="00BB2CF1">
        <w:rPr>
          <w:rFonts w:ascii="a_Helver Bashkir" w:eastAsia="SimSun" w:hAnsi="a_Helver Bashkir"/>
          <w:kern w:val="2"/>
          <w:sz w:val="28"/>
          <w:szCs w:val="28"/>
          <w:lang w:val="ba-RU"/>
        </w:rPr>
        <w:t xml:space="preserve">? </w:t>
      </w:r>
    </w:p>
    <w:p w:rsidR="00915991" w:rsidRPr="00BB2CF1" w:rsidRDefault="00915991" w:rsidP="00BB2CF1">
      <w:pPr>
        <w:suppressAutoHyphens/>
        <w:spacing w:after="200" w:line="276" w:lineRule="auto"/>
        <w:ind w:left="708"/>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Бу</w:t>
      </w:r>
      <w:r w:rsidRPr="00BB2CF1">
        <w:rPr>
          <w:rFonts w:ascii="Cambria" w:eastAsia="SimSun" w:hAnsi="Cambria" w:cs="Cambria"/>
          <w:i/>
          <w:kern w:val="2"/>
          <w:sz w:val="28"/>
          <w:szCs w:val="28"/>
          <w:lang w:val="be-BY"/>
        </w:rPr>
        <w:t>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кт</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w:t>
      </w:r>
      <w:r w:rsidRPr="00BB2CF1">
        <w:rPr>
          <w:rFonts w:ascii="Cambria" w:eastAsia="SimSun" w:hAnsi="Cambria" w:cs="Cambria"/>
          <w:i/>
          <w:kern w:val="2"/>
          <w:sz w:val="28"/>
          <w:szCs w:val="28"/>
          <w:lang w:val="be-BY"/>
        </w:rPr>
        <w:t>ң</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яуыр</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болоттары</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708"/>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Й</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w:t>
      </w:r>
      <w:r w:rsidRPr="00BB2CF1">
        <w:rPr>
          <w:rFonts w:ascii="Cambria" w:eastAsia="SimSun" w:hAnsi="Cambria" w:cs="Cambria"/>
          <w:i/>
          <w:kern w:val="2"/>
          <w:sz w:val="28"/>
          <w:szCs w:val="28"/>
          <w:lang w:val="be-BY"/>
        </w:rPr>
        <w:t>ҙә</w:t>
      </w:r>
      <w:r w:rsidRPr="00BB2CF1">
        <w:rPr>
          <w:rFonts w:ascii="Segoe Script" w:eastAsia="SimSun" w:hAnsi="Segoe Script" w:cs="Segoe Script"/>
          <w:i/>
          <w:kern w:val="2"/>
          <w:sz w:val="28"/>
          <w:szCs w:val="28"/>
          <w:lang w:val="be-BY"/>
        </w:rPr>
        <w:t>р</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кил</w:t>
      </w:r>
      <w:r w:rsidRPr="00BB2CF1">
        <w:rPr>
          <w:rFonts w:ascii="Cambria" w:eastAsia="SimSun" w:hAnsi="Cambria" w:cs="Cambria"/>
          <w:i/>
          <w:kern w:val="2"/>
          <w:sz w:val="28"/>
          <w:szCs w:val="28"/>
          <w:lang w:val="be-BY"/>
        </w:rPr>
        <w:t>һә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шуны</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д</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өҫ</w:t>
      </w:r>
      <w:r w:rsidRPr="00BB2CF1">
        <w:rPr>
          <w:rFonts w:ascii="Segoe Script" w:eastAsia="SimSun" w:hAnsi="Segoe Script" w:cs="Segoe Script"/>
          <w:i/>
          <w:kern w:val="2"/>
          <w:sz w:val="28"/>
          <w:szCs w:val="28"/>
          <w:lang w:val="be-BY"/>
        </w:rPr>
        <w:t>л</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w:t>
      </w:r>
      <w:r w:rsidRPr="00BB2CF1">
        <w:rPr>
          <w:rFonts w:ascii="a_Helver Bashkir" w:eastAsia="SimSun" w:hAnsi="a_Helver Bashkir"/>
          <w:i/>
          <w:kern w:val="2"/>
          <w:sz w:val="28"/>
          <w:szCs w:val="28"/>
          <w:lang w:val="be-BY"/>
        </w:rPr>
        <w:t>:</w:t>
      </w:r>
      <w:r>
        <w:rPr>
          <w:rFonts w:ascii="a_Helver Bashkir" w:eastAsia="SimSun" w:hAnsi="a_Helver Bashkir"/>
          <w:i/>
          <w:kern w:val="2"/>
          <w:sz w:val="28"/>
          <w:szCs w:val="28"/>
          <w:lang w:val="be-BY"/>
        </w:rPr>
        <w:t xml:space="preserve"> </w:t>
      </w:r>
      <w:r w:rsidRPr="008603AC">
        <w:rPr>
          <w:rFonts w:ascii="a_Helver Bashkir" w:eastAsia="SimSun" w:hAnsi="a_Helver Bashkir"/>
          <w:i/>
          <w:kern w:val="2"/>
          <w:sz w:val="28"/>
          <w:szCs w:val="28"/>
          <w:u w:val="single"/>
          <w:lang w:val="be-BY"/>
        </w:rPr>
        <w:t>яуап:</w:t>
      </w:r>
      <w:r>
        <w:rPr>
          <w:rFonts w:ascii="a_Helver Bashkir" w:eastAsia="SimSun" w:hAnsi="a_Helver Bashkir"/>
          <w:i/>
          <w:kern w:val="2"/>
          <w:sz w:val="28"/>
          <w:szCs w:val="28"/>
          <w:lang w:val="be-BY"/>
        </w:rPr>
        <w:t xml:space="preserve">   асыҡлап китә</w:t>
      </w:r>
    </w:p>
    <w:p w:rsidR="00915991" w:rsidRPr="00BB2CF1" w:rsidRDefault="00915991" w:rsidP="00BB2CF1">
      <w:pPr>
        <w:suppressAutoHyphens/>
        <w:spacing w:after="200" w:line="276" w:lineRule="auto"/>
        <w:ind w:left="708"/>
        <w:contextualSpacing/>
        <w:rPr>
          <w:rFonts w:ascii="a_Helver Bashkir" w:eastAsia="SimSun" w:hAnsi="a_Helver Bashkir"/>
          <w:i/>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ара</w:t>
      </w:r>
      <w:r w:rsidRPr="00BB2CF1">
        <w:rPr>
          <w:rFonts w:ascii="Cambria" w:eastAsia="SimSun" w:hAnsi="Cambria" w:cs="Cambria"/>
          <w:i/>
          <w:kern w:val="2"/>
          <w:sz w:val="28"/>
          <w:szCs w:val="28"/>
          <w:lang w:val="be-BY"/>
        </w:rPr>
        <w:t>ңғ</w:t>
      </w:r>
      <w:r w:rsidRPr="00BB2CF1">
        <w:rPr>
          <w:rFonts w:ascii="Segoe Script" w:eastAsia="SimSun" w:hAnsi="Segoe Script" w:cs="Segoe Script"/>
          <w:i/>
          <w:kern w:val="2"/>
          <w:sz w:val="28"/>
          <w:szCs w:val="28"/>
          <w:lang w:val="be-BY"/>
        </w:rPr>
        <w:t>ы</w:t>
      </w:r>
      <w:r w:rsidRPr="00BB2CF1">
        <w:rPr>
          <w:rFonts w:ascii="a_Helver Bashkir" w:eastAsia="SimSun" w:hAnsi="a_Helver Bashkir"/>
          <w:i/>
          <w:kern w:val="2"/>
          <w:sz w:val="28"/>
          <w:szCs w:val="28"/>
          <w:lang w:val="be-BY"/>
        </w:rPr>
        <w:t xml:space="preserve"> к</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шектерг</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лд</w:t>
      </w:r>
      <w:r w:rsidRPr="00BB2CF1">
        <w:rPr>
          <w:rFonts w:ascii="Cambria" w:eastAsia="SimSun" w:hAnsi="Cambria" w:cs="Cambria"/>
          <w:i/>
          <w:kern w:val="2"/>
          <w:sz w:val="28"/>
          <w:szCs w:val="28"/>
          <w:lang w:val="be-BY"/>
        </w:rPr>
        <w:t>ә</w:t>
      </w:r>
    </w:p>
    <w:p w:rsidR="00915991" w:rsidRPr="00BB2CF1" w:rsidRDefault="00915991" w:rsidP="00BB2CF1">
      <w:pPr>
        <w:suppressAutoHyphens/>
        <w:spacing w:after="200" w:line="276" w:lineRule="auto"/>
        <w:ind w:left="708"/>
        <w:contextualSpacing/>
        <w:rPr>
          <w:rFonts w:ascii="a_Helver Bashkir" w:eastAsia="SimSun" w:hAnsi="a_Helver Bashkir"/>
          <w:i/>
          <w:kern w:val="2"/>
          <w:sz w:val="28"/>
          <w:szCs w:val="28"/>
          <w:lang w:val="be-BY"/>
        </w:rPr>
      </w:pP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ай</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ар</w:t>
      </w:r>
      <w:r w:rsidRPr="00BB2CF1">
        <w:rPr>
          <w:rFonts w:ascii="a_Helver Bashkir" w:eastAsia="SimSun" w:hAnsi="a_Helver Bashkir"/>
          <w:i/>
          <w:kern w:val="2"/>
          <w:sz w:val="28"/>
          <w:szCs w:val="28"/>
          <w:lang w:val="be-BY"/>
        </w:rPr>
        <w:t xml:space="preserve"> й</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нг</w:t>
      </w:r>
      <w:r w:rsidRPr="00BB2CF1">
        <w:rPr>
          <w:rFonts w:ascii="Cambria" w:eastAsia="SimSun" w:hAnsi="Cambria" w:cs="Cambria"/>
          <w:i/>
          <w:kern w:val="2"/>
          <w:sz w:val="28"/>
          <w:szCs w:val="28"/>
          <w:lang w:val="be-BY"/>
        </w:rPr>
        <w:t>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нур</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өҫ</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ind w:left="1416"/>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К</w:t>
      </w:r>
      <w:r w:rsidRPr="00BB2CF1">
        <w:rPr>
          <w:rFonts w:ascii="Cambria" w:eastAsia="SimSun" w:hAnsi="Cambria" w:cs="Cambria"/>
          <w:i/>
          <w:kern w:val="2"/>
          <w:sz w:val="28"/>
          <w:szCs w:val="28"/>
          <w:lang w:val="be-BY"/>
        </w:rPr>
        <w:t>үң</w:t>
      </w:r>
      <w:r w:rsidRPr="00BB2CF1">
        <w:rPr>
          <w:rFonts w:ascii="Segoe Script" w:eastAsia="SimSun" w:hAnsi="Segoe Script" w:cs="Segoe Script"/>
          <w:i/>
          <w:kern w:val="2"/>
          <w:sz w:val="28"/>
          <w:szCs w:val="28"/>
          <w:lang w:val="be-BY"/>
        </w:rPr>
        <w:t>елд</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w:t>
      </w:r>
      <w:r w:rsidRPr="00BB2CF1">
        <w:rPr>
          <w:rFonts w:ascii="Cambria" w:eastAsia="SimSun" w:hAnsi="Cambria" w:cs="Cambria"/>
          <w:i/>
          <w:kern w:val="2"/>
          <w:sz w:val="28"/>
          <w:szCs w:val="28"/>
          <w:lang w:val="be-BY"/>
        </w:rPr>
        <w:t>ң</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ауыр</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болоттары</w:t>
      </w:r>
    </w:p>
    <w:p w:rsidR="00915991" w:rsidRPr="00BB2CF1" w:rsidRDefault="00915991" w:rsidP="00C4348B">
      <w:pPr>
        <w:suppressAutoHyphens/>
        <w:spacing w:after="200" w:line="276" w:lineRule="auto"/>
        <w:ind w:left="708"/>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 xml:space="preserve">Был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анун</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ыйып</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й</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ш</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w:t>
      </w:r>
      <w:r w:rsidRPr="00BB2CF1">
        <w:rPr>
          <w:rFonts w:ascii="a_Helver Bashkir" w:eastAsia="SimSun" w:hAnsi="a_Helver Bashkir"/>
          <w:i/>
          <w:kern w:val="2"/>
          <w:sz w:val="28"/>
          <w:szCs w:val="28"/>
          <w:lang w:val="be-BY"/>
        </w:rPr>
        <w:t>:</w:t>
      </w:r>
      <w:r>
        <w:rPr>
          <w:rFonts w:ascii="a_Helver Bashkir" w:eastAsia="SimSun" w:hAnsi="a_Helver Bashkir"/>
          <w:i/>
          <w:kern w:val="2"/>
          <w:sz w:val="28"/>
          <w:szCs w:val="28"/>
          <w:lang w:val="be-BY"/>
        </w:rPr>
        <w:t xml:space="preserve"> </w:t>
      </w:r>
      <w:r w:rsidRPr="008603AC">
        <w:rPr>
          <w:rFonts w:ascii="a_Helver Bashkir" w:eastAsia="SimSun" w:hAnsi="a_Helver Bashkir"/>
          <w:i/>
          <w:kern w:val="2"/>
          <w:sz w:val="28"/>
          <w:szCs w:val="28"/>
          <w:u w:val="single"/>
          <w:lang w:val="be-BY"/>
        </w:rPr>
        <w:t>яуап:</w:t>
      </w:r>
      <w:r>
        <w:rPr>
          <w:rFonts w:ascii="a_Helver Bashkir" w:eastAsia="SimSun" w:hAnsi="a_Helver Bashkir"/>
          <w:i/>
          <w:kern w:val="2"/>
          <w:sz w:val="28"/>
          <w:szCs w:val="28"/>
          <w:lang w:val="be-BY"/>
        </w:rPr>
        <w:t xml:space="preserve">   асыҡлап китә</w:t>
      </w:r>
    </w:p>
    <w:p w:rsidR="00915991" w:rsidRPr="00BB2CF1" w:rsidRDefault="00915991" w:rsidP="00BB2CF1">
      <w:pPr>
        <w:suppressAutoHyphens/>
        <w:spacing w:after="200" w:line="276" w:lineRule="auto"/>
        <w:ind w:left="1416"/>
        <w:contextualSpacing/>
        <w:rPr>
          <w:rFonts w:ascii="a_Helver Bashkir" w:eastAsia="SimSun" w:hAnsi="a_Helver Bashkir"/>
          <w:i/>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ай</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w:t>
      </w:r>
      <w:r w:rsidRPr="00BB2CF1">
        <w:rPr>
          <w:rFonts w:ascii="a_Helver Bashkir" w:eastAsia="SimSun" w:hAnsi="a_Helver Bashkir"/>
          <w:i/>
          <w:kern w:val="2"/>
          <w:sz w:val="28"/>
          <w:szCs w:val="28"/>
          <w:lang w:val="be-BY"/>
        </w:rPr>
        <w:t xml:space="preserve"> й</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ше</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үҙҙә</w:t>
      </w:r>
      <w:r w:rsidRPr="00BB2CF1">
        <w:rPr>
          <w:rFonts w:ascii="Segoe Script" w:eastAsia="SimSun" w:hAnsi="Segoe Script" w:cs="Segoe Script"/>
          <w:i/>
          <w:kern w:val="2"/>
          <w:sz w:val="28"/>
          <w:szCs w:val="28"/>
          <w:lang w:val="be-BY"/>
        </w:rPr>
        <w:t>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яу</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лд</w:t>
      </w:r>
      <w:r w:rsidRPr="00BB2CF1">
        <w:rPr>
          <w:rFonts w:ascii="Cambria" w:eastAsia="SimSun" w:hAnsi="Cambria" w:cs="Cambria"/>
          <w:i/>
          <w:kern w:val="2"/>
          <w:sz w:val="28"/>
          <w:szCs w:val="28"/>
          <w:lang w:val="be-BY"/>
        </w:rPr>
        <w:t>ә</w:t>
      </w:r>
    </w:p>
    <w:p w:rsidR="00915991" w:rsidRPr="00BB2CF1" w:rsidRDefault="00915991" w:rsidP="00BB2CF1">
      <w:pPr>
        <w:suppressAutoHyphens/>
        <w:spacing w:after="200" w:line="276" w:lineRule="auto"/>
        <w:ind w:left="1416"/>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Шатлы</w:t>
      </w:r>
      <w:r w:rsidRPr="00BB2CF1">
        <w:rPr>
          <w:rFonts w:ascii="Cambria" w:eastAsia="SimSun" w:hAnsi="Cambria" w:cs="Cambria"/>
          <w:i/>
          <w:kern w:val="2"/>
          <w:sz w:val="28"/>
          <w:szCs w:val="28"/>
          <w:lang w:val="be-BY"/>
        </w:rPr>
        <w:t>ҡ</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нуры</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й</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нд</w:t>
      </w:r>
      <w:r w:rsidRPr="00BB2CF1">
        <w:rPr>
          <w:rFonts w:ascii="Cambria" w:eastAsia="SimSun" w:hAnsi="Cambria" w:cs="Cambria"/>
          <w:i/>
          <w:kern w:val="2"/>
          <w:sz w:val="28"/>
          <w:szCs w:val="28"/>
          <w:lang w:val="be-BY"/>
        </w:rPr>
        <w:t>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й</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шн</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w:t>
      </w:r>
      <w:r w:rsidRPr="00BB2CF1">
        <w:rPr>
          <w:rFonts w:ascii="a_Helver Bashkir" w:eastAsia="SimSun" w:hAnsi="a_Helver Bashkir"/>
          <w:i/>
          <w:kern w:val="2"/>
          <w:sz w:val="28"/>
          <w:szCs w:val="28"/>
          <w:lang w:val="be-BY"/>
        </w:rPr>
        <w:t xml:space="preserve"> </w:t>
      </w:r>
    </w:p>
    <w:p w:rsidR="00915991" w:rsidRPr="00BB2CF1" w:rsidRDefault="00915991" w:rsidP="00BB2CF1">
      <w:pPr>
        <w:suppressAutoHyphens/>
        <w:spacing w:after="200" w:line="276" w:lineRule="auto"/>
        <w:ind w:left="1416"/>
        <w:contextualSpacing/>
        <w:rPr>
          <w:rFonts w:ascii="a_Helver Bashkir" w:eastAsia="SimSun" w:hAnsi="a_Helver Bashkir"/>
          <w:kern w:val="2"/>
          <w:sz w:val="28"/>
          <w:szCs w:val="28"/>
          <w:lang w:val="be-BY"/>
        </w:rPr>
      </w:pPr>
      <w:r w:rsidRPr="00BB2CF1">
        <w:rPr>
          <w:rFonts w:ascii="a_Helver Bashkir" w:eastAsia="SimSun" w:hAnsi="a_Helver Bashkir"/>
          <w:kern w:val="2"/>
          <w:sz w:val="28"/>
          <w:szCs w:val="28"/>
          <w:lang w:val="be-BY"/>
        </w:rPr>
        <w:t>(</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сх</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л</w:t>
      </w:r>
      <w:r w:rsidRPr="00BB2CF1">
        <w:rPr>
          <w:rFonts w:ascii="a_Helver Bashkir" w:eastAsia="SimSun" w:hAnsi="a_Helver Bashkir"/>
          <w:kern w:val="2"/>
          <w:sz w:val="28"/>
          <w:szCs w:val="28"/>
          <w:lang w:val="be-BY"/>
        </w:rPr>
        <w:t>-</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хм</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т</w:t>
      </w:r>
      <w:r w:rsidRPr="00BB2CF1">
        <w:rPr>
          <w:rFonts w:ascii="a_Helver Bashkir" w:eastAsia="SimSun" w:hAnsi="a_Helver Bashkir"/>
          <w:kern w:val="2"/>
          <w:sz w:val="28"/>
          <w:szCs w:val="28"/>
          <w:lang w:val="be-BY"/>
        </w:rPr>
        <w:t>-</w:t>
      </w:r>
      <w:r w:rsidRPr="00BB2CF1">
        <w:rPr>
          <w:rFonts w:ascii="Segoe Script" w:eastAsia="SimSun" w:hAnsi="Segoe Script" w:cs="Segoe Script"/>
          <w:kern w:val="2"/>
          <w:sz w:val="28"/>
          <w:szCs w:val="28"/>
          <w:lang w:val="be-BY"/>
        </w:rPr>
        <w:t>Хужа</w:t>
      </w:r>
      <w:r w:rsidRPr="00BB2CF1">
        <w:rPr>
          <w:rFonts w:ascii="a_Helver Bashkir" w:eastAsia="SimSun" w:hAnsi="a_Helver Bashkir"/>
          <w:kern w:val="2"/>
          <w:sz w:val="28"/>
          <w:szCs w:val="28"/>
          <w:lang w:val="be-BY"/>
        </w:rPr>
        <w:t>).</w:t>
      </w:r>
    </w:p>
    <w:p w:rsidR="00915991" w:rsidRPr="00BB2CF1" w:rsidRDefault="00915991" w:rsidP="00BB2CF1">
      <w:pPr>
        <w:suppressAutoHyphens/>
        <w:spacing w:after="200" w:line="276" w:lineRule="auto"/>
        <w:contextualSpacing/>
        <w:rPr>
          <w:rFonts w:ascii="a_Helver Bashkir" w:eastAsia="SimSun" w:hAnsi="a_Helver Bashkir"/>
          <w:kern w:val="2"/>
          <w:sz w:val="28"/>
          <w:szCs w:val="28"/>
          <w:lang w:val="be-BY"/>
        </w:rPr>
      </w:pPr>
    </w:p>
    <w:p w:rsidR="00915991" w:rsidRPr="00BB2CF1" w:rsidRDefault="00915991" w:rsidP="00BB2CF1">
      <w:pPr>
        <w:suppressAutoHyphens/>
        <w:spacing w:after="200" w:line="276" w:lineRule="auto"/>
        <w:contextualSpacing/>
        <w:rPr>
          <w:rFonts w:ascii="a_Helver Bashkir" w:eastAsia="SimSun" w:hAnsi="a_Helver Bashkir"/>
          <w:kern w:val="2"/>
          <w:sz w:val="28"/>
          <w:szCs w:val="28"/>
          <w:lang w:val="ba-RU"/>
        </w:rPr>
      </w:pPr>
      <w:r w:rsidRPr="00BB2CF1">
        <w:rPr>
          <w:rFonts w:ascii="a_Helver Bashkir" w:eastAsia="SimSun" w:hAnsi="a_Helver Bashkir"/>
          <w:kern w:val="2"/>
          <w:sz w:val="28"/>
          <w:szCs w:val="28"/>
          <w:lang w:val="be-BY"/>
        </w:rPr>
        <w:t>20</w:t>
      </w:r>
      <w:r w:rsidRPr="00BB2CF1">
        <w:rPr>
          <w:rFonts w:ascii="a_Helver Bashkir" w:eastAsia="SimSun" w:hAnsi="a_Helver Bashkir"/>
          <w:kern w:val="2"/>
          <w:sz w:val="28"/>
          <w:szCs w:val="28"/>
          <w:lang w:val="ba-RU"/>
        </w:rPr>
        <w:t>. А</w:t>
      </w:r>
      <w:r w:rsidRPr="00BB2CF1">
        <w:rPr>
          <w:rFonts w:ascii="Cambria" w:eastAsia="SimSun" w:hAnsi="Cambria" w:cs="Cambria"/>
          <w:kern w:val="2"/>
          <w:sz w:val="28"/>
          <w:szCs w:val="28"/>
          <w:lang w:val="ba-RU"/>
        </w:rPr>
        <w:t>ҫ</w:t>
      </w:r>
      <w:r w:rsidRPr="00BB2CF1">
        <w:rPr>
          <w:rFonts w:ascii="Segoe Script" w:eastAsia="SimSun" w:hAnsi="Segoe Script" w:cs="Segoe Script"/>
          <w:kern w:val="2"/>
          <w:sz w:val="28"/>
          <w:szCs w:val="28"/>
          <w:lang w:val="ba-RU"/>
        </w:rPr>
        <w:t>тына</w:t>
      </w:r>
      <w:r w:rsidRPr="00BB2CF1">
        <w:rPr>
          <w:rFonts w:ascii="a_Helver Bashkir" w:eastAsia="SimSun" w:hAnsi="a_Helver Bashkir"/>
          <w:kern w:val="2"/>
          <w:sz w:val="28"/>
          <w:szCs w:val="28"/>
          <w:lang w:val="ba-RU"/>
        </w:rPr>
        <w:t xml:space="preserve"> </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ы</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ыл</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ан</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конструкция</w:t>
      </w:r>
      <w:r w:rsidRPr="00BB2CF1">
        <w:rPr>
          <w:rFonts w:ascii="a_Helver Bashkir" w:eastAsia="SimSun" w:hAnsi="a_Helver Bashkir"/>
          <w:kern w:val="2"/>
          <w:sz w:val="28"/>
          <w:szCs w:val="28"/>
          <w:lang w:val="ba-RU"/>
        </w:rPr>
        <w:t xml:space="preserve"> </w:t>
      </w:r>
      <w:r w:rsidRPr="00BB2CF1">
        <w:rPr>
          <w:rFonts w:ascii="Cambria" w:eastAsia="SimSun" w:hAnsi="Cambria" w:cs="Cambria"/>
          <w:kern w:val="2"/>
          <w:sz w:val="28"/>
          <w:szCs w:val="28"/>
          <w:lang w:val="ba-RU"/>
        </w:rPr>
        <w:t>һө</w:t>
      </w:r>
      <w:r w:rsidRPr="00BB2CF1">
        <w:rPr>
          <w:rFonts w:ascii="Segoe Script" w:eastAsia="SimSun" w:hAnsi="Segoe Script" w:cs="Segoe Script"/>
          <w:kern w:val="2"/>
          <w:sz w:val="28"/>
          <w:szCs w:val="28"/>
          <w:lang w:val="ba-RU"/>
        </w:rPr>
        <w:t>йл</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мде</w:t>
      </w:r>
      <w:r w:rsidRPr="00BB2CF1">
        <w:rPr>
          <w:rFonts w:ascii="Cambria" w:eastAsia="SimSun" w:hAnsi="Cambria" w:cs="Cambria"/>
          <w:kern w:val="2"/>
          <w:sz w:val="28"/>
          <w:szCs w:val="28"/>
          <w:lang w:val="ba-RU"/>
        </w:rPr>
        <w:t>ң</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нинд</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й</w:t>
      </w:r>
      <w:r w:rsidRPr="00BB2CF1">
        <w:rPr>
          <w:rFonts w:ascii="a_Helver Bashkir" w:eastAsia="SimSun" w:hAnsi="a_Helver Bashkir"/>
          <w:kern w:val="2"/>
          <w:sz w:val="28"/>
          <w:szCs w:val="28"/>
          <w:lang w:val="ba-RU"/>
        </w:rPr>
        <w:t xml:space="preserve"> </w:t>
      </w:r>
      <w:r w:rsidRPr="00BB2CF1">
        <w:rPr>
          <w:rFonts w:ascii="Segoe Script" w:eastAsia="SimSun" w:hAnsi="Segoe Script" w:cs="Segoe Script"/>
          <w:kern w:val="2"/>
          <w:sz w:val="28"/>
          <w:szCs w:val="28"/>
          <w:lang w:val="ba-RU"/>
        </w:rPr>
        <w:t>ки</w:t>
      </w:r>
      <w:r w:rsidRPr="00BB2CF1">
        <w:rPr>
          <w:rFonts w:ascii="Cambria" w:eastAsia="SimSun" w:hAnsi="Cambria" w:cs="Cambria"/>
          <w:kern w:val="2"/>
          <w:sz w:val="28"/>
          <w:szCs w:val="28"/>
          <w:lang w:val="ba-RU"/>
        </w:rPr>
        <w:t>ҫә</w:t>
      </w:r>
      <w:r w:rsidRPr="00BB2CF1">
        <w:rPr>
          <w:rFonts w:ascii="Segoe Script" w:eastAsia="SimSun" w:hAnsi="Segoe Script" w:cs="Segoe Script"/>
          <w:kern w:val="2"/>
          <w:sz w:val="28"/>
          <w:szCs w:val="28"/>
          <w:lang w:val="ba-RU"/>
        </w:rPr>
        <w:t>ге</w:t>
      </w:r>
      <w:r w:rsidRPr="00BB2CF1">
        <w:rPr>
          <w:rFonts w:ascii="a_Helver Bashkir" w:eastAsia="SimSun" w:hAnsi="a_Helver Bashkir"/>
          <w:kern w:val="2"/>
          <w:sz w:val="28"/>
          <w:szCs w:val="28"/>
          <w:lang w:val="ba-RU"/>
        </w:rPr>
        <w:t>?</w:t>
      </w:r>
    </w:p>
    <w:p w:rsidR="00915991" w:rsidRPr="00BB2CF1" w:rsidRDefault="00915991" w:rsidP="00BB2CF1">
      <w:pPr>
        <w:suppressAutoHyphens/>
        <w:spacing w:after="200" w:line="276" w:lineRule="auto"/>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Уйнай гармун…</w:t>
      </w:r>
    </w:p>
    <w:p w:rsidR="00915991" w:rsidRPr="00BB2CF1" w:rsidRDefault="00915991" w:rsidP="00BB2CF1">
      <w:pPr>
        <w:suppressAutoHyphens/>
        <w:spacing w:after="200" w:line="276" w:lineRule="auto"/>
        <w:contextualSpacing/>
        <w:rPr>
          <w:rFonts w:ascii="a_Helver Bashkir" w:eastAsia="SimSun" w:hAnsi="a_Helver Bashkir"/>
          <w:b/>
          <w:i/>
          <w:kern w:val="2"/>
          <w:sz w:val="28"/>
          <w:szCs w:val="28"/>
          <w:u w:val="single"/>
          <w:lang w:val="be-BY"/>
        </w:rPr>
      </w:pPr>
      <w:r w:rsidRPr="00BB2CF1">
        <w:rPr>
          <w:rFonts w:ascii="a_Helver Bashkir" w:eastAsia="SimSun" w:hAnsi="a_Helver Bashkir"/>
          <w:b/>
          <w:i/>
          <w:kern w:val="2"/>
          <w:sz w:val="28"/>
          <w:szCs w:val="28"/>
          <w:u w:val="single"/>
          <w:lang w:val="be-BY"/>
        </w:rPr>
        <w:t>Гармун уйна</w:t>
      </w:r>
      <w:r w:rsidRPr="00BB2CF1">
        <w:rPr>
          <w:rFonts w:ascii="Cambria" w:eastAsia="SimSun" w:hAnsi="Cambria" w:cs="Cambria"/>
          <w:b/>
          <w:i/>
          <w:kern w:val="2"/>
          <w:sz w:val="28"/>
          <w:szCs w:val="28"/>
          <w:u w:val="single"/>
          <w:lang w:val="be-BY"/>
        </w:rPr>
        <w:t>ғ</w:t>
      </w:r>
      <w:r w:rsidRPr="00BB2CF1">
        <w:rPr>
          <w:rFonts w:ascii="Segoe Script" w:eastAsia="SimSun" w:hAnsi="Segoe Script" w:cs="Segoe Script"/>
          <w:b/>
          <w:i/>
          <w:kern w:val="2"/>
          <w:sz w:val="28"/>
          <w:szCs w:val="28"/>
          <w:u w:val="single"/>
          <w:lang w:val="be-BY"/>
        </w:rPr>
        <w:t>анда</w:t>
      </w:r>
      <w:r>
        <w:rPr>
          <w:rFonts w:ascii="Segoe Script" w:eastAsia="SimSun" w:hAnsi="Segoe Script" w:cs="Segoe Script"/>
          <w:b/>
          <w:i/>
          <w:kern w:val="2"/>
          <w:sz w:val="28"/>
          <w:szCs w:val="28"/>
          <w:u w:val="single"/>
          <w:lang w:val="be-BY"/>
        </w:rPr>
        <w:t xml:space="preserve">    </w:t>
      </w:r>
      <w:r w:rsidRPr="00C4348B">
        <w:rPr>
          <w:rFonts w:ascii="Segoe Script" w:eastAsia="SimSun" w:hAnsi="Segoe Script" w:cs="Segoe Script"/>
          <w:b/>
          <w:i/>
          <w:kern w:val="2"/>
          <w:sz w:val="28"/>
          <w:szCs w:val="28"/>
          <w:lang w:val="be-BY"/>
        </w:rPr>
        <w:t>( ва</w:t>
      </w:r>
      <w:r w:rsidRPr="00C4348B">
        <w:rPr>
          <w:rFonts w:ascii="Arial" w:eastAsia="SimSun" w:hAnsi="Arial" w:cs="Arial"/>
          <w:b/>
          <w:i/>
          <w:kern w:val="2"/>
          <w:sz w:val="28"/>
          <w:szCs w:val="28"/>
          <w:lang w:val="be-BY"/>
        </w:rPr>
        <w:t>ҡыт хәле</w:t>
      </w:r>
      <w:r w:rsidRPr="00C4348B">
        <w:rPr>
          <w:rFonts w:ascii="Segoe Script" w:eastAsia="SimSun" w:hAnsi="Segoe Script" w:cs="Segoe Script"/>
          <w:b/>
          <w:i/>
          <w:kern w:val="2"/>
          <w:sz w:val="28"/>
          <w:szCs w:val="28"/>
          <w:lang w:val="be-BY"/>
        </w:rPr>
        <w:t>)</w:t>
      </w:r>
    </w:p>
    <w:p w:rsidR="00915991" w:rsidRPr="00BB2CF1" w:rsidRDefault="00915991" w:rsidP="00BB2CF1">
      <w:pPr>
        <w:suppressAutoHyphens/>
        <w:spacing w:after="200" w:line="276" w:lineRule="auto"/>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ки</w:t>
      </w:r>
      <w:r w:rsidRPr="00BB2CF1">
        <w:rPr>
          <w:rFonts w:ascii="Cambria" w:eastAsia="SimSun" w:hAnsi="Cambria" w:cs="Cambria"/>
          <w:i/>
          <w:kern w:val="2"/>
          <w:sz w:val="28"/>
          <w:szCs w:val="28"/>
          <w:lang w:val="be-BY"/>
        </w:rPr>
        <w:t>ң</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урам</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да</w:t>
      </w:r>
      <w:r w:rsidRPr="00BB2CF1">
        <w:rPr>
          <w:rFonts w:ascii="a_Helver Bashkir" w:eastAsia="SimSun" w:hAnsi="a_Helver Bashkir"/>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и</w:t>
      </w:r>
      <w:r w:rsidRPr="00BB2CF1">
        <w:rPr>
          <w:rFonts w:ascii="Cambria" w:eastAsia="SimSun" w:hAnsi="Cambria" w:cs="Cambria"/>
          <w:i/>
          <w:kern w:val="2"/>
          <w:sz w:val="28"/>
          <w:szCs w:val="28"/>
          <w:lang w:val="be-BY"/>
        </w:rPr>
        <w:t>ңә</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тар</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бит</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ул</w:t>
      </w:r>
      <w:r w:rsidRPr="00BB2CF1">
        <w:rPr>
          <w:rFonts w:ascii="a_Helver Bashkir" w:eastAsia="SimSun" w:hAnsi="a_Helver Bashkir"/>
          <w:i/>
          <w:kern w:val="2"/>
          <w:sz w:val="28"/>
          <w:szCs w:val="28"/>
          <w:lang w:val="be-BY"/>
        </w:rPr>
        <w:t>.</w:t>
      </w:r>
    </w:p>
    <w:p w:rsidR="00915991" w:rsidRPr="00BB2CF1" w:rsidRDefault="00915991" w:rsidP="00BB2CF1">
      <w:pPr>
        <w:suppressAutoHyphens/>
        <w:spacing w:after="200" w:line="276" w:lineRule="auto"/>
        <w:contextualSpacing/>
        <w:rPr>
          <w:rFonts w:ascii="a_Helver Bashkir" w:eastAsia="SimSun" w:hAnsi="a_Helver Bashkir"/>
          <w:i/>
          <w:kern w:val="2"/>
          <w:sz w:val="28"/>
          <w:szCs w:val="28"/>
          <w:lang w:val="be-BY"/>
        </w:rPr>
      </w:pPr>
      <w:r w:rsidRPr="00BB2CF1">
        <w:rPr>
          <w:rFonts w:ascii="a_Helver Bashkir" w:eastAsia="SimSun" w:hAnsi="a_Helver Bashkir"/>
          <w:i/>
          <w:kern w:val="2"/>
          <w:sz w:val="28"/>
          <w:szCs w:val="28"/>
          <w:lang w:val="be-BY"/>
        </w:rPr>
        <w:t>Уйнай гармун…</w:t>
      </w:r>
    </w:p>
    <w:p w:rsidR="00915991" w:rsidRPr="00BB2CF1" w:rsidRDefault="00915991" w:rsidP="00BB2CF1">
      <w:pPr>
        <w:suppressAutoHyphens/>
        <w:spacing w:after="200" w:line="276" w:lineRule="auto"/>
        <w:contextualSpacing/>
        <w:rPr>
          <w:rFonts w:ascii="a_Helver Bashkir" w:eastAsia="SimSun" w:hAnsi="a_Helver Bashkir"/>
          <w:i/>
          <w:kern w:val="2"/>
          <w:sz w:val="28"/>
          <w:szCs w:val="28"/>
          <w:lang w:val="be-BY"/>
        </w:rPr>
      </w:pPr>
      <w:r w:rsidRPr="00BB2CF1">
        <w:rPr>
          <w:rFonts w:ascii="a_Helver Bashkir" w:eastAsia="SimSun" w:hAnsi="a_Helver Bashkir"/>
          <w:b/>
          <w:i/>
          <w:kern w:val="2"/>
          <w:sz w:val="28"/>
          <w:szCs w:val="28"/>
          <w:u w:val="single"/>
          <w:lang w:val="be-BY"/>
        </w:rPr>
        <w:t>Гармун мо</w:t>
      </w:r>
      <w:r w:rsidRPr="00BB2CF1">
        <w:rPr>
          <w:rFonts w:ascii="Cambria" w:eastAsia="SimSun" w:hAnsi="Cambria" w:cs="Cambria"/>
          <w:b/>
          <w:i/>
          <w:kern w:val="2"/>
          <w:sz w:val="28"/>
          <w:szCs w:val="28"/>
          <w:u w:val="single"/>
          <w:lang w:val="be-BY"/>
        </w:rPr>
        <w:t>ң</w:t>
      </w:r>
      <w:r w:rsidRPr="00BB2CF1">
        <w:rPr>
          <w:rFonts w:ascii="Segoe Script" w:eastAsia="SimSun" w:hAnsi="Segoe Script" w:cs="Segoe Script"/>
          <w:b/>
          <w:i/>
          <w:kern w:val="2"/>
          <w:sz w:val="28"/>
          <w:szCs w:val="28"/>
          <w:u w:val="single"/>
          <w:lang w:val="be-BY"/>
        </w:rPr>
        <w:t>она</w:t>
      </w:r>
      <w:r w:rsidRPr="00BB2CF1">
        <w:rPr>
          <w:rFonts w:ascii="a_Helver Bashkir" w:eastAsia="SimSun" w:hAnsi="a_Helver Bashkir"/>
          <w:i/>
          <w:kern w:val="2"/>
          <w:sz w:val="28"/>
          <w:szCs w:val="28"/>
          <w:lang w:val="be-BY"/>
        </w:rPr>
        <w:t xml:space="preserve"> ла</w:t>
      </w:r>
      <w:r>
        <w:rPr>
          <w:rFonts w:ascii="a_Helver Bashkir" w:eastAsia="SimSun" w:hAnsi="a_Helver Bashkir"/>
          <w:i/>
          <w:kern w:val="2"/>
          <w:sz w:val="28"/>
          <w:szCs w:val="28"/>
          <w:lang w:val="be-BY"/>
        </w:rPr>
        <w:t xml:space="preserve">  ( аныҡлаусы)</w:t>
      </w:r>
    </w:p>
    <w:p w:rsidR="00915991" w:rsidRPr="00BB2CF1" w:rsidRDefault="00915991" w:rsidP="00BB2CF1">
      <w:pPr>
        <w:suppressAutoHyphens/>
        <w:spacing w:after="200" w:line="276" w:lineRule="auto"/>
        <w:contextualSpacing/>
        <w:rPr>
          <w:rFonts w:ascii="a_Helver Bashkir" w:eastAsia="SimSun" w:hAnsi="a_Helver Bashkir"/>
          <w:kern w:val="2"/>
          <w:sz w:val="28"/>
          <w:szCs w:val="28"/>
          <w:lang w:val="be-BY"/>
        </w:rPr>
      </w:pPr>
      <w:r w:rsidRPr="00BB2CF1">
        <w:rPr>
          <w:rFonts w:ascii="a_Helver Bashkir" w:eastAsia="SimSun" w:hAnsi="a_Helver Bashkir"/>
          <w:i/>
          <w:kern w:val="2"/>
          <w:sz w:val="28"/>
          <w:szCs w:val="28"/>
          <w:lang w:val="be-BY"/>
        </w:rPr>
        <w:t>елкенм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г</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й</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к</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бар</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бит</w:t>
      </w:r>
      <w:r w:rsidRPr="00BB2CF1">
        <w:rPr>
          <w:rFonts w:ascii="a_Helver Bashkir" w:eastAsia="SimSun" w:hAnsi="a_Helver Bashkir"/>
          <w:i/>
          <w:kern w:val="2"/>
          <w:sz w:val="28"/>
          <w:szCs w:val="28"/>
          <w:lang w:val="be-BY"/>
        </w:rPr>
        <w:t xml:space="preserve"> </w:t>
      </w:r>
      <w:r w:rsidRPr="00BB2CF1">
        <w:rPr>
          <w:rFonts w:ascii="Segoe Script" w:eastAsia="SimSun" w:hAnsi="Segoe Script" w:cs="Segoe Script"/>
          <w:i/>
          <w:kern w:val="2"/>
          <w:sz w:val="28"/>
          <w:szCs w:val="28"/>
          <w:lang w:val="be-BY"/>
        </w:rPr>
        <w:t>ул</w:t>
      </w:r>
      <w:r w:rsidRPr="00BB2CF1">
        <w:rPr>
          <w:rFonts w:ascii="a_Helver Bashkir" w:eastAsia="SimSun" w:hAnsi="a_Helver Bashkir"/>
          <w:i/>
          <w:kern w:val="2"/>
          <w:sz w:val="28"/>
          <w:szCs w:val="28"/>
          <w:lang w:val="be-BY"/>
        </w:rPr>
        <w:t xml:space="preserve">  </w:t>
      </w:r>
      <w:r w:rsidRPr="00BB2CF1">
        <w:rPr>
          <w:rFonts w:ascii="a_Helver Bashkir" w:eastAsia="SimSun" w:hAnsi="a_Helver Bashkir"/>
          <w:kern w:val="2"/>
          <w:sz w:val="28"/>
          <w:szCs w:val="28"/>
          <w:lang w:val="be-BY"/>
        </w:rPr>
        <w:t>(Рафаэль Сафин).</w:t>
      </w:r>
    </w:p>
    <w:p w:rsidR="00915991" w:rsidRPr="00BB2CF1" w:rsidRDefault="00915991" w:rsidP="00BB2CF1">
      <w:pPr>
        <w:suppressAutoHyphens/>
        <w:spacing w:after="200" w:line="276" w:lineRule="auto"/>
        <w:contextualSpacing/>
        <w:rPr>
          <w:rFonts w:ascii="a_Helver Bashkir" w:eastAsia="SimSun" w:hAnsi="a_Helver Bashkir"/>
          <w:kern w:val="2"/>
          <w:sz w:val="28"/>
          <w:szCs w:val="28"/>
          <w:lang w:val="be-BY"/>
        </w:rPr>
      </w:pPr>
    </w:p>
    <w:p w:rsidR="00915991" w:rsidRPr="00BB2CF1" w:rsidRDefault="00915991">
      <w:pPr>
        <w:rPr>
          <w:lang w:val="be-BY"/>
        </w:rPr>
      </w:pPr>
      <w:bookmarkStart w:id="0" w:name="_GoBack"/>
      <w:bookmarkEnd w:id="0"/>
    </w:p>
    <w:sectPr w:rsidR="00915991" w:rsidRPr="00BB2CF1" w:rsidSect="00A83A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_Helver Bashkir">
    <w:altName w:val="Segoe Script"/>
    <w:panose1 w:val="020B0504020202020204"/>
    <w:charset w:val="CC"/>
    <w:family w:val="swiss"/>
    <w:pitch w:val="variable"/>
    <w:sig w:usb0="80000207" w:usb1="00000000" w:usb2="00000000" w:usb3="00000000" w:csb0="00000005" w:csb1="00000000"/>
  </w:font>
  <w:font w:name="SimSun">
    <w:altName w:val="§­§°§®§Ц"/>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Script">
    <w:panose1 w:val="020B0504020000000003"/>
    <w:charset w:val="CC"/>
    <w:family w:val="swiss"/>
    <w:pitch w:val="variable"/>
    <w:sig w:usb0="0000028F"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568CF"/>
    <w:multiLevelType w:val="hybridMultilevel"/>
    <w:tmpl w:val="A43E8FFE"/>
    <w:lvl w:ilvl="0" w:tplc="CBE6EF08">
      <w:start w:val="18"/>
      <w:numFmt w:val="bullet"/>
      <w:lvlText w:val="–"/>
      <w:lvlJc w:val="left"/>
      <w:pPr>
        <w:ind w:left="720" w:hanging="360"/>
      </w:pPr>
      <w:rPr>
        <w:rFonts w:ascii="a_Helver Bashkir" w:eastAsia="SimSun" w:hAnsi="a_Helver Bashkir"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26566B3"/>
    <w:multiLevelType w:val="hybridMultilevel"/>
    <w:tmpl w:val="FA8443BE"/>
    <w:lvl w:ilvl="0" w:tplc="80B4D9C6">
      <w:start w:val="3"/>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
    <w:nsid w:val="7EB545CA"/>
    <w:multiLevelType w:val="hybridMultilevel"/>
    <w:tmpl w:val="169E34A8"/>
    <w:lvl w:ilvl="0" w:tplc="845C667C">
      <w:numFmt w:val="bullet"/>
      <w:lvlText w:val="–"/>
      <w:lvlJc w:val="left"/>
      <w:pPr>
        <w:ind w:left="1800" w:hanging="360"/>
      </w:pPr>
      <w:rPr>
        <w:rFonts w:ascii="a_Helver Bashkir" w:eastAsia="SimSun" w:hAnsi="a_Helver Bashkir" w:hint="default"/>
      </w:rPr>
    </w:lvl>
    <w:lvl w:ilvl="1" w:tplc="04190003">
      <w:start w:val="1"/>
      <w:numFmt w:val="bullet"/>
      <w:lvlText w:val="o"/>
      <w:lvlJc w:val="left"/>
      <w:pPr>
        <w:ind w:left="2520" w:hanging="360"/>
      </w:pPr>
      <w:rPr>
        <w:rFonts w:ascii="Courier New" w:hAnsi="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hint="default"/>
      </w:rPr>
    </w:lvl>
    <w:lvl w:ilvl="8" w:tplc="04190005">
      <w:start w:val="1"/>
      <w:numFmt w:val="bullet"/>
      <w:lvlText w:val=""/>
      <w:lvlJc w:val="left"/>
      <w:pPr>
        <w:ind w:left="7560" w:hanging="360"/>
      </w:pPr>
      <w:rPr>
        <w:rFonts w:ascii="Wingdings" w:hAnsi="Wingdings" w:hint="default"/>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0DBA"/>
    <w:rsid w:val="00120DBA"/>
    <w:rsid w:val="001954BE"/>
    <w:rsid w:val="00231113"/>
    <w:rsid w:val="00294EB1"/>
    <w:rsid w:val="0031277B"/>
    <w:rsid w:val="00604B26"/>
    <w:rsid w:val="006164EE"/>
    <w:rsid w:val="006B436F"/>
    <w:rsid w:val="00754D6C"/>
    <w:rsid w:val="008603AC"/>
    <w:rsid w:val="008807FD"/>
    <w:rsid w:val="008D77EB"/>
    <w:rsid w:val="00915991"/>
    <w:rsid w:val="009F5AD8"/>
    <w:rsid w:val="00A62810"/>
    <w:rsid w:val="00A83A12"/>
    <w:rsid w:val="00BB2CF1"/>
    <w:rsid w:val="00BE44F3"/>
    <w:rsid w:val="00C4348B"/>
    <w:rsid w:val="00C6013E"/>
    <w:rsid w:val="00C75919"/>
    <w:rsid w:val="00C913B2"/>
    <w:rsid w:val="00CB3864"/>
    <w:rsid w:val="00D1178B"/>
    <w:rsid w:val="00D8672F"/>
    <w:rsid w:val="00E41FAB"/>
    <w:rsid w:val="00E4412B"/>
    <w:rsid w:val="00EA37A5"/>
    <w:rsid w:val="00F653FD"/>
    <w:rsid w:val="00FA3C67"/>
    <w:rsid w:val="00FE4A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A1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44510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158</TotalTime>
  <Pages>9</Pages>
  <Words>1243</Words>
  <Characters>7090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Азалия</dc:creator>
  <cp:keywords/>
  <dc:description/>
  <cp:lastModifiedBy>DNA7 X86</cp:lastModifiedBy>
  <cp:revision>22</cp:revision>
  <dcterms:created xsi:type="dcterms:W3CDTF">2017-02-08T18:51:00Z</dcterms:created>
  <dcterms:modified xsi:type="dcterms:W3CDTF">2017-02-26T08:51:00Z</dcterms:modified>
</cp:coreProperties>
</file>