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4A" w:rsidRDefault="0048324A" w:rsidP="009C6248">
      <w:pPr>
        <w:jc w:val="center"/>
        <w:rPr>
          <w:b/>
          <w:sz w:val="26"/>
          <w:szCs w:val="26"/>
        </w:rPr>
      </w:pPr>
      <w:r w:rsidRPr="00FC6A93">
        <w:rPr>
          <w:b/>
          <w:sz w:val="26"/>
          <w:szCs w:val="26"/>
        </w:rPr>
        <w:t xml:space="preserve">Дистанционная очно-заочная «Акмуллинская олимпиада» </w:t>
      </w:r>
    </w:p>
    <w:p w:rsidR="0048324A" w:rsidRPr="00FC6A93" w:rsidRDefault="0048324A" w:rsidP="009C6248">
      <w:pPr>
        <w:jc w:val="center"/>
        <w:rPr>
          <w:b/>
          <w:sz w:val="26"/>
          <w:szCs w:val="26"/>
        </w:rPr>
      </w:pPr>
      <w:r w:rsidRPr="00FC6A93">
        <w:rPr>
          <w:b/>
          <w:sz w:val="26"/>
          <w:szCs w:val="26"/>
        </w:rPr>
        <w:t>по  обществознанию</w:t>
      </w:r>
    </w:p>
    <w:p w:rsidR="0048324A" w:rsidRPr="00FC6A93" w:rsidRDefault="0048324A" w:rsidP="004C556C">
      <w:pPr>
        <w:jc w:val="center"/>
        <w:rPr>
          <w:b/>
          <w:sz w:val="26"/>
          <w:szCs w:val="26"/>
        </w:rPr>
      </w:pPr>
      <w:r w:rsidRPr="005E5E6A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– </w:t>
      </w:r>
      <w:r w:rsidRPr="005E5E6A">
        <w:rPr>
          <w:b/>
          <w:sz w:val="26"/>
          <w:szCs w:val="26"/>
        </w:rPr>
        <w:t>10</w:t>
      </w:r>
      <w:r w:rsidRPr="00FC6A93">
        <w:rPr>
          <w:b/>
          <w:sz w:val="26"/>
          <w:szCs w:val="26"/>
        </w:rPr>
        <w:t xml:space="preserve"> класс</w:t>
      </w:r>
    </w:p>
    <w:p w:rsidR="0048324A" w:rsidRDefault="0048324A" w:rsidP="009C6248">
      <w:r>
        <w:t xml:space="preserve"> </w:t>
      </w:r>
    </w:p>
    <w:p w:rsidR="0048324A" w:rsidRPr="0079162A" w:rsidRDefault="0048324A" w:rsidP="009C6248">
      <w:pPr>
        <w:rPr>
          <w:b/>
        </w:rPr>
      </w:pPr>
      <w:r w:rsidRPr="0079162A">
        <w:rPr>
          <w:b/>
        </w:rPr>
        <w:t>1.</w:t>
      </w:r>
      <w:r>
        <w:rPr>
          <w:b/>
        </w:rPr>
        <w:t xml:space="preserve"> </w:t>
      </w:r>
      <w:r w:rsidRPr="0079162A">
        <w:rPr>
          <w:b/>
        </w:rPr>
        <w:t>Верны ли следующие суждения о сферах общества?</w:t>
      </w:r>
    </w:p>
    <w:p w:rsidR="0048324A" w:rsidRPr="009C6248" w:rsidRDefault="0048324A" w:rsidP="009C6248">
      <w:r w:rsidRPr="009C6248">
        <w:t xml:space="preserve"> А.Все сферы общества взаимосвязаны и влияют друг на друга.</w:t>
      </w:r>
    </w:p>
    <w:p w:rsidR="0048324A" w:rsidRPr="009C6248" w:rsidRDefault="0048324A" w:rsidP="009C6248">
      <w:r w:rsidRPr="009C6248">
        <w:t xml:space="preserve"> Б.Все сферы общества развиваются обособленно и не могут оказывать друг   </w:t>
      </w:r>
    </w:p>
    <w:p w:rsidR="0048324A" w:rsidRPr="009C6248" w:rsidRDefault="0048324A" w:rsidP="009C6248">
      <w:pPr>
        <w:tabs>
          <w:tab w:val="left" w:pos="6780"/>
        </w:tabs>
      </w:pPr>
      <w:r w:rsidRPr="009C6248">
        <w:t xml:space="preserve"> на друга существенного влияния.</w:t>
      </w:r>
      <w:r w:rsidRPr="009C6248">
        <w:tab/>
      </w:r>
    </w:p>
    <w:p w:rsidR="0048324A" w:rsidRPr="009C6248" w:rsidRDefault="0048324A" w:rsidP="009C6248">
      <w:pPr>
        <w:numPr>
          <w:ilvl w:val="0"/>
          <w:numId w:val="1"/>
        </w:numPr>
      </w:pPr>
      <w:r w:rsidRPr="009C6248">
        <w:t>Верно только А;</w:t>
      </w:r>
    </w:p>
    <w:p w:rsidR="0048324A" w:rsidRPr="009C6248" w:rsidRDefault="0048324A" w:rsidP="009C6248">
      <w:pPr>
        <w:numPr>
          <w:ilvl w:val="0"/>
          <w:numId w:val="1"/>
        </w:numPr>
      </w:pPr>
      <w:r w:rsidRPr="009C6248">
        <w:t xml:space="preserve">Верно только Б;  </w:t>
      </w:r>
    </w:p>
    <w:p w:rsidR="0048324A" w:rsidRPr="009C6248" w:rsidRDefault="0048324A" w:rsidP="009C6248">
      <w:pPr>
        <w:numPr>
          <w:ilvl w:val="0"/>
          <w:numId w:val="1"/>
        </w:numPr>
      </w:pPr>
      <w:r w:rsidRPr="009C6248">
        <w:t>Верны оба суждения;</w:t>
      </w:r>
    </w:p>
    <w:p w:rsidR="0048324A" w:rsidRDefault="0048324A" w:rsidP="009C6248">
      <w:pPr>
        <w:numPr>
          <w:ilvl w:val="0"/>
          <w:numId w:val="1"/>
        </w:numPr>
      </w:pPr>
      <w:r w:rsidRPr="009C6248">
        <w:t>Оба суждения не верны.</w:t>
      </w:r>
    </w:p>
    <w:p w:rsidR="0048324A" w:rsidRPr="009C6248" w:rsidRDefault="0048324A" w:rsidP="00FC6A93">
      <w:pPr>
        <w:ind w:left="225"/>
      </w:pPr>
    </w:p>
    <w:p w:rsidR="0048324A" w:rsidRPr="0079162A" w:rsidRDefault="0048324A" w:rsidP="009C6248">
      <w:pPr>
        <w:rPr>
          <w:b/>
        </w:rPr>
      </w:pPr>
      <w:r w:rsidRPr="0079162A">
        <w:rPr>
          <w:b/>
        </w:rPr>
        <w:t>2.</w:t>
      </w:r>
      <w:r>
        <w:rPr>
          <w:b/>
        </w:rPr>
        <w:t xml:space="preserve"> </w:t>
      </w:r>
      <w:r w:rsidRPr="0079162A">
        <w:rPr>
          <w:b/>
        </w:rPr>
        <w:t xml:space="preserve">В ходе революции </w:t>
      </w:r>
      <w:smartTag w:uri="urn:schemas-microsoft-com:office:smarttags" w:element="metricconverter">
        <w:smartTagPr>
          <w:attr w:name="ProductID" w:val="1917 г"/>
        </w:smartTagPr>
        <w:r w:rsidRPr="0079162A">
          <w:rPr>
            <w:b/>
          </w:rPr>
          <w:t>1917 г</w:t>
        </w:r>
      </w:smartTag>
      <w:r w:rsidRPr="0079162A">
        <w:rPr>
          <w:b/>
        </w:rPr>
        <w:t>. в России свою собственность потеряли банкиры, владельцы фабрик и заводов, крупные землевладельцы. Это пример влияния:</w:t>
      </w:r>
    </w:p>
    <w:p w:rsidR="0048324A" w:rsidRPr="009C6248" w:rsidRDefault="0048324A" w:rsidP="009C6248">
      <w:pPr>
        <w:numPr>
          <w:ilvl w:val="0"/>
          <w:numId w:val="2"/>
        </w:numPr>
      </w:pPr>
      <w:r w:rsidRPr="009C6248">
        <w:t>политической сферы на духовную;</w:t>
      </w:r>
    </w:p>
    <w:p w:rsidR="0048324A" w:rsidRPr="009C6248" w:rsidRDefault="0048324A" w:rsidP="009C6248">
      <w:pPr>
        <w:numPr>
          <w:ilvl w:val="0"/>
          <w:numId w:val="2"/>
        </w:numPr>
      </w:pPr>
      <w:r w:rsidRPr="009C6248">
        <w:t>экономической сферы на политическую;</w:t>
      </w:r>
    </w:p>
    <w:p w:rsidR="0048324A" w:rsidRPr="009C6248" w:rsidRDefault="0048324A" w:rsidP="009C6248">
      <w:pPr>
        <w:numPr>
          <w:ilvl w:val="0"/>
          <w:numId w:val="2"/>
        </w:numPr>
      </w:pPr>
      <w:r w:rsidRPr="009C6248">
        <w:t>политической сферы на экономическую;</w:t>
      </w:r>
    </w:p>
    <w:p w:rsidR="0048324A" w:rsidRDefault="0048324A" w:rsidP="009C6248">
      <w:pPr>
        <w:numPr>
          <w:ilvl w:val="0"/>
          <w:numId w:val="2"/>
        </w:numPr>
      </w:pPr>
      <w:r w:rsidRPr="009C6248">
        <w:t>социальной сферы на экономическую.</w:t>
      </w:r>
    </w:p>
    <w:p w:rsidR="0048324A" w:rsidRPr="009C6248" w:rsidRDefault="0048324A" w:rsidP="00FC6A93">
      <w:pPr>
        <w:ind w:left="585"/>
      </w:pPr>
    </w:p>
    <w:p w:rsidR="0048324A" w:rsidRPr="0079162A" w:rsidRDefault="0048324A" w:rsidP="009C6248">
      <w:pPr>
        <w:rPr>
          <w:b/>
        </w:rPr>
      </w:pPr>
      <w:r w:rsidRPr="0079162A">
        <w:rPr>
          <w:b/>
        </w:rPr>
        <w:t>3.</w:t>
      </w:r>
      <w:r>
        <w:rPr>
          <w:b/>
        </w:rPr>
        <w:t xml:space="preserve"> </w:t>
      </w:r>
      <w:r w:rsidRPr="0079162A">
        <w:rPr>
          <w:b/>
        </w:rPr>
        <w:t>Верны ли следующие суждения о взаимодействии природы и общества?</w:t>
      </w:r>
    </w:p>
    <w:p w:rsidR="0048324A" w:rsidRPr="009C6248" w:rsidRDefault="0048324A" w:rsidP="009C6248">
      <w:r w:rsidRPr="009C6248">
        <w:t xml:space="preserve"> А.Развитие человеческого общества не может существенно влиять на состояние природной среды.</w:t>
      </w:r>
    </w:p>
    <w:p w:rsidR="0048324A" w:rsidRPr="009C6248" w:rsidRDefault="0048324A" w:rsidP="009C6248">
      <w:r w:rsidRPr="009C6248">
        <w:t xml:space="preserve"> Б.Социальный прогресс идет параллельно с природным прогрессом.</w:t>
      </w:r>
    </w:p>
    <w:p w:rsidR="0048324A" w:rsidRPr="009C6248" w:rsidRDefault="0048324A" w:rsidP="009C6248">
      <w:pPr>
        <w:tabs>
          <w:tab w:val="left" w:pos="7410"/>
        </w:tabs>
        <w:ind w:left="225"/>
      </w:pPr>
      <w:r w:rsidRPr="009C6248">
        <w:t>1)   Верно только А;</w:t>
      </w:r>
      <w:r w:rsidRPr="009C6248">
        <w:tab/>
      </w:r>
    </w:p>
    <w:p w:rsidR="0048324A" w:rsidRPr="009C6248" w:rsidRDefault="0048324A" w:rsidP="009C6248">
      <w:pPr>
        <w:ind w:left="225"/>
      </w:pPr>
      <w:r w:rsidRPr="009C6248">
        <w:t xml:space="preserve">2)   Верно только Б;  </w:t>
      </w:r>
    </w:p>
    <w:p w:rsidR="0048324A" w:rsidRPr="009C6248" w:rsidRDefault="0048324A" w:rsidP="009C6248">
      <w:pPr>
        <w:ind w:left="225"/>
      </w:pPr>
      <w:r w:rsidRPr="009C6248">
        <w:t>3)   Верны оба суждения;</w:t>
      </w:r>
    </w:p>
    <w:p w:rsidR="0048324A" w:rsidRDefault="0048324A" w:rsidP="009C6248">
      <w:pPr>
        <w:ind w:left="225"/>
      </w:pPr>
      <w:r w:rsidRPr="009C6248">
        <w:t>4)   Оба суждения не верны.</w:t>
      </w:r>
    </w:p>
    <w:p w:rsidR="0048324A" w:rsidRPr="009C6248" w:rsidRDefault="0048324A" w:rsidP="009C6248">
      <w:pPr>
        <w:ind w:left="225"/>
      </w:pPr>
    </w:p>
    <w:p w:rsidR="0048324A" w:rsidRPr="0079162A" w:rsidRDefault="0048324A" w:rsidP="009C6248">
      <w:pPr>
        <w:rPr>
          <w:b/>
        </w:rPr>
      </w:pPr>
      <w:r w:rsidRPr="0079162A">
        <w:rPr>
          <w:b/>
        </w:rPr>
        <w:t>4. Верны ли следующие суждения о характеристиках отдельных типов обществ?</w:t>
      </w:r>
    </w:p>
    <w:p w:rsidR="0048324A" w:rsidRPr="009C6248" w:rsidRDefault="0048324A" w:rsidP="009C6248">
      <w:r w:rsidRPr="009C6248">
        <w:t xml:space="preserve"> А.В традиционном обществе важная роль отводилась церкви и армии.</w:t>
      </w:r>
    </w:p>
    <w:p w:rsidR="0048324A" w:rsidRPr="009C6248" w:rsidRDefault="0048324A" w:rsidP="009C6248">
      <w:r w:rsidRPr="009C6248">
        <w:t xml:space="preserve"> Б.В доиндустриальном обществе основными группами населения были предприниматели и наемные рабочие. </w:t>
      </w:r>
    </w:p>
    <w:p w:rsidR="0048324A" w:rsidRPr="009C6248" w:rsidRDefault="0048324A" w:rsidP="009C6248">
      <w:pPr>
        <w:ind w:left="225"/>
      </w:pPr>
      <w:r w:rsidRPr="009C6248">
        <w:t>1)   Верно только А;</w:t>
      </w:r>
    </w:p>
    <w:p w:rsidR="0048324A" w:rsidRPr="009C6248" w:rsidRDefault="0048324A" w:rsidP="009C6248">
      <w:pPr>
        <w:ind w:left="225"/>
      </w:pPr>
      <w:r w:rsidRPr="009C6248">
        <w:t xml:space="preserve">2)   Верно только Б;  </w:t>
      </w:r>
    </w:p>
    <w:p w:rsidR="0048324A" w:rsidRPr="009C6248" w:rsidRDefault="0048324A" w:rsidP="009C6248">
      <w:pPr>
        <w:ind w:left="225"/>
      </w:pPr>
      <w:r w:rsidRPr="009C6248">
        <w:t>3)   Верны оба суждения;</w:t>
      </w:r>
    </w:p>
    <w:p w:rsidR="0048324A" w:rsidRDefault="0048324A" w:rsidP="009C6248">
      <w:pPr>
        <w:ind w:left="225"/>
      </w:pPr>
      <w:r w:rsidRPr="009C6248">
        <w:t>4)   Оба суждения не верны.</w:t>
      </w:r>
    </w:p>
    <w:p w:rsidR="0048324A" w:rsidRPr="009C6248" w:rsidRDefault="0048324A" w:rsidP="009C6248">
      <w:pPr>
        <w:ind w:left="225"/>
      </w:pPr>
    </w:p>
    <w:p w:rsidR="0048324A" w:rsidRPr="0079162A" w:rsidRDefault="0048324A" w:rsidP="009C6248">
      <w:pPr>
        <w:rPr>
          <w:b/>
        </w:rPr>
      </w:pPr>
      <w:r w:rsidRPr="0079162A">
        <w:rPr>
          <w:b/>
        </w:rPr>
        <w:t>5.</w:t>
      </w:r>
      <w:r>
        <w:rPr>
          <w:b/>
        </w:rPr>
        <w:t xml:space="preserve"> </w:t>
      </w:r>
      <w:r w:rsidRPr="0079162A">
        <w:rPr>
          <w:b/>
        </w:rPr>
        <w:t>Итогом неолитической революции является:</w:t>
      </w:r>
    </w:p>
    <w:p w:rsidR="0048324A" w:rsidRPr="009C6248" w:rsidRDefault="0048324A" w:rsidP="009C6248">
      <w:pPr>
        <w:ind w:left="225"/>
      </w:pPr>
      <w:r w:rsidRPr="009C6248">
        <w:t>1)   переход от собирательства к земледелию;</w:t>
      </w:r>
    </w:p>
    <w:p w:rsidR="0048324A" w:rsidRPr="009C6248" w:rsidRDefault="0048324A" w:rsidP="009C6248">
      <w:pPr>
        <w:ind w:left="225"/>
      </w:pPr>
      <w:r w:rsidRPr="009C6248">
        <w:t>2)   переход от мануфактуры к фабричному производству;</w:t>
      </w:r>
    </w:p>
    <w:p w:rsidR="0048324A" w:rsidRPr="009C6248" w:rsidRDefault="0048324A" w:rsidP="009C6248">
      <w:pPr>
        <w:ind w:left="225"/>
      </w:pPr>
      <w:r w:rsidRPr="009C6248">
        <w:t>3)   появление социальных групп буржуазии и наемных рабочих;</w:t>
      </w:r>
    </w:p>
    <w:p w:rsidR="0048324A" w:rsidRPr="009C6248" w:rsidRDefault="0048324A" w:rsidP="009C6248">
      <w:r w:rsidRPr="009C6248">
        <w:t xml:space="preserve">    4)   появление массовой культуры.</w:t>
      </w:r>
    </w:p>
    <w:p w:rsidR="0048324A" w:rsidRPr="009C6248" w:rsidRDefault="0048324A" w:rsidP="009C6248"/>
    <w:p w:rsidR="0048324A" w:rsidRPr="0079162A" w:rsidRDefault="0048324A" w:rsidP="009C6248">
      <w:pPr>
        <w:rPr>
          <w:b/>
        </w:rPr>
      </w:pPr>
      <w:r w:rsidRPr="0079162A">
        <w:rPr>
          <w:b/>
        </w:rPr>
        <w:t>6. Каждый рождающийся в мире младенец является:</w:t>
      </w:r>
    </w:p>
    <w:p w:rsidR="0048324A" w:rsidRPr="009C6248" w:rsidRDefault="0048324A" w:rsidP="009C6248">
      <w:pPr>
        <w:ind w:left="225"/>
      </w:pPr>
      <w:r w:rsidRPr="009C6248">
        <w:t>1)   гениальным;</w:t>
      </w:r>
    </w:p>
    <w:p w:rsidR="0048324A" w:rsidRPr="009C6248" w:rsidRDefault="0048324A" w:rsidP="009C6248">
      <w:pPr>
        <w:ind w:left="225"/>
      </w:pPr>
      <w:r w:rsidRPr="009C6248">
        <w:t>2)   личностью;</w:t>
      </w:r>
    </w:p>
    <w:p w:rsidR="0048324A" w:rsidRPr="009C6248" w:rsidRDefault="0048324A" w:rsidP="009C6248">
      <w:pPr>
        <w:ind w:left="225"/>
      </w:pPr>
      <w:r w:rsidRPr="009C6248">
        <w:t>3)   великой личностью;</w:t>
      </w:r>
    </w:p>
    <w:p w:rsidR="0048324A" w:rsidRPr="009C6248" w:rsidRDefault="0048324A" w:rsidP="009C6248">
      <w:r w:rsidRPr="009C6248">
        <w:t xml:space="preserve">    4)   индивидом.</w:t>
      </w:r>
    </w:p>
    <w:p w:rsidR="0048324A" w:rsidRPr="009C6248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>7. Основными (базисными) потребностями согласно теории иерархии потребностей выступают:</w:t>
      </w:r>
    </w:p>
    <w:p w:rsidR="0048324A" w:rsidRPr="009C6248" w:rsidRDefault="0048324A" w:rsidP="009C6248">
      <w:pPr>
        <w:ind w:left="225"/>
      </w:pPr>
      <w:r w:rsidRPr="009C6248">
        <w:t>1)   физиологические;</w:t>
      </w:r>
    </w:p>
    <w:p w:rsidR="0048324A" w:rsidRPr="009C6248" w:rsidRDefault="0048324A" w:rsidP="009C6248">
      <w:pPr>
        <w:ind w:left="225"/>
      </w:pPr>
      <w:r w:rsidRPr="009C6248">
        <w:t>2)    социальные;</w:t>
      </w:r>
    </w:p>
    <w:p w:rsidR="0048324A" w:rsidRPr="009C6248" w:rsidRDefault="0048324A" w:rsidP="009C6248">
      <w:r w:rsidRPr="009C6248">
        <w:t xml:space="preserve">    3)   престижные;</w:t>
      </w:r>
    </w:p>
    <w:p w:rsidR="0048324A" w:rsidRDefault="0048324A" w:rsidP="009C6248">
      <w:r w:rsidRPr="009C6248">
        <w:t xml:space="preserve">    4)   духовные.</w:t>
      </w:r>
    </w:p>
    <w:p w:rsidR="0048324A" w:rsidRPr="009C6248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>8. Певец К. целый год усиленно готовился к победе на международном конкурсе вокалистов. Жюри присудило К. первое место. Это пример удовлетворения:</w:t>
      </w:r>
    </w:p>
    <w:p w:rsidR="0048324A" w:rsidRPr="009C6248" w:rsidRDefault="0048324A" w:rsidP="009C6248">
      <w:pPr>
        <w:ind w:left="225"/>
      </w:pPr>
      <w:r w:rsidRPr="009C6248">
        <w:t>1)   физиологических потребностей;</w:t>
      </w:r>
    </w:p>
    <w:p w:rsidR="0048324A" w:rsidRPr="009C6248" w:rsidRDefault="0048324A" w:rsidP="009C6248">
      <w:pPr>
        <w:ind w:left="225"/>
      </w:pPr>
      <w:r w:rsidRPr="009C6248">
        <w:t>2)    социальных потребностей;</w:t>
      </w:r>
    </w:p>
    <w:p w:rsidR="0048324A" w:rsidRPr="009C6248" w:rsidRDefault="0048324A" w:rsidP="009C6248">
      <w:r w:rsidRPr="009C6248">
        <w:t xml:space="preserve">    3)   престижных потребностей;</w:t>
      </w:r>
    </w:p>
    <w:p w:rsidR="0048324A" w:rsidRDefault="0048324A" w:rsidP="009C6248">
      <w:r w:rsidRPr="009C6248">
        <w:t xml:space="preserve">    4)   потребностей в безопасности.</w:t>
      </w:r>
    </w:p>
    <w:p w:rsidR="0048324A" w:rsidRPr="009C6248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>9. После выхода на пенсию Л. увлекся рыбалкой и вступил в общество рыболовов-любителей. Это пример?</w:t>
      </w:r>
    </w:p>
    <w:p w:rsidR="0048324A" w:rsidRPr="009C6248" w:rsidRDefault="0048324A" w:rsidP="009C6248">
      <w:pPr>
        <w:ind w:left="225"/>
      </w:pPr>
      <w:r w:rsidRPr="009C6248">
        <w:t>1)   воспитания;</w:t>
      </w:r>
    </w:p>
    <w:p w:rsidR="0048324A" w:rsidRPr="009C6248" w:rsidRDefault="0048324A" w:rsidP="009C6248">
      <w:pPr>
        <w:ind w:left="225"/>
      </w:pPr>
      <w:r w:rsidRPr="009C6248">
        <w:t>2)   социализации;</w:t>
      </w:r>
    </w:p>
    <w:p w:rsidR="0048324A" w:rsidRPr="009C6248" w:rsidRDefault="0048324A" w:rsidP="009C6248">
      <w:r w:rsidRPr="009C6248">
        <w:t xml:space="preserve">    3)   самовоспитания;</w:t>
      </w:r>
    </w:p>
    <w:p w:rsidR="0048324A" w:rsidRDefault="0048324A" w:rsidP="009C6248">
      <w:r w:rsidRPr="009C6248">
        <w:t xml:space="preserve">    4)   самоконтроля.</w:t>
      </w:r>
    </w:p>
    <w:p w:rsidR="0048324A" w:rsidRPr="009C6248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>10. Верны ли следующие суждения о воспитании в семье?</w:t>
      </w:r>
    </w:p>
    <w:p w:rsidR="0048324A" w:rsidRPr="009C6248" w:rsidRDefault="0048324A" w:rsidP="009C6248">
      <w:r w:rsidRPr="009C6248">
        <w:t xml:space="preserve"> А.В процессе воспитания не только родители воспитывают детей, но и дети влияют на воспитание родителей.</w:t>
      </w:r>
    </w:p>
    <w:p w:rsidR="0048324A" w:rsidRPr="009C6248" w:rsidRDefault="0048324A" w:rsidP="009C6248">
      <w:r w:rsidRPr="009C6248">
        <w:t xml:space="preserve"> Б.Негативное поведение родителей может содействовать плохому воспитанию детей.</w:t>
      </w:r>
    </w:p>
    <w:p w:rsidR="0048324A" w:rsidRPr="009C6248" w:rsidRDefault="0048324A" w:rsidP="009C6248">
      <w:pPr>
        <w:ind w:left="225"/>
      </w:pPr>
      <w:r w:rsidRPr="009C6248">
        <w:t>1)   Верно только А;</w:t>
      </w:r>
    </w:p>
    <w:p w:rsidR="0048324A" w:rsidRPr="009C6248" w:rsidRDefault="0048324A" w:rsidP="009C6248">
      <w:pPr>
        <w:ind w:left="225"/>
      </w:pPr>
      <w:r w:rsidRPr="009C6248">
        <w:t xml:space="preserve">2)   Верно только Б;  </w:t>
      </w:r>
    </w:p>
    <w:p w:rsidR="0048324A" w:rsidRPr="009C6248" w:rsidRDefault="0048324A" w:rsidP="009C6248">
      <w:pPr>
        <w:ind w:left="225"/>
      </w:pPr>
      <w:r w:rsidRPr="009C6248">
        <w:t>3)   Верны оба суждения;</w:t>
      </w:r>
      <w:r>
        <w:t xml:space="preserve"> </w:t>
      </w:r>
    </w:p>
    <w:p w:rsidR="0048324A" w:rsidRPr="009C6248" w:rsidRDefault="0048324A" w:rsidP="009C6248">
      <w:pPr>
        <w:ind w:left="225"/>
      </w:pPr>
      <w:r w:rsidRPr="009C6248">
        <w:t>4)   Оба суждения не верны.</w:t>
      </w:r>
    </w:p>
    <w:p w:rsidR="0048324A" w:rsidRPr="00FB32F5" w:rsidRDefault="0048324A" w:rsidP="009C6248">
      <w:pPr>
        <w:rPr>
          <w:b/>
        </w:rPr>
      </w:pPr>
      <w:r w:rsidRPr="009C6248">
        <w:br/>
      </w:r>
      <w:r w:rsidRPr="00FB32F5">
        <w:rPr>
          <w:b/>
        </w:rPr>
        <w:t xml:space="preserve"> 11. Как следует назвать учение, согласно которому жизнь человека полностью предопределена, в ней нет места для свободы воли?</w:t>
      </w:r>
    </w:p>
    <w:p w:rsidR="0048324A" w:rsidRDefault="0048324A" w:rsidP="009C6248">
      <w:r>
        <w:t>1</w:t>
      </w:r>
      <w:r w:rsidRPr="009C6248">
        <w:t xml:space="preserve">) Фатализмом  </w:t>
      </w:r>
    </w:p>
    <w:p w:rsidR="0048324A" w:rsidRDefault="0048324A" w:rsidP="009C6248">
      <w:r>
        <w:t>2</w:t>
      </w:r>
      <w:r w:rsidRPr="009C6248">
        <w:t xml:space="preserve">) Догматизмом  </w:t>
      </w:r>
    </w:p>
    <w:p w:rsidR="0048324A" w:rsidRDefault="0048324A" w:rsidP="009C6248">
      <w:r>
        <w:t>3</w:t>
      </w:r>
      <w:r w:rsidRPr="009C6248">
        <w:t xml:space="preserve">) Материализмом  </w:t>
      </w:r>
    </w:p>
    <w:p w:rsidR="0048324A" w:rsidRPr="009C6248" w:rsidRDefault="0048324A" w:rsidP="009C6248">
      <w:r>
        <w:t>4</w:t>
      </w:r>
      <w:r w:rsidRPr="009C6248">
        <w:t>) Анархизмом</w:t>
      </w:r>
    </w:p>
    <w:p w:rsidR="0048324A" w:rsidRPr="009C6248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>12. Право исповедовать любую религию или не исповедовать никакой называется:</w:t>
      </w:r>
    </w:p>
    <w:p w:rsidR="0048324A" w:rsidRDefault="0048324A" w:rsidP="009C6248">
      <w:r>
        <w:t xml:space="preserve">1) свободой слова </w:t>
      </w:r>
    </w:p>
    <w:p w:rsidR="0048324A" w:rsidRDefault="0048324A" w:rsidP="009C6248">
      <w:r>
        <w:t xml:space="preserve">2) свободой совести </w:t>
      </w:r>
    </w:p>
    <w:p w:rsidR="0048324A" w:rsidRDefault="0048324A" w:rsidP="009C6248">
      <w:r>
        <w:t xml:space="preserve">3) свободой веры </w:t>
      </w:r>
    </w:p>
    <w:p w:rsidR="0048324A" w:rsidRDefault="0048324A" w:rsidP="009C6248">
      <w:r>
        <w:t xml:space="preserve">4) свободой передвижения </w:t>
      </w:r>
    </w:p>
    <w:p w:rsidR="0048324A" w:rsidRPr="009C6248" w:rsidRDefault="0048324A" w:rsidP="009C6248">
      <w:r>
        <w:t>5</w:t>
      </w:r>
      <w:r w:rsidRPr="009C6248">
        <w:t>) свободой собраний</w:t>
      </w:r>
    </w:p>
    <w:p w:rsidR="0048324A" w:rsidRPr="009C6248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>13. Какой тип легитимности власти характерен для монархических форм правления?</w:t>
      </w:r>
    </w:p>
    <w:p w:rsidR="0048324A" w:rsidRDefault="0048324A" w:rsidP="009C6248">
      <w:r>
        <w:t xml:space="preserve">1) Харизматический  </w:t>
      </w:r>
    </w:p>
    <w:p w:rsidR="0048324A" w:rsidRDefault="0048324A" w:rsidP="009C6248">
      <w:r>
        <w:t xml:space="preserve">2) Традиционный   </w:t>
      </w:r>
    </w:p>
    <w:p w:rsidR="0048324A" w:rsidRPr="009C6248" w:rsidRDefault="0048324A" w:rsidP="009C6248">
      <w:r>
        <w:t>3</w:t>
      </w:r>
      <w:r w:rsidRPr="009C6248">
        <w:t>) Рационально-легальный</w:t>
      </w:r>
    </w:p>
    <w:p w:rsidR="0048324A" w:rsidRPr="009C6248" w:rsidRDefault="0048324A" w:rsidP="009C6248">
      <w:r>
        <w:t>4</w:t>
      </w:r>
      <w:r w:rsidRPr="009C6248">
        <w:t>) Нет соответствующего</w:t>
      </w:r>
    </w:p>
    <w:p w:rsidR="0048324A" w:rsidRPr="009C6248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>14. Социальная группа это совокупность индивидов:</w:t>
      </w:r>
    </w:p>
    <w:p w:rsidR="0048324A" w:rsidRPr="009C6248" w:rsidRDefault="0048324A" w:rsidP="009C6248">
      <w:r>
        <w:t>1</w:t>
      </w:r>
      <w:r w:rsidRPr="009C6248">
        <w:t>) случайно оказавшихся в определенном месте в одно и то же время</w:t>
      </w:r>
    </w:p>
    <w:p w:rsidR="0048324A" w:rsidRPr="009C6248" w:rsidRDefault="0048324A" w:rsidP="009C6248">
      <w:r>
        <w:t>2</w:t>
      </w:r>
      <w:r w:rsidRPr="009C6248">
        <w:t>) которые имеют относительно общие взгляды и связаны друг с другом относительно устойчивым взаимодействием</w:t>
      </w:r>
    </w:p>
    <w:p w:rsidR="0048324A" w:rsidRPr="009C6248" w:rsidRDefault="0048324A" w:rsidP="009C6248">
      <w:r>
        <w:t>3</w:t>
      </w:r>
      <w:r w:rsidRPr="009C6248">
        <w:t>) с одним общим качеством, которое расценивается в определенной ситуации как социально значимое</w:t>
      </w:r>
    </w:p>
    <w:p w:rsidR="0048324A" w:rsidRPr="009C6248" w:rsidRDefault="0048324A" w:rsidP="009C6248">
      <w:r>
        <w:t>4</w:t>
      </w:r>
      <w:r w:rsidRPr="009C6248">
        <w:t>) имеющих общее мнение относительно определенной социальной проблемы</w:t>
      </w:r>
    </w:p>
    <w:p w:rsidR="0048324A" w:rsidRPr="009C6248" w:rsidRDefault="0048324A" w:rsidP="009C6248"/>
    <w:p w:rsidR="0048324A" w:rsidRPr="009C6248" w:rsidRDefault="0048324A" w:rsidP="009C6248">
      <w:r w:rsidRPr="00FB32F5">
        <w:rPr>
          <w:b/>
        </w:rPr>
        <w:t>15. Процесс утраты церковью влияния на различные сферы жизни общества наз</w:t>
      </w:r>
      <w:r>
        <w:rPr>
          <w:b/>
        </w:rPr>
        <w:t>ывается</w:t>
      </w:r>
      <w:r w:rsidRPr="009C6248">
        <w:t xml:space="preserve">:   </w:t>
      </w:r>
    </w:p>
    <w:p w:rsidR="0048324A" w:rsidRDefault="0048324A" w:rsidP="009C6248">
      <w:r>
        <w:t xml:space="preserve">1) Секуляризация </w:t>
      </w:r>
    </w:p>
    <w:p w:rsidR="0048324A" w:rsidRDefault="0048324A" w:rsidP="009C6248">
      <w:r>
        <w:t>2</w:t>
      </w:r>
      <w:r w:rsidRPr="009C6248">
        <w:t xml:space="preserve">) Модернизация </w:t>
      </w:r>
    </w:p>
    <w:p w:rsidR="0048324A" w:rsidRDefault="0048324A" w:rsidP="009C6248">
      <w:r>
        <w:t>3</w:t>
      </w:r>
      <w:r w:rsidRPr="009C6248">
        <w:t xml:space="preserve">) Демократизация </w:t>
      </w:r>
    </w:p>
    <w:p w:rsidR="0048324A" w:rsidRPr="009C6248" w:rsidRDefault="0048324A" w:rsidP="009C6248">
      <w:r>
        <w:t>4</w:t>
      </w:r>
      <w:r w:rsidRPr="009C6248">
        <w:t>) Экуменизм</w:t>
      </w:r>
    </w:p>
    <w:p w:rsidR="0048324A" w:rsidRPr="009C6248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>16. Закончите определение: "Общество - это...":</w:t>
      </w:r>
    </w:p>
    <w:p w:rsidR="0048324A" w:rsidRPr="009C6248" w:rsidRDefault="0048324A" w:rsidP="009C6248">
      <w:r>
        <w:t>1</w:t>
      </w:r>
      <w:r w:rsidRPr="009C6248">
        <w:t>) совокупность производственных отношений</w:t>
      </w:r>
    </w:p>
    <w:p w:rsidR="0048324A" w:rsidRPr="009C6248" w:rsidRDefault="0048324A" w:rsidP="009C6248">
      <w:r>
        <w:t>2</w:t>
      </w:r>
      <w:r w:rsidRPr="009C6248">
        <w:t>) сложная иерархически организованная система отношений людей и социальных групп</w:t>
      </w:r>
    </w:p>
    <w:p w:rsidR="0048324A" w:rsidRPr="009C6248" w:rsidRDefault="0048324A" w:rsidP="009C6248">
      <w:r>
        <w:t>3</w:t>
      </w:r>
      <w:r w:rsidRPr="009C6248">
        <w:t>) система отношений между людьми, регулируемая юридическими законами</w:t>
      </w:r>
    </w:p>
    <w:p w:rsidR="0048324A" w:rsidRPr="009C6248" w:rsidRDefault="0048324A" w:rsidP="009C6248">
      <w:r>
        <w:t>4</w:t>
      </w:r>
      <w:r w:rsidRPr="009C6248">
        <w:t>) система отношений между людьми по поводу политической власти</w:t>
      </w:r>
    </w:p>
    <w:p w:rsidR="0048324A" w:rsidRPr="009C6248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>17. Интуиция - это:</w:t>
      </w:r>
    </w:p>
    <w:p w:rsidR="0048324A" w:rsidRDefault="0048324A" w:rsidP="009C6248">
      <w:r>
        <w:t xml:space="preserve">1) чувственное познание </w:t>
      </w:r>
    </w:p>
    <w:p w:rsidR="0048324A" w:rsidRDefault="0048324A" w:rsidP="009C6248">
      <w:r>
        <w:t xml:space="preserve">2) познание сверхъестественного </w:t>
      </w:r>
    </w:p>
    <w:p w:rsidR="0048324A" w:rsidRPr="009C6248" w:rsidRDefault="0048324A" w:rsidP="009C6248">
      <w:r>
        <w:t>3</w:t>
      </w:r>
      <w:r w:rsidRPr="009C6248">
        <w:t>) способность предвидения</w:t>
      </w:r>
    </w:p>
    <w:p w:rsidR="0048324A" w:rsidRPr="009C6248" w:rsidRDefault="0048324A" w:rsidP="009C6248">
      <w:r>
        <w:t>4</w:t>
      </w:r>
      <w:r w:rsidRPr="009C6248">
        <w:t>) непосредственное схватывание сущности вещи</w:t>
      </w:r>
    </w:p>
    <w:p w:rsidR="0048324A" w:rsidRPr="009C6248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>18. К числу параметров, характеризующих социальный статус личности не относится:</w:t>
      </w:r>
    </w:p>
    <w:p w:rsidR="0048324A" w:rsidRDefault="0048324A" w:rsidP="009C6248">
      <w:r>
        <w:t xml:space="preserve">1) возраст </w:t>
      </w:r>
    </w:p>
    <w:p w:rsidR="0048324A" w:rsidRDefault="0048324A" w:rsidP="009C6248">
      <w:r>
        <w:t xml:space="preserve">2) пол </w:t>
      </w:r>
    </w:p>
    <w:p w:rsidR="0048324A" w:rsidRDefault="0048324A" w:rsidP="009C6248">
      <w:r>
        <w:t>3</w:t>
      </w:r>
      <w:r w:rsidRPr="009C6248">
        <w:t>) коэффициент интеллекта</w:t>
      </w:r>
    </w:p>
    <w:p w:rsidR="0048324A" w:rsidRPr="009C6248" w:rsidRDefault="0048324A" w:rsidP="009C6248">
      <w:r>
        <w:t>4</w:t>
      </w:r>
      <w:r w:rsidRPr="009C6248">
        <w:t>) семейное положение</w:t>
      </w:r>
    </w:p>
    <w:p w:rsidR="0048324A" w:rsidRPr="009C6248" w:rsidRDefault="0048324A" w:rsidP="009C6248">
      <w:r>
        <w:t>5</w:t>
      </w:r>
      <w:r w:rsidRPr="009C6248">
        <w:t>) профессия</w:t>
      </w:r>
    </w:p>
    <w:p w:rsidR="0048324A" w:rsidRPr="009C6248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>19. Что относится к политическим правам и свободам личности?</w:t>
      </w:r>
    </w:p>
    <w:p w:rsidR="0048324A" w:rsidRDefault="0048324A" w:rsidP="009C6248">
      <w:r>
        <w:t>1</w:t>
      </w:r>
      <w:r w:rsidRPr="009C6248">
        <w:t>) право избирать и быть избранным в органы г</w:t>
      </w:r>
      <w:r>
        <w:t xml:space="preserve">осударственной власти </w:t>
      </w:r>
    </w:p>
    <w:p w:rsidR="0048324A" w:rsidRDefault="0048324A" w:rsidP="009C6248">
      <w:r>
        <w:t>2</w:t>
      </w:r>
      <w:r w:rsidRPr="009C6248">
        <w:t>) право объединят</w:t>
      </w:r>
      <w:r>
        <w:t xml:space="preserve">ься в общественные организации </w:t>
      </w:r>
    </w:p>
    <w:p w:rsidR="0048324A" w:rsidRDefault="0048324A" w:rsidP="009C6248">
      <w:r>
        <w:t>3</w:t>
      </w:r>
      <w:r w:rsidRPr="009C6248">
        <w:t>) право проводить</w:t>
      </w:r>
      <w:r>
        <w:t xml:space="preserve"> митинги, демонстрации, пикеты </w:t>
      </w:r>
    </w:p>
    <w:p w:rsidR="0048324A" w:rsidRPr="009C6248" w:rsidRDefault="0048324A" w:rsidP="009C6248">
      <w:r>
        <w:t>4</w:t>
      </w:r>
      <w:r w:rsidRPr="009C6248">
        <w:t>) право на справедливый суд</w:t>
      </w:r>
    </w:p>
    <w:p w:rsidR="0048324A" w:rsidRPr="009C6248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>20. К какой из подсистем общества (сфер общественной жизни) относится институт семьи?</w:t>
      </w:r>
    </w:p>
    <w:p w:rsidR="0048324A" w:rsidRDefault="0048324A" w:rsidP="009C6248">
      <w:r>
        <w:t xml:space="preserve">1) Экономической </w:t>
      </w:r>
    </w:p>
    <w:p w:rsidR="0048324A" w:rsidRDefault="0048324A" w:rsidP="009C6248">
      <w:r>
        <w:t>2</w:t>
      </w:r>
      <w:r w:rsidRPr="009C6248">
        <w:t xml:space="preserve">) </w:t>
      </w:r>
      <w:r>
        <w:t xml:space="preserve">Социальной  </w:t>
      </w:r>
    </w:p>
    <w:p w:rsidR="0048324A" w:rsidRDefault="0048324A" w:rsidP="009C6248">
      <w:r>
        <w:t xml:space="preserve">3) Политико-правовой </w:t>
      </w:r>
    </w:p>
    <w:p w:rsidR="0048324A" w:rsidRPr="009C6248" w:rsidRDefault="0048324A" w:rsidP="009C6248">
      <w:r>
        <w:t>4</w:t>
      </w:r>
      <w:r w:rsidRPr="009C6248">
        <w:t>) Духовной</w:t>
      </w:r>
    </w:p>
    <w:p w:rsidR="0048324A" w:rsidRPr="009C6248" w:rsidRDefault="0048324A" w:rsidP="009C6248">
      <w:r>
        <w:t>5</w:t>
      </w:r>
      <w:r w:rsidRPr="009C6248">
        <w:t>) Ни к одной из выше перечисленных</w:t>
      </w:r>
    </w:p>
    <w:p w:rsidR="0048324A" w:rsidRPr="009C6248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 xml:space="preserve">21. К какому типу государства (по форме правления) относится  современная Россия? </w:t>
      </w:r>
    </w:p>
    <w:p w:rsidR="0048324A" w:rsidRDefault="0048324A" w:rsidP="009C6248">
      <w:r>
        <w:t xml:space="preserve">1) Смешанная республика  </w:t>
      </w:r>
    </w:p>
    <w:p w:rsidR="0048324A" w:rsidRDefault="0048324A" w:rsidP="009C6248">
      <w:r>
        <w:t xml:space="preserve">2) Парламентарная республика </w:t>
      </w:r>
    </w:p>
    <w:p w:rsidR="0048324A" w:rsidRPr="009C6248" w:rsidRDefault="0048324A" w:rsidP="009C6248">
      <w:r>
        <w:t>3</w:t>
      </w:r>
      <w:r w:rsidRPr="009C6248">
        <w:t>) Конституционная монархия</w:t>
      </w:r>
    </w:p>
    <w:p w:rsidR="0048324A" w:rsidRDefault="0048324A" w:rsidP="009C6248">
      <w:r>
        <w:t>4</w:t>
      </w:r>
      <w:r w:rsidRPr="009C6248">
        <w:t>) Дуалис</w:t>
      </w:r>
      <w:r>
        <w:t xml:space="preserve">тическая монархия </w:t>
      </w:r>
    </w:p>
    <w:p w:rsidR="0048324A" w:rsidRDefault="0048324A" w:rsidP="009C6248">
      <w:r>
        <w:t xml:space="preserve">5) Федеративное государство  </w:t>
      </w:r>
    </w:p>
    <w:p w:rsidR="0048324A" w:rsidRPr="009C6248" w:rsidRDefault="0048324A" w:rsidP="009C6248">
      <w:r>
        <w:t>6</w:t>
      </w:r>
      <w:r w:rsidRPr="009C6248">
        <w:t>) Демократическое государство</w:t>
      </w:r>
    </w:p>
    <w:p w:rsidR="0048324A" w:rsidRPr="009C6248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>22. Способность лица, группы лиц, отдельных объединений, институтов или государства осуществлять свою волю, оказывать определяющее воздействие на поведение людей - это:</w:t>
      </w:r>
    </w:p>
    <w:p w:rsidR="0048324A" w:rsidRDefault="0048324A" w:rsidP="009C6248">
      <w:r>
        <w:t>1</w:t>
      </w:r>
      <w:r w:rsidRPr="009C6248">
        <w:t>) Плюра</w:t>
      </w:r>
      <w:r>
        <w:t xml:space="preserve">лизм </w:t>
      </w:r>
    </w:p>
    <w:p w:rsidR="0048324A" w:rsidRDefault="0048324A" w:rsidP="009C6248">
      <w:r>
        <w:t xml:space="preserve">2) Насилие </w:t>
      </w:r>
    </w:p>
    <w:p w:rsidR="0048324A" w:rsidRDefault="0048324A" w:rsidP="009C6248">
      <w:r>
        <w:t xml:space="preserve">3) Эффективность </w:t>
      </w:r>
    </w:p>
    <w:p w:rsidR="0048324A" w:rsidRPr="009C6248" w:rsidRDefault="0048324A" w:rsidP="009C6248">
      <w:r>
        <w:t>4</w:t>
      </w:r>
      <w:r w:rsidRPr="009C6248">
        <w:t>) Власть</w:t>
      </w:r>
    </w:p>
    <w:p w:rsidR="0048324A" w:rsidRPr="009C6248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>23. Что не является признаком тоталитаризма?</w:t>
      </w:r>
    </w:p>
    <w:p w:rsidR="0048324A" w:rsidRDefault="0048324A" w:rsidP="009C6248">
      <w:r>
        <w:t xml:space="preserve">1) Централизованная власть </w:t>
      </w:r>
    </w:p>
    <w:p w:rsidR="0048324A" w:rsidRDefault="0048324A" w:rsidP="009C6248">
      <w:r>
        <w:t xml:space="preserve">2) Господство одной идеологии </w:t>
      </w:r>
    </w:p>
    <w:p w:rsidR="0048324A" w:rsidRDefault="0048324A" w:rsidP="009C6248">
      <w:r>
        <w:t>3</w:t>
      </w:r>
      <w:r w:rsidRPr="009C6248">
        <w:t>) Разделение властей на законодатель</w:t>
      </w:r>
      <w:r>
        <w:t xml:space="preserve">ную, исполнительную и судебную </w:t>
      </w:r>
    </w:p>
    <w:p w:rsidR="0048324A" w:rsidRPr="009C6248" w:rsidRDefault="0048324A" w:rsidP="009C6248">
      <w:r>
        <w:t>4</w:t>
      </w:r>
      <w:r w:rsidRPr="009C6248">
        <w:t>) Контроль государства за всеми сферами общественной жизни</w:t>
      </w:r>
    </w:p>
    <w:p w:rsidR="0048324A" w:rsidRPr="009C6248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>24. Деньги - это:</w:t>
      </w:r>
    </w:p>
    <w:p w:rsidR="0048324A" w:rsidRDefault="0048324A" w:rsidP="009C6248">
      <w:r>
        <w:t>1</w:t>
      </w:r>
      <w:r w:rsidRPr="009C6248">
        <w:t>) финансовый актив, испо</w:t>
      </w:r>
      <w:r>
        <w:t xml:space="preserve">льзуемый для совершения сделок </w:t>
      </w:r>
    </w:p>
    <w:p w:rsidR="0048324A" w:rsidRDefault="0048324A" w:rsidP="009C6248">
      <w:r>
        <w:t>2</w:t>
      </w:r>
      <w:r w:rsidRPr="009C6248">
        <w:t>) законное платежное средст</w:t>
      </w:r>
      <w:r>
        <w:t xml:space="preserve">во для покупки товаров и услуг </w:t>
      </w:r>
    </w:p>
    <w:p w:rsidR="0048324A" w:rsidRDefault="0048324A" w:rsidP="009C6248">
      <w:r>
        <w:t>3</w:t>
      </w:r>
      <w:r w:rsidRPr="009C6248">
        <w:t>) запас ценности, единица счета, средств</w:t>
      </w:r>
      <w:r>
        <w:t xml:space="preserve">о обращения и средство платежа </w:t>
      </w:r>
    </w:p>
    <w:p w:rsidR="0048324A" w:rsidRPr="009C6248" w:rsidRDefault="0048324A" w:rsidP="009C6248">
      <w:r>
        <w:t>4</w:t>
      </w:r>
      <w:r w:rsidRPr="009C6248">
        <w:t>) все ответы верны</w:t>
      </w:r>
    </w:p>
    <w:p w:rsidR="0048324A" w:rsidRPr="009C6248" w:rsidRDefault="0048324A" w:rsidP="009C6248"/>
    <w:p w:rsidR="0048324A" w:rsidRPr="00FB32F5" w:rsidRDefault="0048324A" w:rsidP="009955C1">
      <w:pPr>
        <w:pStyle w:val="NormalWeb"/>
        <w:spacing w:before="0" w:beforeAutospacing="0" w:after="0" w:afterAutospacing="0"/>
      </w:pPr>
      <w:r w:rsidRPr="00FB32F5">
        <w:rPr>
          <w:rStyle w:val="Strong"/>
        </w:rPr>
        <w:t>25. Из перечисленных ниже мыслителей идею разделения властей на законодательную, исполнительную и судебную ветви первым предложил:</w:t>
      </w:r>
    </w:p>
    <w:p w:rsidR="0048324A" w:rsidRDefault="0048324A" w:rsidP="009955C1">
      <w:pPr>
        <w:pStyle w:val="NormalWeb"/>
        <w:spacing w:before="0" w:beforeAutospacing="0" w:after="0" w:afterAutospacing="0"/>
      </w:pPr>
      <w:r>
        <w:t>1</w:t>
      </w:r>
      <w:r w:rsidRPr="009C6248">
        <w:t>) Ф. Бэкон;         </w:t>
      </w:r>
      <w:r>
        <w:t xml:space="preserve">                               </w:t>
      </w:r>
    </w:p>
    <w:p w:rsidR="0048324A" w:rsidRDefault="0048324A" w:rsidP="009955C1">
      <w:pPr>
        <w:pStyle w:val="NormalWeb"/>
        <w:spacing w:before="0" w:beforeAutospacing="0" w:after="0" w:afterAutospacing="0"/>
      </w:pPr>
      <w:r>
        <w:t>2</w:t>
      </w:r>
      <w:r w:rsidRPr="009C6248">
        <w:t>) Дж. Локк;        </w:t>
      </w:r>
      <w:r>
        <w:t xml:space="preserve">                               </w:t>
      </w:r>
    </w:p>
    <w:p w:rsidR="0048324A" w:rsidRDefault="0048324A" w:rsidP="009955C1">
      <w:pPr>
        <w:pStyle w:val="NormalWeb"/>
        <w:spacing w:before="0" w:beforeAutospacing="0" w:after="0" w:afterAutospacing="0"/>
      </w:pPr>
      <w:r>
        <w:t xml:space="preserve">3) Т. Гоббс;           </w:t>
      </w:r>
      <w:r>
        <w:br/>
        <w:t>4</w:t>
      </w:r>
      <w:r w:rsidRPr="009C6248">
        <w:t>) Ш.Монтескье; </w:t>
      </w:r>
      <w:r>
        <w:t xml:space="preserve">                               </w:t>
      </w:r>
    </w:p>
    <w:p w:rsidR="0048324A" w:rsidRDefault="0048324A" w:rsidP="009955C1">
      <w:pPr>
        <w:pStyle w:val="NormalWeb"/>
        <w:spacing w:before="0" w:beforeAutospacing="0" w:after="0" w:afterAutospacing="0"/>
      </w:pPr>
      <w:r>
        <w:t>5</w:t>
      </w:r>
      <w:r w:rsidRPr="009C6248">
        <w:t>) К. Маркс.</w:t>
      </w:r>
    </w:p>
    <w:p w:rsidR="0048324A" w:rsidRPr="009C6248" w:rsidRDefault="0048324A" w:rsidP="009955C1">
      <w:pPr>
        <w:pStyle w:val="NormalWeb"/>
        <w:spacing w:before="0" w:beforeAutospacing="0" w:after="0" w:afterAutospacing="0"/>
      </w:pPr>
    </w:p>
    <w:p w:rsidR="0048324A" w:rsidRPr="00FB32F5" w:rsidRDefault="0048324A" w:rsidP="009C6248">
      <w:pPr>
        <w:pStyle w:val="NormalWeb"/>
        <w:spacing w:before="0" w:beforeAutospacing="0" w:after="0" w:afterAutospacing="0"/>
      </w:pPr>
      <w:r w:rsidRPr="00FB32F5">
        <w:rPr>
          <w:rStyle w:val="Strong"/>
        </w:rPr>
        <w:t>26. Натуральное хозяйство – это:</w:t>
      </w:r>
    </w:p>
    <w:p w:rsidR="0048324A" w:rsidRDefault="0048324A" w:rsidP="009C6248">
      <w:pPr>
        <w:pStyle w:val="NormalWeb"/>
        <w:spacing w:before="0" w:beforeAutospacing="0" w:after="0" w:afterAutospacing="0"/>
      </w:pPr>
      <w:r>
        <w:t xml:space="preserve">1) синоним сельского хозяйства; </w:t>
      </w:r>
    </w:p>
    <w:p w:rsidR="0048324A" w:rsidRDefault="0048324A" w:rsidP="009C6248">
      <w:pPr>
        <w:pStyle w:val="NormalWeb"/>
        <w:spacing w:before="0" w:beforeAutospacing="0" w:after="0" w:afterAutospacing="0"/>
      </w:pPr>
      <w:r>
        <w:t>2</w:t>
      </w:r>
      <w:r w:rsidRPr="009C6248">
        <w:t>) любой вид производства, связанный с работой на з</w:t>
      </w:r>
      <w:r>
        <w:t xml:space="preserve">емле и с природными ресурсами; </w:t>
      </w:r>
    </w:p>
    <w:p w:rsidR="0048324A" w:rsidRDefault="0048324A" w:rsidP="009C6248">
      <w:pPr>
        <w:pStyle w:val="NormalWeb"/>
        <w:spacing w:before="0" w:beforeAutospacing="0" w:after="0" w:afterAutospacing="0"/>
      </w:pPr>
      <w:r>
        <w:t>3</w:t>
      </w:r>
      <w:r w:rsidRPr="009C6248">
        <w:t>) вид хозяйства, при котором каждая семья производит все, что ей нужно сама</w:t>
      </w:r>
      <w:r>
        <w:t xml:space="preserve"> и не зависит от других людей; </w:t>
      </w:r>
    </w:p>
    <w:p w:rsidR="0048324A" w:rsidRDefault="0048324A" w:rsidP="009C6248">
      <w:pPr>
        <w:pStyle w:val="NormalWeb"/>
        <w:spacing w:before="0" w:beforeAutospacing="0" w:after="0" w:afterAutospacing="0"/>
      </w:pPr>
      <w:r>
        <w:t>4</w:t>
      </w:r>
      <w:r w:rsidRPr="009C6248">
        <w:t>) экологически безупречный способ ведения хозяйства, не нарушающий гармонии человека и природы.</w:t>
      </w:r>
    </w:p>
    <w:p w:rsidR="0048324A" w:rsidRPr="009C6248" w:rsidRDefault="0048324A" w:rsidP="009C6248">
      <w:pPr>
        <w:pStyle w:val="NormalWeb"/>
        <w:spacing w:before="0" w:beforeAutospacing="0" w:after="0" w:afterAutospacing="0"/>
      </w:pPr>
    </w:p>
    <w:p w:rsidR="0048324A" w:rsidRPr="00FB32F5" w:rsidRDefault="0048324A" w:rsidP="009C6248">
      <w:pPr>
        <w:pStyle w:val="NormalWeb"/>
        <w:spacing w:before="0" w:beforeAutospacing="0" w:after="0" w:afterAutospacing="0"/>
      </w:pPr>
      <w:r w:rsidRPr="00FB32F5">
        <w:rPr>
          <w:rStyle w:val="Strong"/>
        </w:rPr>
        <w:t>27. «Золотое правило нравственности» гласит:</w:t>
      </w:r>
    </w:p>
    <w:p w:rsidR="0048324A" w:rsidRDefault="0048324A" w:rsidP="009C6248">
      <w:pPr>
        <w:pStyle w:val="NormalWeb"/>
        <w:spacing w:before="0" w:beforeAutospacing="0" w:after="0" w:afterAutospacing="0"/>
      </w:pPr>
      <w:r>
        <w:t>1</w:t>
      </w:r>
      <w:r w:rsidRPr="009C6248">
        <w:t>) жизнь и сво</w:t>
      </w:r>
      <w:r>
        <w:t xml:space="preserve">бода человека неприкосновенны; </w:t>
      </w:r>
    </w:p>
    <w:p w:rsidR="0048324A" w:rsidRDefault="0048324A" w:rsidP="009C6248">
      <w:pPr>
        <w:pStyle w:val="NormalWeb"/>
        <w:spacing w:before="0" w:beforeAutospacing="0" w:after="0" w:afterAutospacing="0"/>
      </w:pPr>
      <w:r>
        <w:t>2</w:t>
      </w:r>
      <w:r w:rsidRPr="009C6248">
        <w:t xml:space="preserve">) поступай по отношению к другим так, как ты бы хотел, чтобы другие </w:t>
      </w:r>
      <w:r>
        <w:t xml:space="preserve">поступали по отношению к тебе; </w:t>
      </w:r>
    </w:p>
    <w:p w:rsidR="0048324A" w:rsidRDefault="0048324A" w:rsidP="009C6248">
      <w:pPr>
        <w:pStyle w:val="NormalWeb"/>
        <w:spacing w:before="0" w:beforeAutospacing="0" w:after="0" w:afterAutospacing="0"/>
      </w:pPr>
      <w:r>
        <w:t xml:space="preserve">3) все люди равны от рождения; </w:t>
      </w:r>
    </w:p>
    <w:p w:rsidR="0048324A" w:rsidRDefault="0048324A" w:rsidP="009C6248">
      <w:pPr>
        <w:pStyle w:val="NormalWeb"/>
        <w:spacing w:before="0" w:beforeAutospacing="0" w:after="0" w:afterAutospacing="0"/>
      </w:pPr>
      <w:r>
        <w:t>4) не в силе Бог, а в правде; 5</w:t>
      </w:r>
    </w:p>
    <w:p w:rsidR="0048324A" w:rsidRDefault="0048324A" w:rsidP="009C6248">
      <w:pPr>
        <w:pStyle w:val="NormalWeb"/>
        <w:spacing w:before="0" w:beforeAutospacing="0" w:after="0" w:afterAutospacing="0"/>
      </w:pPr>
      <w:r>
        <w:t>5</w:t>
      </w:r>
      <w:r w:rsidRPr="009C6248">
        <w:t>) никогда не относись к человеку как к средству, но всегда как к цели.</w:t>
      </w:r>
    </w:p>
    <w:p w:rsidR="0048324A" w:rsidRDefault="0048324A" w:rsidP="009C6248">
      <w:pPr>
        <w:pStyle w:val="NormalWeb"/>
        <w:spacing w:before="0" w:beforeAutospacing="0" w:after="0" w:afterAutospacing="0"/>
      </w:pPr>
    </w:p>
    <w:p w:rsidR="0048324A" w:rsidRPr="00FB32F5" w:rsidRDefault="0048324A" w:rsidP="009C6248">
      <w:pPr>
        <w:pStyle w:val="NormalWeb"/>
        <w:spacing w:before="0" w:beforeAutospacing="0" w:after="0" w:afterAutospacing="0"/>
        <w:rPr>
          <w:b/>
        </w:rPr>
      </w:pPr>
      <w:r w:rsidRPr="00FB32F5">
        <w:rPr>
          <w:b/>
        </w:rPr>
        <w:t>28. Статьи государственного бюджета отражают:</w:t>
      </w:r>
    </w:p>
    <w:p w:rsidR="0048324A" w:rsidRDefault="0048324A" w:rsidP="009C6248">
      <w:pPr>
        <w:pStyle w:val="NormalWeb"/>
        <w:spacing w:before="0" w:beforeAutospacing="0" w:after="0" w:afterAutospacing="0"/>
      </w:pPr>
      <w:r>
        <w:t>1) размеры фондов общественных организаций</w:t>
      </w:r>
    </w:p>
    <w:p w:rsidR="0048324A" w:rsidRDefault="0048324A" w:rsidP="009C6248">
      <w:pPr>
        <w:pStyle w:val="NormalWeb"/>
        <w:spacing w:before="0" w:beforeAutospacing="0" w:after="0" w:afterAutospacing="0"/>
      </w:pPr>
      <w:r>
        <w:t>2) объемы кредитования фирм</w:t>
      </w:r>
    </w:p>
    <w:p w:rsidR="0048324A" w:rsidRDefault="0048324A" w:rsidP="009C6248">
      <w:pPr>
        <w:pStyle w:val="NormalWeb"/>
        <w:spacing w:before="0" w:beforeAutospacing="0" w:after="0" w:afterAutospacing="0"/>
      </w:pPr>
      <w:r>
        <w:t>3) расходы на ликвидацию последствий стихийных бедствий</w:t>
      </w:r>
    </w:p>
    <w:p w:rsidR="0048324A" w:rsidRDefault="0048324A" w:rsidP="009C6248">
      <w:pPr>
        <w:pStyle w:val="NormalWeb"/>
        <w:spacing w:before="0" w:beforeAutospacing="0" w:after="0" w:afterAutospacing="0"/>
      </w:pPr>
      <w:r>
        <w:t>4) доходы частных инвестиционных компаний</w:t>
      </w:r>
    </w:p>
    <w:p w:rsidR="0048324A" w:rsidRDefault="0048324A" w:rsidP="009C6248">
      <w:pPr>
        <w:pStyle w:val="NormalWeb"/>
        <w:spacing w:before="0" w:beforeAutospacing="0" w:after="0" w:afterAutospacing="0"/>
      </w:pPr>
    </w:p>
    <w:p w:rsidR="0048324A" w:rsidRPr="00FB32F5" w:rsidRDefault="0048324A" w:rsidP="009C6248">
      <w:pPr>
        <w:pStyle w:val="NormalWeb"/>
        <w:spacing w:before="0" w:beforeAutospacing="0" w:after="0" w:afterAutospacing="0"/>
        <w:rPr>
          <w:b/>
        </w:rPr>
      </w:pPr>
      <w:r w:rsidRPr="00FB32F5">
        <w:rPr>
          <w:b/>
        </w:rPr>
        <w:t>29. Повышение котировок акций нефтяных компаний в связи с ростом цен на бензин характеризует ситуацию на рынке</w:t>
      </w:r>
    </w:p>
    <w:p w:rsidR="0048324A" w:rsidRDefault="0048324A" w:rsidP="009C6248">
      <w:pPr>
        <w:pStyle w:val="NormalWeb"/>
        <w:spacing w:before="0" w:beforeAutospacing="0" w:after="0" w:afterAutospacing="0"/>
      </w:pPr>
      <w:r>
        <w:t>1) капиталов</w:t>
      </w:r>
    </w:p>
    <w:p w:rsidR="0048324A" w:rsidRDefault="0048324A" w:rsidP="009C6248">
      <w:pPr>
        <w:pStyle w:val="NormalWeb"/>
        <w:spacing w:before="0" w:beforeAutospacing="0" w:after="0" w:afterAutospacing="0"/>
      </w:pPr>
      <w:r>
        <w:t>2) сырья и материалов</w:t>
      </w:r>
    </w:p>
    <w:p w:rsidR="0048324A" w:rsidRDefault="0048324A" w:rsidP="009C6248">
      <w:pPr>
        <w:pStyle w:val="NormalWeb"/>
        <w:spacing w:before="0" w:beforeAutospacing="0" w:after="0" w:afterAutospacing="0"/>
      </w:pPr>
      <w:r>
        <w:t>3) труда</w:t>
      </w:r>
    </w:p>
    <w:p w:rsidR="0048324A" w:rsidRPr="009C6248" w:rsidRDefault="0048324A" w:rsidP="009C6248">
      <w:pPr>
        <w:pStyle w:val="NormalWeb"/>
        <w:spacing w:before="0" w:beforeAutospacing="0" w:after="0" w:afterAutospacing="0"/>
      </w:pPr>
      <w:r>
        <w:t>4) фондовом</w:t>
      </w:r>
    </w:p>
    <w:p w:rsidR="0048324A" w:rsidRDefault="0048324A" w:rsidP="009C6248"/>
    <w:p w:rsidR="0048324A" w:rsidRPr="00FB32F5" w:rsidRDefault="0048324A" w:rsidP="009C6248">
      <w:pPr>
        <w:rPr>
          <w:b/>
        </w:rPr>
      </w:pPr>
      <w:r w:rsidRPr="00FB32F5">
        <w:rPr>
          <w:b/>
        </w:rPr>
        <w:t>30. Верны ли следующие суждения о производстве?</w:t>
      </w:r>
    </w:p>
    <w:p w:rsidR="0048324A" w:rsidRDefault="0048324A" w:rsidP="009C6248">
      <w:r>
        <w:t>А. Разделение труда способствует повышению его производительности.</w:t>
      </w:r>
    </w:p>
    <w:p w:rsidR="0048324A" w:rsidRPr="009C6248" w:rsidRDefault="0048324A" w:rsidP="0079162A">
      <w:r>
        <w:t>Б. Росту объемов производства способствует увеличение налогов на производителя.</w:t>
      </w:r>
      <w:r w:rsidRPr="009C6248">
        <w:br/>
      </w:r>
      <w:r>
        <w:t xml:space="preserve">    </w:t>
      </w:r>
      <w:r w:rsidRPr="009C6248">
        <w:t>1)   Верно только А;</w:t>
      </w:r>
    </w:p>
    <w:p w:rsidR="0048324A" w:rsidRPr="009C6248" w:rsidRDefault="0048324A" w:rsidP="0079162A">
      <w:pPr>
        <w:ind w:left="225"/>
      </w:pPr>
      <w:r w:rsidRPr="009C6248">
        <w:t xml:space="preserve">2)   Верно только Б;  </w:t>
      </w:r>
    </w:p>
    <w:p w:rsidR="0048324A" w:rsidRPr="009C6248" w:rsidRDefault="0048324A" w:rsidP="0079162A">
      <w:pPr>
        <w:ind w:left="225"/>
      </w:pPr>
      <w:r w:rsidRPr="009C6248">
        <w:t>3)   Верны оба суждения;</w:t>
      </w:r>
      <w:r>
        <w:t xml:space="preserve"> </w:t>
      </w:r>
    </w:p>
    <w:p w:rsidR="0048324A" w:rsidRPr="009C6248" w:rsidRDefault="0048324A" w:rsidP="0079162A">
      <w:pPr>
        <w:ind w:left="225"/>
      </w:pPr>
      <w:r w:rsidRPr="009C6248">
        <w:t>4)   Оба суждения не верны.</w:t>
      </w:r>
    </w:p>
    <w:p w:rsidR="0048324A" w:rsidRDefault="0048324A" w:rsidP="009955C1">
      <w:r w:rsidRPr="009C6248">
        <w:br/>
      </w:r>
      <w:r w:rsidRPr="009C6248">
        <w:br/>
        <w:t xml:space="preserve">   </w:t>
      </w:r>
      <w:r w:rsidRPr="009C6248">
        <w:br/>
      </w:r>
      <w:r>
        <w:t xml:space="preserve"> </w:t>
      </w:r>
      <w:r>
        <w:br/>
        <w:t xml:space="preserve"> </w:t>
      </w:r>
      <w:r>
        <w:br/>
        <w:t xml:space="preserve"> </w:t>
      </w:r>
    </w:p>
    <w:p w:rsidR="0048324A" w:rsidRDefault="0048324A" w:rsidP="0013148E">
      <w:pPr>
        <w:jc w:val="center"/>
      </w:pPr>
      <w:r>
        <w:t>Бланк ответов</w:t>
      </w:r>
    </w:p>
    <w:p w:rsidR="0048324A" w:rsidRDefault="0048324A" w:rsidP="0013148E">
      <w:r>
        <w:t>ФИО ученика  Ямаева Элен Эриковна</w:t>
      </w:r>
    </w:p>
    <w:p w:rsidR="0048324A" w:rsidRDefault="0048324A" w:rsidP="0013148E">
      <w:r>
        <w:t>Класс  10</w:t>
      </w:r>
    </w:p>
    <w:p w:rsidR="0048324A" w:rsidRDefault="0048324A" w:rsidP="0013148E">
      <w:r>
        <w:t>Район  Бирский</w:t>
      </w:r>
    </w:p>
    <w:p w:rsidR="0048324A" w:rsidRDefault="0048324A" w:rsidP="0013148E">
      <w:r>
        <w:t>Город  Бирск</w:t>
      </w:r>
    </w:p>
    <w:p w:rsidR="0048324A" w:rsidRPr="005E5E6A" w:rsidRDefault="0048324A" w:rsidP="0013148E">
      <w:pPr>
        <w:rPr>
          <w:rFonts w:eastAsia="Batang"/>
          <w:lang w:eastAsia="ko-KR"/>
        </w:rPr>
      </w:pPr>
      <w:r>
        <w:t xml:space="preserve">ОУ  </w:t>
      </w:r>
      <w:r>
        <w:rPr>
          <w:rFonts w:eastAsia="Batang"/>
          <w:lang w:eastAsia="ko-KR"/>
        </w:rPr>
        <w:t>МБОУ СОШ №1</w:t>
      </w:r>
    </w:p>
    <w:p w:rsidR="0048324A" w:rsidRDefault="0048324A" w:rsidP="005E5E6A">
      <w:r>
        <w:t>ФИО учителя Медведева Татьяна Михайловна</w:t>
      </w:r>
    </w:p>
    <w:p w:rsidR="0048324A" w:rsidRDefault="0048324A" w:rsidP="0013148E">
      <w:pPr>
        <w:jc w:val="center"/>
      </w:pPr>
    </w:p>
    <w:p w:rsidR="0048324A" w:rsidRPr="005C02A2" w:rsidRDefault="0048324A" w:rsidP="0013148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410"/>
      </w:tblGrid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48324A" w:rsidRPr="00410EE3" w:rsidRDefault="0048324A" w:rsidP="003C3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17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22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23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26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28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29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8324A" w:rsidTr="00410EE3">
        <w:tc>
          <w:tcPr>
            <w:tcW w:w="2093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 w:rsidRPr="00410EE3"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</w:tcPr>
          <w:p w:rsidR="0048324A" w:rsidRPr="00410EE3" w:rsidRDefault="0048324A" w:rsidP="00410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8324A" w:rsidRPr="005C02A2" w:rsidRDefault="0048324A" w:rsidP="0013148E">
      <w:pPr>
        <w:jc w:val="center"/>
      </w:pPr>
      <w:r w:rsidRPr="005C02A2">
        <w:br/>
      </w:r>
    </w:p>
    <w:sectPr w:rsidR="0048324A" w:rsidRPr="005C02A2" w:rsidSect="009B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7AD3"/>
    <w:multiLevelType w:val="hybridMultilevel"/>
    <w:tmpl w:val="D5722998"/>
    <w:lvl w:ilvl="0" w:tplc="32C87A6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">
    <w:nsid w:val="32C20363"/>
    <w:multiLevelType w:val="hybridMultilevel"/>
    <w:tmpl w:val="D9BECE40"/>
    <w:lvl w:ilvl="0" w:tplc="86A29B0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1FB"/>
    <w:rsid w:val="000651FB"/>
    <w:rsid w:val="0013148E"/>
    <w:rsid w:val="002B2563"/>
    <w:rsid w:val="003043A3"/>
    <w:rsid w:val="00394801"/>
    <w:rsid w:val="003C3F92"/>
    <w:rsid w:val="00410EE3"/>
    <w:rsid w:val="0042433E"/>
    <w:rsid w:val="0048324A"/>
    <w:rsid w:val="004B3416"/>
    <w:rsid w:val="004C556C"/>
    <w:rsid w:val="004C6408"/>
    <w:rsid w:val="005B0AD2"/>
    <w:rsid w:val="005C02A2"/>
    <w:rsid w:val="005E5E6A"/>
    <w:rsid w:val="0079162A"/>
    <w:rsid w:val="009955C1"/>
    <w:rsid w:val="009B1673"/>
    <w:rsid w:val="009C6248"/>
    <w:rsid w:val="00AF2F82"/>
    <w:rsid w:val="00B3131F"/>
    <w:rsid w:val="00B60EAF"/>
    <w:rsid w:val="00BC5349"/>
    <w:rsid w:val="00C747E9"/>
    <w:rsid w:val="00D233DC"/>
    <w:rsid w:val="00FB32F5"/>
    <w:rsid w:val="00FB5E10"/>
    <w:rsid w:val="00FC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FB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14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C62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C624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6</Pages>
  <Words>1165</Words>
  <Characters>6642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Леонард</cp:lastModifiedBy>
  <cp:revision>11</cp:revision>
  <dcterms:created xsi:type="dcterms:W3CDTF">2013-09-17T17:26:00Z</dcterms:created>
  <dcterms:modified xsi:type="dcterms:W3CDTF">2013-10-24T12:57:00Z</dcterms:modified>
</cp:coreProperties>
</file>