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93" w:rsidRPr="006C6F5C" w:rsidRDefault="00AC1D93" w:rsidP="006C6F5C">
      <w:pPr>
        <w:ind w:firstLine="709"/>
        <w:jc w:val="both"/>
      </w:pPr>
      <w:r w:rsidRPr="006C6F5C">
        <w:t xml:space="preserve">Дорогие школьники, учителя и родители! В этом году олимпиадные задания составлены с учетом требований Всероссийской олимпиады школьников (ВОШ), потому что одной из целей нашей Акмуллинской олимпиады с этого учебного года становится подготовка к ВОШ. Поэтому задания потребуют от вас не только систематических знаний в области школьной программы, но и исследовательского подхода, умения самостоятельно собирать и анализировать информацию. </w:t>
      </w:r>
      <w:r>
        <w:t>Если вы выполните хотя бы часть заданий – это уже неплохо!</w:t>
      </w:r>
      <w:r w:rsidRPr="006C6F5C">
        <w:t xml:space="preserve"> Желаем успеха в работе!</w:t>
      </w:r>
    </w:p>
    <w:p w:rsidR="00AC1D93" w:rsidRDefault="00AC1D93" w:rsidP="009C317D">
      <w:pPr>
        <w:jc w:val="center"/>
      </w:pPr>
      <w:r>
        <w:t>5-7 классы</w:t>
      </w:r>
    </w:p>
    <w:p w:rsidR="00AC1D93" w:rsidRDefault="00AC1D93" w:rsidP="009C317D">
      <w:pPr>
        <w:pStyle w:val="ListParagraph"/>
        <w:numPr>
          <w:ilvl w:val="0"/>
          <w:numId w:val="11"/>
        </w:numPr>
        <w:ind w:left="284" w:hanging="284"/>
        <w:jc w:val="both"/>
      </w:pPr>
      <w:r>
        <w:t>При подготовке текстов для теле- и радиопередач следует уделять большое внимание эвфонии – эстетике звучащей речи. Поработайте радио- и телередакторами. В следующих предложениях укажите недостатки звуковой организации речи. Чтобы легче было их найти, произнесите фразы вслух! Охарактеризуйте эти недочеты речи, используя лингвистические термины. Отредактируйте предложения так, чтобы их можно было использовать в радио- или телепередаче.</w:t>
      </w:r>
    </w:p>
    <w:p w:rsidR="00AC1D93" w:rsidRPr="006C6F5C" w:rsidRDefault="00AC1D93" w:rsidP="009C317D">
      <w:pPr>
        <w:pStyle w:val="ListParagraph"/>
        <w:numPr>
          <w:ilvl w:val="0"/>
          <w:numId w:val="5"/>
        </w:numPr>
        <w:ind w:left="284" w:hanging="284"/>
        <w:rPr>
          <w:i/>
        </w:rPr>
      </w:pPr>
      <w:r w:rsidRPr="006C6F5C">
        <w:rPr>
          <w:i/>
        </w:rPr>
        <w:t>Все слышали, как скрипят тормоза за закрытым окном.</w:t>
      </w:r>
    </w:p>
    <w:p w:rsidR="00AC1D93" w:rsidRPr="006C6F5C" w:rsidRDefault="00AC1D93" w:rsidP="009C317D">
      <w:pPr>
        <w:pStyle w:val="ListParagraph"/>
        <w:numPr>
          <w:ilvl w:val="0"/>
          <w:numId w:val="5"/>
        </w:numPr>
        <w:ind w:left="284" w:hanging="284"/>
        <w:rPr>
          <w:i/>
        </w:rPr>
      </w:pPr>
      <w:r w:rsidRPr="006C6F5C">
        <w:rPr>
          <w:i/>
        </w:rPr>
        <w:t>Жаль, жаль, но наши футболисты сегодня ушли с поля без голов.</w:t>
      </w:r>
    </w:p>
    <w:p w:rsidR="00AC1D93" w:rsidRPr="006C6F5C" w:rsidRDefault="00AC1D93" w:rsidP="009C317D">
      <w:pPr>
        <w:pStyle w:val="ListParagraph"/>
        <w:numPr>
          <w:ilvl w:val="0"/>
          <w:numId w:val="5"/>
        </w:numPr>
        <w:ind w:left="284" w:hanging="284"/>
        <w:rPr>
          <w:i/>
        </w:rPr>
      </w:pPr>
      <w:r w:rsidRPr="006C6F5C">
        <w:rPr>
          <w:i/>
        </w:rPr>
        <w:t>Солдаты охраняют границу как зеницу ока.</w:t>
      </w:r>
    </w:p>
    <w:p w:rsidR="00AC1D93" w:rsidRPr="006C6F5C" w:rsidRDefault="00AC1D93" w:rsidP="009C317D">
      <w:pPr>
        <w:pStyle w:val="ListParagraph"/>
        <w:numPr>
          <w:ilvl w:val="0"/>
          <w:numId w:val="5"/>
        </w:numPr>
        <w:ind w:left="284" w:hanging="284"/>
        <w:rPr>
          <w:i/>
        </w:rPr>
      </w:pPr>
      <w:r w:rsidRPr="006C6F5C">
        <w:rPr>
          <w:i/>
        </w:rPr>
        <w:t>Люди вышли на поля, в сады, а у озера сегодня ни души.</w:t>
      </w:r>
    </w:p>
    <w:p w:rsidR="00AC1D93" w:rsidRPr="006C6F5C" w:rsidRDefault="00AC1D93" w:rsidP="009C317D">
      <w:pPr>
        <w:pStyle w:val="ListParagraph"/>
        <w:numPr>
          <w:ilvl w:val="0"/>
          <w:numId w:val="5"/>
        </w:numPr>
        <w:ind w:left="284" w:hanging="284"/>
        <w:rPr>
          <w:i/>
        </w:rPr>
      </w:pPr>
      <w:r w:rsidRPr="006C6F5C">
        <w:rPr>
          <w:i/>
        </w:rPr>
        <w:t>Конкурс взрослых исполнителей частушек и загадок привлек много поклонников этих жанров.</w:t>
      </w:r>
    </w:p>
    <w:p w:rsidR="00AC1D93" w:rsidRPr="00065C6F" w:rsidRDefault="00AC1D93" w:rsidP="009C317D">
      <w:pPr>
        <w:pStyle w:val="ListParagraph"/>
        <w:ind w:left="284"/>
        <w:rPr>
          <w:u w:val="single"/>
        </w:rPr>
      </w:pPr>
      <w:r w:rsidRPr="00065C6F">
        <w:rPr>
          <w:u w:val="single"/>
        </w:rPr>
        <w:t>Ответ: 1)Все слышали, как скрипят тормоза за окном</w:t>
      </w:r>
      <w:r>
        <w:rPr>
          <w:u w:val="single"/>
        </w:rPr>
        <w:t>.</w:t>
      </w:r>
    </w:p>
    <w:p w:rsidR="00AC1D93" w:rsidRPr="00065C6F" w:rsidRDefault="00AC1D93" w:rsidP="009C317D">
      <w:pPr>
        <w:pStyle w:val="ListParagraph"/>
        <w:ind w:left="284"/>
        <w:rPr>
          <w:u w:val="single"/>
        </w:rPr>
      </w:pPr>
      <w:r w:rsidRPr="00065C6F">
        <w:rPr>
          <w:u w:val="single"/>
        </w:rPr>
        <w:t>2) Жаль, жаль, но наши футболисты сегодня ушли без единого гола</w:t>
      </w:r>
      <w:r>
        <w:rPr>
          <w:u w:val="single"/>
        </w:rPr>
        <w:t>.</w:t>
      </w:r>
    </w:p>
    <w:p w:rsidR="00AC1D93" w:rsidRPr="00065C6F" w:rsidRDefault="00AC1D93" w:rsidP="009C317D">
      <w:pPr>
        <w:pStyle w:val="ListParagraph"/>
        <w:ind w:left="284"/>
        <w:rPr>
          <w:u w:val="single"/>
        </w:rPr>
      </w:pPr>
      <w:r w:rsidRPr="00065C6F">
        <w:rPr>
          <w:u w:val="single"/>
        </w:rPr>
        <w:t>3) Солдаты берегут  границу как зеницу ока</w:t>
      </w:r>
      <w:r>
        <w:rPr>
          <w:u w:val="single"/>
        </w:rPr>
        <w:t>.</w:t>
      </w:r>
    </w:p>
    <w:p w:rsidR="00AC1D93" w:rsidRPr="00065C6F" w:rsidRDefault="00AC1D93" w:rsidP="009C317D">
      <w:pPr>
        <w:pStyle w:val="ListParagraph"/>
        <w:ind w:left="284"/>
        <w:rPr>
          <w:u w:val="single"/>
        </w:rPr>
      </w:pPr>
      <w:r w:rsidRPr="00065C6F">
        <w:rPr>
          <w:u w:val="single"/>
        </w:rPr>
        <w:t>4)Люди вышли на поля, в сады, а у озера ни единой души</w:t>
      </w:r>
      <w:r>
        <w:rPr>
          <w:u w:val="single"/>
        </w:rPr>
        <w:t>.</w:t>
      </w:r>
    </w:p>
    <w:p w:rsidR="00AC1D93" w:rsidRPr="00065C6F" w:rsidRDefault="00AC1D93" w:rsidP="009C317D">
      <w:pPr>
        <w:pStyle w:val="ListParagraph"/>
        <w:ind w:left="284"/>
        <w:rPr>
          <w:u w:val="single"/>
        </w:rPr>
      </w:pPr>
      <w:r w:rsidRPr="00065C6F">
        <w:rPr>
          <w:u w:val="single"/>
        </w:rPr>
        <w:t>5)Конкурс взрослых исполнителей частушек и загадок привлек много поклонников фольклорный жанров</w:t>
      </w:r>
      <w:r>
        <w:rPr>
          <w:u w:val="single"/>
        </w:rPr>
        <w:t>.</w:t>
      </w:r>
    </w:p>
    <w:p w:rsidR="00AC1D93" w:rsidRDefault="00AC1D93" w:rsidP="008545DD">
      <w:pPr>
        <w:pStyle w:val="ListParagraph"/>
        <w:numPr>
          <w:ilvl w:val="0"/>
          <w:numId w:val="11"/>
        </w:numPr>
        <w:ind w:left="284" w:hanging="284"/>
        <w:jc w:val="both"/>
      </w:pPr>
      <w:r>
        <w:t>Какие личные имена, встречающиеся в России (современные или старые), обозначают «</w:t>
      </w:r>
      <w:r w:rsidRPr="006C6F5C">
        <w:rPr>
          <w:i/>
        </w:rPr>
        <w:t>Большой</w:t>
      </w:r>
      <w:r>
        <w:t>», «</w:t>
      </w:r>
      <w:r w:rsidRPr="006C6F5C">
        <w:rPr>
          <w:i/>
        </w:rPr>
        <w:t>Мудрость</w:t>
      </w:r>
      <w:r>
        <w:t>», «</w:t>
      </w:r>
      <w:r w:rsidRPr="006C6F5C">
        <w:rPr>
          <w:i/>
        </w:rPr>
        <w:t>Стойкий, постоянный</w:t>
      </w:r>
      <w:r>
        <w:t>», «</w:t>
      </w:r>
      <w:r w:rsidRPr="006C6F5C">
        <w:rPr>
          <w:i/>
        </w:rPr>
        <w:t>Благородный</w:t>
      </w:r>
      <w:r>
        <w:t>», «</w:t>
      </w:r>
      <w:r w:rsidRPr="006C6F5C">
        <w:rPr>
          <w:i/>
        </w:rPr>
        <w:t>Маленький</w:t>
      </w:r>
      <w:r>
        <w:t>»? К первым трем именам подберите нарицательные имена существительные, родственные по происхождению. Укажите лексические значения этих имен существительных.</w:t>
      </w:r>
    </w:p>
    <w:p w:rsidR="00AC1D93" w:rsidRPr="00196334" w:rsidRDefault="00AC1D93" w:rsidP="00EC65B6">
      <w:pPr>
        <w:pStyle w:val="ListParagraph"/>
        <w:ind w:left="284"/>
        <w:jc w:val="both"/>
        <w:rPr>
          <w:u w:val="single"/>
        </w:rPr>
      </w:pPr>
      <w:r w:rsidRPr="00196334">
        <w:rPr>
          <w:u w:val="single"/>
        </w:rPr>
        <w:t>Ответ: «Большой»- Артур – медведь</w:t>
      </w:r>
    </w:p>
    <w:p w:rsidR="00AC1D93" w:rsidRPr="00196334" w:rsidRDefault="00AC1D93" w:rsidP="00EC65B6">
      <w:pPr>
        <w:pStyle w:val="ListParagraph"/>
        <w:ind w:left="284"/>
        <w:jc w:val="both"/>
        <w:rPr>
          <w:u w:val="single"/>
        </w:rPr>
      </w:pPr>
      <w:r w:rsidRPr="00196334">
        <w:rPr>
          <w:u w:val="single"/>
        </w:rPr>
        <w:t>«Мудрость»- София – наука</w:t>
      </w:r>
    </w:p>
    <w:p w:rsidR="00AC1D93" w:rsidRPr="00196334" w:rsidRDefault="00AC1D93" w:rsidP="00EC65B6">
      <w:pPr>
        <w:pStyle w:val="ListParagraph"/>
        <w:ind w:left="284"/>
        <w:jc w:val="both"/>
        <w:rPr>
          <w:u w:val="single"/>
        </w:rPr>
      </w:pPr>
      <w:r w:rsidRPr="00196334">
        <w:rPr>
          <w:u w:val="single"/>
        </w:rPr>
        <w:t>«Стойкий, постоянный»- Константин- яркая и загадочная личность</w:t>
      </w:r>
    </w:p>
    <w:p w:rsidR="00AC1D93" w:rsidRPr="00196334" w:rsidRDefault="00AC1D93" w:rsidP="00EC65B6">
      <w:pPr>
        <w:pStyle w:val="ListParagraph"/>
        <w:ind w:left="284"/>
        <w:jc w:val="both"/>
        <w:rPr>
          <w:u w:val="single"/>
        </w:rPr>
      </w:pPr>
      <w:r w:rsidRPr="00196334">
        <w:rPr>
          <w:u w:val="single"/>
        </w:rPr>
        <w:t>«Благородный»- Георгий</w:t>
      </w:r>
    </w:p>
    <w:p w:rsidR="00AC1D93" w:rsidRPr="00196334" w:rsidRDefault="00AC1D93" w:rsidP="00EC65B6">
      <w:pPr>
        <w:pStyle w:val="ListParagraph"/>
        <w:ind w:left="284"/>
        <w:jc w:val="both"/>
        <w:rPr>
          <w:u w:val="single"/>
        </w:rPr>
      </w:pPr>
      <w:r w:rsidRPr="00196334">
        <w:rPr>
          <w:u w:val="single"/>
        </w:rPr>
        <w:t xml:space="preserve">«Маленький»- Малюта </w:t>
      </w:r>
    </w:p>
    <w:p w:rsidR="00AC1D93" w:rsidRPr="00B033C6" w:rsidRDefault="00AC1D93" w:rsidP="006C6F5C">
      <w:pPr>
        <w:pStyle w:val="ListParagraph"/>
        <w:numPr>
          <w:ilvl w:val="0"/>
          <w:numId w:val="11"/>
        </w:numPr>
        <w:ind w:left="284" w:hanging="284"/>
        <w:rPr>
          <w:i/>
        </w:rPr>
      </w:pPr>
      <w:r>
        <w:t xml:space="preserve">Составьте текст, в котором были бы использованы следующие фразеологизмы: </w:t>
      </w:r>
      <w:r w:rsidRPr="00B033C6">
        <w:rPr>
          <w:i/>
        </w:rPr>
        <w:t>дело в шляпе, где наша не пропадала, глаза на лоб полезли, тьма-тьмущая.</w:t>
      </w:r>
    </w:p>
    <w:p w:rsidR="00AC1D93" w:rsidRDefault="00AC1D93" w:rsidP="00F1607B">
      <w:pPr>
        <w:pStyle w:val="ListParagraph"/>
        <w:ind w:left="284"/>
        <w:jc w:val="both"/>
      </w:pPr>
      <w:r>
        <w:t xml:space="preserve">Должны быть включены в текст все четыре фразеологизма. Их можно использовать в любом порядке. Можно менять формы слов в тех случаях, когда это позволяют нормы использования данного фразеологизма. </w:t>
      </w:r>
    </w:p>
    <w:p w:rsidR="00AC1D93" w:rsidRPr="00492CFF" w:rsidRDefault="00AC1D93" w:rsidP="006C6F5C">
      <w:pPr>
        <w:pStyle w:val="ListParagraph"/>
        <w:ind w:left="0"/>
        <w:rPr>
          <w:u w:val="single"/>
        </w:rPr>
      </w:pPr>
      <w:r w:rsidRPr="00492CFF">
        <w:rPr>
          <w:u w:val="single"/>
        </w:rPr>
        <w:t xml:space="preserve">Ответ:                                                Сочинение </w:t>
      </w:r>
    </w:p>
    <w:p w:rsidR="00AC1D93" w:rsidRPr="00492CFF" w:rsidRDefault="00AC1D93" w:rsidP="006C6F5C">
      <w:pPr>
        <w:pStyle w:val="ListParagraph"/>
        <w:ind w:left="0"/>
        <w:rPr>
          <w:u w:val="single"/>
        </w:rPr>
      </w:pPr>
      <w:r w:rsidRPr="00492CFF">
        <w:rPr>
          <w:u w:val="single"/>
        </w:rPr>
        <w:t xml:space="preserve">            Жил один мальчик в маленькой деревушке. Его звали Дима. У него была младшая сестра, ее звали Даша. У Димы была одна мечта. Он хотел стать футболистом. Они с друзьями всегда играли во дворе в футбол. Его сестре все легко давалось, а ему было трудно, но он не сдавался. Когда они выросли, Дима стал футболистом. В команде он был не самым лучшим, но он мечтал стать им.</w:t>
      </w:r>
    </w:p>
    <w:p w:rsidR="00AC1D93" w:rsidRPr="00492CFF" w:rsidRDefault="00AC1D93" w:rsidP="006C6F5C">
      <w:pPr>
        <w:pStyle w:val="ListParagraph"/>
        <w:ind w:left="0"/>
        <w:rPr>
          <w:u w:val="single"/>
        </w:rPr>
      </w:pPr>
      <w:r w:rsidRPr="00492CFF">
        <w:rPr>
          <w:u w:val="single"/>
        </w:rPr>
        <w:t xml:space="preserve">             Однажды они пошли на соревнование. И они попали в чемпионат. Их тренер, увидев поле и зрителей, у него глаза на лоб полезли. Он сказал: «Тут собралась тьма-тьмущая народу».  </w:t>
      </w:r>
    </w:p>
    <w:p w:rsidR="00AC1D93" w:rsidRPr="00492CFF" w:rsidRDefault="00AC1D93" w:rsidP="006C6F5C">
      <w:pPr>
        <w:pStyle w:val="ListParagraph"/>
        <w:ind w:left="0"/>
        <w:rPr>
          <w:u w:val="single"/>
        </w:rPr>
      </w:pPr>
      <w:r w:rsidRPr="00492CFF">
        <w:rPr>
          <w:u w:val="single"/>
        </w:rPr>
        <w:t xml:space="preserve">              Тогда чемпионат по футболу начался. Команда Димы проигрывала. Все уже были подавлены и думали, что уже не выиграть. Но потом Дима крикнул: «Где наша не пропадала! Мы выиграем!»</w:t>
      </w:r>
    </w:p>
    <w:p w:rsidR="00AC1D93" w:rsidRPr="00492CFF" w:rsidRDefault="00AC1D93" w:rsidP="006C6F5C">
      <w:pPr>
        <w:pStyle w:val="ListParagraph"/>
        <w:ind w:left="0"/>
        <w:rPr>
          <w:u w:val="single"/>
        </w:rPr>
      </w:pPr>
      <w:r w:rsidRPr="00492CFF">
        <w:rPr>
          <w:u w:val="single"/>
        </w:rPr>
        <w:t xml:space="preserve">                У всех появилась надежда. Они стали забивать много голов. И их капитан сказал: «Дело в шляпе».</w:t>
      </w:r>
    </w:p>
    <w:p w:rsidR="00AC1D93" w:rsidRPr="008E40FA" w:rsidRDefault="00AC1D93" w:rsidP="006C6F5C">
      <w:pPr>
        <w:pStyle w:val="ListParagraph"/>
        <w:ind w:left="0"/>
        <w:rPr>
          <w:sz w:val="24"/>
        </w:rPr>
      </w:pPr>
      <w:r w:rsidRPr="00492CFF">
        <w:rPr>
          <w:u w:val="single"/>
        </w:rPr>
        <w:t xml:space="preserve">                 Так они и выиграли. Главное в игре – это командная работа. А победа это результат упорной работы, целеустремленность и вера -  тогда это и есть счастье.</w:t>
      </w:r>
    </w:p>
    <w:p w:rsidR="00AC1D93" w:rsidRDefault="00AC1D93" w:rsidP="006C6F5C">
      <w:pPr>
        <w:pStyle w:val="ListParagraph"/>
        <w:ind w:left="0"/>
      </w:pPr>
    </w:p>
    <w:p w:rsidR="00AC1D93" w:rsidRPr="006C6F5C" w:rsidRDefault="00AC1D93" w:rsidP="006C6F5C">
      <w:pPr>
        <w:pStyle w:val="ListParagraph"/>
        <w:numPr>
          <w:ilvl w:val="0"/>
          <w:numId w:val="11"/>
        </w:numPr>
        <w:tabs>
          <w:tab w:val="left" w:pos="426"/>
          <w:tab w:val="left" w:pos="851"/>
          <w:tab w:val="left" w:pos="993"/>
        </w:tabs>
        <w:ind w:left="284" w:hanging="284"/>
        <w:jc w:val="both"/>
      </w:pPr>
      <w:r w:rsidRPr="006C6F5C">
        <w:t xml:space="preserve">Как появились известные компьютерные термины </w:t>
      </w:r>
      <w:r w:rsidRPr="00F1607B">
        <w:rPr>
          <w:i/>
        </w:rPr>
        <w:t xml:space="preserve">блог, спам </w:t>
      </w:r>
      <w:r w:rsidRPr="006C6F5C">
        <w:t xml:space="preserve">и </w:t>
      </w:r>
      <w:r w:rsidRPr="00F1607B">
        <w:rPr>
          <w:i/>
        </w:rPr>
        <w:t>Гугл (Google)</w:t>
      </w:r>
      <w:r w:rsidRPr="006C6F5C">
        <w:t xml:space="preserve">? </w:t>
      </w:r>
      <w:r>
        <w:t>Р</w:t>
      </w:r>
      <w:r w:rsidRPr="006C6F5C">
        <w:t xml:space="preserve">асскажите интересную историю о происхождении еще одного </w:t>
      </w:r>
      <w:r>
        <w:t xml:space="preserve">(любого) </w:t>
      </w:r>
      <w:r w:rsidRPr="006C6F5C">
        <w:t>компьютерного термина.</w:t>
      </w:r>
    </w:p>
    <w:p w:rsidR="00AC1D93" w:rsidRPr="00492CFF" w:rsidRDefault="00AC1D93" w:rsidP="006C6F5C">
      <w:pPr>
        <w:pStyle w:val="ListParagraph"/>
        <w:ind w:left="0"/>
      </w:pPr>
      <w:r w:rsidRPr="00492CFF">
        <w:t xml:space="preserve">Ответ:                                                          Блог </w:t>
      </w:r>
    </w:p>
    <w:p w:rsidR="00AC1D93" w:rsidRPr="00492CFF" w:rsidRDefault="00AC1D93" w:rsidP="006C6F5C">
      <w:pPr>
        <w:pStyle w:val="ListParagraph"/>
        <w:ind w:left="0"/>
        <w:rPr>
          <w:u w:val="single"/>
        </w:rPr>
      </w:pPr>
      <w:r w:rsidRPr="00492CFF">
        <w:rPr>
          <w:rFonts w:ascii="Arial" w:hAnsi="Arial" w:cs="Arial"/>
          <w:szCs w:val="16"/>
          <w:u w:val="single"/>
          <w:shd w:val="clear" w:color="auto" w:fill="FFFFFF"/>
        </w:rPr>
        <w:t>Термин «блог» был придуман Йорном Баргером</w:t>
      </w:r>
      <w:r w:rsidRPr="00492CFF">
        <w:rPr>
          <w:rStyle w:val="apple-converted-space"/>
          <w:rFonts w:ascii="Arial" w:hAnsi="Arial" w:cs="Arial"/>
          <w:szCs w:val="16"/>
          <w:u w:val="single"/>
          <w:shd w:val="clear" w:color="auto" w:fill="FFFFFF"/>
        </w:rPr>
        <w:t> </w:t>
      </w:r>
      <w:hyperlink r:id="rId5" w:tooltip="17 декабря" w:history="1">
        <w:r w:rsidRPr="00492CFF">
          <w:rPr>
            <w:rStyle w:val="Hyperlink"/>
            <w:rFonts w:ascii="Arial" w:hAnsi="Arial" w:cs="Arial"/>
            <w:color w:val="auto"/>
            <w:szCs w:val="16"/>
            <w:shd w:val="clear" w:color="auto" w:fill="FFFFFF"/>
          </w:rPr>
          <w:t>17 декабря</w:t>
        </w:r>
      </w:hyperlink>
      <w:r w:rsidRPr="00492CFF">
        <w:rPr>
          <w:rStyle w:val="apple-converted-space"/>
          <w:rFonts w:ascii="Arial" w:hAnsi="Arial" w:cs="Arial"/>
          <w:szCs w:val="16"/>
          <w:u w:val="single"/>
          <w:shd w:val="clear" w:color="auto" w:fill="FFFFFF"/>
        </w:rPr>
        <w:t> </w:t>
      </w:r>
      <w:hyperlink r:id="rId6" w:tooltip="1997 год" w:history="1">
        <w:r w:rsidRPr="00492CFF">
          <w:rPr>
            <w:rStyle w:val="Hyperlink"/>
            <w:rFonts w:ascii="Arial" w:hAnsi="Arial" w:cs="Arial"/>
            <w:color w:val="auto"/>
            <w:szCs w:val="16"/>
            <w:shd w:val="clear" w:color="auto" w:fill="FFFFFF"/>
          </w:rPr>
          <w:t>1997 года</w:t>
        </w:r>
      </w:hyperlink>
      <w:r w:rsidRPr="00492CFF">
        <w:rPr>
          <w:rFonts w:ascii="Arial" w:hAnsi="Arial" w:cs="Arial"/>
          <w:szCs w:val="16"/>
          <w:u w:val="single"/>
          <w:shd w:val="clear" w:color="auto" w:fill="FFFFFF"/>
        </w:rPr>
        <w:t>. Короткую форму слова «блог»  придумал Петр Мерхольз, который в шуточной форме использовал в своём блоге Peterme.com в</w:t>
      </w:r>
      <w:r w:rsidRPr="00492CFF">
        <w:rPr>
          <w:rStyle w:val="apple-converted-space"/>
          <w:rFonts w:ascii="Arial" w:hAnsi="Arial" w:cs="Arial"/>
          <w:szCs w:val="16"/>
          <w:u w:val="single"/>
          <w:shd w:val="clear" w:color="auto" w:fill="FFFFFF"/>
        </w:rPr>
        <w:t> </w:t>
      </w:r>
      <w:hyperlink r:id="rId7" w:tooltip="Апрель" w:history="1">
        <w:r w:rsidRPr="00492CFF">
          <w:rPr>
            <w:rStyle w:val="Hyperlink"/>
            <w:rFonts w:ascii="Arial" w:hAnsi="Arial" w:cs="Arial"/>
            <w:color w:val="auto"/>
            <w:szCs w:val="16"/>
            <w:shd w:val="clear" w:color="auto" w:fill="FFFFFF"/>
          </w:rPr>
          <w:t>апреле</w:t>
        </w:r>
      </w:hyperlink>
      <w:r w:rsidRPr="00492CFF">
        <w:rPr>
          <w:rStyle w:val="apple-converted-space"/>
          <w:rFonts w:ascii="Arial" w:hAnsi="Arial" w:cs="Arial"/>
          <w:szCs w:val="16"/>
          <w:u w:val="single"/>
          <w:shd w:val="clear" w:color="auto" w:fill="FFFFFF"/>
        </w:rPr>
        <w:t> </w:t>
      </w:r>
      <w:r w:rsidRPr="00492CFF">
        <w:rPr>
          <w:rFonts w:ascii="Arial" w:hAnsi="Arial" w:cs="Arial"/>
          <w:szCs w:val="16"/>
          <w:u w:val="single"/>
          <w:shd w:val="clear" w:color="auto" w:fill="FFFFFF"/>
        </w:rPr>
        <w:t>или мае</w:t>
      </w:r>
      <w:r w:rsidRPr="00492CFF">
        <w:rPr>
          <w:rStyle w:val="apple-converted-space"/>
          <w:rFonts w:ascii="Arial" w:hAnsi="Arial" w:cs="Arial"/>
          <w:szCs w:val="16"/>
          <w:u w:val="single"/>
          <w:shd w:val="clear" w:color="auto" w:fill="FFFFFF"/>
        </w:rPr>
        <w:t> </w:t>
      </w:r>
      <w:hyperlink r:id="rId8" w:tooltip="1999 год" w:history="1">
        <w:r w:rsidRPr="00492CFF">
          <w:rPr>
            <w:rStyle w:val="Hyperlink"/>
            <w:rFonts w:ascii="Arial" w:hAnsi="Arial" w:cs="Arial"/>
            <w:color w:val="auto"/>
            <w:szCs w:val="16"/>
            <w:shd w:val="clear" w:color="auto" w:fill="FFFFFF"/>
          </w:rPr>
          <w:t>1999 года</w:t>
        </w:r>
      </w:hyperlink>
      <w:r w:rsidRPr="00492CFF">
        <w:rPr>
          <w:rFonts w:ascii="Arial" w:hAnsi="Arial" w:cs="Arial"/>
          <w:szCs w:val="16"/>
          <w:u w:val="single"/>
          <w:shd w:val="clear" w:color="auto" w:fill="FFFFFF"/>
        </w:rPr>
        <w:t>. Эван Уильямс из Pyra Labs использовал «блог» как</w:t>
      </w:r>
      <w:r w:rsidRPr="00492CFF">
        <w:rPr>
          <w:rStyle w:val="apple-converted-space"/>
          <w:rFonts w:ascii="Arial" w:hAnsi="Arial" w:cs="Arial"/>
          <w:szCs w:val="16"/>
          <w:u w:val="single"/>
          <w:shd w:val="clear" w:color="auto" w:fill="FFFFFF"/>
        </w:rPr>
        <w:t> </w:t>
      </w:r>
      <w:hyperlink r:id="rId9" w:tooltip="Существительное" w:history="1">
        <w:r w:rsidRPr="00492CFF">
          <w:rPr>
            <w:rStyle w:val="Hyperlink"/>
            <w:rFonts w:ascii="Arial" w:hAnsi="Arial" w:cs="Arial"/>
            <w:color w:val="auto"/>
            <w:szCs w:val="16"/>
            <w:shd w:val="clear" w:color="auto" w:fill="FFFFFF"/>
          </w:rPr>
          <w:t>существительное</w:t>
        </w:r>
      </w:hyperlink>
      <w:r w:rsidRPr="00492CFF">
        <w:rPr>
          <w:rStyle w:val="apple-converted-space"/>
          <w:rFonts w:ascii="Arial" w:hAnsi="Arial" w:cs="Arial"/>
          <w:szCs w:val="16"/>
          <w:u w:val="single"/>
          <w:shd w:val="clear" w:color="auto" w:fill="FFFFFF"/>
        </w:rPr>
        <w:t> </w:t>
      </w:r>
      <w:r w:rsidRPr="00492CFF">
        <w:rPr>
          <w:rFonts w:ascii="Arial" w:hAnsi="Arial" w:cs="Arial"/>
          <w:szCs w:val="16"/>
          <w:u w:val="single"/>
          <w:shd w:val="clear" w:color="auto" w:fill="FFFFFF"/>
        </w:rPr>
        <w:t>и</w:t>
      </w:r>
      <w:r w:rsidRPr="00492CFF">
        <w:rPr>
          <w:rStyle w:val="apple-converted-space"/>
          <w:rFonts w:ascii="Arial" w:hAnsi="Arial" w:cs="Arial"/>
          <w:szCs w:val="16"/>
          <w:u w:val="single"/>
          <w:shd w:val="clear" w:color="auto" w:fill="FFFFFF"/>
        </w:rPr>
        <w:t> </w:t>
      </w:r>
      <w:hyperlink r:id="rId10" w:tooltip="Глагол" w:history="1">
        <w:r w:rsidRPr="00492CFF">
          <w:rPr>
            <w:rStyle w:val="Hyperlink"/>
            <w:rFonts w:ascii="Arial" w:hAnsi="Arial" w:cs="Arial"/>
            <w:color w:val="auto"/>
            <w:szCs w:val="16"/>
            <w:shd w:val="clear" w:color="auto" w:fill="FFFFFF"/>
          </w:rPr>
          <w:t>глагол</w:t>
        </w:r>
      </w:hyperlink>
      <w:r w:rsidRPr="00492CFF">
        <w:rPr>
          <w:rStyle w:val="apple-converted-space"/>
          <w:rFonts w:ascii="Arial" w:hAnsi="Arial" w:cs="Arial"/>
          <w:szCs w:val="16"/>
          <w:u w:val="single"/>
          <w:shd w:val="clear" w:color="auto" w:fill="FFFFFF"/>
        </w:rPr>
        <w:t> </w:t>
      </w:r>
      <w:r w:rsidRPr="00492CFF">
        <w:rPr>
          <w:rFonts w:ascii="Arial" w:hAnsi="Arial" w:cs="Arial"/>
          <w:szCs w:val="16"/>
          <w:u w:val="single"/>
          <w:shd w:val="clear" w:color="auto" w:fill="FFFFFF"/>
        </w:rPr>
        <w:t>(</w:t>
      </w:r>
      <w:hyperlink r:id="rId11" w:tooltip="Английский язык" w:history="1">
        <w:r w:rsidRPr="00492CFF">
          <w:rPr>
            <w:rStyle w:val="Hyperlink"/>
            <w:rFonts w:ascii="Arial" w:hAnsi="Arial" w:cs="Arial"/>
            <w:color w:val="auto"/>
            <w:szCs w:val="16"/>
            <w:shd w:val="clear" w:color="auto" w:fill="FFFFFF"/>
          </w:rPr>
          <w:t>англ.</w:t>
        </w:r>
      </w:hyperlink>
      <w:r w:rsidRPr="00492CFF">
        <w:rPr>
          <w:rFonts w:ascii="Arial" w:hAnsi="Arial" w:cs="Arial"/>
          <w:szCs w:val="16"/>
          <w:u w:val="single"/>
          <w:shd w:val="clear" w:color="auto" w:fill="FFFFFF"/>
        </w:rPr>
        <w:t> </w:t>
      </w:r>
      <w:r w:rsidRPr="00492CFF">
        <w:rPr>
          <w:rFonts w:ascii="Arial" w:hAnsi="Arial" w:cs="Arial"/>
          <w:i/>
          <w:iCs/>
          <w:szCs w:val="16"/>
          <w:u w:val="single"/>
          <w:shd w:val="clear" w:color="auto" w:fill="FFFFFF"/>
        </w:rPr>
        <w:t>«to blog»</w:t>
      </w:r>
      <w:r w:rsidRPr="00492CFF">
        <w:rPr>
          <w:rFonts w:ascii="Arial" w:hAnsi="Arial" w:cs="Arial"/>
          <w:szCs w:val="16"/>
          <w:u w:val="single"/>
          <w:shd w:val="clear" w:color="auto" w:fill="FFFFFF"/>
        </w:rPr>
        <w:t>, что означает «изменить свой блог или отправить на свой блог»), что привело к созданию термина «блогер». В Pyra Labs был создан</w:t>
      </w:r>
      <w:r w:rsidRPr="00492CFF">
        <w:rPr>
          <w:rStyle w:val="apple-converted-space"/>
          <w:rFonts w:ascii="Arial" w:hAnsi="Arial" w:cs="Arial"/>
          <w:szCs w:val="16"/>
          <w:u w:val="single"/>
          <w:shd w:val="clear" w:color="auto" w:fill="FFFFFF"/>
        </w:rPr>
        <w:t> </w:t>
      </w:r>
      <w:hyperlink r:id="rId12" w:tooltip="Blogger.com" w:history="1">
        <w:r w:rsidRPr="00492CFF">
          <w:rPr>
            <w:rStyle w:val="Hyperlink"/>
            <w:rFonts w:ascii="Arial" w:hAnsi="Arial" w:cs="Arial"/>
            <w:color w:val="auto"/>
            <w:szCs w:val="16"/>
            <w:shd w:val="clear" w:color="auto" w:fill="FFFFFF"/>
          </w:rPr>
          <w:t>Blogger.com</w:t>
        </w:r>
      </w:hyperlink>
      <w:r w:rsidRPr="00492CFF">
        <w:rPr>
          <w:rFonts w:ascii="Arial" w:hAnsi="Arial" w:cs="Arial"/>
          <w:szCs w:val="16"/>
          <w:u w:val="single"/>
          <w:shd w:val="clear" w:color="auto" w:fill="FFFFFF"/>
        </w:rPr>
        <w:t>, что привело к популяризации блогерства</w:t>
      </w:r>
      <w:r>
        <w:rPr>
          <w:rFonts w:ascii="Arial" w:hAnsi="Arial" w:cs="Arial"/>
          <w:szCs w:val="16"/>
          <w:u w:val="single"/>
          <w:shd w:val="clear" w:color="auto" w:fill="FFFFFF"/>
        </w:rPr>
        <w:t>.</w:t>
      </w:r>
    </w:p>
    <w:p w:rsidR="00AC1D93" w:rsidRPr="00492CFF" w:rsidRDefault="00AC1D93" w:rsidP="006C6F5C">
      <w:pPr>
        <w:pStyle w:val="ListParagraph"/>
        <w:ind w:left="0"/>
        <w:rPr>
          <w:u w:val="single"/>
        </w:rPr>
      </w:pPr>
      <w:r w:rsidRPr="00492CFF">
        <w:t xml:space="preserve">                                                                            </w:t>
      </w:r>
      <w:r w:rsidRPr="00492CFF">
        <w:rPr>
          <w:u w:val="single"/>
        </w:rPr>
        <w:t xml:space="preserve">Спам </w:t>
      </w:r>
    </w:p>
    <w:p w:rsidR="00AC1D93" w:rsidRPr="00492CFF" w:rsidRDefault="00AC1D93" w:rsidP="00D463EA">
      <w:pPr>
        <w:spacing w:after="0" w:line="240" w:lineRule="auto"/>
        <w:rPr>
          <w:rFonts w:ascii="Times New Roman" w:hAnsi="Times New Roman"/>
          <w:szCs w:val="24"/>
          <w:u w:val="single"/>
          <w:lang w:eastAsia="ru-RU"/>
        </w:rPr>
      </w:pPr>
      <w:r w:rsidRPr="00492CFF">
        <w:rPr>
          <w:rFonts w:ascii="Georgia" w:hAnsi="Georgia"/>
          <w:szCs w:val="18"/>
          <w:u w:val="single"/>
          <w:shd w:val="clear" w:color="auto" w:fill="FFFFFF"/>
          <w:lang w:eastAsia="ru-RU"/>
        </w:rPr>
        <w:t>Термин «спам» впервые появился в комедийной серии британского шоу «Летающий цирк Монти Пайтона» в 1970 году. В скетче под названием «Спам», которое также является названием </w:t>
      </w:r>
      <w:r w:rsidRPr="00492CFF">
        <w:rPr>
          <w:rFonts w:ascii="Georgia" w:hAnsi="Georgia"/>
          <w:b/>
          <w:bCs/>
          <w:u w:val="single"/>
          <w:lang w:eastAsia="ru-RU"/>
        </w:rPr>
        <w:t>ветчины со специями</w:t>
      </w:r>
      <w:r w:rsidRPr="00492CFF">
        <w:rPr>
          <w:rFonts w:ascii="Georgia" w:hAnsi="Georgia"/>
          <w:szCs w:val="18"/>
          <w:u w:val="single"/>
          <w:shd w:val="clear" w:color="auto" w:fill="FFFFFF"/>
          <w:lang w:eastAsia="ru-RU"/>
        </w:rPr>
        <w:t> («SPiced hAM») американской компании Hormel Foods Corporation, изображается кафе, где ветчина «SPAM» присуствует во всех блюдах меню, а хор викингов постоянно напевает слово «Спам!», заглушая голоса других людей.</w:t>
      </w:r>
    </w:p>
    <w:p w:rsidR="00AC1D93" w:rsidRPr="00492CFF" w:rsidRDefault="00AC1D93" w:rsidP="00D463EA">
      <w:pPr>
        <w:shd w:val="clear" w:color="auto" w:fill="FFFFFF"/>
        <w:spacing w:after="0" w:line="240" w:lineRule="auto"/>
        <w:textAlignment w:val="baseline"/>
        <w:rPr>
          <w:u w:val="single"/>
          <w:lang w:eastAsia="ru-RU"/>
        </w:rPr>
      </w:pPr>
      <w:r w:rsidRPr="00492CFF">
        <w:rPr>
          <w:u w:val="single"/>
          <w:lang w:eastAsia="ru-RU"/>
        </w:rPr>
        <w:t>В начале 1980-х годов, </w:t>
      </w:r>
      <w:r w:rsidRPr="00492CFF">
        <w:rPr>
          <w:b/>
          <w:bCs/>
          <w:u w:val="single"/>
          <w:lang w:eastAsia="ru-RU"/>
        </w:rPr>
        <w:t>те, кто хотел прервать любые онлайн дискуссии, много раз копировали одно и то же слово</w:t>
      </w:r>
      <w:r w:rsidRPr="00492CFF">
        <w:rPr>
          <w:u w:val="single"/>
          <w:lang w:eastAsia="ru-RU"/>
        </w:rPr>
        <w:t>, чтобы их заблокировать. С тех пор слово «спам» стало использоваться как термин, означающий попытки заглушить настоящий контент.</w:t>
      </w:r>
    </w:p>
    <w:p w:rsidR="00AC1D93" w:rsidRPr="00FF4B71" w:rsidRDefault="00AC1D93" w:rsidP="006C6F5C">
      <w:pPr>
        <w:pStyle w:val="ListParagraph"/>
        <w:ind w:left="0"/>
        <w:rPr>
          <w:u w:val="single"/>
        </w:rPr>
      </w:pPr>
      <w:r w:rsidRPr="00492CFF">
        <w:t xml:space="preserve">                                                         </w:t>
      </w:r>
      <w:r w:rsidRPr="00492CFF">
        <w:rPr>
          <w:u w:val="single"/>
        </w:rPr>
        <w:t>Гугл(</w:t>
      </w:r>
      <w:r w:rsidRPr="00492CFF">
        <w:rPr>
          <w:u w:val="single"/>
          <w:lang w:val="en-US"/>
        </w:rPr>
        <w:t>google</w:t>
      </w:r>
      <w:r w:rsidRPr="00492CFF">
        <w:rPr>
          <w:u w:val="single"/>
        </w:rPr>
        <w:t>)</w:t>
      </w:r>
    </w:p>
    <w:p w:rsidR="00AC1D93" w:rsidRPr="00492CFF" w:rsidRDefault="00AC1D93" w:rsidP="006C6F5C">
      <w:pPr>
        <w:pStyle w:val="ListParagraph"/>
        <w:ind w:left="0"/>
        <w:rPr>
          <w:u w:val="single"/>
        </w:rPr>
      </w:pPr>
      <w:r w:rsidRPr="00492CFF">
        <w:rPr>
          <w:rFonts w:ascii="Arial" w:hAnsi="Arial" w:cs="Arial"/>
          <w:szCs w:val="15"/>
          <w:u w:val="single"/>
          <w:shd w:val="clear" w:color="auto" w:fill="FFFFFF"/>
        </w:rPr>
        <w:t>Слово "Google" ничего не означает, оно было придумана во время самой известной поисковой системы в мире - google.com. Слово "google" произошло от слова "Гугол" (googol). Оно было намеренно искажено Сергеем Брином. Это слово означает "десять в сотой степени" (10100). Позже в народе образовалось еще несколько слов, связанных с поисковой системой "Google". Например: to google (гуглить), это, наверное, известный всем глагол. В 2006 году это слово даже было опубликовано в некоторых словарях.</w:t>
      </w:r>
    </w:p>
    <w:p w:rsidR="00AC1D93" w:rsidRPr="00492CFF" w:rsidRDefault="00AC1D93" w:rsidP="006C6F5C">
      <w:pPr>
        <w:pStyle w:val="ListParagraph"/>
        <w:ind w:left="0"/>
        <w:rPr>
          <w:u w:val="single"/>
        </w:rPr>
      </w:pPr>
      <w:r w:rsidRPr="00492CFF">
        <w:t xml:space="preserve">                                                                   </w:t>
      </w:r>
      <w:r w:rsidRPr="00492CFF">
        <w:rPr>
          <w:u w:val="single"/>
        </w:rPr>
        <w:t>Хэштеги</w:t>
      </w:r>
    </w:p>
    <w:p w:rsidR="00AC1D93" w:rsidRPr="00492CFF" w:rsidRDefault="00AC1D93" w:rsidP="008D2C6A">
      <w:pPr>
        <w:spacing w:after="0" w:line="240" w:lineRule="auto"/>
        <w:rPr>
          <w:rFonts w:ascii="Times New Roman" w:hAnsi="Times New Roman"/>
          <w:szCs w:val="24"/>
          <w:u w:val="single"/>
          <w:lang w:eastAsia="ru-RU"/>
        </w:rPr>
      </w:pPr>
      <w:r w:rsidRPr="00492CFF">
        <w:rPr>
          <w:rFonts w:ascii="Georgia" w:hAnsi="Georgia"/>
          <w:szCs w:val="18"/>
          <w:u w:val="single"/>
          <w:shd w:val="clear" w:color="auto" w:fill="FFFFFF"/>
          <w:lang w:eastAsia="ru-RU"/>
        </w:rPr>
        <w:t>В 1920-х годах в Америке знак # использовался в качестве условного обозначения веса в фунтах. В других странах он стал известен как знак номера или знак решетки.</w:t>
      </w:r>
    </w:p>
    <w:p w:rsidR="00AC1D93" w:rsidRPr="00492CFF" w:rsidRDefault="00AC1D93" w:rsidP="008D2C6A">
      <w:pPr>
        <w:shd w:val="clear" w:color="auto" w:fill="FFFFFF"/>
        <w:spacing w:after="0" w:line="240" w:lineRule="auto"/>
        <w:textAlignment w:val="baseline"/>
        <w:rPr>
          <w:rFonts w:ascii="Georgia" w:hAnsi="Georgia"/>
          <w:szCs w:val="18"/>
          <w:u w:val="single"/>
          <w:lang w:eastAsia="ru-RU"/>
        </w:rPr>
      </w:pPr>
      <w:r w:rsidRPr="00492CFF">
        <w:rPr>
          <w:rFonts w:ascii="Georgia" w:hAnsi="Georgia"/>
          <w:szCs w:val="18"/>
          <w:u w:val="single"/>
          <w:lang w:eastAsia="ru-RU"/>
        </w:rPr>
        <w:t>Впервые этот знак стали использовать инженеры в области телефонии в компании Bell Labs в качестве символа общей функции и назвали его «</w:t>
      </w:r>
      <w:r w:rsidRPr="00492CFF">
        <w:rPr>
          <w:rFonts w:ascii="Georgia" w:hAnsi="Georgia"/>
          <w:b/>
          <w:bCs/>
          <w:u w:val="single"/>
          <w:lang w:eastAsia="ru-RU"/>
        </w:rPr>
        <w:t>октоторп</w:t>
      </w:r>
      <w:r w:rsidRPr="00492CFF">
        <w:rPr>
          <w:rFonts w:ascii="Georgia" w:hAnsi="Georgia"/>
          <w:szCs w:val="18"/>
          <w:u w:val="single"/>
          <w:lang w:eastAsia="ru-RU"/>
        </w:rPr>
        <w:t>«.</w:t>
      </w:r>
    </w:p>
    <w:p w:rsidR="00AC1D93" w:rsidRPr="00492CFF" w:rsidRDefault="00AC1D93" w:rsidP="008D2C6A">
      <w:pPr>
        <w:shd w:val="clear" w:color="auto" w:fill="FFFFFF"/>
        <w:spacing w:after="272" w:line="240" w:lineRule="auto"/>
        <w:textAlignment w:val="baseline"/>
        <w:rPr>
          <w:lang w:eastAsia="ru-RU"/>
        </w:rPr>
      </w:pPr>
      <w:r w:rsidRPr="00492CFF">
        <w:rPr>
          <w:u w:val="single"/>
          <w:lang w:eastAsia="ru-RU"/>
        </w:rPr>
        <w:t>В настоящее время хэштеги стали популярны благодаря социальным сетям, таким как Twitter и Instagram, позволяя находить фотографии и твиты по одной теме, например, #photo, #cat, #funny</w:t>
      </w:r>
      <w:r w:rsidRPr="00492CFF">
        <w:rPr>
          <w:lang w:eastAsia="ru-RU"/>
        </w:rPr>
        <w:t xml:space="preserve">. </w:t>
      </w:r>
    </w:p>
    <w:p w:rsidR="00AC1D93" w:rsidRPr="006C6F5C" w:rsidRDefault="00AC1D93" w:rsidP="00F1607B">
      <w:pPr>
        <w:pStyle w:val="ListParagraph"/>
        <w:numPr>
          <w:ilvl w:val="0"/>
          <w:numId w:val="11"/>
        </w:numPr>
        <w:ind w:left="284" w:hanging="284"/>
        <w:jc w:val="both"/>
      </w:pPr>
      <w:r w:rsidRPr="006C6F5C">
        <w:t>Какой частью слова (например, приставкой, корнем, суффиксом, сочетанием нескольких частей слова или, наоборот, составной частью приставки или корня) является сочетание букв ТРЕ в каждом из приведенных ниже слов? На какие группы их можно поделить по роли в них буквосочетания ТРЕ?</w:t>
      </w:r>
    </w:p>
    <w:p w:rsidR="00AC1D93" w:rsidRDefault="00AC1D93" w:rsidP="00492CFF">
      <w:pPr>
        <w:pStyle w:val="ListParagraph"/>
        <w:ind w:left="284"/>
        <w:jc w:val="both"/>
        <w:rPr>
          <w:i/>
          <w:u w:val="single"/>
        </w:rPr>
      </w:pPr>
      <w:r w:rsidRPr="006C6F5C">
        <w:rPr>
          <w:i/>
        </w:rPr>
        <w:t>Треуголка</w:t>
      </w:r>
      <w:r w:rsidRPr="00196334">
        <w:rPr>
          <w:i/>
          <w:u w:val="single"/>
        </w:rPr>
        <w:t>(приставка Тре)</w:t>
      </w:r>
      <w:r>
        <w:rPr>
          <w:i/>
        </w:rPr>
        <w:t xml:space="preserve">, </w:t>
      </w:r>
      <w:r w:rsidRPr="006C6F5C">
        <w:rPr>
          <w:i/>
        </w:rPr>
        <w:t>треклятый</w:t>
      </w:r>
      <w:r w:rsidRPr="00196334">
        <w:rPr>
          <w:i/>
          <w:u w:val="single"/>
        </w:rPr>
        <w:t>(приставка Тре)</w:t>
      </w:r>
      <w:r w:rsidRPr="006C6F5C">
        <w:rPr>
          <w:i/>
        </w:rPr>
        <w:t>, требование</w:t>
      </w:r>
      <w:r w:rsidRPr="00196334">
        <w:rPr>
          <w:i/>
          <w:u w:val="single"/>
        </w:rPr>
        <w:t>(корень Треб)</w:t>
      </w:r>
      <w:r w:rsidRPr="006C6F5C">
        <w:rPr>
          <w:i/>
        </w:rPr>
        <w:t>, треножник</w:t>
      </w:r>
      <w:r>
        <w:rPr>
          <w:i/>
        </w:rPr>
        <w:t xml:space="preserve"> ( приставка Тре) </w:t>
      </w:r>
      <w:r w:rsidRPr="006C6F5C">
        <w:rPr>
          <w:i/>
        </w:rPr>
        <w:t>, треволнение</w:t>
      </w:r>
      <w:r w:rsidRPr="00492CFF">
        <w:rPr>
          <w:i/>
          <w:u w:val="single"/>
        </w:rPr>
        <w:t>( приставка Тре)</w:t>
      </w:r>
      <w:r>
        <w:rPr>
          <w:i/>
        </w:rPr>
        <w:t xml:space="preserve">  </w:t>
      </w:r>
      <w:r w:rsidRPr="006C6F5C">
        <w:rPr>
          <w:i/>
        </w:rPr>
        <w:t>, трезвон</w:t>
      </w:r>
      <w:r>
        <w:rPr>
          <w:i/>
        </w:rPr>
        <w:t xml:space="preserve"> </w:t>
      </w:r>
      <w:r w:rsidRPr="00492CFF">
        <w:rPr>
          <w:i/>
          <w:u w:val="single"/>
        </w:rPr>
        <w:t>(приставка Тре)</w:t>
      </w:r>
      <w:r>
        <w:rPr>
          <w:i/>
        </w:rPr>
        <w:t xml:space="preserve"> </w:t>
      </w:r>
      <w:r w:rsidRPr="006C6F5C">
        <w:rPr>
          <w:i/>
        </w:rPr>
        <w:t>, трезубец</w:t>
      </w:r>
      <w:r>
        <w:rPr>
          <w:i/>
        </w:rPr>
        <w:t xml:space="preserve"> </w:t>
      </w:r>
      <w:r w:rsidRPr="00492CFF">
        <w:rPr>
          <w:i/>
          <w:u w:val="single"/>
        </w:rPr>
        <w:t>(корень Тр</w:t>
      </w:r>
      <w:r>
        <w:rPr>
          <w:i/>
        </w:rPr>
        <w:t xml:space="preserve">)  </w:t>
      </w:r>
      <w:r w:rsidRPr="006C6F5C">
        <w:rPr>
          <w:i/>
        </w:rPr>
        <w:t>, тревога</w:t>
      </w:r>
      <w:r w:rsidRPr="00492CFF">
        <w:rPr>
          <w:i/>
          <w:u w:val="single"/>
        </w:rPr>
        <w:t>(корень Тревог)</w:t>
      </w:r>
      <w:r>
        <w:rPr>
          <w:i/>
        </w:rPr>
        <w:t xml:space="preserve">   </w:t>
      </w:r>
      <w:r w:rsidRPr="006C6F5C">
        <w:rPr>
          <w:i/>
        </w:rPr>
        <w:t>, треглавый</w:t>
      </w:r>
      <w:r>
        <w:rPr>
          <w:i/>
        </w:rPr>
        <w:t>(</w:t>
      </w:r>
      <w:r w:rsidRPr="00492CFF">
        <w:rPr>
          <w:i/>
          <w:u w:val="single"/>
        </w:rPr>
        <w:t>корень Тр)</w:t>
      </w:r>
      <w:r>
        <w:rPr>
          <w:i/>
        </w:rPr>
        <w:t xml:space="preserve">   </w:t>
      </w:r>
      <w:r w:rsidRPr="006C6F5C">
        <w:rPr>
          <w:i/>
        </w:rPr>
        <w:t>, тренинг</w:t>
      </w:r>
      <w:r>
        <w:rPr>
          <w:i/>
        </w:rPr>
        <w:t xml:space="preserve"> </w:t>
      </w:r>
      <w:r w:rsidRPr="00492CFF">
        <w:rPr>
          <w:i/>
          <w:u w:val="single"/>
        </w:rPr>
        <w:t xml:space="preserve">(корень Трен)  . </w:t>
      </w:r>
    </w:p>
    <w:p w:rsidR="00AC1D93" w:rsidRPr="007F35F3" w:rsidRDefault="00AC1D93" w:rsidP="00492CFF">
      <w:pPr>
        <w:pStyle w:val="ListParagraph"/>
        <w:ind w:left="284"/>
        <w:jc w:val="both"/>
        <w:rPr>
          <w:i/>
          <w:u w:val="single"/>
        </w:rPr>
      </w:pPr>
      <w:r w:rsidRPr="007F35F3">
        <w:rPr>
          <w:u w:val="single"/>
        </w:rPr>
        <w:t>Ответ:  2 группы</w:t>
      </w:r>
      <w:r>
        <w:rPr>
          <w:u w:val="single"/>
        </w:rPr>
        <w:t xml:space="preserve">: </w:t>
      </w:r>
      <w:r w:rsidRPr="007F35F3">
        <w:rPr>
          <w:u w:val="single"/>
        </w:rPr>
        <w:t>1 группа – Тре приставка</w:t>
      </w:r>
      <w:r>
        <w:rPr>
          <w:u w:val="single"/>
        </w:rPr>
        <w:t xml:space="preserve">; </w:t>
      </w:r>
      <w:r>
        <w:rPr>
          <w:i/>
          <w:u w:val="single"/>
        </w:rPr>
        <w:t xml:space="preserve"> </w:t>
      </w:r>
      <w:r w:rsidRPr="007F35F3">
        <w:rPr>
          <w:u w:val="single"/>
        </w:rPr>
        <w:t>2 группа – корень Тре</w:t>
      </w:r>
    </w:p>
    <w:p w:rsidR="00AC1D93" w:rsidRDefault="00AC1D93" w:rsidP="00E9397F">
      <w:pPr>
        <w:pStyle w:val="ListParagraph"/>
        <w:numPr>
          <w:ilvl w:val="0"/>
          <w:numId w:val="11"/>
        </w:numPr>
        <w:tabs>
          <w:tab w:val="left" w:pos="426"/>
        </w:tabs>
        <w:ind w:left="0" w:firstLine="0"/>
        <w:jc w:val="both"/>
      </w:pPr>
      <w:r>
        <w:t>Придумайте нераспространенное простое предложение, которое бы состояло из как можно большего количества слов. Выделите в нем подлежащее и сказуемое. Надпишите над каждым словом (или рядом с ним), к какой части речи оно относится.</w:t>
      </w:r>
      <w:bookmarkStart w:id="0" w:name="_GoBack"/>
      <w:bookmarkEnd w:id="0"/>
    </w:p>
    <w:p w:rsidR="00AC1D93" w:rsidRPr="00E9397F" w:rsidRDefault="00AC1D93" w:rsidP="00E9397F">
      <w:pPr>
        <w:pStyle w:val="ListParagraph"/>
        <w:tabs>
          <w:tab w:val="left" w:pos="426"/>
        </w:tabs>
        <w:ind w:left="0"/>
        <w:jc w:val="both"/>
        <w:rPr>
          <w:u w:val="single"/>
        </w:rPr>
      </w:pPr>
      <w:r w:rsidRPr="00E9397F">
        <w:rPr>
          <w:u w:val="single"/>
        </w:rPr>
        <w:t>Ответ: Маша, Оля , Гриша пускают пыль в глаза.</w:t>
      </w:r>
    </w:p>
    <w:p w:rsidR="00AC1D93" w:rsidRDefault="00AC1D93" w:rsidP="006C6F5C">
      <w:pPr>
        <w:pStyle w:val="ListParagraph"/>
        <w:numPr>
          <w:ilvl w:val="0"/>
          <w:numId w:val="11"/>
        </w:numPr>
        <w:tabs>
          <w:tab w:val="left" w:pos="426"/>
        </w:tabs>
        <w:ind w:left="0" w:firstLine="0"/>
        <w:jc w:val="both"/>
      </w:pPr>
      <w:r>
        <w:t xml:space="preserve">Объясните на примерах, как вы понимаете высказывание Л.Н. Толстого: </w:t>
      </w:r>
      <w:r w:rsidRPr="00B876CE">
        <w:t>«</w:t>
      </w:r>
      <w:r w:rsidRPr="00B876CE">
        <w:rPr>
          <w:bCs/>
        </w:rPr>
        <w:t>Сравнение</w:t>
      </w:r>
      <w:r w:rsidRPr="00B876CE">
        <w:t> </w:t>
      </w:r>
      <w:r w:rsidRPr="00B876CE">
        <w:rPr>
          <w:bCs/>
        </w:rPr>
        <w:t>употребляется</w:t>
      </w:r>
      <w:r w:rsidRPr="00B876CE">
        <w:t> </w:t>
      </w:r>
      <w:r w:rsidRPr="00B876CE">
        <w:rPr>
          <w:bCs/>
        </w:rPr>
        <w:t>или</w:t>
      </w:r>
      <w:r w:rsidRPr="00B876CE">
        <w:t> </w:t>
      </w:r>
      <w:r w:rsidRPr="00B876CE">
        <w:rPr>
          <w:bCs/>
        </w:rPr>
        <w:t>чтобы</w:t>
      </w:r>
      <w:r w:rsidRPr="00B876CE">
        <w:t>, </w:t>
      </w:r>
      <w:r w:rsidRPr="00B876CE">
        <w:rPr>
          <w:bCs/>
        </w:rPr>
        <w:t>сравнивая</w:t>
      </w:r>
      <w:r w:rsidRPr="00B876CE">
        <w:t> </w:t>
      </w:r>
      <w:r w:rsidRPr="00B876CE">
        <w:rPr>
          <w:bCs/>
        </w:rPr>
        <w:t>худшую</w:t>
      </w:r>
      <w:r w:rsidRPr="00B876CE">
        <w:t> </w:t>
      </w:r>
      <w:r w:rsidRPr="00B876CE">
        <w:rPr>
          <w:bCs/>
        </w:rPr>
        <w:t>вещь</w:t>
      </w:r>
      <w:r w:rsidRPr="00B876CE">
        <w:t> </w:t>
      </w:r>
      <w:r w:rsidRPr="00B876CE">
        <w:rPr>
          <w:bCs/>
        </w:rPr>
        <w:t>с</w:t>
      </w:r>
      <w:r w:rsidRPr="00B876CE">
        <w:t> </w:t>
      </w:r>
      <w:r w:rsidRPr="00B876CE">
        <w:rPr>
          <w:bCs/>
        </w:rPr>
        <w:t>лучшей</w:t>
      </w:r>
      <w:r w:rsidRPr="00B876CE">
        <w:t>, показать, как </w:t>
      </w:r>
      <w:r w:rsidRPr="00B876CE">
        <w:rPr>
          <w:bCs/>
        </w:rPr>
        <w:t>хороша</w:t>
      </w:r>
      <w:r w:rsidRPr="00B876CE">
        <w:t> описываемая </w:t>
      </w:r>
      <w:r w:rsidRPr="00B876CE">
        <w:rPr>
          <w:bCs/>
        </w:rPr>
        <w:t>вещь</w:t>
      </w:r>
      <w:r w:rsidRPr="00B876CE">
        <w:t>, или, </w:t>
      </w:r>
      <w:r w:rsidRPr="00B876CE">
        <w:rPr>
          <w:bCs/>
        </w:rPr>
        <w:t>сравнивая</w:t>
      </w:r>
      <w:r w:rsidRPr="00B876CE">
        <w:t> необыкновенную </w:t>
      </w:r>
      <w:r w:rsidRPr="00B876CE">
        <w:rPr>
          <w:bCs/>
        </w:rPr>
        <w:t>вещь</w:t>
      </w:r>
      <w:r w:rsidRPr="00B876CE">
        <w:t> </w:t>
      </w:r>
      <w:r w:rsidRPr="00B876CE">
        <w:rPr>
          <w:bCs/>
        </w:rPr>
        <w:t xml:space="preserve">с </w:t>
      </w:r>
      <w:r w:rsidRPr="00B876CE">
        <w:t>обыкновенной, чтобы дать о ней ясное понятие».</w:t>
      </w:r>
    </w:p>
    <w:p w:rsidR="00AC1D93" w:rsidRPr="00065C6F" w:rsidRDefault="00AC1D93" w:rsidP="009D35FE">
      <w:pPr>
        <w:pStyle w:val="ListParagraph"/>
        <w:ind w:left="284"/>
        <w:jc w:val="both"/>
        <w:rPr>
          <w:u w:val="single"/>
        </w:rPr>
      </w:pPr>
      <w:r w:rsidRPr="00065C6F">
        <w:rPr>
          <w:u w:val="single"/>
        </w:rPr>
        <w:t>Ответ: Я понимаю это высказывание так, что сравнение употребляется для того что бы сравнить две вещи, что одна вещь либо лучше, либо хуже, что бы другой человек понял что эта вещь лучше. Например: 1) Лежат две книги 1 по русскому, а другая по математике, и 2 девочки спорят. 1 говорит что книга по русскому лучше, потому что там много интересного, много интересных правил, а книга по математике содержит много картинок.</w:t>
      </w:r>
    </w:p>
    <w:p w:rsidR="00AC1D93" w:rsidRPr="00065C6F" w:rsidRDefault="00AC1D93" w:rsidP="006C6F5C">
      <w:pPr>
        <w:pStyle w:val="ListParagraph"/>
        <w:ind w:left="1068"/>
        <w:rPr>
          <w:u w:val="single"/>
        </w:rPr>
      </w:pPr>
      <w:r w:rsidRPr="00065C6F">
        <w:rPr>
          <w:u w:val="single"/>
        </w:rPr>
        <w:t xml:space="preserve"> 2) Этот камень имеет необычную форму и окраску, а рядом лежащий камень простой.</w:t>
      </w:r>
    </w:p>
    <w:p w:rsidR="00AC1D93" w:rsidRDefault="00AC1D93" w:rsidP="00E9397F">
      <w:pPr>
        <w:pStyle w:val="ListParagraph"/>
        <w:ind w:left="0"/>
      </w:pPr>
      <w:r>
        <w:t>8)</w:t>
      </w:r>
      <w:r>
        <w:tab/>
        <w:t xml:space="preserve">Переведите на современный русский язык фрагмент древнерусского текста. </w:t>
      </w:r>
    </w:p>
    <w:p w:rsidR="00AC1D93" w:rsidRDefault="00AC1D93" w:rsidP="006C6F5C">
      <w:pPr>
        <w:pStyle w:val="ListParagraph"/>
        <w:ind w:left="28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258.75pt;height:169.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">
            <v:imagedata r:id="rId13" o:title="" cropbottom="-155f" cropleft="-1041f" cropright="-48f"/>
            <o:lock v:ext="edit" aspectratio="f"/>
          </v:shape>
        </w:pict>
      </w:r>
    </w:p>
    <w:p w:rsidR="00AC1D93" w:rsidRDefault="00AC1D93" w:rsidP="006C6F5C">
      <w:pPr>
        <w:pStyle w:val="ListParagraph"/>
        <w:ind w:left="284"/>
      </w:pPr>
    </w:p>
    <w:p w:rsidR="00AC1D93" w:rsidRPr="002504B4" w:rsidRDefault="00AC1D93" w:rsidP="006C6F5C">
      <w:pPr>
        <w:pStyle w:val="ListParagraph"/>
        <w:ind w:left="284"/>
        <w:jc w:val="both"/>
      </w:pPr>
      <w:r w:rsidRPr="002504B4">
        <w:t>Примечани</w:t>
      </w:r>
      <w:r>
        <w:t>я</w:t>
      </w:r>
      <w:r w:rsidRPr="002504B4">
        <w:t xml:space="preserve">. Суд – </w:t>
      </w:r>
      <w:r w:rsidRPr="002504B4">
        <w:rPr>
          <w:bCs/>
          <w:iCs/>
        </w:rPr>
        <w:t>залив, который теперь называется Золотой Рог. В то время замыкался цепью, протянутой между двумя башнями на обеих сторонах входа в залив.</w:t>
      </w:r>
    </w:p>
    <w:p w:rsidR="00AC1D93" w:rsidRDefault="00AC1D93" w:rsidP="008D2C6A">
      <w:pPr>
        <w:pStyle w:val="ListParagraph"/>
        <w:ind w:left="284"/>
        <w:jc w:val="both"/>
      </w:pPr>
      <w:r>
        <w:t xml:space="preserve">Год 6415 по старому летоисчислению (от сотворения мира) – это 907 год </w:t>
      </w:r>
      <w:r w:rsidRPr="00EC65B6">
        <w:t>по новому летоисчислению (от Рождества Христова)</w:t>
      </w:r>
      <w:r>
        <w:t>.</w:t>
      </w:r>
    </w:p>
    <w:p w:rsidR="00AC1D93" w:rsidRDefault="00AC1D93" w:rsidP="008D2C6A">
      <w:pPr>
        <w:pStyle w:val="ListParagraph"/>
        <w:ind w:left="284"/>
        <w:jc w:val="both"/>
      </w:pPr>
    </w:p>
    <w:p w:rsidR="00AC1D93" w:rsidRPr="00196334" w:rsidRDefault="00AC1D93" w:rsidP="008D2C6A">
      <w:pPr>
        <w:pStyle w:val="ListParagraph"/>
        <w:ind w:left="284"/>
        <w:jc w:val="both"/>
        <w:rPr>
          <w:sz w:val="24"/>
          <w:u w:val="single"/>
        </w:rPr>
      </w:pPr>
      <w:r w:rsidRPr="00196334">
        <w:rPr>
          <w:sz w:val="24"/>
        </w:rPr>
        <w:t>Ответ:</w:t>
      </w:r>
      <w:r>
        <w:t xml:space="preserve">    </w:t>
      </w:r>
      <w:r w:rsidRPr="00196334">
        <w:rPr>
          <w:sz w:val="24"/>
          <w:u w:val="single"/>
        </w:rPr>
        <w:t xml:space="preserve">В лето 6415. Пошел Олег на греков &lt;…&gt; на конях и в кораблях &lt;…&gt; И пришел к Царьграду: греки же замкнули суд, а город затворили. </w:t>
      </w:r>
    </w:p>
    <w:p w:rsidR="00AC1D93" w:rsidRPr="00196334" w:rsidRDefault="00AC1D93" w:rsidP="008D2C6A">
      <w:pPr>
        <w:pStyle w:val="ListParagraph"/>
        <w:ind w:left="284"/>
        <w:jc w:val="both"/>
        <w:rPr>
          <w:sz w:val="24"/>
          <w:u w:val="single"/>
        </w:rPr>
      </w:pPr>
      <w:r w:rsidRPr="00196334">
        <w:rPr>
          <w:sz w:val="24"/>
          <w:u w:val="single"/>
        </w:rPr>
        <w:t xml:space="preserve">                     И вышел Олег на берег, и приказал воинам тащить корабли на берег. &lt;…&gt;</w:t>
      </w:r>
    </w:p>
    <w:p w:rsidR="00AC1D93" w:rsidRPr="008D2C6A" w:rsidRDefault="00AC1D93" w:rsidP="008D2C6A">
      <w:pPr>
        <w:pStyle w:val="ListParagraph"/>
        <w:ind w:left="284"/>
        <w:jc w:val="both"/>
      </w:pPr>
      <w:r w:rsidRPr="00196334">
        <w:rPr>
          <w:sz w:val="24"/>
          <w:u w:val="single"/>
        </w:rPr>
        <w:t xml:space="preserve">                      И велел Олег своим воинам сделать колеса и поставить на колеса корабли</w:t>
      </w:r>
      <w:r>
        <w:t xml:space="preserve">.    </w:t>
      </w:r>
    </w:p>
    <w:sectPr w:rsidR="00AC1D93" w:rsidRPr="008D2C6A" w:rsidSect="00BF24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D36E1"/>
    <w:multiLevelType w:val="multilevel"/>
    <w:tmpl w:val="371C7632"/>
    <w:lvl w:ilvl="0">
      <w:start w:val="8"/>
      <w:numFmt w:val="decimal"/>
      <w:lvlText w:val="%1"/>
      <w:lvlJc w:val="left"/>
      <w:pPr>
        <w:ind w:left="360" w:hanging="360"/>
      </w:pPr>
      <w:rPr>
        <w:rFonts w:cs="Times New Roman" w:hint="default"/>
      </w:rPr>
    </w:lvl>
    <w:lvl w:ilvl="1">
      <w:start w:val="9"/>
      <w:numFmt w:val="decimal"/>
      <w:lvlText w:val="%1-%2"/>
      <w:lvlJc w:val="left"/>
      <w:pPr>
        <w:ind w:left="465" w:hanging="360"/>
      </w:pPr>
      <w:rPr>
        <w:rFonts w:cs="Times New Roman" w:hint="default"/>
      </w:rPr>
    </w:lvl>
    <w:lvl w:ilvl="2">
      <w:start w:val="1"/>
      <w:numFmt w:val="decimal"/>
      <w:lvlText w:val="%1-%2.%3"/>
      <w:lvlJc w:val="left"/>
      <w:pPr>
        <w:ind w:left="930" w:hanging="720"/>
      </w:pPr>
      <w:rPr>
        <w:rFonts w:cs="Times New Roman" w:hint="default"/>
      </w:rPr>
    </w:lvl>
    <w:lvl w:ilvl="3">
      <w:start w:val="1"/>
      <w:numFmt w:val="decimal"/>
      <w:lvlText w:val="%1-%2.%3.%4"/>
      <w:lvlJc w:val="left"/>
      <w:pPr>
        <w:ind w:left="1035" w:hanging="720"/>
      </w:pPr>
      <w:rPr>
        <w:rFonts w:cs="Times New Roman" w:hint="default"/>
      </w:rPr>
    </w:lvl>
    <w:lvl w:ilvl="4">
      <w:start w:val="1"/>
      <w:numFmt w:val="decimal"/>
      <w:lvlText w:val="%1-%2.%3.%4.%5"/>
      <w:lvlJc w:val="left"/>
      <w:pPr>
        <w:ind w:left="1500" w:hanging="1080"/>
      </w:pPr>
      <w:rPr>
        <w:rFonts w:cs="Times New Roman" w:hint="default"/>
      </w:rPr>
    </w:lvl>
    <w:lvl w:ilvl="5">
      <w:start w:val="1"/>
      <w:numFmt w:val="decimal"/>
      <w:lvlText w:val="%1-%2.%3.%4.%5.%6"/>
      <w:lvlJc w:val="left"/>
      <w:pPr>
        <w:ind w:left="1605" w:hanging="1080"/>
      </w:pPr>
      <w:rPr>
        <w:rFonts w:cs="Times New Roman" w:hint="default"/>
      </w:rPr>
    </w:lvl>
    <w:lvl w:ilvl="6">
      <w:start w:val="1"/>
      <w:numFmt w:val="decimal"/>
      <w:lvlText w:val="%1-%2.%3.%4.%5.%6.%7"/>
      <w:lvlJc w:val="left"/>
      <w:pPr>
        <w:ind w:left="2070" w:hanging="1440"/>
      </w:pPr>
      <w:rPr>
        <w:rFonts w:cs="Times New Roman" w:hint="default"/>
      </w:rPr>
    </w:lvl>
    <w:lvl w:ilvl="7">
      <w:start w:val="1"/>
      <w:numFmt w:val="decimal"/>
      <w:lvlText w:val="%1-%2.%3.%4.%5.%6.%7.%8"/>
      <w:lvlJc w:val="left"/>
      <w:pPr>
        <w:ind w:left="2175" w:hanging="1440"/>
      </w:pPr>
      <w:rPr>
        <w:rFonts w:cs="Times New Roman" w:hint="default"/>
      </w:rPr>
    </w:lvl>
    <w:lvl w:ilvl="8">
      <w:start w:val="1"/>
      <w:numFmt w:val="decimal"/>
      <w:lvlText w:val="%1-%2.%3.%4.%5.%6.%7.%8.%9"/>
      <w:lvlJc w:val="left"/>
      <w:pPr>
        <w:ind w:left="2640" w:hanging="1800"/>
      </w:pPr>
      <w:rPr>
        <w:rFonts w:cs="Times New Roman" w:hint="default"/>
      </w:rPr>
    </w:lvl>
  </w:abstractNum>
  <w:abstractNum w:abstractNumId="1">
    <w:nsid w:val="2BB871DD"/>
    <w:multiLevelType w:val="multilevel"/>
    <w:tmpl w:val="5C0A4AAA"/>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34501393"/>
    <w:multiLevelType w:val="hybridMultilevel"/>
    <w:tmpl w:val="63344C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2C3420"/>
    <w:multiLevelType w:val="hybridMultilevel"/>
    <w:tmpl w:val="5CC0B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12661E"/>
    <w:multiLevelType w:val="hybridMultilevel"/>
    <w:tmpl w:val="B8844E8A"/>
    <w:lvl w:ilvl="0" w:tplc="F52E9F82">
      <w:start w:val="1"/>
      <w:numFmt w:val="decimal"/>
      <w:lvlText w:val="%1)"/>
      <w:lvlJc w:val="left"/>
      <w:pPr>
        <w:ind w:left="1429" w:hanging="360"/>
      </w:pPr>
      <w:rPr>
        <w:rFonts w:ascii="Calibri" w:eastAsia="Times New Roman" w:hAnsi="Calibri"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19E7BC1"/>
    <w:multiLevelType w:val="hybridMultilevel"/>
    <w:tmpl w:val="515A7E9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CD7A16"/>
    <w:multiLevelType w:val="hybridMultilevel"/>
    <w:tmpl w:val="1B029932"/>
    <w:lvl w:ilvl="0" w:tplc="D826A3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48495BBC"/>
    <w:multiLevelType w:val="hybridMultilevel"/>
    <w:tmpl w:val="E0106594"/>
    <w:lvl w:ilvl="0" w:tplc="F52E9F82">
      <w:start w:val="1"/>
      <w:numFmt w:val="decimal"/>
      <w:lvlText w:val="%1)"/>
      <w:lvlJc w:val="left"/>
      <w:pPr>
        <w:ind w:left="720" w:hanging="360"/>
      </w:pPr>
      <w:rPr>
        <w:rFonts w:ascii="Calibri" w:eastAsia="Times New Roman" w:hAnsi="Calibri" w:cs="Times New Roman"/>
      </w:rPr>
    </w:lvl>
    <w:lvl w:ilvl="1" w:tplc="431A97DC">
      <w:start w:val="1"/>
      <w:numFmt w:val="decimal"/>
      <w:lvlText w:val="%2."/>
      <w:lvlJc w:val="left"/>
      <w:pPr>
        <w:ind w:left="1440" w:hanging="360"/>
      </w:pPr>
      <w:rPr>
        <w:rFonts w:cs="Times New Roman" w:hint="default"/>
        <w:i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C995AB6"/>
    <w:multiLevelType w:val="hybridMultilevel"/>
    <w:tmpl w:val="7CE49B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BFC1175"/>
    <w:multiLevelType w:val="hybridMultilevel"/>
    <w:tmpl w:val="53A078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013B2F"/>
    <w:multiLevelType w:val="hybridMultilevel"/>
    <w:tmpl w:val="3A24DAE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EA3310"/>
    <w:multiLevelType w:val="hybridMultilevel"/>
    <w:tmpl w:val="60B2F60E"/>
    <w:lvl w:ilvl="0" w:tplc="F52E9F82">
      <w:start w:val="1"/>
      <w:numFmt w:val="decimal"/>
      <w:lvlText w:val="%1)"/>
      <w:lvlJc w:val="left"/>
      <w:pPr>
        <w:ind w:left="720" w:hanging="360"/>
      </w:pPr>
      <w:rPr>
        <w:rFonts w:ascii="Calibri" w:eastAsia="Times New Roman" w:hAnsi="Calibri" w:cs="Times New Roman"/>
      </w:rPr>
    </w:lvl>
    <w:lvl w:ilvl="1" w:tplc="B31E2580">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347931"/>
    <w:multiLevelType w:val="hybridMultilevel"/>
    <w:tmpl w:val="47F8878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E98117B"/>
    <w:multiLevelType w:val="hybridMultilevel"/>
    <w:tmpl w:val="80F6CC6A"/>
    <w:lvl w:ilvl="0" w:tplc="B6520ED0">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71244BAA"/>
    <w:multiLevelType w:val="hybridMultilevel"/>
    <w:tmpl w:val="5C0A4AAA"/>
    <w:lvl w:ilvl="0" w:tplc="0419000F">
      <w:start w:val="1"/>
      <w:numFmt w:val="decimal"/>
      <w:lvlText w:val="%1."/>
      <w:lvlJc w:val="left"/>
      <w:pPr>
        <w:ind w:left="720" w:hanging="360"/>
      </w:pPr>
      <w:rPr>
        <w:rFonts w:cs="Times New Roman" w:hint="default"/>
      </w:rPr>
    </w:lvl>
    <w:lvl w:ilvl="1" w:tplc="B31E2580">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17577A1"/>
    <w:multiLevelType w:val="hybridMultilevel"/>
    <w:tmpl w:val="3E5A8452"/>
    <w:lvl w:ilvl="0" w:tplc="A1281346">
      <w:start w:val="1"/>
      <w:numFmt w:val="decimal"/>
      <w:lvlText w:val="%1)"/>
      <w:lvlJc w:val="left"/>
      <w:pPr>
        <w:ind w:left="1428" w:hanging="360"/>
      </w:pPr>
      <w:rPr>
        <w:rFonts w:ascii="Calibri" w:eastAsia="Times New Roman" w:hAnsi="Calibri"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nsid w:val="72B277A2"/>
    <w:multiLevelType w:val="hybridMultilevel"/>
    <w:tmpl w:val="BA7A5BDA"/>
    <w:lvl w:ilvl="0" w:tplc="0419000F">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5017C9D"/>
    <w:multiLevelType w:val="hybridMultilevel"/>
    <w:tmpl w:val="1AE65A62"/>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768931DF"/>
    <w:multiLevelType w:val="hybridMultilevel"/>
    <w:tmpl w:val="FEBE8322"/>
    <w:lvl w:ilvl="0" w:tplc="36B663F8">
      <w:start w:val="1"/>
      <w:numFmt w:val="decimal"/>
      <w:lvlText w:val="%1)"/>
      <w:lvlJc w:val="left"/>
      <w:pPr>
        <w:ind w:left="720" w:hanging="360"/>
      </w:pPr>
      <w:rPr>
        <w:rFonts w:ascii="Calibri" w:eastAsia="Times New Roman" w:hAnsi="Calibri" w:cs="Times New Roman"/>
      </w:rPr>
    </w:lvl>
    <w:lvl w:ilvl="1" w:tplc="B31E2580">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C3550F1"/>
    <w:multiLevelType w:val="hybridMultilevel"/>
    <w:tmpl w:val="503A29A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2"/>
  </w:num>
  <w:num w:numId="3">
    <w:abstractNumId w:val="16"/>
  </w:num>
  <w:num w:numId="4">
    <w:abstractNumId w:val="6"/>
  </w:num>
  <w:num w:numId="5">
    <w:abstractNumId w:val="18"/>
  </w:num>
  <w:num w:numId="6">
    <w:abstractNumId w:val="0"/>
  </w:num>
  <w:num w:numId="7">
    <w:abstractNumId w:val="1"/>
  </w:num>
  <w:num w:numId="8">
    <w:abstractNumId w:val="15"/>
  </w:num>
  <w:num w:numId="9">
    <w:abstractNumId w:val="14"/>
  </w:num>
  <w:num w:numId="10">
    <w:abstractNumId w:val="7"/>
  </w:num>
  <w:num w:numId="11">
    <w:abstractNumId w:val="19"/>
  </w:num>
  <w:num w:numId="12">
    <w:abstractNumId w:val="13"/>
  </w:num>
  <w:num w:numId="13">
    <w:abstractNumId w:val="11"/>
  </w:num>
  <w:num w:numId="14">
    <w:abstractNumId w:val="5"/>
  </w:num>
  <w:num w:numId="15">
    <w:abstractNumId w:val="4"/>
  </w:num>
  <w:num w:numId="16">
    <w:abstractNumId w:val="10"/>
  </w:num>
  <w:num w:numId="17">
    <w:abstractNumId w:val="9"/>
  </w:num>
  <w:num w:numId="18">
    <w:abstractNumId w:val="8"/>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D03"/>
    <w:rsid w:val="000059B8"/>
    <w:rsid w:val="00065C6F"/>
    <w:rsid w:val="000E46D1"/>
    <w:rsid w:val="000F4F68"/>
    <w:rsid w:val="00103541"/>
    <w:rsid w:val="001104DA"/>
    <w:rsid w:val="00127214"/>
    <w:rsid w:val="00141204"/>
    <w:rsid w:val="00147B09"/>
    <w:rsid w:val="00153AB4"/>
    <w:rsid w:val="00196334"/>
    <w:rsid w:val="001B20CA"/>
    <w:rsid w:val="001E7C41"/>
    <w:rsid w:val="002504B4"/>
    <w:rsid w:val="002E70FA"/>
    <w:rsid w:val="00322F3C"/>
    <w:rsid w:val="003436D1"/>
    <w:rsid w:val="003944DC"/>
    <w:rsid w:val="003A6A03"/>
    <w:rsid w:val="004201CB"/>
    <w:rsid w:val="00445FEA"/>
    <w:rsid w:val="00474184"/>
    <w:rsid w:val="00492CFF"/>
    <w:rsid w:val="004A4991"/>
    <w:rsid w:val="004F3156"/>
    <w:rsid w:val="00503F16"/>
    <w:rsid w:val="00526B76"/>
    <w:rsid w:val="005B42D7"/>
    <w:rsid w:val="005B6C6D"/>
    <w:rsid w:val="005C52EA"/>
    <w:rsid w:val="005D40A9"/>
    <w:rsid w:val="0061595E"/>
    <w:rsid w:val="0062024F"/>
    <w:rsid w:val="006C226A"/>
    <w:rsid w:val="006C6F5C"/>
    <w:rsid w:val="006C7D49"/>
    <w:rsid w:val="006D2033"/>
    <w:rsid w:val="00704280"/>
    <w:rsid w:val="00721C88"/>
    <w:rsid w:val="00747C96"/>
    <w:rsid w:val="00775D69"/>
    <w:rsid w:val="007B33C2"/>
    <w:rsid w:val="007B60B9"/>
    <w:rsid w:val="007F35F3"/>
    <w:rsid w:val="008545DD"/>
    <w:rsid w:val="008A38DC"/>
    <w:rsid w:val="008D2C6A"/>
    <w:rsid w:val="008E40FA"/>
    <w:rsid w:val="008F5189"/>
    <w:rsid w:val="00967A8E"/>
    <w:rsid w:val="009C317D"/>
    <w:rsid w:val="009C7DCC"/>
    <w:rsid w:val="009D20BE"/>
    <w:rsid w:val="009D35FE"/>
    <w:rsid w:val="009D7AEA"/>
    <w:rsid w:val="00A0146F"/>
    <w:rsid w:val="00A05C9A"/>
    <w:rsid w:val="00A21181"/>
    <w:rsid w:val="00A26E2A"/>
    <w:rsid w:val="00A31D6E"/>
    <w:rsid w:val="00A638C2"/>
    <w:rsid w:val="00A77CB8"/>
    <w:rsid w:val="00AC1D93"/>
    <w:rsid w:val="00AC4FEF"/>
    <w:rsid w:val="00AE009F"/>
    <w:rsid w:val="00AF352B"/>
    <w:rsid w:val="00B033C6"/>
    <w:rsid w:val="00B0474C"/>
    <w:rsid w:val="00B22559"/>
    <w:rsid w:val="00B47D03"/>
    <w:rsid w:val="00B730AB"/>
    <w:rsid w:val="00B876CE"/>
    <w:rsid w:val="00BF246B"/>
    <w:rsid w:val="00C2118F"/>
    <w:rsid w:val="00C55A0D"/>
    <w:rsid w:val="00CA153B"/>
    <w:rsid w:val="00D200BE"/>
    <w:rsid w:val="00D2263D"/>
    <w:rsid w:val="00D37AC2"/>
    <w:rsid w:val="00D463EA"/>
    <w:rsid w:val="00D70A07"/>
    <w:rsid w:val="00E077FD"/>
    <w:rsid w:val="00E17979"/>
    <w:rsid w:val="00E81F4F"/>
    <w:rsid w:val="00E9397F"/>
    <w:rsid w:val="00EC65B6"/>
    <w:rsid w:val="00F1607B"/>
    <w:rsid w:val="00F2787A"/>
    <w:rsid w:val="00F80FC7"/>
    <w:rsid w:val="00F84FAD"/>
    <w:rsid w:val="00FF4B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46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36D1"/>
    <w:pPr>
      <w:ind w:left="720"/>
      <w:contextualSpacing/>
    </w:pPr>
  </w:style>
  <w:style w:type="character" w:styleId="Hyperlink">
    <w:name w:val="Hyperlink"/>
    <w:basedOn w:val="DefaultParagraphFont"/>
    <w:uiPriority w:val="99"/>
    <w:rsid w:val="000E46D1"/>
    <w:rPr>
      <w:rFonts w:cs="Times New Roman"/>
      <w:color w:val="0563C1"/>
      <w:u w:val="single"/>
    </w:rPr>
  </w:style>
  <w:style w:type="character" w:customStyle="1" w:styleId="apple-converted-space">
    <w:name w:val="apple-converted-space"/>
    <w:basedOn w:val="DefaultParagraphFont"/>
    <w:uiPriority w:val="99"/>
    <w:rsid w:val="00B0474C"/>
    <w:rPr>
      <w:rFonts w:cs="Times New Roman"/>
    </w:rPr>
  </w:style>
  <w:style w:type="paragraph" w:styleId="NormalWeb">
    <w:name w:val="Normal (Web)"/>
    <w:basedOn w:val="Normal"/>
    <w:uiPriority w:val="99"/>
    <w:rsid w:val="00B0474C"/>
    <w:pPr>
      <w:spacing w:before="100" w:beforeAutospacing="1" w:after="100" w:afterAutospacing="1" w:line="240" w:lineRule="auto"/>
    </w:pPr>
    <w:rPr>
      <w:rFonts w:ascii="Times New Roman" w:hAnsi="Times New Roman"/>
      <w:sz w:val="24"/>
      <w:szCs w:val="24"/>
      <w:lang w:eastAsia="ru-RU"/>
    </w:rPr>
  </w:style>
  <w:style w:type="character" w:customStyle="1" w:styleId="noprint">
    <w:name w:val="noprint"/>
    <w:basedOn w:val="DefaultParagraphFont"/>
    <w:uiPriority w:val="99"/>
    <w:rsid w:val="00B0474C"/>
    <w:rPr>
      <w:rFonts w:cs="Times New Roman"/>
    </w:rPr>
  </w:style>
  <w:style w:type="character" w:customStyle="1" w:styleId="ref-info">
    <w:name w:val="ref-info"/>
    <w:basedOn w:val="DefaultParagraphFont"/>
    <w:uiPriority w:val="99"/>
    <w:rsid w:val="00B0474C"/>
    <w:rPr>
      <w:rFonts w:cs="Times New Roman"/>
    </w:rPr>
  </w:style>
  <w:style w:type="character" w:customStyle="1" w:styleId="link-rumetadatanoprint">
    <w:name w:val="link-ru metadata noprint"/>
    <w:basedOn w:val="DefaultParagraphFont"/>
    <w:uiPriority w:val="99"/>
    <w:rsid w:val="00B0474C"/>
    <w:rPr>
      <w:rFonts w:cs="Times New Roman"/>
    </w:rPr>
  </w:style>
  <w:style w:type="character" w:styleId="Strong">
    <w:name w:val="Strong"/>
    <w:basedOn w:val="DefaultParagraphFont"/>
    <w:uiPriority w:val="99"/>
    <w:qFormat/>
    <w:locked/>
    <w:rsid w:val="00D463EA"/>
    <w:rPr>
      <w:rFonts w:cs="Times New Roman"/>
      <w:b/>
      <w:bCs/>
    </w:rPr>
  </w:style>
</w:styles>
</file>

<file path=word/webSettings.xml><?xml version="1.0" encoding="utf-8"?>
<w:webSettings xmlns:r="http://schemas.openxmlformats.org/officeDocument/2006/relationships" xmlns:w="http://schemas.openxmlformats.org/wordprocessingml/2006/main">
  <w:divs>
    <w:div w:id="749817394">
      <w:marLeft w:val="0"/>
      <w:marRight w:val="0"/>
      <w:marTop w:val="0"/>
      <w:marBottom w:val="0"/>
      <w:divBdr>
        <w:top w:val="none" w:sz="0" w:space="0" w:color="auto"/>
        <w:left w:val="none" w:sz="0" w:space="0" w:color="auto"/>
        <w:bottom w:val="none" w:sz="0" w:space="0" w:color="auto"/>
        <w:right w:val="none" w:sz="0" w:space="0" w:color="auto"/>
      </w:divBdr>
    </w:div>
    <w:div w:id="749817395">
      <w:marLeft w:val="0"/>
      <w:marRight w:val="0"/>
      <w:marTop w:val="0"/>
      <w:marBottom w:val="0"/>
      <w:divBdr>
        <w:top w:val="none" w:sz="0" w:space="0" w:color="auto"/>
        <w:left w:val="none" w:sz="0" w:space="0" w:color="auto"/>
        <w:bottom w:val="none" w:sz="0" w:space="0" w:color="auto"/>
        <w:right w:val="none" w:sz="0" w:space="0" w:color="auto"/>
      </w:divBdr>
    </w:div>
    <w:div w:id="749817396">
      <w:marLeft w:val="0"/>
      <w:marRight w:val="0"/>
      <w:marTop w:val="0"/>
      <w:marBottom w:val="0"/>
      <w:divBdr>
        <w:top w:val="none" w:sz="0" w:space="0" w:color="auto"/>
        <w:left w:val="none" w:sz="0" w:space="0" w:color="auto"/>
        <w:bottom w:val="none" w:sz="0" w:space="0" w:color="auto"/>
        <w:right w:val="none" w:sz="0" w:space="0" w:color="auto"/>
      </w:divBdr>
    </w:div>
    <w:div w:id="749817399">
      <w:marLeft w:val="0"/>
      <w:marRight w:val="0"/>
      <w:marTop w:val="0"/>
      <w:marBottom w:val="0"/>
      <w:divBdr>
        <w:top w:val="none" w:sz="0" w:space="0" w:color="auto"/>
        <w:left w:val="none" w:sz="0" w:space="0" w:color="auto"/>
        <w:bottom w:val="none" w:sz="0" w:space="0" w:color="auto"/>
        <w:right w:val="none" w:sz="0" w:space="0" w:color="auto"/>
      </w:divBdr>
      <w:divsChild>
        <w:div w:id="749817398">
          <w:marLeft w:val="336"/>
          <w:marRight w:val="0"/>
          <w:marTop w:val="120"/>
          <w:marBottom w:val="192"/>
          <w:divBdr>
            <w:top w:val="none" w:sz="0" w:space="0" w:color="auto"/>
            <w:left w:val="none" w:sz="0" w:space="0" w:color="auto"/>
            <w:bottom w:val="none" w:sz="0" w:space="0" w:color="auto"/>
            <w:right w:val="none" w:sz="0" w:space="0" w:color="auto"/>
          </w:divBdr>
          <w:divsChild>
            <w:div w:id="749817401">
              <w:marLeft w:val="0"/>
              <w:marRight w:val="0"/>
              <w:marTop w:val="0"/>
              <w:marBottom w:val="0"/>
              <w:divBdr>
                <w:top w:val="single" w:sz="4" w:space="2" w:color="C8CCD1"/>
                <w:left w:val="single" w:sz="4" w:space="2" w:color="C8CCD1"/>
                <w:bottom w:val="single" w:sz="4" w:space="2" w:color="C8CCD1"/>
                <w:right w:val="single" w:sz="4" w:space="2" w:color="C8CCD1"/>
              </w:divBdr>
              <w:divsChild>
                <w:div w:id="749817397">
                  <w:marLeft w:val="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7400">
      <w:marLeft w:val="0"/>
      <w:marRight w:val="0"/>
      <w:marTop w:val="0"/>
      <w:marBottom w:val="0"/>
      <w:divBdr>
        <w:top w:val="none" w:sz="0" w:space="0" w:color="auto"/>
        <w:left w:val="none" w:sz="0" w:space="0" w:color="auto"/>
        <w:bottom w:val="none" w:sz="0" w:space="0" w:color="auto"/>
        <w:right w:val="none" w:sz="0" w:space="0" w:color="auto"/>
      </w:divBdr>
    </w:div>
    <w:div w:id="749817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99_%D0%B3%D0%BE%D0%B4"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u.wikipedia.org/wiki/%D0%90%D0%BF%D1%80%D0%B5%D0%BB%D1%8C" TargetMode="External"/><Relationship Id="rId12" Type="http://schemas.openxmlformats.org/officeDocument/2006/relationships/hyperlink" Target="https://ru.wikipedia.org/wiki/Blogg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997_%D0%B3%D0%BE%D0%B4" TargetMode="External"/><Relationship Id="rId11" Type="http://schemas.openxmlformats.org/officeDocument/2006/relationships/hyperlink" Target="https://ru.wikipedia.org/wiki/%D0%90%D0%BD%D0%B3%D0%BB%D0%B8%D0%B9%D1%81%D0%BA%D0%B8%D0%B9_%D1%8F%D0%B7%D1%8B%D0%BA" TargetMode="External"/><Relationship Id="rId5" Type="http://schemas.openxmlformats.org/officeDocument/2006/relationships/hyperlink" Target="https://ru.wikipedia.org/wiki/17_%D0%B4%D0%B5%D0%BA%D0%B0%D0%B1%D1%80%D1%8F" TargetMode="External"/><Relationship Id="rId15" Type="http://schemas.openxmlformats.org/officeDocument/2006/relationships/theme" Target="theme/theme1.xml"/><Relationship Id="rId10" Type="http://schemas.openxmlformats.org/officeDocument/2006/relationships/hyperlink" Target="https://ru.wikipedia.org/wiki/%D0%93%D0%BB%D0%B0%D0%B3%D0%BE%D0%BB" TargetMode="External"/><Relationship Id="rId4" Type="http://schemas.openxmlformats.org/officeDocument/2006/relationships/webSettings" Target="webSettings.xml"/><Relationship Id="rId9" Type="http://schemas.openxmlformats.org/officeDocument/2006/relationships/hyperlink" Target="https://ru.wikipedia.org/wiki/%D0%A1%D1%83%D1%89%D0%B5%D1%81%D1%82%D0%B2%D0%B8%D1%82%D0%B5%D0%BB%D1%8C%D0%BD%D0%BE%D0%B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211</TotalTime>
  <Pages>3</Pages>
  <Words>1380</Words>
  <Characters>7872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Дорогие школьники, учителя и родители</dc:title>
  <dc:subject/>
  <dc:creator>Admin</dc:creator>
  <cp:keywords/>
  <dc:description/>
  <cp:lastModifiedBy>user</cp:lastModifiedBy>
  <cp:revision>4</cp:revision>
  <dcterms:created xsi:type="dcterms:W3CDTF">2017-01-20T08:19:00Z</dcterms:created>
  <dcterms:modified xsi:type="dcterms:W3CDTF">2017-01-20T14:53:00Z</dcterms:modified>
</cp:coreProperties>
</file>